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1876" w14:textId="31D66510" w:rsidR="00F2742E" w:rsidRPr="00F2742E" w:rsidRDefault="00092514" w:rsidP="00CA5428">
      <w:pPr>
        <w:pStyle w:val="Subtitle"/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F2742E" w:rsidRPr="00F2742E">
        <w:rPr>
          <w:rFonts w:asciiTheme="minorHAnsi" w:hAnsiTheme="minorHAnsi" w:cstheme="minorHAnsi"/>
          <w:szCs w:val="24"/>
        </w:rPr>
        <w:t>MATHEMATICS TEAM CHALLENGE</w:t>
      </w:r>
    </w:p>
    <w:p w14:paraId="2CDF28E1" w14:textId="694BCA46" w:rsidR="00F2742E" w:rsidRPr="00F2742E" w:rsidRDefault="00F2742E" w:rsidP="00F2742E">
      <w:pPr>
        <w:pStyle w:val="Subtitle"/>
        <w:rPr>
          <w:rFonts w:asciiTheme="minorHAnsi" w:hAnsiTheme="minorHAnsi" w:cstheme="minorHAnsi"/>
          <w:szCs w:val="24"/>
        </w:rPr>
      </w:pPr>
      <w:r w:rsidRPr="00F2742E">
        <w:rPr>
          <w:rFonts w:asciiTheme="minorHAnsi" w:hAnsiTheme="minorHAnsi" w:cstheme="minorHAnsi"/>
          <w:szCs w:val="24"/>
        </w:rPr>
        <w:t>202</w:t>
      </w:r>
      <w:r w:rsidR="00DF2E25">
        <w:rPr>
          <w:rFonts w:asciiTheme="minorHAnsi" w:hAnsiTheme="minorHAnsi" w:cstheme="minorHAnsi"/>
          <w:szCs w:val="24"/>
        </w:rPr>
        <w:t>5</w:t>
      </w:r>
    </w:p>
    <w:p w14:paraId="387772C2" w14:textId="77777777" w:rsidR="00F2742E" w:rsidRPr="00F2742E" w:rsidRDefault="00F2742E" w:rsidP="00F2742E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97A46A8" w14:textId="77777777" w:rsidR="00F2742E" w:rsidRPr="00F2742E" w:rsidRDefault="00F2742E" w:rsidP="00F2742E">
      <w:pPr>
        <w:pStyle w:val="Heading1"/>
        <w:rPr>
          <w:rFonts w:asciiTheme="minorHAnsi" w:hAnsiTheme="minorHAnsi" w:cstheme="minorHAnsi"/>
          <w:szCs w:val="24"/>
        </w:rPr>
      </w:pPr>
      <w:r w:rsidRPr="00F2742E">
        <w:rPr>
          <w:rFonts w:asciiTheme="minorHAnsi" w:hAnsiTheme="minorHAnsi" w:cstheme="minorHAnsi"/>
          <w:szCs w:val="24"/>
        </w:rPr>
        <w:t>TEAM EVENT: Intermediate (Year 9 and Year 10)</w:t>
      </w:r>
      <w:r w:rsidRPr="00F2742E">
        <w:rPr>
          <w:rFonts w:asciiTheme="minorHAnsi" w:hAnsiTheme="minorHAnsi" w:cstheme="minorHAnsi"/>
          <w:szCs w:val="24"/>
        </w:rPr>
        <w:tab/>
      </w:r>
      <w:r w:rsidRPr="00F2742E">
        <w:rPr>
          <w:rFonts w:asciiTheme="minorHAnsi" w:hAnsiTheme="minorHAnsi" w:cstheme="minorHAnsi"/>
          <w:szCs w:val="24"/>
        </w:rPr>
        <w:tab/>
        <w:t xml:space="preserve">                              </w:t>
      </w:r>
      <w:r w:rsidRPr="00F2742E">
        <w:rPr>
          <w:rFonts w:asciiTheme="minorHAnsi" w:hAnsiTheme="minorHAnsi" w:cstheme="minorHAnsi"/>
          <w:szCs w:val="24"/>
        </w:rPr>
        <w:tab/>
      </w:r>
      <w:r w:rsidRPr="00F2742E">
        <w:rPr>
          <w:rFonts w:asciiTheme="minorHAnsi" w:hAnsiTheme="minorHAnsi" w:cstheme="minorHAnsi"/>
          <w:szCs w:val="24"/>
        </w:rPr>
        <w:tab/>
        <w:t>Time: 45 minutes</w:t>
      </w:r>
    </w:p>
    <w:p w14:paraId="42F56E20" w14:textId="77777777" w:rsidR="00F2742E" w:rsidRPr="00F2742E" w:rsidRDefault="00F2742E" w:rsidP="00F2742E">
      <w:pP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F2742E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(</w:t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>Calculators are allowed)</w:t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  <w:t xml:space="preserve">                             </w:t>
      </w:r>
      <w:r w:rsidRPr="00F2742E">
        <w:rPr>
          <w:rFonts w:asciiTheme="minorHAnsi" w:hAnsiTheme="minorHAnsi" w:cstheme="minorHAnsi"/>
          <w:b/>
          <w:i/>
          <w:sz w:val="24"/>
          <w:szCs w:val="24"/>
          <w:u w:val="single"/>
          <w:lang w:val="en-US"/>
        </w:rPr>
        <w:tab/>
        <w:t xml:space="preserve"> </w:t>
      </w:r>
      <w:r w:rsidRPr="00F2742E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Total: 150 points</w:t>
      </w:r>
    </w:p>
    <w:p w14:paraId="5C8EAC52" w14:textId="77777777" w:rsidR="00F2742E" w:rsidRPr="00F2742E" w:rsidRDefault="00F2742E" w:rsidP="00F2742E">
      <w:pPr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F2742E">
        <w:rPr>
          <w:rFonts w:asciiTheme="minorHAnsi" w:hAnsiTheme="minorHAnsi" w:cstheme="minorHAnsi"/>
          <w:b/>
          <w:i/>
          <w:sz w:val="24"/>
          <w:szCs w:val="24"/>
          <w:lang w:val="en-US"/>
        </w:rPr>
        <w:t>Please write answers on the answer sheet.</w:t>
      </w:r>
    </w:p>
    <w:p w14:paraId="1C407E7B" w14:textId="77777777" w:rsidR="00F2742E" w:rsidRDefault="00F2742E">
      <w:pPr>
        <w:rPr>
          <w:bCs/>
          <w:sz w:val="23"/>
          <w:lang w:val="en-US"/>
        </w:rPr>
      </w:pPr>
    </w:p>
    <w:p w14:paraId="1060D1FE" w14:textId="77777777" w:rsidR="008E1FFE" w:rsidRDefault="008E1FFE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BEE65F9" w14:textId="1836FBA6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T1. (15 points)</w:t>
      </w:r>
    </w:p>
    <w:p w14:paraId="1DB26614" w14:textId="607F5A28" w:rsidR="00CD7A82" w:rsidRDefault="00DF2E25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>What is the average of the following sum of one million consecutive positive integers?</w:t>
      </w:r>
    </w:p>
    <w:p w14:paraId="2E0B5DD2" w14:textId="77777777" w:rsidR="00DF2E25" w:rsidRDefault="00DF2E25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7A65A43F" w14:textId="5F3ED948" w:rsidR="00DF2E25" w:rsidRPr="00CD7A82" w:rsidRDefault="00DF2E25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  <w:lang w:val="en-US"/>
            </w:rPr>
            <m:t>1+2+3+4+…………+999998+999999+1000000</m:t>
          </m:r>
        </m:oMath>
      </m:oMathPara>
    </w:p>
    <w:p w14:paraId="6002CCF4" w14:textId="77777777" w:rsidR="00CD7A82" w:rsidRPr="00CD7A82" w:rsidRDefault="00CD7A82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667D959D" w14:textId="77777777" w:rsidR="00CD7A82" w:rsidRDefault="00CD7A82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63B11887" w14:textId="77777777" w:rsidR="008E1FFE" w:rsidRDefault="008E1F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51698CA9" w14:textId="77777777" w:rsidR="008E1FFE" w:rsidRPr="00CD7A82" w:rsidRDefault="008E1F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7AE1943A" w14:textId="77777777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T2. (20 points)</w:t>
      </w:r>
    </w:p>
    <w:p w14:paraId="1DB76687" w14:textId="702CD8C7" w:rsidR="00CD7A82" w:rsidRDefault="00754F1B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>A Futsal squad consists of 10 players. How many different starting teams of 5 players are possible?</w:t>
      </w:r>
    </w:p>
    <w:p w14:paraId="721EAEF6" w14:textId="77777777" w:rsidR="008E1FFE" w:rsidRPr="00CD7A82" w:rsidRDefault="008E1F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1FE4FDDF" w14:textId="77777777" w:rsidR="00CD7A82" w:rsidRDefault="00CD7A82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196A5389" w14:textId="77777777" w:rsidR="000C25FE" w:rsidRPr="00CD7A82" w:rsidRDefault="000C25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2EEC09A9" w14:textId="77777777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T3. (10 points)</w:t>
      </w:r>
    </w:p>
    <w:p w14:paraId="0E4F1EED" w14:textId="375DEB00" w:rsidR="00CD7A82" w:rsidRDefault="00445611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>In the multiplication sum below, the five letters represent five different digits. Given that there is no ‘0’, what is the numerical value of MEATS?</w:t>
      </w:r>
    </w:p>
    <w:p w14:paraId="77DDA938" w14:textId="77777777" w:rsidR="00445611" w:rsidRDefault="00445611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7720C1F4" w14:textId="4EC530DF" w:rsidR="00445611" w:rsidRDefault="00445611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    </w:t>
      </w:r>
    </w:p>
    <w:p w14:paraId="1B828339" w14:textId="64D06860" w:rsidR="00445611" w:rsidRPr="00445611" w:rsidRDefault="00445611" w:rsidP="00CD7A82">
      <w:pPr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        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en-US"/>
          </w:rPr>
          <m:t>SEAM</m:t>
        </m:r>
      </m:oMath>
    </w:p>
    <w:p w14:paraId="6C3361F8" w14:textId="37D7EFDA" w:rsidR="00445611" w:rsidRPr="00445611" w:rsidRDefault="00445611" w:rsidP="00CD7A82">
      <w:pPr>
        <w:rPr>
          <w:rFonts w:asciiTheme="minorHAnsi" w:hAnsiTheme="minorHAnsi" w:cstheme="minorHAnsi"/>
          <w:bCs/>
          <w:iCs/>
          <w:sz w:val="24"/>
          <w:szCs w:val="24"/>
          <w:u w:val="single"/>
          <w:lang w:val="en-US"/>
        </w:rPr>
      </w:pPr>
      <w:r w:rsidRPr="00445611">
        <w:rPr>
          <w:rFonts w:asciiTheme="minorHAnsi" w:hAnsiTheme="minorHAnsi" w:cstheme="minorHAnsi"/>
          <w:bCs/>
          <w:iCs/>
          <w:sz w:val="24"/>
          <w:szCs w:val="24"/>
          <w:lang w:val="en-US"/>
        </w:rPr>
        <w:t xml:space="preserve">          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u w:val="single"/>
            <w:lang w:val="en-US"/>
          </w:rPr>
          <m:t xml:space="preserve">   ×T</m:t>
        </m:r>
      </m:oMath>
    </w:p>
    <w:p w14:paraId="0968F6A6" w14:textId="519DDF94" w:rsidR="00445611" w:rsidRPr="00445611" w:rsidRDefault="00445611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445611">
        <w:rPr>
          <w:rFonts w:asciiTheme="minorHAnsi" w:hAnsiTheme="minorHAnsi" w:cstheme="minorHAnsi"/>
          <w:bCs/>
          <w:iCs/>
          <w:sz w:val="24"/>
          <w:szCs w:val="24"/>
          <w:lang w:val="en-US"/>
        </w:rPr>
        <w:t xml:space="preserve">       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en-US"/>
          </w:rPr>
          <m:t>MEATS</m:t>
        </m:r>
      </m:oMath>
    </w:p>
    <w:p w14:paraId="0C621C87" w14:textId="77777777" w:rsid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4A924A5" w14:textId="77777777" w:rsidR="008E1FFE" w:rsidRPr="00CD7A82" w:rsidRDefault="008E1FFE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AED23E3" w14:textId="77777777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68681D2" w14:textId="77777777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T4. (10 points)</w:t>
      </w:r>
    </w:p>
    <w:p w14:paraId="0CBBDA81" w14:textId="6BCA5B5D" w:rsidR="000C25FE" w:rsidRDefault="008E165B" w:rsidP="00CD7A8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8E165B">
        <w:rPr>
          <w:rFonts w:asciiTheme="minorHAnsi" w:hAnsiTheme="minorHAnsi" w:cstheme="minorHAnsi"/>
          <w:bCs/>
          <w:sz w:val="24"/>
          <w:szCs w:val="24"/>
        </w:rPr>
        <w:t xml:space="preserve">ny natural number </w:t>
      </w:r>
      <w:r>
        <w:rPr>
          <w:rFonts w:asciiTheme="minorHAnsi" w:hAnsiTheme="minorHAnsi" w:cstheme="minorHAnsi"/>
          <w:bCs/>
          <w:sz w:val="24"/>
          <w:szCs w:val="24"/>
        </w:rPr>
        <w:t xml:space="preserve">can be written </w:t>
      </w:r>
      <w:r w:rsidRPr="008E165B">
        <w:rPr>
          <w:rFonts w:asciiTheme="minorHAnsi" w:hAnsiTheme="minorHAnsi" w:cstheme="minorHAnsi"/>
          <w:bCs/>
          <w:sz w:val="24"/>
          <w:szCs w:val="24"/>
        </w:rPr>
        <w:t>as a sum of natural numbers. For example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8E165B">
        <w:rPr>
          <w:rFonts w:asciiTheme="minorHAnsi" w:hAnsiTheme="minorHAnsi" w:cstheme="minorHAnsi"/>
          <w:bCs/>
          <w:sz w:val="24"/>
          <w:szCs w:val="24"/>
        </w:rPr>
        <w:t xml:space="preserve"> 3 can be written as a sum in three different ways:</w:t>
      </w:r>
    </w:p>
    <w:p w14:paraId="5C4D06B2" w14:textId="0051340B" w:rsidR="008E165B" w:rsidRDefault="008E165B" w:rsidP="00CD7A82">
      <w:pPr>
        <w:rPr>
          <w:rFonts w:asciiTheme="minorHAnsi" w:hAnsiTheme="minorHAnsi" w:cstheme="minorHAnsi"/>
          <w:bCs/>
          <w:sz w:val="24"/>
          <w:szCs w:val="24"/>
        </w:rPr>
      </w:pPr>
      <w:r w:rsidRPr="008E165B">
        <w:rPr>
          <w:rFonts w:asciiTheme="minorHAnsi" w:hAnsiTheme="minorHAnsi" w:cstheme="minorHAnsi"/>
          <w:bCs/>
          <w:sz w:val="24"/>
          <w:szCs w:val="24"/>
        </w:rPr>
        <w:t>3=3</w:t>
      </w:r>
      <w:r w:rsidRPr="008E165B">
        <w:rPr>
          <w:rFonts w:asciiTheme="minorHAnsi" w:hAnsiTheme="minorHAnsi" w:cstheme="minorHAnsi"/>
          <w:bCs/>
          <w:sz w:val="24"/>
          <w:szCs w:val="24"/>
        </w:rPr>
        <w:br/>
        <w:t>3=2+1</w:t>
      </w:r>
      <w:r w:rsidRPr="008E165B">
        <w:rPr>
          <w:rFonts w:asciiTheme="minorHAnsi" w:hAnsiTheme="minorHAnsi" w:cstheme="minorHAnsi"/>
          <w:bCs/>
          <w:sz w:val="24"/>
          <w:szCs w:val="24"/>
        </w:rPr>
        <w:br/>
        <w:t>3=1+1+1</w:t>
      </w:r>
    </w:p>
    <w:p w14:paraId="30B6A96B" w14:textId="77777777" w:rsidR="008E165B" w:rsidRDefault="008E165B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53C915A8" w14:textId="77777777" w:rsidR="008E165B" w:rsidRPr="008E165B" w:rsidRDefault="008E165B" w:rsidP="008E165B">
      <w:pPr>
        <w:rPr>
          <w:rFonts w:asciiTheme="minorHAnsi" w:hAnsiTheme="minorHAnsi" w:cstheme="minorHAnsi"/>
          <w:bCs/>
          <w:sz w:val="24"/>
          <w:szCs w:val="24"/>
        </w:rPr>
      </w:pPr>
      <w:r w:rsidRPr="008E165B">
        <w:rPr>
          <w:rFonts w:asciiTheme="minorHAnsi" w:hAnsiTheme="minorHAnsi" w:cstheme="minorHAnsi"/>
          <w:bCs/>
          <w:sz w:val="24"/>
          <w:szCs w:val="24"/>
        </w:rPr>
        <w:t>The number 4 can be written as a sum in five different ways:</w:t>
      </w:r>
    </w:p>
    <w:p w14:paraId="6450C2C5" w14:textId="77777777" w:rsidR="008E165B" w:rsidRDefault="008E165B" w:rsidP="008E165B">
      <w:pPr>
        <w:rPr>
          <w:rFonts w:asciiTheme="minorHAnsi" w:hAnsiTheme="minorHAnsi" w:cstheme="minorHAnsi"/>
          <w:bCs/>
          <w:sz w:val="24"/>
          <w:szCs w:val="24"/>
        </w:rPr>
      </w:pPr>
      <w:r w:rsidRPr="008E165B">
        <w:rPr>
          <w:rFonts w:asciiTheme="minorHAnsi" w:hAnsiTheme="minorHAnsi" w:cstheme="minorHAnsi"/>
          <w:bCs/>
          <w:sz w:val="24"/>
          <w:szCs w:val="24"/>
        </w:rPr>
        <w:t>4=4</w:t>
      </w:r>
      <w:r w:rsidRPr="008E165B">
        <w:rPr>
          <w:rFonts w:asciiTheme="minorHAnsi" w:hAnsiTheme="minorHAnsi" w:cstheme="minorHAnsi"/>
          <w:bCs/>
          <w:sz w:val="24"/>
          <w:szCs w:val="24"/>
        </w:rPr>
        <w:br/>
        <w:t>4=3+1</w:t>
      </w:r>
      <w:r w:rsidRPr="008E165B">
        <w:rPr>
          <w:rFonts w:asciiTheme="minorHAnsi" w:hAnsiTheme="minorHAnsi" w:cstheme="minorHAnsi"/>
          <w:bCs/>
          <w:sz w:val="24"/>
          <w:szCs w:val="24"/>
        </w:rPr>
        <w:br/>
        <w:t>4=2+2</w:t>
      </w:r>
      <w:r w:rsidRPr="008E165B">
        <w:rPr>
          <w:rFonts w:asciiTheme="minorHAnsi" w:hAnsiTheme="minorHAnsi" w:cstheme="minorHAnsi"/>
          <w:bCs/>
          <w:sz w:val="24"/>
          <w:szCs w:val="24"/>
        </w:rPr>
        <w:br/>
        <w:t>4=2+1+1</w:t>
      </w:r>
      <w:r w:rsidRPr="008E165B">
        <w:rPr>
          <w:rFonts w:asciiTheme="minorHAnsi" w:hAnsiTheme="minorHAnsi" w:cstheme="minorHAnsi"/>
          <w:bCs/>
          <w:sz w:val="24"/>
          <w:szCs w:val="24"/>
        </w:rPr>
        <w:br/>
        <w:t>4=1+1+1+1</w:t>
      </w:r>
    </w:p>
    <w:p w14:paraId="163D0679" w14:textId="77777777" w:rsidR="00075BA1" w:rsidRDefault="00075BA1" w:rsidP="008E165B">
      <w:pPr>
        <w:rPr>
          <w:rFonts w:asciiTheme="minorHAnsi" w:hAnsiTheme="minorHAnsi" w:cstheme="minorHAnsi"/>
          <w:bCs/>
          <w:sz w:val="24"/>
          <w:szCs w:val="24"/>
        </w:rPr>
      </w:pPr>
    </w:p>
    <w:p w14:paraId="0504997C" w14:textId="73EBC595" w:rsidR="00075BA1" w:rsidRPr="008E165B" w:rsidRDefault="00075BA1" w:rsidP="008E165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How many ways can the number 6 be written as a sum?</w:t>
      </w:r>
    </w:p>
    <w:p w14:paraId="6AC19812" w14:textId="77777777" w:rsidR="008E165B" w:rsidRDefault="008E165B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6B5FD94B" w14:textId="77777777" w:rsidR="008E165B" w:rsidRDefault="008E165B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7FA52EAB" w14:textId="77777777" w:rsidR="008E165B" w:rsidRDefault="008E165B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66E0C675" w14:textId="77777777" w:rsidR="008E1FFE" w:rsidRDefault="008E1F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0AECFDD6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6BF13D58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40B9D4B4" w14:textId="40D2A42E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T5. (20 points)</w:t>
      </w:r>
    </w:p>
    <w:p w14:paraId="7E19E027" w14:textId="328B21B1" w:rsidR="00CD7A82" w:rsidRDefault="00301822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Three boys and four girls are randomly seated in row. What are the chances that the two children at </w:t>
      </w:r>
      <w:r w:rsidR="0004212A">
        <w:rPr>
          <w:rFonts w:asciiTheme="minorHAnsi" w:hAnsiTheme="minorHAnsi" w:cstheme="minorHAnsi"/>
          <w:bCs/>
          <w:sz w:val="24"/>
          <w:szCs w:val="24"/>
          <w:lang w:val="en-US"/>
        </w:rPr>
        <w:t>both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ends of the row will be boys?</w:t>
      </w:r>
    </w:p>
    <w:p w14:paraId="2F391FB2" w14:textId="77777777" w:rsidR="0025299F" w:rsidRPr="00CD7A82" w:rsidRDefault="0025299F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5034D00C" w14:textId="4DE606BA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</w:rPr>
        <w:t>T6. (15 points)</w:t>
      </w:r>
    </w:p>
    <w:p w14:paraId="07987883" w14:textId="77033DD6" w:rsidR="00F052CA" w:rsidRDefault="000B1B28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>What is the area of the largest regular hexagon that can be inscribed inside a square with an area of 1m</w:t>
      </w:r>
      <w:r w:rsidRPr="000B1B28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? </w:t>
      </w:r>
    </w:p>
    <w:p w14:paraId="04E099B3" w14:textId="1306465F" w:rsidR="000B1B28" w:rsidRDefault="000B1B28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>Answer to two decimal places.</w:t>
      </w:r>
    </w:p>
    <w:p w14:paraId="10C0A341" w14:textId="77777777" w:rsidR="000B1B28" w:rsidRDefault="000B1B28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44B3BF18" w14:textId="77777777" w:rsidR="000B1B28" w:rsidRPr="000B1B28" w:rsidRDefault="000B1B28" w:rsidP="00CD7A82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47297A2C" w14:textId="6E2AF498" w:rsidR="00CD7A82" w:rsidRPr="00C66DBB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T7. (15 points</w:t>
      </w:r>
      <w:r w:rsidRPr="00C66DBB">
        <w:rPr>
          <w:rFonts w:asciiTheme="minorHAnsi" w:hAnsiTheme="minorHAnsi" w:cstheme="minorHAnsi"/>
          <w:b/>
          <w:bCs/>
          <w:sz w:val="24"/>
          <w:szCs w:val="24"/>
          <w:lang w:val="en-US"/>
        </w:rPr>
        <w:t>)</w:t>
      </w:r>
      <w:r w:rsidR="00C66DBB" w:rsidRPr="00C66D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66DBB" w:rsidRPr="00C66D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new internet social network opened on January 1, 2025. The number of members in the network doubles every month. In how many months will the number of members increase from 1 to </w:t>
      </w:r>
      <w:r w:rsidR="000231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over </w:t>
      </w:r>
      <w:r w:rsidR="00C66DBB">
        <w:rPr>
          <w:rFonts w:asciiTheme="minorHAnsi" w:hAnsiTheme="minorHAnsi" w:cstheme="minorHAnsi"/>
          <w:color w:val="000000" w:themeColor="text1"/>
          <w:sz w:val="24"/>
          <w:szCs w:val="24"/>
        </w:rPr>
        <w:t>fifty</w:t>
      </w:r>
      <w:r w:rsidR="00C66DBB" w:rsidRPr="00C66D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million</w:t>
      </w:r>
      <w:r w:rsidR="003D48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the first time.</w:t>
      </w:r>
    </w:p>
    <w:p w14:paraId="68EE78E5" w14:textId="77777777" w:rsidR="00C66DBB" w:rsidRPr="00C66DBB" w:rsidRDefault="00C66DBB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62D32A7" w14:textId="2B52ACDB" w:rsidR="00C66DBB" w:rsidRPr="00C66DBB" w:rsidRDefault="00C66DBB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                         </w:t>
      </w:r>
      <w:r>
        <w:rPr>
          <w:noProof/>
          <w:color w:val="000000" w:themeColor="text1"/>
        </w:rPr>
        <w:drawing>
          <wp:inline distT="0" distB="0" distL="0" distR="0" wp14:anchorId="26CF5A9B" wp14:editId="5ADC91A6">
            <wp:extent cx="1789043" cy="1315595"/>
            <wp:effectExtent l="0" t="0" r="1905" b="0"/>
            <wp:docPr id="1884132272" name="Picture 2" descr="A diagram of a diagram of a family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32272" name="Picture 2" descr="A diagram of a diagram of a family tre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473" cy="133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5CC8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5FFB184E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3F91906B" w14:textId="63F242D7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</w:rPr>
        <w:t>T8. (15 points)</w:t>
      </w:r>
    </w:p>
    <w:p w14:paraId="649302A4" w14:textId="0924A48A" w:rsidR="002949AA" w:rsidRDefault="002949AA" w:rsidP="002949AA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How many factors does the product below contain? (Include 1 and </w:t>
      </w:r>
      <w:r w:rsidR="007A43E7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>p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as factors)</w:t>
      </w:r>
    </w:p>
    <w:p w14:paraId="76D92F48" w14:textId="77777777" w:rsidR="002949AA" w:rsidRDefault="002949AA" w:rsidP="002949AA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04F7D7F8" w14:textId="42F6F8D8" w:rsidR="002949AA" w:rsidRPr="00CD7A82" w:rsidRDefault="007A43E7" w:rsidP="002949AA">
      <w:pPr>
        <w:rPr>
          <w:rFonts w:asciiTheme="minorHAnsi" w:hAnsiTheme="minorHAnsi" w:cstheme="minorHAnsi"/>
          <w:bCs/>
          <w:sz w:val="24"/>
          <w:szCs w:val="24"/>
          <w:lang w:val="en-US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  <w:lang w:val="en-US"/>
            </w:rPr>
            <m:t xml:space="preserve">p= 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5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7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n-US"/>
            </w:rPr>
            <m:t xml:space="preserve"> ×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11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n-US"/>
            </w:rPr>
            <m:t>×</m:t>
          </m:r>
          <m:sSup>
            <m:sSupPr>
              <m:ctrlPr>
                <w:rPr>
                  <w:rFonts w:ascii="Cambria Math" w:hAnsi="Cambria Math" w:cstheme="minorHAnsi"/>
                  <w:bCs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13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3</m:t>
              </m:r>
            </m:sup>
          </m:sSup>
        </m:oMath>
      </m:oMathPara>
    </w:p>
    <w:p w14:paraId="675B1C7A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62D9EA1B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0C93BE42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015F6430" w14:textId="77777777" w:rsidR="000C25FE" w:rsidRDefault="000C25FE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16654448" w14:textId="1AF6992F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</w:rPr>
        <w:t>T9. (15 points)</w:t>
      </w:r>
    </w:p>
    <w:p w14:paraId="540264D4" w14:textId="1F9CB10B" w:rsidR="00CD7A82" w:rsidRPr="00CD7A82" w:rsidRDefault="00EF0597" w:rsidP="00CD7A8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farmer bought a hundred animals at a total cost of $1000. The price of sheep </w:t>
      </w:r>
      <w:r w:rsidR="007A43E7">
        <w:rPr>
          <w:rFonts w:asciiTheme="minorHAnsi" w:hAnsiTheme="minorHAnsi" w:cstheme="minorHAnsi"/>
          <w:bCs/>
          <w:sz w:val="24"/>
          <w:szCs w:val="24"/>
        </w:rPr>
        <w:t>is</w:t>
      </w:r>
      <w:r>
        <w:rPr>
          <w:rFonts w:asciiTheme="minorHAnsi" w:hAnsiTheme="minorHAnsi" w:cstheme="minorHAnsi"/>
          <w:bCs/>
          <w:sz w:val="24"/>
          <w:szCs w:val="24"/>
        </w:rPr>
        <w:t xml:space="preserve"> $50 each, goats $10 each and chickens $0.5 each. How many goats did he buy</w:t>
      </w:r>
      <w:r w:rsidR="00A50F6A">
        <w:rPr>
          <w:rFonts w:asciiTheme="minorHAnsi" w:hAnsiTheme="minorHAnsi" w:cstheme="minorHAnsi"/>
          <w:bCs/>
          <w:sz w:val="24"/>
          <w:szCs w:val="24"/>
        </w:rPr>
        <w:t>, given he bought at least one of each animal</w:t>
      </w:r>
      <w:r>
        <w:rPr>
          <w:rFonts w:asciiTheme="minorHAnsi" w:hAnsiTheme="minorHAnsi" w:cstheme="minorHAnsi"/>
          <w:bCs/>
          <w:sz w:val="24"/>
          <w:szCs w:val="24"/>
        </w:rPr>
        <w:t>?</w:t>
      </w:r>
    </w:p>
    <w:p w14:paraId="7AE2F46D" w14:textId="77777777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C7EA83" w14:textId="77777777" w:rsidR="00CD7A82" w:rsidRPr="00CD7A82" w:rsidRDefault="00CD7A82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637C999A" w14:textId="77777777" w:rsidR="00CD7A82" w:rsidRPr="00CD7A82" w:rsidRDefault="00CD7A82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3E1D8615" w14:textId="77777777" w:rsidR="00CD7A82" w:rsidRPr="00CD7A82" w:rsidRDefault="00CD7A82" w:rsidP="00CD7A82">
      <w:pPr>
        <w:rPr>
          <w:rFonts w:asciiTheme="minorHAnsi" w:hAnsiTheme="minorHAnsi" w:cstheme="minorHAnsi"/>
          <w:bCs/>
          <w:sz w:val="24"/>
          <w:szCs w:val="24"/>
        </w:rPr>
      </w:pPr>
    </w:p>
    <w:p w14:paraId="599FD4E1" w14:textId="3C3D201B" w:rsidR="00CD7A82" w:rsidRPr="00754F1B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>T10. (15 points)</w:t>
      </w:r>
    </w:p>
    <w:p w14:paraId="63B69A72" w14:textId="4617D794" w:rsid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282DEB">
        <w:rPr>
          <w:rFonts w:asciiTheme="minorHAnsi" w:hAnsiTheme="minorHAnsi" w:cstheme="minorHAnsi"/>
          <w:sz w:val="24"/>
          <w:szCs w:val="24"/>
          <w:lang w:val="en-US"/>
        </w:rPr>
        <w:t>All of the possible 4-digit permutations of the digits 1, 2, 3 and 4 are arranged in ascending order. What is the probability that a permutation is divisible by 11?</w:t>
      </w: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   </w:t>
      </w:r>
    </w:p>
    <w:p w14:paraId="6D65D7F9" w14:textId="77777777" w:rsidR="00C66DBB" w:rsidRDefault="00C66DBB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096B461" w14:textId="77777777" w:rsidR="00C66DBB" w:rsidRDefault="00C66DBB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E69E847" w14:textId="77777777" w:rsidR="00C66DBB" w:rsidRPr="00CD7A82" w:rsidRDefault="00C66DBB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F4FF807" w14:textId="10058DBE" w:rsidR="00CD7A82" w:rsidRPr="00CD7A82" w:rsidRDefault="00CD7A82" w:rsidP="00CD7A82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D7A8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                                                                </w:t>
      </w:r>
    </w:p>
    <w:p w14:paraId="0103F2FC" w14:textId="0F49910E" w:rsidR="00F2742E" w:rsidRDefault="00F2742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092AF0F" w14:textId="77777777" w:rsidR="008073E9" w:rsidRDefault="008073E9" w:rsidP="008073E9">
      <w:pPr>
        <w:pStyle w:val="Heading3"/>
        <w:rPr>
          <w:rFonts w:asciiTheme="minorHAnsi" w:hAnsiTheme="minorHAnsi" w:cstheme="minorHAnsi"/>
          <w:b/>
          <w:sz w:val="27"/>
        </w:rPr>
      </w:pPr>
      <w:r>
        <w:rPr>
          <w:rFonts w:asciiTheme="minorHAnsi" w:hAnsiTheme="minorHAnsi" w:cstheme="minorHAnsi"/>
          <w:b/>
          <w:sz w:val="27"/>
        </w:rPr>
        <w:lastRenderedPageBreak/>
        <w:t>School Name:  ____________________________________</w:t>
      </w:r>
      <w:r>
        <w:rPr>
          <w:rFonts w:asciiTheme="minorHAnsi" w:hAnsiTheme="minorHAnsi" w:cstheme="minorHAnsi"/>
          <w:b/>
          <w:sz w:val="27"/>
        </w:rPr>
        <w:tab/>
      </w:r>
      <w:r>
        <w:rPr>
          <w:rFonts w:asciiTheme="minorHAnsi" w:hAnsiTheme="minorHAnsi" w:cstheme="minorHAnsi"/>
          <w:b/>
          <w:sz w:val="27"/>
        </w:rPr>
        <w:tab/>
        <w:t>Team:  ___________</w:t>
      </w:r>
    </w:p>
    <w:p w14:paraId="6652797C" w14:textId="77777777" w:rsidR="008073E9" w:rsidRDefault="008073E9" w:rsidP="008073E9">
      <w:pPr>
        <w:pStyle w:val="Heading3"/>
        <w:rPr>
          <w:rFonts w:asciiTheme="minorHAnsi" w:hAnsiTheme="minorHAnsi" w:cstheme="minorHAnsi"/>
          <w:b/>
          <w:szCs w:val="28"/>
        </w:rPr>
      </w:pPr>
    </w:p>
    <w:p w14:paraId="050B7C3E" w14:textId="77777777" w:rsidR="008073E9" w:rsidRDefault="008073E9" w:rsidP="008073E9">
      <w:pPr>
        <w:pStyle w:val="Heading3"/>
        <w:ind w:left="2880" w:firstLine="720"/>
        <w:rPr>
          <w:rFonts w:asciiTheme="minorHAnsi" w:hAnsiTheme="minorHAnsi" w:cstheme="minorHAnsi"/>
          <w:b/>
          <w:szCs w:val="28"/>
        </w:rPr>
      </w:pPr>
    </w:p>
    <w:p w14:paraId="24AA031C" w14:textId="7864B666" w:rsidR="008073E9" w:rsidRPr="008E4991" w:rsidRDefault="008073E9" w:rsidP="008073E9">
      <w:pPr>
        <w:pStyle w:val="Heading3"/>
        <w:jc w:val="center"/>
        <w:rPr>
          <w:rFonts w:asciiTheme="minorHAnsi" w:hAnsiTheme="minorHAnsi" w:cstheme="minorHAnsi"/>
          <w:b/>
          <w:szCs w:val="28"/>
        </w:rPr>
      </w:pPr>
      <w:r w:rsidRPr="008E4991">
        <w:rPr>
          <w:rFonts w:asciiTheme="minorHAnsi" w:hAnsiTheme="minorHAnsi" w:cstheme="minorHAnsi"/>
          <w:b/>
          <w:szCs w:val="28"/>
        </w:rPr>
        <w:t>20</w:t>
      </w:r>
      <w:r>
        <w:rPr>
          <w:rFonts w:asciiTheme="minorHAnsi" w:hAnsiTheme="minorHAnsi" w:cstheme="minorHAnsi"/>
          <w:b/>
          <w:szCs w:val="28"/>
        </w:rPr>
        <w:t>2</w:t>
      </w:r>
      <w:r w:rsidR="00754F1B">
        <w:rPr>
          <w:rFonts w:asciiTheme="minorHAnsi" w:hAnsiTheme="minorHAnsi" w:cstheme="minorHAnsi"/>
          <w:b/>
          <w:szCs w:val="28"/>
        </w:rPr>
        <w:t>5</w:t>
      </w:r>
      <w:r w:rsidRPr="008E4991">
        <w:rPr>
          <w:rFonts w:asciiTheme="minorHAnsi" w:hAnsiTheme="minorHAnsi" w:cstheme="minorHAnsi"/>
          <w:b/>
          <w:szCs w:val="28"/>
        </w:rPr>
        <w:t xml:space="preserve"> MATH</w:t>
      </w:r>
      <w:r>
        <w:rPr>
          <w:rFonts w:asciiTheme="minorHAnsi" w:hAnsiTheme="minorHAnsi" w:cstheme="minorHAnsi"/>
          <w:b/>
          <w:szCs w:val="28"/>
        </w:rPr>
        <w:t>EMATICS</w:t>
      </w:r>
      <w:r w:rsidRPr="008E4991">
        <w:rPr>
          <w:rFonts w:asciiTheme="minorHAnsi" w:hAnsiTheme="minorHAnsi" w:cstheme="minorHAnsi"/>
          <w:b/>
          <w:szCs w:val="28"/>
        </w:rPr>
        <w:t xml:space="preserve"> TEAM CHALLENGE</w:t>
      </w:r>
    </w:p>
    <w:p w14:paraId="2945FF92" w14:textId="77777777" w:rsidR="008073E9" w:rsidRPr="008E4991" w:rsidRDefault="008073E9" w:rsidP="008073E9">
      <w:pPr>
        <w:pStyle w:val="Heading4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INTERMEDIATE (Year 9 and Year 10)</w:t>
      </w:r>
    </w:p>
    <w:p w14:paraId="7D6A58EE" w14:textId="77777777" w:rsidR="008073E9" w:rsidRPr="008E4991" w:rsidRDefault="008073E9" w:rsidP="008073E9">
      <w:pPr>
        <w:pStyle w:val="Heading9"/>
        <w:rPr>
          <w:rFonts w:asciiTheme="minorHAnsi" w:hAnsiTheme="minorHAnsi" w:cstheme="minorHAnsi"/>
          <w:szCs w:val="28"/>
        </w:rPr>
      </w:pPr>
      <w:r w:rsidRPr="008E4991">
        <w:rPr>
          <w:rFonts w:asciiTheme="minorHAnsi" w:hAnsiTheme="minorHAnsi" w:cstheme="minorHAnsi"/>
          <w:szCs w:val="28"/>
        </w:rPr>
        <w:t>TEAM EVENT</w:t>
      </w:r>
    </w:p>
    <w:p w14:paraId="73E29AF1" w14:textId="77777777" w:rsidR="008073E9" w:rsidRPr="008E4991" w:rsidRDefault="008073E9" w:rsidP="008073E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5F12C0" w14:textId="77777777" w:rsidR="008073E9" w:rsidRPr="008E4991" w:rsidRDefault="008073E9" w:rsidP="008073E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55F2BAF" w14:textId="77777777" w:rsidR="008073E9" w:rsidRPr="008E4991" w:rsidRDefault="008073E9" w:rsidP="008073E9">
      <w:pPr>
        <w:pStyle w:val="Heading7"/>
        <w:rPr>
          <w:rFonts w:asciiTheme="minorHAnsi" w:hAnsiTheme="minorHAnsi" w:cstheme="minorHAnsi"/>
          <w:b/>
          <w:sz w:val="28"/>
          <w:szCs w:val="28"/>
        </w:rPr>
      </w:pPr>
      <w:r w:rsidRPr="008E4991">
        <w:rPr>
          <w:rFonts w:asciiTheme="minorHAnsi" w:hAnsiTheme="minorHAnsi" w:cstheme="minorHAnsi"/>
          <w:b/>
          <w:sz w:val="28"/>
          <w:szCs w:val="28"/>
        </w:rPr>
        <w:t>ANSWER SHEET</w:t>
      </w:r>
    </w:p>
    <w:p w14:paraId="5F1BD3E8" w14:textId="77777777" w:rsidR="008073E9" w:rsidRPr="00AB5BDB" w:rsidRDefault="008073E9" w:rsidP="008073E9"/>
    <w:p w14:paraId="499D4485" w14:textId="77777777" w:rsidR="008073E9" w:rsidRPr="00C767D3" w:rsidRDefault="008073E9" w:rsidP="008073E9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394"/>
        <w:gridCol w:w="1614"/>
      </w:tblGrid>
      <w:tr w:rsidR="008073E9" w:rsidRPr="00D144E5" w14:paraId="66E27B0D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315A88F8" w14:textId="77777777" w:rsidR="008073E9" w:rsidRPr="002F6EC7" w:rsidRDefault="008073E9" w:rsidP="009D75CF">
            <w:pPr>
              <w:pStyle w:val="Heading6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2F6EC7">
              <w:rPr>
                <w:rFonts w:ascii="Calibri" w:hAnsi="Calibri"/>
                <w:sz w:val="28"/>
                <w:szCs w:val="28"/>
              </w:rPr>
              <w:t>Question</w:t>
            </w:r>
          </w:p>
        </w:tc>
        <w:tc>
          <w:tcPr>
            <w:tcW w:w="4394" w:type="dxa"/>
            <w:vAlign w:val="center"/>
          </w:tcPr>
          <w:p w14:paraId="79456616" w14:textId="77777777" w:rsidR="008073E9" w:rsidRPr="002F6EC7" w:rsidRDefault="008073E9" w:rsidP="009D75CF">
            <w:pPr>
              <w:pStyle w:val="Heading5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sz w:val="28"/>
                <w:szCs w:val="28"/>
              </w:rPr>
              <w:t>Answers</w:t>
            </w:r>
          </w:p>
        </w:tc>
        <w:tc>
          <w:tcPr>
            <w:tcW w:w="1614" w:type="dxa"/>
            <w:vAlign w:val="center"/>
          </w:tcPr>
          <w:p w14:paraId="766A4B95" w14:textId="77777777" w:rsidR="008073E9" w:rsidRPr="002F6EC7" w:rsidRDefault="008073E9" w:rsidP="009D75CF">
            <w:pPr>
              <w:pStyle w:val="Heading5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sz w:val="28"/>
                <w:szCs w:val="28"/>
              </w:rPr>
              <w:t>Points</w:t>
            </w:r>
          </w:p>
        </w:tc>
      </w:tr>
      <w:tr w:rsidR="008073E9" w:rsidRPr="00D144E5" w14:paraId="757186BD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19979F88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T1.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</w:tcPr>
          <w:p w14:paraId="68CFD6E8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08746C75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36296533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1F4AF061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T2.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(20 points)</w:t>
            </w:r>
          </w:p>
        </w:tc>
        <w:tc>
          <w:tcPr>
            <w:tcW w:w="4394" w:type="dxa"/>
          </w:tcPr>
          <w:p w14:paraId="18F48C7C" w14:textId="7FB7D906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78BE4351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60C3E7E2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6D1C2938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T3.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</w:tcPr>
          <w:p w14:paraId="6C66456C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2A8238A5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387985CB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56A3B00D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T4.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</w:tcPr>
          <w:p w14:paraId="60A5D297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548CCBF6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55DC1FB8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290E8607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T5.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(20 points)</w:t>
            </w:r>
          </w:p>
        </w:tc>
        <w:tc>
          <w:tcPr>
            <w:tcW w:w="4394" w:type="dxa"/>
          </w:tcPr>
          <w:p w14:paraId="2D3886BF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C961CCF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406499A6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78B9ACAF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T6.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</w:tcPr>
          <w:p w14:paraId="0622A36C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79E424CC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49DA78CC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6E6752BD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T7.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</w:tcPr>
          <w:p w14:paraId="0CDE09E9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3D2EDCD4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6D13088F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5D590466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T8.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3B0A922D" w14:textId="77777777" w:rsidR="008073E9" w:rsidRPr="002F6EC7" w:rsidRDefault="008073E9" w:rsidP="009D75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1F968903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0F99F4C6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0E3C594D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T9.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</w:tcPr>
          <w:p w14:paraId="3C3AA27C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30783BC6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8073E9" w:rsidRPr="00D144E5" w14:paraId="41A06688" w14:textId="77777777" w:rsidTr="009D75CF">
        <w:trPr>
          <w:trHeight w:val="851"/>
        </w:trPr>
        <w:tc>
          <w:tcPr>
            <w:tcW w:w="2518" w:type="dxa"/>
            <w:vAlign w:val="center"/>
          </w:tcPr>
          <w:p w14:paraId="204FFB3E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6EC7">
              <w:rPr>
                <w:rFonts w:ascii="Calibri" w:hAnsi="Calibri"/>
                <w:b/>
                <w:sz w:val="28"/>
                <w:szCs w:val="28"/>
              </w:rPr>
              <w:t>T10.</w:t>
            </w:r>
            <w:r w:rsidRPr="002F6EC7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</w:tcPr>
          <w:p w14:paraId="37662C8D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14" w:type="dxa"/>
          </w:tcPr>
          <w:p w14:paraId="65C7EB72" w14:textId="77777777" w:rsidR="008073E9" w:rsidRPr="002F6EC7" w:rsidRDefault="008073E9" w:rsidP="009D75C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18A3B62" w14:textId="77777777" w:rsidR="008073E9" w:rsidRDefault="008073E9" w:rsidP="008073E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F14FF7B" w14:textId="77777777" w:rsidR="008073E9" w:rsidRDefault="008073E9" w:rsidP="008073E9">
      <w:pPr>
        <w:jc w:val="center"/>
        <w:rPr>
          <w:rFonts w:asciiTheme="minorHAnsi" w:hAnsiTheme="minorHAnsi" w:cstheme="minorHAnsi"/>
          <w:sz w:val="32"/>
          <w:szCs w:val="32"/>
        </w:rPr>
      </w:pPr>
      <w:r w:rsidRPr="000B24D8">
        <w:rPr>
          <w:rFonts w:asciiTheme="minorHAnsi" w:hAnsiTheme="minorHAnsi" w:cstheme="minorHAnsi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3D6E43E" wp14:editId="75FEF822">
                <wp:simplePos x="0" y="0"/>
                <wp:positionH relativeFrom="column">
                  <wp:posOffset>4149090</wp:posOffset>
                </wp:positionH>
                <wp:positionV relativeFrom="paragraph">
                  <wp:posOffset>22225</wp:posOffset>
                </wp:positionV>
                <wp:extent cx="1943100" cy="760730"/>
                <wp:effectExtent l="19050" t="19050" r="19050" b="20320"/>
                <wp:wrapNone/>
                <wp:docPr id="9735449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B226B" id="Rectangle 4" o:spid="_x0000_s1026" style="position:absolute;margin-left:326.7pt;margin-top:1.75pt;width:153pt;height:59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" o:allowincell="f" strokeweight="3pt"/>
            </w:pict>
          </mc:Fallback>
        </mc:AlternateContent>
      </w:r>
    </w:p>
    <w:p w14:paraId="139A0C92" w14:textId="77777777" w:rsidR="008073E9" w:rsidRPr="00545506" w:rsidRDefault="008073E9" w:rsidP="008073E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545506">
        <w:rPr>
          <w:rFonts w:asciiTheme="minorHAnsi" w:hAnsiTheme="minorHAnsi" w:cstheme="minorHAnsi"/>
          <w:b/>
          <w:bCs/>
          <w:sz w:val="40"/>
          <w:szCs w:val="40"/>
        </w:rPr>
        <w:t>Total</w:t>
      </w:r>
      <w:r w:rsidRPr="00545506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545506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545506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545506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545506">
        <w:rPr>
          <w:rFonts w:asciiTheme="minorHAnsi" w:hAnsiTheme="minorHAnsi" w:cstheme="minorHAnsi"/>
          <w:b/>
          <w:bCs/>
          <w:sz w:val="40"/>
          <w:szCs w:val="40"/>
        </w:rPr>
        <w:tab/>
        <w:t>/150</w:t>
      </w:r>
    </w:p>
    <w:p w14:paraId="17E0EC52" w14:textId="77777777" w:rsidR="008073E9" w:rsidRDefault="008073E9" w:rsidP="008073E9">
      <w:pPr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  <w:i/>
          <w:sz w:val="32"/>
          <w:szCs w:val="32"/>
        </w:rPr>
        <w:br w:type="page"/>
      </w:r>
    </w:p>
    <w:p w14:paraId="2AD6D0DE" w14:textId="51371112" w:rsidR="008073E9" w:rsidRPr="008E4991" w:rsidRDefault="008073E9" w:rsidP="008073E9">
      <w:pPr>
        <w:pStyle w:val="Heading3"/>
        <w:jc w:val="center"/>
        <w:rPr>
          <w:rFonts w:asciiTheme="minorHAnsi" w:hAnsiTheme="minorHAnsi" w:cstheme="minorHAnsi"/>
          <w:b/>
          <w:szCs w:val="28"/>
        </w:rPr>
      </w:pPr>
      <w:r w:rsidRPr="008E4991">
        <w:rPr>
          <w:rFonts w:asciiTheme="minorHAnsi" w:hAnsiTheme="minorHAnsi" w:cstheme="minorHAnsi"/>
          <w:b/>
          <w:szCs w:val="28"/>
        </w:rPr>
        <w:lastRenderedPageBreak/>
        <w:t>20</w:t>
      </w:r>
      <w:r>
        <w:rPr>
          <w:rFonts w:asciiTheme="minorHAnsi" w:hAnsiTheme="minorHAnsi" w:cstheme="minorHAnsi"/>
          <w:b/>
          <w:szCs w:val="28"/>
        </w:rPr>
        <w:t>2</w:t>
      </w:r>
      <w:r w:rsidR="00754F1B">
        <w:rPr>
          <w:rFonts w:asciiTheme="minorHAnsi" w:hAnsiTheme="minorHAnsi" w:cstheme="minorHAnsi"/>
          <w:b/>
          <w:szCs w:val="28"/>
        </w:rPr>
        <w:t>5</w:t>
      </w:r>
      <w:r w:rsidRPr="008E4991">
        <w:rPr>
          <w:rFonts w:asciiTheme="minorHAnsi" w:hAnsiTheme="minorHAnsi" w:cstheme="minorHAnsi"/>
          <w:b/>
          <w:szCs w:val="28"/>
        </w:rPr>
        <w:t xml:space="preserve"> MATH</w:t>
      </w:r>
      <w:r>
        <w:rPr>
          <w:rFonts w:asciiTheme="minorHAnsi" w:hAnsiTheme="minorHAnsi" w:cstheme="minorHAnsi"/>
          <w:b/>
          <w:szCs w:val="28"/>
        </w:rPr>
        <w:t>EMATICS</w:t>
      </w:r>
      <w:r w:rsidRPr="008E4991">
        <w:rPr>
          <w:rFonts w:asciiTheme="minorHAnsi" w:hAnsiTheme="minorHAnsi" w:cstheme="minorHAnsi"/>
          <w:b/>
          <w:szCs w:val="28"/>
        </w:rPr>
        <w:t xml:space="preserve"> TEAM CHALLENGE</w:t>
      </w:r>
    </w:p>
    <w:p w14:paraId="0E17AEA4" w14:textId="77777777" w:rsidR="008073E9" w:rsidRPr="008E4991" w:rsidRDefault="008073E9" w:rsidP="008073E9">
      <w:pPr>
        <w:pStyle w:val="Heading4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INTERMEDIATE (Year 9 and Year 10)</w:t>
      </w:r>
    </w:p>
    <w:p w14:paraId="3D9382D3" w14:textId="77777777" w:rsidR="008073E9" w:rsidRPr="008E4991" w:rsidRDefault="008073E9" w:rsidP="008073E9">
      <w:pPr>
        <w:pStyle w:val="Heading9"/>
        <w:rPr>
          <w:rFonts w:asciiTheme="minorHAnsi" w:hAnsiTheme="minorHAnsi" w:cstheme="minorHAnsi"/>
          <w:szCs w:val="28"/>
        </w:rPr>
      </w:pPr>
      <w:r w:rsidRPr="008E4991">
        <w:rPr>
          <w:rFonts w:asciiTheme="minorHAnsi" w:hAnsiTheme="minorHAnsi" w:cstheme="minorHAnsi"/>
          <w:szCs w:val="28"/>
        </w:rPr>
        <w:t>TEAM EVENT</w:t>
      </w:r>
    </w:p>
    <w:p w14:paraId="5F0EA9CC" w14:textId="77777777" w:rsidR="008073E9" w:rsidRPr="008E4991" w:rsidRDefault="008073E9" w:rsidP="008073E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094EC72" w14:textId="77777777" w:rsidR="008073E9" w:rsidRPr="008E4991" w:rsidRDefault="008073E9" w:rsidP="008073E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C3FBC7C" w14:textId="77777777" w:rsidR="008073E9" w:rsidRPr="008E4991" w:rsidRDefault="008073E9" w:rsidP="008073E9">
      <w:pPr>
        <w:pStyle w:val="Heading7"/>
        <w:rPr>
          <w:rFonts w:asciiTheme="minorHAnsi" w:hAnsiTheme="minorHAnsi" w:cstheme="minorHAnsi"/>
          <w:b/>
          <w:sz w:val="28"/>
          <w:szCs w:val="28"/>
        </w:rPr>
      </w:pPr>
      <w:r w:rsidRPr="008E4991">
        <w:rPr>
          <w:rFonts w:asciiTheme="minorHAnsi" w:hAnsiTheme="minorHAnsi" w:cstheme="minorHAnsi"/>
          <w:b/>
          <w:sz w:val="28"/>
          <w:szCs w:val="28"/>
        </w:rPr>
        <w:t>ANSWER SHEET</w:t>
      </w:r>
    </w:p>
    <w:p w14:paraId="342ED08B" w14:textId="77777777" w:rsidR="008073E9" w:rsidRPr="00AB5BDB" w:rsidRDefault="008073E9" w:rsidP="008073E9"/>
    <w:tbl>
      <w:tblPr>
        <w:tblpPr w:leftFromText="180" w:rightFromText="18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394"/>
      </w:tblGrid>
      <w:tr w:rsidR="008073E9" w:rsidRPr="00C767D3" w14:paraId="4357C4A3" w14:textId="77777777" w:rsidTr="009D75CF">
        <w:trPr>
          <w:trHeight w:val="850"/>
        </w:trPr>
        <w:tc>
          <w:tcPr>
            <w:tcW w:w="2518" w:type="dxa"/>
            <w:vAlign w:val="center"/>
          </w:tcPr>
          <w:p w14:paraId="030322C4" w14:textId="77777777" w:rsidR="008073E9" w:rsidRPr="006C55CD" w:rsidRDefault="008073E9" w:rsidP="009D75CF">
            <w:pPr>
              <w:pStyle w:val="Heading6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6C55CD">
              <w:rPr>
                <w:rFonts w:ascii="Calibri" w:hAnsi="Calibri"/>
                <w:sz w:val="28"/>
                <w:szCs w:val="28"/>
              </w:rPr>
              <w:t>Question</w:t>
            </w:r>
          </w:p>
        </w:tc>
        <w:tc>
          <w:tcPr>
            <w:tcW w:w="4394" w:type="dxa"/>
            <w:vAlign w:val="center"/>
          </w:tcPr>
          <w:p w14:paraId="2A596A82" w14:textId="77777777" w:rsidR="008073E9" w:rsidRPr="006C55CD" w:rsidRDefault="008073E9" w:rsidP="009D75CF">
            <w:pPr>
              <w:pStyle w:val="Heading5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sz w:val="28"/>
                <w:szCs w:val="28"/>
              </w:rPr>
              <w:t>Answers</w:t>
            </w:r>
          </w:p>
        </w:tc>
      </w:tr>
      <w:tr w:rsidR="00531A65" w:rsidRPr="00C767D3" w14:paraId="6908A17C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191F6FAB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T1.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660BAD6A" w14:textId="1828D16F" w:rsidR="00531A65" w:rsidRPr="00CD3472" w:rsidRDefault="00596D81" w:rsidP="00531A6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500000.5</w:t>
            </w:r>
          </w:p>
        </w:tc>
      </w:tr>
      <w:tr w:rsidR="00531A65" w:rsidRPr="00C767D3" w14:paraId="72AB6F2F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0B27F40E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T2.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(20 points)</w:t>
            </w:r>
          </w:p>
        </w:tc>
        <w:tc>
          <w:tcPr>
            <w:tcW w:w="4394" w:type="dxa"/>
            <w:vAlign w:val="center"/>
          </w:tcPr>
          <w:p w14:paraId="16CA870B" w14:textId="395C61C2" w:rsidR="00531A65" w:rsidRPr="00CD3472" w:rsidRDefault="00596D81" w:rsidP="00531A6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252</w:t>
            </w:r>
          </w:p>
        </w:tc>
      </w:tr>
      <w:tr w:rsidR="00531A65" w:rsidRPr="00C767D3" w14:paraId="4D6366D4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35D55523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T3.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542FEB51" w14:textId="36545094" w:rsidR="00531A65" w:rsidRPr="00CD3472" w:rsidRDefault="00445611" w:rsidP="00531A6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39784</w:t>
            </w:r>
          </w:p>
        </w:tc>
      </w:tr>
      <w:tr w:rsidR="00531A65" w:rsidRPr="00C767D3" w14:paraId="064755AC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796CBC23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T4.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(10 points)</w:t>
            </w:r>
          </w:p>
        </w:tc>
        <w:tc>
          <w:tcPr>
            <w:tcW w:w="4394" w:type="dxa"/>
            <w:vAlign w:val="center"/>
          </w:tcPr>
          <w:p w14:paraId="5B7A84D9" w14:textId="44FB7F5E" w:rsidR="00531A65" w:rsidRPr="00CD3472" w:rsidRDefault="00075BA1" w:rsidP="00531A65">
            <w:pPr>
              <w:tabs>
                <w:tab w:val="left" w:pos="975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</w:tr>
      <w:tr w:rsidR="00531A65" w:rsidRPr="00C767D3" w14:paraId="65D8C125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79AE5CFB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T5.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(20 points)</w:t>
            </w:r>
          </w:p>
        </w:tc>
        <w:tc>
          <w:tcPr>
            <w:tcW w:w="4394" w:type="dxa"/>
            <w:vAlign w:val="center"/>
          </w:tcPr>
          <w:p w14:paraId="3131FD8C" w14:textId="03ADBB4D" w:rsidR="00531A65" w:rsidRPr="00301822" w:rsidRDefault="00A50F6A" w:rsidP="00301822">
            <w:pPr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720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5,040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or 0.142857…or 14.29%</m:t>
                </m:r>
              </m:oMath>
            </m:oMathPara>
          </w:p>
        </w:tc>
      </w:tr>
      <w:tr w:rsidR="00531A65" w:rsidRPr="00C767D3" w14:paraId="7DDC316C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477687C0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T6.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2942AC64" w14:textId="125130CF" w:rsidR="00531A65" w:rsidRPr="00CD3472" w:rsidRDefault="000B1B28" w:rsidP="000B1B2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0.65m</w:t>
            </w:r>
            <w:r w:rsidRPr="000B1B28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531A65" w:rsidRPr="00C767D3" w14:paraId="07DB65B5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0360E5D0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T7.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375D0D7E" w14:textId="13466D6D" w:rsidR="00531A65" w:rsidRPr="00CD3472" w:rsidRDefault="00C74DEC" w:rsidP="00754F1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</w:t>
            </w:r>
            <w:r w:rsidR="000231F1">
              <w:rPr>
                <w:rFonts w:asciiTheme="minorHAnsi" w:hAnsiTheme="minorHAnsi" w:cstheme="minorHAnsi"/>
                <w:sz w:val="28"/>
                <w:szCs w:val="28"/>
              </w:rPr>
              <w:t>26 months</w:t>
            </w:r>
          </w:p>
        </w:tc>
      </w:tr>
      <w:tr w:rsidR="00531A65" w:rsidRPr="00C767D3" w14:paraId="59A5D251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06D97672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T8.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5FA1B4E6" w14:textId="60C4C40A" w:rsidR="00531A65" w:rsidRPr="00CD3472" w:rsidRDefault="002949AA" w:rsidP="00754F1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4096</w:t>
            </w:r>
          </w:p>
        </w:tc>
      </w:tr>
      <w:tr w:rsidR="00531A65" w:rsidRPr="00C767D3" w14:paraId="43709CD7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49824371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T9.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256233F9" w14:textId="385A684E" w:rsidR="00531A65" w:rsidRPr="00CD3472" w:rsidRDefault="00EF0597" w:rsidP="00754F1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1</w:t>
            </w:r>
          </w:p>
        </w:tc>
      </w:tr>
      <w:tr w:rsidR="00531A65" w:rsidRPr="00C767D3" w14:paraId="5F268ABA" w14:textId="77777777" w:rsidTr="009D75CF">
        <w:trPr>
          <w:trHeight w:val="1021"/>
        </w:trPr>
        <w:tc>
          <w:tcPr>
            <w:tcW w:w="2518" w:type="dxa"/>
            <w:vAlign w:val="center"/>
          </w:tcPr>
          <w:p w14:paraId="523DC596" w14:textId="77777777" w:rsidR="00531A65" w:rsidRPr="006C55CD" w:rsidRDefault="00531A65" w:rsidP="00531A6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6C55CD">
              <w:rPr>
                <w:rFonts w:ascii="Calibri" w:hAnsi="Calibri"/>
                <w:b/>
                <w:sz w:val="28"/>
                <w:szCs w:val="28"/>
              </w:rPr>
              <w:t>T10.</w:t>
            </w:r>
            <w:r w:rsidRPr="006C55CD">
              <w:rPr>
                <w:rFonts w:ascii="Calibri" w:hAnsi="Calibri"/>
                <w:sz w:val="28"/>
                <w:szCs w:val="28"/>
              </w:rPr>
              <w:t xml:space="preserve"> (15 points)</w:t>
            </w:r>
          </w:p>
        </w:tc>
        <w:tc>
          <w:tcPr>
            <w:tcW w:w="4394" w:type="dxa"/>
            <w:vAlign w:val="center"/>
          </w:tcPr>
          <w:p w14:paraId="26D1F166" w14:textId="09D588DF" w:rsidR="00531A65" w:rsidRPr="00CD3472" w:rsidRDefault="00E72DA6" w:rsidP="00754F1B">
            <w:pPr>
              <w:rPr>
                <w:rFonts w:asciiTheme="minorHAnsi" w:hAnsiTheme="minorHAnsi" w:cstheme="minorHAnsi"/>
                <w:sz w:val="28"/>
                <w:szCs w:val="28"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      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or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  </m:t>
              </m:r>
            </m:oMath>
            <w:r>
              <w:rPr>
                <w:rFonts w:asciiTheme="minorHAnsi" w:hAnsiTheme="minorHAnsi" w:cstheme="minorHAnsi"/>
                <w:sz w:val="28"/>
                <w:szCs w:val="28"/>
              </w:rPr>
              <w:t>or 33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%</w:t>
            </w:r>
          </w:p>
        </w:tc>
      </w:tr>
    </w:tbl>
    <w:p w14:paraId="1C4CC878" w14:textId="77777777" w:rsidR="008073E9" w:rsidRPr="00C767D3" w:rsidRDefault="008073E9" w:rsidP="00CA5428">
      <w:pPr>
        <w:rPr>
          <w:rFonts w:ascii="Calibri" w:hAnsi="Calibri"/>
          <w:sz w:val="22"/>
          <w:szCs w:val="22"/>
        </w:rPr>
      </w:pPr>
    </w:p>
    <w:sectPr w:rsidR="008073E9" w:rsidRPr="00C767D3" w:rsidSect="00033D96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3499" w14:textId="77777777" w:rsidR="008E5ABE" w:rsidRDefault="008E5ABE" w:rsidP="00FD3D21">
      <w:r>
        <w:separator/>
      </w:r>
    </w:p>
  </w:endnote>
  <w:endnote w:type="continuationSeparator" w:id="0">
    <w:p w14:paraId="0CA637B5" w14:textId="77777777" w:rsidR="008E5ABE" w:rsidRDefault="008E5ABE" w:rsidP="00FD3D21">
      <w:r>
        <w:continuationSeparator/>
      </w:r>
    </w:p>
  </w:endnote>
  <w:endnote w:type="continuationNotice" w:id="1">
    <w:p w14:paraId="0E970F25" w14:textId="77777777" w:rsidR="008E5ABE" w:rsidRDefault="008E5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EF34" w14:textId="77777777" w:rsidR="008E5ABE" w:rsidRDefault="008E5ABE" w:rsidP="00FD3D21">
      <w:r>
        <w:separator/>
      </w:r>
    </w:p>
  </w:footnote>
  <w:footnote w:type="continuationSeparator" w:id="0">
    <w:p w14:paraId="2D7AC706" w14:textId="77777777" w:rsidR="008E5ABE" w:rsidRDefault="008E5ABE" w:rsidP="00FD3D21">
      <w:r>
        <w:continuationSeparator/>
      </w:r>
    </w:p>
  </w:footnote>
  <w:footnote w:type="continuationNotice" w:id="1">
    <w:p w14:paraId="4BA43E96" w14:textId="77777777" w:rsidR="008E5ABE" w:rsidRDefault="008E5A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712B9"/>
    <w:multiLevelType w:val="hybridMultilevel"/>
    <w:tmpl w:val="F7BEB6C0"/>
    <w:lvl w:ilvl="0" w:tplc="70E0C1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E52B7"/>
    <w:multiLevelType w:val="singleLevel"/>
    <w:tmpl w:val="0BA65BE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68B654D0"/>
    <w:multiLevelType w:val="hybridMultilevel"/>
    <w:tmpl w:val="03201DDC"/>
    <w:lvl w:ilvl="0" w:tplc="28E8BE60">
      <w:start w:val="1"/>
      <w:numFmt w:val="lowerLetter"/>
      <w:lvlText w:val="(%1)"/>
      <w:lvlJc w:val="left"/>
      <w:pPr>
        <w:ind w:left="30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810" w:hanging="360"/>
      </w:pPr>
    </w:lvl>
    <w:lvl w:ilvl="2" w:tplc="0C09001B" w:tentative="1">
      <w:start w:val="1"/>
      <w:numFmt w:val="lowerRoman"/>
      <w:lvlText w:val="%3."/>
      <w:lvlJc w:val="right"/>
      <w:pPr>
        <w:ind w:left="4530" w:hanging="180"/>
      </w:pPr>
    </w:lvl>
    <w:lvl w:ilvl="3" w:tplc="0C09000F" w:tentative="1">
      <w:start w:val="1"/>
      <w:numFmt w:val="decimal"/>
      <w:lvlText w:val="%4."/>
      <w:lvlJc w:val="left"/>
      <w:pPr>
        <w:ind w:left="5250" w:hanging="360"/>
      </w:pPr>
    </w:lvl>
    <w:lvl w:ilvl="4" w:tplc="0C090019" w:tentative="1">
      <w:start w:val="1"/>
      <w:numFmt w:val="lowerLetter"/>
      <w:lvlText w:val="%5."/>
      <w:lvlJc w:val="left"/>
      <w:pPr>
        <w:ind w:left="5970" w:hanging="360"/>
      </w:pPr>
    </w:lvl>
    <w:lvl w:ilvl="5" w:tplc="0C09001B" w:tentative="1">
      <w:start w:val="1"/>
      <w:numFmt w:val="lowerRoman"/>
      <w:lvlText w:val="%6."/>
      <w:lvlJc w:val="right"/>
      <w:pPr>
        <w:ind w:left="6690" w:hanging="180"/>
      </w:pPr>
    </w:lvl>
    <w:lvl w:ilvl="6" w:tplc="0C09000F" w:tentative="1">
      <w:start w:val="1"/>
      <w:numFmt w:val="decimal"/>
      <w:lvlText w:val="%7."/>
      <w:lvlJc w:val="left"/>
      <w:pPr>
        <w:ind w:left="7410" w:hanging="360"/>
      </w:pPr>
    </w:lvl>
    <w:lvl w:ilvl="7" w:tplc="0C090019" w:tentative="1">
      <w:start w:val="1"/>
      <w:numFmt w:val="lowerLetter"/>
      <w:lvlText w:val="%8."/>
      <w:lvlJc w:val="left"/>
      <w:pPr>
        <w:ind w:left="8130" w:hanging="360"/>
      </w:pPr>
    </w:lvl>
    <w:lvl w:ilvl="8" w:tplc="0C0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3" w15:restartNumberingAfterBreak="0">
    <w:nsid w:val="7A5304CA"/>
    <w:multiLevelType w:val="hybridMultilevel"/>
    <w:tmpl w:val="A91E875A"/>
    <w:lvl w:ilvl="0" w:tplc="AB6CC6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07766"/>
    <w:multiLevelType w:val="hybridMultilevel"/>
    <w:tmpl w:val="4E44F700"/>
    <w:lvl w:ilvl="0" w:tplc="7884FBD2">
      <w:start w:val="1"/>
      <w:numFmt w:val="upp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914838">
    <w:abstractNumId w:val="1"/>
  </w:num>
  <w:num w:numId="2" w16cid:durableId="1471096233">
    <w:abstractNumId w:val="3"/>
  </w:num>
  <w:num w:numId="3" w16cid:durableId="809781862">
    <w:abstractNumId w:val="4"/>
  </w:num>
  <w:num w:numId="4" w16cid:durableId="1389300449">
    <w:abstractNumId w:val="2"/>
  </w:num>
  <w:num w:numId="5" w16cid:durableId="7376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0B"/>
    <w:rsid w:val="000067CA"/>
    <w:rsid w:val="00007452"/>
    <w:rsid w:val="00010232"/>
    <w:rsid w:val="0001077E"/>
    <w:rsid w:val="00012E11"/>
    <w:rsid w:val="00013C7C"/>
    <w:rsid w:val="0001541F"/>
    <w:rsid w:val="00016FC4"/>
    <w:rsid w:val="0002301C"/>
    <w:rsid w:val="000231F1"/>
    <w:rsid w:val="00023ACB"/>
    <w:rsid w:val="0002435C"/>
    <w:rsid w:val="00033D96"/>
    <w:rsid w:val="0004212A"/>
    <w:rsid w:val="00045219"/>
    <w:rsid w:val="00045296"/>
    <w:rsid w:val="00046D19"/>
    <w:rsid w:val="00047944"/>
    <w:rsid w:val="000502CE"/>
    <w:rsid w:val="00052A77"/>
    <w:rsid w:val="00055D62"/>
    <w:rsid w:val="00060479"/>
    <w:rsid w:val="00063EEA"/>
    <w:rsid w:val="00064EAD"/>
    <w:rsid w:val="000651A7"/>
    <w:rsid w:val="00066EA1"/>
    <w:rsid w:val="0006734F"/>
    <w:rsid w:val="00070DB7"/>
    <w:rsid w:val="00071C05"/>
    <w:rsid w:val="0007245A"/>
    <w:rsid w:val="00073D99"/>
    <w:rsid w:val="000746BA"/>
    <w:rsid w:val="00075BA1"/>
    <w:rsid w:val="00081448"/>
    <w:rsid w:val="00082684"/>
    <w:rsid w:val="00085DE5"/>
    <w:rsid w:val="000871E9"/>
    <w:rsid w:val="00091C7B"/>
    <w:rsid w:val="00092514"/>
    <w:rsid w:val="00092A38"/>
    <w:rsid w:val="00095E2C"/>
    <w:rsid w:val="000A5FE6"/>
    <w:rsid w:val="000A7C1A"/>
    <w:rsid w:val="000B03A6"/>
    <w:rsid w:val="000B1B28"/>
    <w:rsid w:val="000B6BCD"/>
    <w:rsid w:val="000C070B"/>
    <w:rsid w:val="000C25FE"/>
    <w:rsid w:val="000C2E1C"/>
    <w:rsid w:val="000D0214"/>
    <w:rsid w:val="000D271E"/>
    <w:rsid w:val="000E141E"/>
    <w:rsid w:val="000E600C"/>
    <w:rsid w:val="000F44DA"/>
    <w:rsid w:val="000F7222"/>
    <w:rsid w:val="000F74F4"/>
    <w:rsid w:val="001001EF"/>
    <w:rsid w:val="001020E6"/>
    <w:rsid w:val="00103F7E"/>
    <w:rsid w:val="00104CA7"/>
    <w:rsid w:val="001061A5"/>
    <w:rsid w:val="00106FE2"/>
    <w:rsid w:val="00115989"/>
    <w:rsid w:val="00115E08"/>
    <w:rsid w:val="0012249D"/>
    <w:rsid w:val="001244D8"/>
    <w:rsid w:val="00126034"/>
    <w:rsid w:val="001352F1"/>
    <w:rsid w:val="00135F98"/>
    <w:rsid w:val="00140522"/>
    <w:rsid w:val="001448F7"/>
    <w:rsid w:val="00152BD3"/>
    <w:rsid w:val="001535B9"/>
    <w:rsid w:val="00155FAF"/>
    <w:rsid w:val="001602E2"/>
    <w:rsid w:val="0016081B"/>
    <w:rsid w:val="00165F52"/>
    <w:rsid w:val="00172D84"/>
    <w:rsid w:val="00173887"/>
    <w:rsid w:val="00175830"/>
    <w:rsid w:val="0017697A"/>
    <w:rsid w:val="00177832"/>
    <w:rsid w:val="0018156C"/>
    <w:rsid w:val="001825D0"/>
    <w:rsid w:val="00182870"/>
    <w:rsid w:val="00183835"/>
    <w:rsid w:val="0018436A"/>
    <w:rsid w:val="001843C0"/>
    <w:rsid w:val="0019020C"/>
    <w:rsid w:val="001916DA"/>
    <w:rsid w:val="00192229"/>
    <w:rsid w:val="0019281C"/>
    <w:rsid w:val="00192FD9"/>
    <w:rsid w:val="0019322D"/>
    <w:rsid w:val="001A566B"/>
    <w:rsid w:val="001A74D6"/>
    <w:rsid w:val="001A76C3"/>
    <w:rsid w:val="001A7FCD"/>
    <w:rsid w:val="001B0753"/>
    <w:rsid w:val="001B0BC2"/>
    <w:rsid w:val="001B10E6"/>
    <w:rsid w:val="001B699C"/>
    <w:rsid w:val="001C139A"/>
    <w:rsid w:val="001C1470"/>
    <w:rsid w:val="001C57B6"/>
    <w:rsid w:val="001D416F"/>
    <w:rsid w:val="001D596B"/>
    <w:rsid w:val="001D6F38"/>
    <w:rsid w:val="001E3F42"/>
    <w:rsid w:val="001F115C"/>
    <w:rsid w:val="001F7DD4"/>
    <w:rsid w:val="0020097C"/>
    <w:rsid w:val="002078DA"/>
    <w:rsid w:val="00212A20"/>
    <w:rsid w:val="002144F1"/>
    <w:rsid w:val="00216BA3"/>
    <w:rsid w:val="00217923"/>
    <w:rsid w:val="0022025C"/>
    <w:rsid w:val="0022137A"/>
    <w:rsid w:val="00221561"/>
    <w:rsid w:val="00221F4B"/>
    <w:rsid w:val="00222C26"/>
    <w:rsid w:val="00224864"/>
    <w:rsid w:val="00225AE4"/>
    <w:rsid w:val="00227048"/>
    <w:rsid w:val="0022786D"/>
    <w:rsid w:val="0023235D"/>
    <w:rsid w:val="002367EA"/>
    <w:rsid w:val="00241D38"/>
    <w:rsid w:val="0024349F"/>
    <w:rsid w:val="00243EC1"/>
    <w:rsid w:val="00246FDE"/>
    <w:rsid w:val="002516F9"/>
    <w:rsid w:val="0025299F"/>
    <w:rsid w:val="0025378E"/>
    <w:rsid w:val="0026202F"/>
    <w:rsid w:val="002626CC"/>
    <w:rsid w:val="00263617"/>
    <w:rsid w:val="00264D58"/>
    <w:rsid w:val="00267AEF"/>
    <w:rsid w:val="0027176C"/>
    <w:rsid w:val="00276786"/>
    <w:rsid w:val="00282DEB"/>
    <w:rsid w:val="002852FB"/>
    <w:rsid w:val="002853EA"/>
    <w:rsid w:val="002859A7"/>
    <w:rsid w:val="00285AEA"/>
    <w:rsid w:val="00292DFB"/>
    <w:rsid w:val="00293BDA"/>
    <w:rsid w:val="00293F67"/>
    <w:rsid w:val="002949AA"/>
    <w:rsid w:val="002952CF"/>
    <w:rsid w:val="002A48B2"/>
    <w:rsid w:val="002A7B4D"/>
    <w:rsid w:val="002B7152"/>
    <w:rsid w:val="002C3A54"/>
    <w:rsid w:val="002C55F9"/>
    <w:rsid w:val="002D2D22"/>
    <w:rsid w:val="002D5156"/>
    <w:rsid w:val="002E0086"/>
    <w:rsid w:val="002E197B"/>
    <w:rsid w:val="002E23EA"/>
    <w:rsid w:val="002E72F7"/>
    <w:rsid w:val="002E7630"/>
    <w:rsid w:val="002E774C"/>
    <w:rsid w:val="002F06E8"/>
    <w:rsid w:val="002F5733"/>
    <w:rsid w:val="002F7D62"/>
    <w:rsid w:val="00300E6F"/>
    <w:rsid w:val="00301822"/>
    <w:rsid w:val="00305F18"/>
    <w:rsid w:val="00306101"/>
    <w:rsid w:val="00306474"/>
    <w:rsid w:val="00307AD6"/>
    <w:rsid w:val="00312956"/>
    <w:rsid w:val="00316992"/>
    <w:rsid w:val="00316C5F"/>
    <w:rsid w:val="0031740A"/>
    <w:rsid w:val="0031758A"/>
    <w:rsid w:val="00321E5E"/>
    <w:rsid w:val="00324107"/>
    <w:rsid w:val="00326C1D"/>
    <w:rsid w:val="0032713F"/>
    <w:rsid w:val="00330EC1"/>
    <w:rsid w:val="0033447E"/>
    <w:rsid w:val="00342A75"/>
    <w:rsid w:val="00343CDC"/>
    <w:rsid w:val="00344AC5"/>
    <w:rsid w:val="00345644"/>
    <w:rsid w:val="00351AE9"/>
    <w:rsid w:val="00355090"/>
    <w:rsid w:val="00361A1D"/>
    <w:rsid w:val="003621FA"/>
    <w:rsid w:val="00362DFF"/>
    <w:rsid w:val="00364887"/>
    <w:rsid w:val="0036528E"/>
    <w:rsid w:val="00365784"/>
    <w:rsid w:val="0037255D"/>
    <w:rsid w:val="003746D1"/>
    <w:rsid w:val="003765E3"/>
    <w:rsid w:val="0038161B"/>
    <w:rsid w:val="00381A40"/>
    <w:rsid w:val="003829BA"/>
    <w:rsid w:val="003835E4"/>
    <w:rsid w:val="0038424F"/>
    <w:rsid w:val="0038479F"/>
    <w:rsid w:val="00385731"/>
    <w:rsid w:val="00393F83"/>
    <w:rsid w:val="00397F4F"/>
    <w:rsid w:val="003A40E7"/>
    <w:rsid w:val="003A48C6"/>
    <w:rsid w:val="003B09FD"/>
    <w:rsid w:val="003B155C"/>
    <w:rsid w:val="003B263A"/>
    <w:rsid w:val="003B4D30"/>
    <w:rsid w:val="003B5A75"/>
    <w:rsid w:val="003B6F47"/>
    <w:rsid w:val="003C7ADD"/>
    <w:rsid w:val="003D4126"/>
    <w:rsid w:val="003D45EE"/>
    <w:rsid w:val="003D480C"/>
    <w:rsid w:val="003D7A93"/>
    <w:rsid w:val="003D7B95"/>
    <w:rsid w:val="003E0789"/>
    <w:rsid w:val="003E0F1C"/>
    <w:rsid w:val="003E257D"/>
    <w:rsid w:val="003E28F1"/>
    <w:rsid w:val="003E4EBB"/>
    <w:rsid w:val="003F0CE2"/>
    <w:rsid w:val="003F6FB0"/>
    <w:rsid w:val="003F6FB4"/>
    <w:rsid w:val="003F7D02"/>
    <w:rsid w:val="004049EE"/>
    <w:rsid w:val="00406806"/>
    <w:rsid w:val="00412C33"/>
    <w:rsid w:val="00414A2F"/>
    <w:rsid w:val="0041512F"/>
    <w:rsid w:val="004152BE"/>
    <w:rsid w:val="00421F84"/>
    <w:rsid w:val="00422896"/>
    <w:rsid w:val="004255EB"/>
    <w:rsid w:val="0042796C"/>
    <w:rsid w:val="00430E3D"/>
    <w:rsid w:val="00432A68"/>
    <w:rsid w:val="00433768"/>
    <w:rsid w:val="00437332"/>
    <w:rsid w:val="00440DA7"/>
    <w:rsid w:val="00441812"/>
    <w:rsid w:val="00441B77"/>
    <w:rsid w:val="004425BB"/>
    <w:rsid w:val="0044399B"/>
    <w:rsid w:val="00445611"/>
    <w:rsid w:val="0045274E"/>
    <w:rsid w:val="00453148"/>
    <w:rsid w:val="0046087E"/>
    <w:rsid w:val="00461041"/>
    <w:rsid w:val="00461E2D"/>
    <w:rsid w:val="0046201E"/>
    <w:rsid w:val="00464E79"/>
    <w:rsid w:val="0047012E"/>
    <w:rsid w:val="004706DA"/>
    <w:rsid w:val="004727A6"/>
    <w:rsid w:val="004809BE"/>
    <w:rsid w:val="004827F0"/>
    <w:rsid w:val="00482D98"/>
    <w:rsid w:val="00484DE1"/>
    <w:rsid w:val="0048588F"/>
    <w:rsid w:val="00486DC4"/>
    <w:rsid w:val="004902E2"/>
    <w:rsid w:val="00490994"/>
    <w:rsid w:val="00490A33"/>
    <w:rsid w:val="004929B0"/>
    <w:rsid w:val="004931D6"/>
    <w:rsid w:val="004935FF"/>
    <w:rsid w:val="00496385"/>
    <w:rsid w:val="004A27EE"/>
    <w:rsid w:val="004A6537"/>
    <w:rsid w:val="004B3899"/>
    <w:rsid w:val="004B3DB1"/>
    <w:rsid w:val="004B52FF"/>
    <w:rsid w:val="004B746B"/>
    <w:rsid w:val="004C2CF0"/>
    <w:rsid w:val="004C2F6F"/>
    <w:rsid w:val="004C320F"/>
    <w:rsid w:val="004C3F87"/>
    <w:rsid w:val="004C475E"/>
    <w:rsid w:val="004C5239"/>
    <w:rsid w:val="004D0764"/>
    <w:rsid w:val="004D114D"/>
    <w:rsid w:val="004E0CC3"/>
    <w:rsid w:val="004E1578"/>
    <w:rsid w:val="004E217E"/>
    <w:rsid w:val="004E472D"/>
    <w:rsid w:val="004E4F7D"/>
    <w:rsid w:val="004E7134"/>
    <w:rsid w:val="004F25F2"/>
    <w:rsid w:val="004F4509"/>
    <w:rsid w:val="004F55D5"/>
    <w:rsid w:val="004F5833"/>
    <w:rsid w:val="0051163B"/>
    <w:rsid w:val="00511DC6"/>
    <w:rsid w:val="00512155"/>
    <w:rsid w:val="00514823"/>
    <w:rsid w:val="00516285"/>
    <w:rsid w:val="00516E0F"/>
    <w:rsid w:val="005211CA"/>
    <w:rsid w:val="0052567C"/>
    <w:rsid w:val="00526B72"/>
    <w:rsid w:val="005314CA"/>
    <w:rsid w:val="00531A65"/>
    <w:rsid w:val="00535B21"/>
    <w:rsid w:val="00536268"/>
    <w:rsid w:val="005427B6"/>
    <w:rsid w:val="00543762"/>
    <w:rsid w:val="0054608F"/>
    <w:rsid w:val="005501A9"/>
    <w:rsid w:val="00553446"/>
    <w:rsid w:val="00553F13"/>
    <w:rsid w:val="00554222"/>
    <w:rsid w:val="0055446A"/>
    <w:rsid w:val="00555CA0"/>
    <w:rsid w:val="00556EB4"/>
    <w:rsid w:val="005574D2"/>
    <w:rsid w:val="00560272"/>
    <w:rsid w:val="005626E8"/>
    <w:rsid w:val="00567BD3"/>
    <w:rsid w:val="005700A2"/>
    <w:rsid w:val="00571770"/>
    <w:rsid w:val="00573583"/>
    <w:rsid w:val="00577538"/>
    <w:rsid w:val="00581059"/>
    <w:rsid w:val="0058257B"/>
    <w:rsid w:val="00585A5D"/>
    <w:rsid w:val="005867F9"/>
    <w:rsid w:val="005915E2"/>
    <w:rsid w:val="00592AB4"/>
    <w:rsid w:val="00594CFC"/>
    <w:rsid w:val="00596D81"/>
    <w:rsid w:val="005A22D2"/>
    <w:rsid w:val="005A29A9"/>
    <w:rsid w:val="005A2AEB"/>
    <w:rsid w:val="005A403C"/>
    <w:rsid w:val="005A5E52"/>
    <w:rsid w:val="005A7164"/>
    <w:rsid w:val="005B442C"/>
    <w:rsid w:val="005B51BE"/>
    <w:rsid w:val="005B584F"/>
    <w:rsid w:val="005B78A1"/>
    <w:rsid w:val="005C33BF"/>
    <w:rsid w:val="005C35AC"/>
    <w:rsid w:val="005C54AB"/>
    <w:rsid w:val="005D3462"/>
    <w:rsid w:val="005E266C"/>
    <w:rsid w:val="005E3E58"/>
    <w:rsid w:val="005E63D6"/>
    <w:rsid w:val="005F0F00"/>
    <w:rsid w:val="005F1488"/>
    <w:rsid w:val="005F1CC9"/>
    <w:rsid w:val="006027D9"/>
    <w:rsid w:val="00610DBE"/>
    <w:rsid w:val="006118AD"/>
    <w:rsid w:val="006125CA"/>
    <w:rsid w:val="0061738B"/>
    <w:rsid w:val="00621266"/>
    <w:rsid w:val="00621614"/>
    <w:rsid w:val="006230BC"/>
    <w:rsid w:val="00627FE6"/>
    <w:rsid w:val="006312EB"/>
    <w:rsid w:val="00642EB4"/>
    <w:rsid w:val="00644CB2"/>
    <w:rsid w:val="006472E6"/>
    <w:rsid w:val="00651CDC"/>
    <w:rsid w:val="006521D8"/>
    <w:rsid w:val="006525EB"/>
    <w:rsid w:val="0066477A"/>
    <w:rsid w:val="00674369"/>
    <w:rsid w:val="006747E7"/>
    <w:rsid w:val="00677840"/>
    <w:rsid w:val="006811F8"/>
    <w:rsid w:val="0068397C"/>
    <w:rsid w:val="00683C51"/>
    <w:rsid w:val="0069099A"/>
    <w:rsid w:val="00691846"/>
    <w:rsid w:val="00692AF4"/>
    <w:rsid w:val="00693270"/>
    <w:rsid w:val="006933B1"/>
    <w:rsid w:val="00693510"/>
    <w:rsid w:val="00694A7F"/>
    <w:rsid w:val="006A3366"/>
    <w:rsid w:val="006A4864"/>
    <w:rsid w:val="006A512D"/>
    <w:rsid w:val="006A5858"/>
    <w:rsid w:val="006A7FE9"/>
    <w:rsid w:val="006B2E84"/>
    <w:rsid w:val="006C109C"/>
    <w:rsid w:val="006C12A7"/>
    <w:rsid w:val="006C167D"/>
    <w:rsid w:val="006C16C2"/>
    <w:rsid w:val="006C1F8F"/>
    <w:rsid w:val="006C6129"/>
    <w:rsid w:val="006C774C"/>
    <w:rsid w:val="006E126E"/>
    <w:rsid w:val="006E33EC"/>
    <w:rsid w:val="006F0F08"/>
    <w:rsid w:val="006F3C05"/>
    <w:rsid w:val="00700C54"/>
    <w:rsid w:val="00701A83"/>
    <w:rsid w:val="00703DF6"/>
    <w:rsid w:val="00706CD8"/>
    <w:rsid w:val="00712E14"/>
    <w:rsid w:val="00713854"/>
    <w:rsid w:val="007156F8"/>
    <w:rsid w:val="00721F61"/>
    <w:rsid w:val="007232D9"/>
    <w:rsid w:val="007267B1"/>
    <w:rsid w:val="00730865"/>
    <w:rsid w:val="00737838"/>
    <w:rsid w:val="00740F4F"/>
    <w:rsid w:val="00741121"/>
    <w:rsid w:val="007414FB"/>
    <w:rsid w:val="00741563"/>
    <w:rsid w:val="00742A7E"/>
    <w:rsid w:val="007438C3"/>
    <w:rsid w:val="00745FA2"/>
    <w:rsid w:val="00753C57"/>
    <w:rsid w:val="00753C62"/>
    <w:rsid w:val="00754F1B"/>
    <w:rsid w:val="0076124E"/>
    <w:rsid w:val="007670C0"/>
    <w:rsid w:val="00770037"/>
    <w:rsid w:val="007748DD"/>
    <w:rsid w:val="00777B53"/>
    <w:rsid w:val="0078046D"/>
    <w:rsid w:val="0078314E"/>
    <w:rsid w:val="00784192"/>
    <w:rsid w:val="00790283"/>
    <w:rsid w:val="00791455"/>
    <w:rsid w:val="00791D60"/>
    <w:rsid w:val="00794119"/>
    <w:rsid w:val="007944F9"/>
    <w:rsid w:val="0079504D"/>
    <w:rsid w:val="00796374"/>
    <w:rsid w:val="007A0E15"/>
    <w:rsid w:val="007A2D52"/>
    <w:rsid w:val="007A35A2"/>
    <w:rsid w:val="007A43E7"/>
    <w:rsid w:val="007A47A3"/>
    <w:rsid w:val="007A57D9"/>
    <w:rsid w:val="007A6847"/>
    <w:rsid w:val="007A77AF"/>
    <w:rsid w:val="007A7A0D"/>
    <w:rsid w:val="007B0DC6"/>
    <w:rsid w:val="007B1868"/>
    <w:rsid w:val="007C4713"/>
    <w:rsid w:val="007C5006"/>
    <w:rsid w:val="007C7F73"/>
    <w:rsid w:val="007D013B"/>
    <w:rsid w:val="007D37A8"/>
    <w:rsid w:val="007F43F1"/>
    <w:rsid w:val="007F45C1"/>
    <w:rsid w:val="007F5846"/>
    <w:rsid w:val="007F681E"/>
    <w:rsid w:val="00806691"/>
    <w:rsid w:val="008073E9"/>
    <w:rsid w:val="008078B3"/>
    <w:rsid w:val="0081290D"/>
    <w:rsid w:val="00814CF8"/>
    <w:rsid w:val="00820AD2"/>
    <w:rsid w:val="00821F04"/>
    <w:rsid w:val="00825FF7"/>
    <w:rsid w:val="00832486"/>
    <w:rsid w:val="00835438"/>
    <w:rsid w:val="0083727D"/>
    <w:rsid w:val="008373E9"/>
    <w:rsid w:val="00841D12"/>
    <w:rsid w:val="00842E00"/>
    <w:rsid w:val="00843269"/>
    <w:rsid w:val="00844747"/>
    <w:rsid w:val="00852793"/>
    <w:rsid w:val="00853FCB"/>
    <w:rsid w:val="0085480E"/>
    <w:rsid w:val="00857F40"/>
    <w:rsid w:val="008614C6"/>
    <w:rsid w:val="00863BDD"/>
    <w:rsid w:val="0086474C"/>
    <w:rsid w:val="00867395"/>
    <w:rsid w:val="008714D3"/>
    <w:rsid w:val="008758D3"/>
    <w:rsid w:val="0087795A"/>
    <w:rsid w:val="00882526"/>
    <w:rsid w:val="00882C26"/>
    <w:rsid w:val="00882CAC"/>
    <w:rsid w:val="0088384A"/>
    <w:rsid w:val="00891A2C"/>
    <w:rsid w:val="0089589C"/>
    <w:rsid w:val="00896443"/>
    <w:rsid w:val="00897A55"/>
    <w:rsid w:val="008A1DC3"/>
    <w:rsid w:val="008A2267"/>
    <w:rsid w:val="008A3162"/>
    <w:rsid w:val="008B34D9"/>
    <w:rsid w:val="008B3969"/>
    <w:rsid w:val="008B7692"/>
    <w:rsid w:val="008C0E92"/>
    <w:rsid w:val="008C1459"/>
    <w:rsid w:val="008C648F"/>
    <w:rsid w:val="008D16DE"/>
    <w:rsid w:val="008D43F6"/>
    <w:rsid w:val="008E165B"/>
    <w:rsid w:val="008E17F0"/>
    <w:rsid w:val="008E1FFE"/>
    <w:rsid w:val="008E22A1"/>
    <w:rsid w:val="008E2DFB"/>
    <w:rsid w:val="008E5ABE"/>
    <w:rsid w:val="008E5C20"/>
    <w:rsid w:val="008F04F4"/>
    <w:rsid w:val="008F2AE0"/>
    <w:rsid w:val="008F35BC"/>
    <w:rsid w:val="008F5F89"/>
    <w:rsid w:val="008F6C3F"/>
    <w:rsid w:val="00904411"/>
    <w:rsid w:val="009052C4"/>
    <w:rsid w:val="009056DD"/>
    <w:rsid w:val="0091199D"/>
    <w:rsid w:val="009128BA"/>
    <w:rsid w:val="0091411A"/>
    <w:rsid w:val="00915F29"/>
    <w:rsid w:val="00917C47"/>
    <w:rsid w:val="00920888"/>
    <w:rsid w:val="009217C4"/>
    <w:rsid w:val="00922196"/>
    <w:rsid w:val="0092669C"/>
    <w:rsid w:val="00927523"/>
    <w:rsid w:val="0093095D"/>
    <w:rsid w:val="0093421F"/>
    <w:rsid w:val="00936C97"/>
    <w:rsid w:val="00940AA2"/>
    <w:rsid w:val="00942A6E"/>
    <w:rsid w:val="009442A9"/>
    <w:rsid w:val="00944578"/>
    <w:rsid w:val="00944B84"/>
    <w:rsid w:val="00951E12"/>
    <w:rsid w:val="00960BAB"/>
    <w:rsid w:val="00965EEF"/>
    <w:rsid w:val="00972D42"/>
    <w:rsid w:val="00974E67"/>
    <w:rsid w:val="009841AE"/>
    <w:rsid w:val="00990E57"/>
    <w:rsid w:val="00991CAE"/>
    <w:rsid w:val="0099244B"/>
    <w:rsid w:val="00995D0A"/>
    <w:rsid w:val="00997CEE"/>
    <w:rsid w:val="00997FF8"/>
    <w:rsid w:val="009A026E"/>
    <w:rsid w:val="009A068B"/>
    <w:rsid w:val="009A0D61"/>
    <w:rsid w:val="009A1E68"/>
    <w:rsid w:val="009A524F"/>
    <w:rsid w:val="009A703A"/>
    <w:rsid w:val="009A71FA"/>
    <w:rsid w:val="009B0818"/>
    <w:rsid w:val="009B51AE"/>
    <w:rsid w:val="009B55F1"/>
    <w:rsid w:val="009B5DEB"/>
    <w:rsid w:val="009B7A15"/>
    <w:rsid w:val="009C69E9"/>
    <w:rsid w:val="009C70DE"/>
    <w:rsid w:val="009D3D25"/>
    <w:rsid w:val="009D421E"/>
    <w:rsid w:val="009D4B9C"/>
    <w:rsid w:val="009D5E1B"/>
    <w:rsid w:val="009D69C8"/>
    <w:rsid w:val="009D75CF"/>
    <w:rsid w:val="009E2B31"/>
    <w:rsid w:val="009E633C"/>
    <w:rsid w:val="009E7D93"/>
    <w:rsid w:val="009F6F4B"/>
    <w:rsid w:val="00A0274F"/>
    <w:rsid w:val="00A07EB9"/>
    <w:rsid w:val="00A10B5B"/>
    <w:rsid w:val="00A150BD"/>
    <w:rsid w:val="00A17DF2"/>
    <w:rsid w:val="00A20232"/>
    <w:rsid w:val="00A210EE"/>
    <w:rsid w:val="00A21142"/>
    <w:rsid w:val="00A254E7"/>
    <w:rsid w:val="00A27308"/>
    <w:rsid w:val="00A3098C"/>
    <w:rsid w:val="00A30DB4"/>
    <w:rsid w:val="00A31F56"/>
    <w:rsid w:val="00A3272C"/>
    <w:rsid w:val="00A37918"/>
    <w:rsid w:val="00A37981"/>
    <w:rsid w:val="00A40DAA"/>
    <w:rsid w:val="00A41590"/>
    <w:rsid w:val="00A4561B"/>
    <w:rsid w:val="00A4754E"/>
    <w:rsid w:val="00A50C5A"/>
    <w:rsid w:val="00A50F6A"/>
    <w:rsid w:val="00A513F7"/>
    <w:rsid w:val="00A51A45"/>
    <w:rsid w:val="00A51E13"/>
    <w:rsid w:val="00A52FCC"/>
    <w:rsid w:val="00A6267E"/>
    <w:rsid w:val="00A62832"/>
    <w:rsid w:val="00A642FB"/>
    <w:rsid w:val="00A66109"/>
    <w:rsid w:val="00A66EF2"/>
    <w:rsid w:val="00A712C5"/>
    <w:rsid w:val="00A72498"/>
    <w:rsid w:val="00A72BFB"/>
    <w:rsid w:val="00A72C1D"/>
    <w:rsid w:val="00A757EA"/>
    <w:rsid w:val="00A832FF"/>
    <w:rsid w:val="00A86EA9"/>
    <w:rsid w:val="00A871BC"/>
    <w:rsid w:val="00A90C42"/>
    <w:rsid w:val="00A91D8E"/>
    <w:rsid w:val="00A927AD"/>
    <w:rsid w:val="00A9353D"/>
    <w:rsid w:val="00AA4ABF"/>
    <w:rsid w:val="00AA5D8B"/>
    <w:rsid w:val="00AA66DC"/>
    <w:rsid w:val="00AB1086"/>
    <w:rsid w:val="00AB66FF"/>
    <w:rsid w:val="00AB7DA4"/>
    <w:rsid w:val="00AC478A"/>
    <w:rsid w:val="00AC6A24"/>
    <w:rsid w:val="00AC6BB6"/>
    <w:rsid w:val="00AC70F6"/>
    <w:rsid w:val="00AD0BA0"/>
    <w:rsid w:val="00AD0F20"/>
    <w:rsid w:val="00AD62BD"/>
    <w:rsid w:val="00AE36D3"/>
    <w:rsid w:val="00AF1FF3"/>
    <w:rsid w:val="00AF2661"/>
    <w:rsid w:val="00AF5CA6"/>
    <w:rsid w:val="00AF5CED"/>
    <w:rsid w:val="00AF7A8A"/>
    <w:rsid w:val="00B03571"/>
    <w:rsid w:val="00B0432E"/>
    <w:rsid w:val="00B04F5A"/>
    <w:rsid w:val="00B058C2"/>
    <w:rsid w:val="00B072F0"/>
    <w:rsid w:val="00B10D2E"/>
    <w:rsid w:val="00B12B9F"/>
    <w:rsid w:val="00B141F5"/>
    <w:rsid w:val="00B212EE"/>
    <w:rsid w:val="00B2426A"/>
    <w:rsid w:val="00B2486D"/>
    <w:rsid w:val="00B27ADD"/>
    <w:rsid w:val="00B31214"/>
    <w:rsid w:val="00B3160B"/>
    <w:rsid w:val="00B32835"/>
    <w:rsid w:val="00B36CB9"/>
    <w:rsid w:val="00B41A6F"/>
    <w:rsid w:val="00B47BCB"/>
    <w:rsid w:val="00B52361"/>
    <w:rsid w:val="00B61F1A"/>
    <w:rsid w:val="00B630A3"/>
    <w:rsid w:val="00B67E3C"/>
    <w:rsid w:val="00B731D0"/>
    <w:rsid w:val="00B736B5"/>
    <w:rsid w:val="00B739C5"/>
    <w:rsid w:val="00B73FFA"/>
    <w:rsid w:val="00B75C82"/>
    <w:rsid w:val="00B7646C"/>
    <w:rsid w:val="00B76B21"/>
    <w:rsid w:val="00B76EAF"/>
    <w:rsid w:val="00B806A7"/>
    <w:rsid w:val="00B82935"/>
    <w:rsid w:val="00B9132B"/>
    <w:rsid w:val="00B916F3"/>
    <w:rsid w:val="00B94107"/>
    <w:rsid w:val="00B943D0"/>
    <w:rsid w:val="00B94AD4"/>
    <w:rsid w:val="00B94EF2"/>
    <w:rsid w:val="00BA0896"/>
    <w:rsid w:val="00BA3997"/>
    <w:rsid w:val="00BB0FBE"/>
    <w:rsid w:val="00BB1853"/>
    <w:rsid w:val="00BB6A99"/>
    <w:rsid w:val="00BC29DD"/>
    <w:rsid w:val="00BC3131"/>
    <w:rsid w:val="00BC3AD1"/>
    <w:rsid w:val="00BC6338"/>
    <w:rsid w:val="00BD03F0"/>
    <w:rsid w:val="00BD1B94"/>
    <w:rsid w:val="00BD2322"/>
    <w:rsid w:val="00BD2E1D"/>
    <w:rsid w:val="00BD51DE"/>
    <w:rsid w:val="00BD71F2"/>
    <w:rsid w:val="00BD74DA"/>
    <w:rsid w:val="00BD74FC"/>
    <w:rsid w:val="00BD7C3C"/>
    <w:rsid w:val="00BE5E39"/>
    <w:rsid w:val="00BE5FB4"/>
    <w:rsid w:val="00BF1FCC"/>
    <w:rsid w:val="00C03689"/>
    <w:rsid w:val="00C0424A"/>
    <w:rsid w:val="00C10F7D"/>
    <w:rsid w:val="00C13BBC"/>
    <w:rsid w:val="00C14B4B"/>
    <w:rsid w:val="00C14BB5"/>
    <w:rsid w:val="00C15D8E"/>
    <w:rsid w:val="00C16140"/>
    <w:rsid w:val="00C2205B"/>
    <w:rsid w:val="00C23AAD"/>
    <w:rsid w:val="00C27D92"/>
    <w:rsid w:val="00C31568"/>
    <w:rsid w:val="00C32E04"/>
    <w:rsid w:val="00C33116"/>
    <w:rsid w:val="00C41413"/>
    <w:rsid w:val="00C4191F"/>
    <w:rsid w:val="00C428B2"/>
    <w:rsid w:val="00C43FB6"/>
    <w:rsid w:val="00C45116"/>
    <w:rsid w:val="00C46BDE"/>
    <w:rsid w:val="00C5363C"/>
    <w:rsid w:val="00C5499B"/>
    <w:rsid w:val="00C55BA7"/>
    <w:rsid w:val="00C56861"/>
    <w:rsid w:val="00C57B33"/>
    <w:rsid w:val="00C57D08"/>
    <w:rsid w:val="00C61FD3"/>
    <w:rsid w:val="00C63419"/>
    <w:rsid w:val="00C6393A"/>
    <w:rsid w:val="00C66DBB"/>
    <w:rsid w:val="00C70433"/>
    <w:rsid w:val="00C74C62"/>
    <w:rsid w:val="00C74DEC"/>
    <w:rsid w:val="00C767D3"/>
    <w:rsid w:val="00C76DAB"/>
    <w:rsid w:val="00C803EF"/>
    <w:rsid w:val="00C84A90"/>
    <w:rsid w:val="00C9022D"/>
    <w:rsid w:val="00C94FF2"/>
    <w:rsid w:val="00C96556"/>
    <w:rsid w:val="00CA2091"/>
    <w:rsid w:val="00CA5428"/>
    <w:rsid w:val="00CB3647"/>
    <w:rsid w:val="00CB536F"/>
    <w:rsid w:val="00CB5B2A"/>
    <w:rsid w:val="00CB606D"/>
    <w:rsid w:val="00CC2CDA"/>
    <w:rsid w:val="00CC413F"/>
    <w:rsid w:val="00CC4A7C"/>
    <w:rsid w:val="00CC784E"/>
    <w:rsid w:val="00CD0A94"/>
    <w:rsid w:val="00CD3472"/>
    <w:rsid w:val="00CD4E98"/>
    <w:rsid w:val="00CD60E6"/>
    <w:rsid w:val="00CD7A82"/>
    <w:rsid w:val="00CE0D5D"/>
    <w:rsid w:val="00CE2001"/>
    <w:rsid w:val="00CE3C26"/>
    <w:rsid w:val="00CE6166"/>
    <w:rsid w:val="00CF0E11"/>
    <w:rsid w:val="00D028BB"/>
    <w:rsid w:val="00D04163"/>
    <w:rsid w:val="00D06842"/>
    <w:rsid w:val="00D06FE9"/>
    <w:rsid w:val="00D133E1"/>
    <w:rsid w:val="00D134E7"/>
    <w:rsid w:val="00D144E5"/>
    <w:rsid w:val="00D32BCC"/>
    <w:rsid w:val="00D3597F"/>
    <w:rsid w:val="00D40486"/>
    <w:rsid w:val="00D44A45"/>
    <w:rsid w:val="00D532F0"/>
    <w:rsid w:val="00D556DB"/>
    <w:rsid w:val="00D605C7"/>
    <w:rsid w:val="00D60818"/>
    <w:rsid w:val="00D63154"/>
    <w:rsid w:val="00D64EB1"/>
    <w:rsid w:val="00D766CC"/>
    <w:rsid w:val="00D76BC5"/>
    <w:rsid w:val="00D81A59"/>
    <w:rsid w:val="00D82092"/>
    <w:rsid w:val="00D82840"/>
    <w:rsid w:val="00D83A65"/>
    <w:rsid w:val="00D8431F"/>
    <w:rsid w:val="00D84E55"/>
    <w:rsid w:val="00D86EF2"/>
    <w:rsid w:val="00D914D9"/>
    <w:rsid w:val="00D92094"/>
    <w:rsid w:val="00D929DE"/>
    <w:rsid w:val="00D93C8F"/>
    <w:rsid w:val="00DA669A"/>
    <w:rsid w:val="00DB0636"/>
    <w:rsid w:val="00DB6E4B"/>
    <w:rsid w:val="00DB7810"/>
    <w:rsid w:val="00DB7C70"/>
    <w:rsid w:val="00DC1956"/>
    <w:rsid w:val="00DC1F80"/>
    <w:rsid w:val="00DC57D5"/>
    <w:rsid w:val="00DD0154"/>
    <w:rsid w:val="00DD34D4"/>
    <w:rsid w:val="00DD358C"/>
    <w:rsid w:val="00DD3ECD"/>
    <w:rsid w:val="00DD40DC"/>
    <w:rsid w:val="00DD4DB5"/>
    <w:rsid w:val="00DD521F"/>
    <w:rsid w:val="00DE769F"/>
    <w:rsid w:val="00DF1F5C"/>
    <w:rsid w:val="00DF2E25"/>
    <w:rsid w:val="00DF3B91"/>
    <w:rsid w:val="00E008C0"/>
    <w:rsid w:val="00E03602"/>
    <w:rsid w:val="00E10C83"/>
    <w:rsid w:val="00E1688D"/>
    <w:rsid w:val="00E172D5"/>
    <w:rsid w:val="00E17E4A"/>
    <w:rsid w:val="00E35182"/>
    <w:rsid w:val="00E4133A"/>
    <w:rsid w:val="00E415E0"/>
    <w:rsid w:val="00E41830"/>
    <w:rsid w:val="00E41E96"/>
    <w:rsid w:val="00E42FD5"/>
    <w:rsid w:val="00E44EDC"/>
    <w:rsid w:val="00E47F2D"/>
    <w:rsid w:val="00E47F4E"/>
    <w:rsid w:val="00E5394A"/>
    <w:rsid w:val="00E53C30"/>
    <w:rsid w:val="00E55BC9"/>
    <w:rsid w:val="00E63DF5"/>
    <w:rsid w:val="00E70240"/>
    <w:rsid w:val="00E70378"/>
    <w:rsid w:val="00E726B4"/>
    <w:rsid w:val="00E72DA6"/>
    <w:rsid w:val="00E768D1"/>
    <w:rsid w:val="00E8702E"/>
    <w:rsid w:val="00E870AB"/>
    <w:rsid w:val="00E92406"/>
    <w:rsid w:val="00E93549"/>
    <w:rsid w:val="00E97B1F"/>
    <w:rsid w:val="00EA00B4"/>
    <w:rsid w:val="00EA0E9E"/>
    <w:rsid w:val="00EB13A2"/>
    <w:rsid w:val="00EB4FD9"/>
    <w:rsid w:val="00EB7695"/>
    <w:rsid w:val="00EC08D6"/>
    <w:rsid w:val="00ED26A0"/>
    <w:rsid w:val="00ED3C19"/>
    <w:rsid w:val="00ED7668"/>
    <w:rsid w:val="00EE1E5F"/>
    <w:rsid w:val="00EE2217"/>
    <w:rsid w:val="00EE2353"/>
    <w:rsid w:val="00EE2CA8"/>
    <w:rsid w:val="00EF0597"/>
    <w:rsid w:val="00EF29F0"/>
    <w:rsid w:val="00EF3668"/>
    <w:rsid w:val="00EF38DD"/>
    <w:rsid w:val="00EF4913"/>
    <w:rsid w:val="00EF4E2F"/>
    <w:rsid w:val="00EF5FCB"/>
    <w:rsid w:val="00F04087"/>
    <w:rsid w:val="00F052CA"/>
    <w:rsid w:val="00F1238B"/>
    <w:rsid w:val="00F1277F"/>
    <w:rsid w:val="00F127DA"/>
    <w:rsid w:val="00F131A8"/>
    <w:rsid w:val="00F14EC1"/>
    <w:rsid w:val="00F2013B"/>
    <w:rsid w:val="00F20CBF"/>
    <w:rsid w:val="00F212C8"/>
    <w:rsid w:val="00F21690"/>
    <w:rsid w:val="00F21A2D"/>
    <w:rsid w:val="00F21B0F"/>
    <w:rsid w:val="00F2324D"/>
    <w:rsid w:val="00F2742E"/>
    <w:rsid w:val="00F306EA"/>
    <w:rsid w:val="00F32BE7"/>
    <w:rsid w:val="00F34F17"/>
    <w:rsid w:val="00F35474"/>
    <w:rsid w:val="00F354D5"/>
    <w:rsid w:val="00F37DF5"/>
    <w:rsid w:val="00F41FDD"/>
    <w:rsid w:val="00F41FF9"/>
    <w:rsid w:val="00F445D9"/>
    <w:rsid w:val="00F452DA"/>
    <w:rsid w:val="00F46FE5"/>
    <w:rsid w:val="00F542E6"/>
    <w:rsid w:val="00F6564E"/>
    <w:rsid w:val="00F66F80"/>
    <w:rsid w:val="00F7280A"/>
    <w:rsid w:val="00F76BFF"/>
    <w:rsid w:val="00F76F84"/>
    <w:rsid w:val="00F804A2"/>
    <w:rsid w:val="00F81894"/>
    <w:rsid w:val="00F82546"/>
    <w:rsid w:val="00F83912"/>
    <w:rsid w:val="00F90316"/>
    <w:rsid w:val="00F92D59"/>
    <w:rsid w:val="00F94495"/>
    <w:rsid w:val="00F946CF"/>
    <w:rsid w:val="00F97DD2"/>
    <w:rsid w:val="00FA2246"/>
    <w:rsid w:val="00FA2A1D"/>
    <w:rsid w:val="00FA70C0"/>
    <w:rsid w:val="00FB1052"/>
    <w:rsid w:val="00FB6EDF"/>
    <w:rsid w:val="00FC3631"/>
    <w:rsid w:val="00FC3688"/>
    <w:rsid w:val="00FC37EF"/>
    <w:rsid w:val="00FC414B"/>
    <w:rsid w:val="00FC4DFE"/>
    <w:rsid w:val="00FD3D21"/>
    <w:rsid w:val="00FD68B5"/>
    <w:rsid w:val="00FE0D99"/>
    <w:rsid w:val="00FE0E49"/>
    <w:rsid w:val="00FE3031"/>
    <w:rsid w:val="00FE373B"/>
    <w:rsid w:val="00FE4072"/>
    <w:rsid w:val="00FE66A9"/>
    <w:rsid w:val="00FE730C"/>
    <w:rsid w:val="00FF0475"/>
    <w:rsid w:val="00FF05C8"/>
    <w:rsid w:val="00FF2132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CDCE"/>
  <w15:docId w15:val="{B2A38F40-8425-4815-85E9-3667E3D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AB4"/>
    <w:rPr>
      <w:lang w:eastAsia="en-US"/>
    </w:rPr>
  </w:style>
  <w:style w:type="paragraph" w:styleId="Heading1">
    <w:name w:val="heading 1"/>
    <w:basedOn w:val="Normal"/>
    <w:next w:val="Normal"/>
    <w:qFormat/>
    <w:rsid w:val="00592AB4"/>
    <w:pPr>
      <w:keepNext/>
      <w:outlineLvl w:val="0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2AB4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592AB4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592AB4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592AB4"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592AB4"/>
    <w:pPr>
      <w:keepNext/>
      <w:jc w:val="center"/>
      <w:outlineLvl w:val="6"/>
    </w:pPr>
    <w:rPr>
      <w:sz w:val="44"/>
    </w:rPr>
  </w:style>
  <w:style w:type="paragraph" w:styleId="Heading8">
    <w:name w:val="heading 8"/>
    <w:basedOn w:val="Normal"/>
    <w:next w:val="Normal"/>
    <w:qFormat/>
    <w:rsid w:val="00592AB4"/>
    <w:pPr>
      <w:keepNext/>
      <w:jc w:val="center"/>
      <w:outlineLvl w:val="7"/>
    </w:pPr>
    <w:rPr>
      <w:b/>
      <w:sz w:val="44"/>
    </w:rPr>
  </w:style>
  <w:style w:type="paragraph" w:styleId="Heading9">
    <w:name w:val="heading 9"/>
    <w:basedOn w:val="Normal"/>
    <w:next w:val="Normal"/>
    <w:link w:val="Heading9Char"/>
    <w:qFormat/>
    <w:rsid w:val="00592AB4"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2AB4"/>
    <w:pPr>
      <w:jc w:val="center"/>
    </w:pPr>
    <w:rPr>
      <w:b/>
      <w:sz w:val="28"/>
      <w:lang w:val="en-US"/>
    </w:rPr>
  </w:style>
  <w:style w:type="paragraph" w:styleId="Subtitle">
    <w:name w:val="Subtitle"/>
    <w:basedOn w:val="Normal"/>
    <w:qFormat/>
    <w:rsid w:val="00592AB4"/>
    <w:pPr>
      <w:jc w:val="center"/>
    </w:pPr>
    <w:rPr>
      <w:b/>
      <w:sz w:val="24"/>
      <w:lang w:val="en-US"/>
    </w:rPr>
  </w:style>
  <w:style w:type="paragraph" w:styleId="BodyText">
    <w:name w:val="Body Text"/>
    <w:basedOn w:val="Normal"/>
    <w:rsid w:val="00592AB4"/>
    <w:rPr>
      <w:sz w:val="24"/>
      <w:lang w:val="en-US"/>
    </w:rPr>
  </w:style>
  <w:style w:type="table" w:styleId="TableGrid">
    <w:name w:val="Table Grid"/>
    <w:basedOn w:val="TableNormal"/>
    <w:rsid w:val="00D8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1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61B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92DFB"/>
    <w:rPr>
      <w:color w:val="808080"/>
    </w:rPr>
  </w:style>
  <w:style w:type="paragraph" w:styleId="ListParagraph">
    <w:name w:val="List Paragraph"/>
    <w:basedOn w:val="Normal"/>
    <w:qFormat/>
    <w:rsid w:val="003D45E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3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3D21"/>
    <w:rPr>
      <w:lang w:eastAsia="en-US"/>
    </w:rPr>
  </w:style>
  <w:style w:type="paragraph" w:styleId="Footer">
    <w:name w:val="footer"/>
    <w:basedOn w:val="Normal"/>
    <w:link w:val="FooterChar"/>
    <w:unhideWhenUsed/>
    <w:rsid w:val="00FD3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3D21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B081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B0818"/>
  </w:style>
  <w:style w:type="character" w:styleId="Hyperlink">
    <w:name w:val="Hyperlink"/>
    <w:basedOn w:val="DefaultParagraphFont"/>
    <w:uiPriority w:val="99"/>
    <w:semiHidden/>
    <w:unhideWhenUsed/>
    <w:rsid w:val="009B0818"/>
    <w:rPr>
      <w:color w:val="0000FF"/>
      <w:u w:val="single"/>
    </w:rPr>
  </w:style>
  <w:style w:type="table" w:styleId="GridTable1Light-Accent3">
    <w:name w:val="Grid Table 1 Light Accent 3"/>
    <w:basedOn w:val="TableNormal"/>
    <w:uiPriority w:val="46"/>
    <w:rsid w:val="00F542E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rsid w:val="008073E9"/>
    <w:rPr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073E9"/>
    <w:rPr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rsid w:val="008073E9"/>
    <w:rPr>
      <w:sz w:val="44"/>
      <w:lang w:eastAsia="en-US"/>
    </w:rPr>
  </w:style>
  <w:style w:type="character" w:customStyle="1" w:styleId="Heading9Char">
    <w:name w:val="Heading 9 Char"/>
    <w:basedOn w:val="DefaultParagraphFont"/>
    <w:link w:val="Heading9"/>
    <w:rsid w:val="008073E9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084402-3496-452e-a46d-2fe72f54bb8d" xsi:nil="true"/>
    <lcf76f155ced4ddcb4097134ff3c332f xmlns="3c2b9b55-a1e4-4427-a1f1-eac67a1eabb5">
      <Terms xmlns="http://schemas.microsoft.com/office/infopath/2007/PartnerControls"/>
    </lcf76f155ced4ddcb4097134ff3c332f>
    <Self_Registration_Enabled xmlns="3c2b9b55-a1e4-4427-a1f1-eac67a1eabb5" xsi:nil="true"/>
    <Has_Leaders_Only_SectionGroup xmlns="3c2b9b55-a1e4-4427-a1f1-eac67a1eabb5" xsi:nil="true"/>
    <LMS_Mappings xmlns="3c2b9b55-a1e4-4427-a1f1-eac67a1eabb5" xsi:nil="true"/>
    <DefaultSectionNames xmlns="3c2b9b55-a1e4-4427-a1f1-eac67a1eabb5" xsi:nil="true"/>
    <Is_Collaboration_Space_Locked xmlns="3c2b9b55-a1e4-4427-a1f1-eac67a1eabb5" xsi:nil="true"/>
    <Math_Settings xmlns="3c2b9b55-a1e4-4427-a1f1-eac67a1eabb5" xsi:nil="true"/>
    <AppVersion xmlns="3c2b9b55-a1e4-4427-a1f1-eac67a1eabb5" xsi:nil="true"/>
    <Invited_Students xmlns="3c2b9b55-a1e4-4427-a1f1-eac67a1eabb5" xsi:nil="true"/>
    <Invited_Leaders xmlns="3c2b9b55-a1e4-4427-a1f1-eac67a1eabb5" xsi:nil="true"/>
    <Invited_Members xmlns="3c2b9b55-a1e4-4427-a1f1-eac67a1eabb5" xsi:nil="true"/>
    <Templates xmlns="3c2b9b55-a1e4-4427-a1f1-eac67a1eabb5" xsi:nil="true"/>
    <FolderType xmlns="3c2b9b55-a1e4-4427-a1f1-eac67a1eabb5" xsi:nil="true"/>
    <Teachers xmlns="3c2b9b55-a1e4-4427-a1f1-eac67a1eabb5">
      <UserInfo>
        <DisplayName/>
        <AccountId xsi:nil="true"/>
        <AccountType/>
      </UserInfo>
    </Teachers>
    <Students xmlns="3c2b9b55-a1e4-4427-a1f1-eac67a1eabb5">
      <UserInfo>
        <DisplayName/>
        <AccountId xsi:nil="true"/>
        <AccountType/>
      </UserInfo>
    </Students>
    <Student_Groups xmlns="3c2b9b55-a1e4-4427-a1f1-eac67a1eabb5">
      <UserInfo>
        <DisplayName/>
        <AccountId xsi:nil="true"/>
        <AccountType/>
      </UserInfo>
    </Student_Groups>
    <Distribution_Groups xmlns="3c2b9b55-a1e4-4427-a1f1-eac67a1eabb5" xsi:nil="true"/>
    <TeamsChannelId xmlns="3c2b9b55-a1e4-4427-a1f1-eac67a1eabb5" xsi:nil="true"/>
    <CultureName xmlns="3c2b9b55-a1e4-4427-a1f1-eac67a1eabb5" xsi:nil="true"/>
    <Owner xmlns="3c2b9b55-a1e4-4427-a1f1-eac67a1eabb5">
      <UserInfo>
        <DisplayName/>
        <AccountId xsi:nil="true"/>
        <AccountType/>
      </UserInfo>
    </Owner>
    <Leaders xmlns="3c2b9b55-a1e4-4427-a1f1-eac67a1eabb5">
      <UserInfo>
        <DisplayName/>
        <AccountId xsi:nil="true"/>
        <AccountType/>
      </UserInfo>
    </Leaders>
    <IsNotebookLocked xmlns="3c2b9b55-a1e4-4427-a1f1-eac67a1eabb5" xsi:nil="true"/>
    <Has_Teacher_Only_SectionGroup xmlns="3c2b9b55-a1e4-4427-a1f1-eac67a1eabb5" xsi:nil="true"/>
    <Members xmlns="3c2b9b55-a1e4-4427-a1f1-eac67a1eabb5">
      <UserInfo>
        <DisplayName/>
        <AccountId xsi:nil="true"/>
        <AccountType/>
      </UserInfo>
    </Members>
    <Member_Groups xmlns="3c2b9b55-a1e4-4427-a1f1-eac67a1eabb5">
      <UserInfo>
        <DisplayName/>
        <AccountId xsi:nil="true"/>
        <AccountType/>
      </UserInfo>
    </Member_Groups>
    <NotebookType xmlns="3c2b9b55-a1e4-4427-a1f1-eac67a1eabb5" xsi:nil="true"/>
    <Invited_Teachers xmlns="3c2b9b55-a1e4-4427-a1f1-eac67a1eab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DEEB7EA45C48B0DFA1FD6B89E46A" ma:contentTypeVersion="44" ma:contentTypeDescription="Create a new document." ma:contentTypeScope="" ma:versionID="34eb4f90adf53fb18e3975fb9adc5f06">
  <xsd:schema xmlns:xsd="http://www.w3.org/2001/XMLSchema" xmlns:xs="http://www.w3.org/2001/XMLSchema" xmlns:p="http://schemas.microsoft.com/office/2006/metadata/properties" xmlns:ns2="3c2b9b55-a1e4-4427-a1f1-eac67a1eabb5" xmlns:ns3="32084402-3496-452e-a46d-2fe72f54bb8d" targetNamespace="http://schemas.microsoft.com/office/2006/metadata/properties" ma:root="true" ma:fieldsID="dc3ab1cae5716329f35b0a13474f7692" ns2:_="" ns3:_="">
    <xsd:import namespace="3c2b9b55-a1e4-4427-a1f1-eac67a1eabb5"/>
    <xsd:import namespace="32084402-3496-452e-a46d-2fe72f54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9b55-a1e4-4427-a1f1-eac67a1ea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0fab2567-b247-4edf-b514-708a10401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4402-3496-452e-a46d-2fe72f54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d44d20a4-f2c7-4656-831c-389011569760}" ma:internalName="TaxCatchAll" ma:showField="CatchAllData" ma:web="32084402-3496-452e-a46d-2fe72f54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BB01B-E477-48BD-B0AD-9CD904E37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86FCE-B2AF-4FF9-A69F-C105451119CE}">
  <ds:schemaRefs>
    <ds:schemaRef ds:uri="http://schemas.microsoft.com/office/2006/metadata/properties"/>
    <ds:schemaRef ds:uri="http://schemas.microsoft.com/office/infopath/2007/PartnerControls"/>
    <ds:schemaRef ds:uri="7974f9a7-f173-4331-bc92-4454ff12065c"/>
    <ds:schemaRef ds:uri="e64009a0-fd3a-48e3-9512-1e769deb0ae2"/>
  </ds:schemaRefs>
</ds:datastoreItem>
</file>

<file path=customXml/itemProps3.xml><?xml version="1.0" encoding="utf-8"?>
<ds:datastoreItem xmlns:ds="http://schemas.openxmlformats.org/officeDocument/2006/customXml" ds:itemID="{310C4DCE-D228-A64E-98C2-085132A24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609B2-3BC5-4B69-97F3-5AC4E9D3602B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81FBFF6A-1253-44E7-9566-4401A70B78EE}"/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TOOWOOMBA EDUCATION CENTRE</vt:lpstr>
    </vt:vector>
  </TitlesOfParts>
  <Company>Compaq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TOOWOOMBA EDUCATION CENTRE</dc:title>
  <dc:subject/>
  <dc:creator>Compaq Customer</dc:creator>
  <cp:keywords/>
  <dc:description/>
  <cp:lastModifiedBy>Stephen Broderick</cp:lastModifiedBy>
  <cp:revision>3</cp:revision>
  <cp:lastPrinted>2018-05-05T00:27:00Z</cp:lastPrinted>
  <dcterms:created xsi:type="dcterms:W3CDTF">2025-04-08T22:40:00Z</dcterms:created>
  <dcterms:modified xsi:type="dcterms:W3CDTF">2025-05-07T10:55:00Z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0x0101002605DEEB7EA45C48B0DFA1FD6B89E46A</vt:lpwstr>
  </property>
</Properties>
</file>