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6AD7" w14:textId="77777777" w:rsidR="00F416B1" w:rsidRDefault="00F416B1">
      <w:pPr>
        <w:pStyle w:val="Title"/>
        <w:rPr>
          <w:rFonts w:ascii="Bookman Old Style" w:hAnsi="Bookman Old Style"/>
          <w:sz w:val="31"/>
        </w:rPr>
      </w:pPr>
    </w:p>
    <w:p w14:paraId="7191791E" w14:textId="77777777" w:rsidR="00E33258" w:rsidRPr="00AA4888" w:rsidRDefault="00870C8A">
      <w:pPr>
        <w:pStyle w:val="Subtitle"/>
        <w:rPr>
          <w:rFonts w:asciiTheme="minorHAnsi" w:hAnsiTheme="minorHAnsi" w:cstheme="minorHAnsi"/>
          <w:sz w:val="27"/>
        </w:rPr>
      </w:pPr>
      <w:r w:rsidRPr="00AA4888">
        <w:rPr>
          <w:rFonts w:asciiTheme="minorHAnsi" w:hAnsiTheme="minorHAnsi" w:cstheme="minorHAnsi"/>
          <w:sz w:val="27"/>
        </w:rPr>
        <w:t xml:space="preserve">MATHEMATICS TEAM </w:t>
      </w:r>
    </w:p>
    <w:p w14:paraId="74E06AE2" w14:textId="3D8EBC94" w:rsidR="00D3597F" w:rsidRPr="00AA4888" w:rsidRDefault="00870C8A">
      <w:pPr>
        <w:pStyle w:val="Subtitle"/>
        <w:rPr>
          <w:rFonts w:asciiTheme="minorHAnsi" w:hAnsiTheme="minorHAnsi" w:cstheme="minorHAnsi"/>
          <w:sz w:val="27"/>
        </w:rPr>
      </w:pPr>
      <w:r w:rsidRPr="00AA4888">
        <w:rPr>
          <w:rFonts w:asciiTheme="minorHAnsi" w:hAnsiTheme="minorHAnsi" w:cstheme="minorHAnsi"/>
          <w:sz w:val="27"/>
        </w:rPr>
        <w:t xml:space="preserve">CHALLENGE </w:t>
      </w:r>
      <w:r w:rsidR="00BF116C" w:rsidRPr="00AA4888">
        <w:rPr>
          <w:rFonts w:asciiTheme="minorHAnsi" w:hAnsiTheme="minorHAnsi" w:cstheme="minorHAnsi"/>
          <w:sz w:val="27"/>
        </w:rPr>
        <w:t>20</w:t>
      </w:r>
      <w:r w:rsidR="001E3A97" w:rsidRPr="00AA4888">
        <w:rPr>
          <w:rFonts w:asciiTheme="minorHAnsi" w:hAnsiTheme="minorHAnsi" w:cstheme="minorHAnsi"/>
          <w:sz w:val="27"/>
        </w:rPr>
        <w:t>2</w:t>
      </w:r>
      <w:r w:rsidR="007A6509">
        <w:rPr>
          <w:rFonts w:asciiTheme="minorHAnsi" w:hAnsiTheme="minorHAnsi" w:cstheme="minorHAnsi"/>
          <w:sz w:val="27"/>
        </w:rPr>
        <w:t>5</w:t>
      </w:r>
    </w:p>
    <w:p w14:paraId="60714B06" w14:textId="77777777" w:rsidR="00D3597F" w:rsidRPr="00AA4888" w:rsidRDefault="00D3597F">
      <w:pPr>
        <w:jc w:val="center"/>
        <w:rPr>
          <w:rFonts w:asciiTheme="minorHAnsi" w:hAnsiTheme="minorHAnsi" w:cstheme="minorHAnsi"/>
          <w:b/>
          <w:sz w:val="23"/>
          <w:lang w:val="en-US"/>
        </w:rPr>
      </w:pPr>
    </w:p>
    <w:p w14:paraId="755806CF" w14:textId="77777777" w:rsidR="00482D98" w:rsidRPr="00AA4888" w:rsidRDefault="00482D98">
      <w:pPr>
        <w:jc w:val="center"/>
        <w:rPr>
          <w:rFonts w:asciiTheme="minorHAnsi" w:hAnsiTheme="minorHAnsi" w:cstheme="minorHAnsi"/>
          <w:b/>
          <w:sz w:val="23"/>
          <w:lang w:val="en-US"/>
        </w:rPr>
      </w:pPr>
    </w:p>
    <w:p w14:paraId="4D0A270A" w14:textId="05A432CA" w:rsidR="00D3597F" w:rsidRPr="00AA4888" w:rsidRDefault="00DC1DD8">
      <w:pPr>
        <w:pStyle w:val="Heading1"/>
        <w:rPr>
          <w:rFonts w:asciiTheme="minorHAnsi" w:hAnsiTheme="minorHAnsi" w:cstheme="minorHAnsi"/>
          <w:sz w:val="23"/>
        </w:rPr>
      </w:pPr>
      <w:r w:rsidRPr="00AA4888">
        <w:rPr>
          <w:rFonts w:asciiTheme="minorHAnsi" w:hAnsiTheme="minorHAnsi" w:cstheme="minorHAnsi"/>
          <w:sz w:val="23"/>
        </w:rPr>
        <w:t xml:space="preserve">TEAM EVENT: Junior (year 7 &amp; </w:t>
      </w:r>
      <w:r w:rsidR="009E173C" w:rsidRPr="00AA4888">
        <w:rPr>
          <w:rFonts w:asciiTheme="minorHAnsi" w:hAnsiTheme="minorHAnsi" w:cstheme="minorHAnsi"/>
          <w:sz w:val="23"/>
        </w:rPr>
        <w:t>8</w:t>
      </w:r>
      <w:r w:rsidRPr="00AA4888">
        <w:rPr>
          <w:rFonts w:asciiTheme="minorHAnsi" w:hAnsiTheme="minorHAnsi" w:cstheme="minorHAnsi"/>
          <w:sz w:val="23"/>
        </w:rPr>
        <w:t>)</w:t>
      </w:r>
      <w:r w:rsidR="00D3597F" w:rsidRPr="00AA4888">
        <w:rPr>
          <w:rFonts w:asciiTheme="minorHAnsi" w:hAnsiTheme="minorHAnsi" w:cstheme="minorHAnsi"/>
          <w:sz w:val="23"/>
        </w:rPr>
        <w:tab/>
      </w:r>
      <w:r w:rsidR="00D3597F" w:rsidRPr="00AA4888">
        <w:rPr>
          <w:rFonts w:asciiTheme="minorHAnsi" w:hAnsiTheme="minorHAnsi" w:cstheme="minorHAnsi"/>
          <w:sz w:val="23"/>
        </w:rPr>
        <w:tab/>
      </w:r>
      <w:r w:rsidR="00D3597F" w:rsidRPr="00AA4888">
        <w:rPr>
          <w:rFonts w:asciiTheme="minorHAnsi" w:hAnsiTheme="minorHAnsi" w:cstheme="minorHAnsi"/>
          <w:sz w:val="23"/>
        </w:rPr>
        <w:tab/>
      </w:r>
      <w:r w:rsidR="00D3597F" w:rsidRPr="00AA4888">
        <w:rPr>
          <w:rFonts w:asciiTheme="minorHAnsi" w:hAnsiTheme="minorHAnsi" w:cstheme="minorHAnsi"/>
          <w:sz w:val="23"/>
        </w:rPr>
        <w:tab/>
      </w:r>
      <w:r w:rsidR="00D3597F" w:rsidRPr="00AA4888">
        <w:rPr>
          <w:rFonts w:asciiTheme="minorHAnsi" w:hAnsiTheme="minorHAnsi" w:cstheme="minorHAnsi"/>
          <w:sz w:val="23"/>
        </w:rPr>
        <w:tab/>
      </w:r>
      <w:r w:rsidR="00F41FDD" w:rsidRPr="00AA4888">
        <w:rPr>
          <w:rFonts w:asciiTheme="minorHAnsi" w:hAnsiTheme="minorHAnsi" w:cstheme="minorHAnsi"/>
          <w:sz w:val="23"/>
        </w:rPr>
        <w:t xml:space="preserve">                </w:t>
      </w:r>
      <w:r w:rsidR="00511DC6" w:rsidRPr="00AA4888">
        <w:rPr>
          <w:rFonts w:asciiTheme="minorHAnsi" w:hAnsiTheme="minorHAnsi" w:cstheme="minorHAnsi"/>
          <w:sz w:val="23"/>
        </w:rPr>
        <w:t xml:space="preserve">        </w:t>
      </w:r>
      <w:r w:rsidR="00AA411E" w:rsidRPr="00AA4888">
        <w:rPr>
          <w:rFonts w:asciiTheme="minorHAnsi" w:hAnsiTheme="minorHAnsi" w:cstheme="minorHAnsi"/>
          <w:sz w:val="23"/>
        </w:rPr>
        <w:tab/>
        <w:t xml:space="preserve">   </w:t>
      </w:r>
      <w:r w:rsidR="00177832" w:rsidRPr="00AA4888">
        <w:rPr>
          <w:rFonts w:asciiTheme="minorHAnsi" w:hAnsiTheme="minorHAnsi" w:cstheme="minorHAnsi"/>
          <w:sz w:val="23"/>
        </w:rPr>
        <w:t xml:space="preserve"> </w:t>
      </w:r>
      <w:r w:rsidR="00F41FDD" w:rsidRPr="00AA4888">
        <w:rPr>
          <w:rFonts w:asciiTheme="minorHAnsi" w:hAnsiTheme="minorHAnsi" w:cstheme="minorHAnsi"/>
          <w:sz w:val="23"/>
        </w:rPr>
        <w:t xml:space="preserve"> </w:t>
      </w:r>
      <w:r w:rsidR="00B404E4" w:rsidRPr="00AA4888">
        <w:rPr>
          <w:rFonts w:asciiTheme="minorHAnsi" w:hAnsiTheme="minorHAnsi" w:cstheme="minorHAnsi"/>
          <w:sz w:val="23"/>
        </w:rPr>
        <w:t>Time: 45 minutes</w:t>
      </w:r>
    </w:p>
    <w:p w14:paraId="19887D95" w14:textId="37625C19" w:rsidR="00D3597F" w:rsidRPr="00AA4888" w:rsidRDefault="00D3597F">
      <w:pPr>
        <w:rPr>
          <w:rFonts w:asciiTheme="minorHAnsi" w:hAnsiTheme="minorHAnsi" w:cstheme="minorHAnsi"/>
          <w:b/>
          <w:sz w:val="23"/>
          <w:u w:val="single"/>
          <w:lang w:val="en-US"/>
        </w:rPr>
      </w:pPr>
      <w:r w:rsidRPr="00AA4888">
        <w:rPr>
          <w:rFonts w:asciiTheme="minorHAnsi" w:hAnsiTheme="minorHAnsi" w:cstheme="minorHAnsi"/>
          <w:b/>
          <w:sz w:val="23"/>
          <w:u w:val="single"/>
          <w:lang w:val="en-US"/>
        </w:rPr>
        <w:t>(</w:t>
      </w:r>
      <w:r w:rsidRPr="00AA4888">
        <w:rPr>
          <w:rFonts w:asciiTheme="minorHAnsi" w:hAnsiTheme="minorHAnsi" w:cstheme="minorHAnsi"/>
          <w:b/>
          <w:i/>
          <w:sz w:val="23"/>
          <w:u w:val="single"/>
          <w:lang w:val="en-US"/>
        </w:rPr>
        <w:t>Calculators are allowed)</w:t>
      </w:r>
      <w:r w:rsidRPr="00AA4888">
        <w:rPr>
          <w:rFonts w:asciiTheme="minorHAnsi" w:hAnsiTheme="minorHAnsi" w:cstheme="minorHAnsi"/>
          <w:b/>
          <w:i/>
          <w:sz w:val="23"/>
          <w:u w:val="single"/>
          <w:lang w:val="en-US"/>
        </w:rPr>
        <w:tab/>
      </w:r>
      <w:r w:rsidRPr="00AA4888">
        <w:rPr>
          <w:rFonts w:asciiTheme="minorHAnsi" w:hAnsiTheme="minorHAnsi" w:cstheme="minorHAnsi"/>
          <w:b/>
          <w:i/>
          <w:sz w:val="23"/>
          <w:u w:val="single"/>
          <w:lang w:val="en-US"/>
        </w:rPr>
        <w:tab/>
      </w:r>
      <w:r w:rsidRPr="00AA4888">
        <w:rPr>
          <w:rFonts w:asciiTheme="minorHAnsi" w:hAnsiTheme="minorHAnsi" w:cstheme="minorHAnsi"/>
          <w:b/>
          <w:i/>
          <w:sz w:val="23"/>
          <w:u w:val="single"/>
          <w:lang w:val="en-US"/>
        </w:rPr>
        <w:tab/>
      </w:r>
      <w:r w:rsidRPr="00AA4888">
        <w:rPr>
          <w:rFonts w:asciiTheme="minorHAnsi" w:hAnsiTheme="minorHAnsi" w:cstheme="minorHAnsi"/>
          <w:b/>
          <w:i/>
          <w:sz w:val="23"/>
          <w:u w:val="single"/>
          <w:lang w:val="en-US"/>
        </w:rPr>
        <w:tab/>
      </w:r>
      <w:r w:rsidRPr="00AA4888">
        <w:rPr>
          <w:rFonts w:asciiTheme="minorHAnsi" w:hAnsiTheme="minorHAnsi" w:cstheme="minorHAnsi"/>
          <w:b/>
          <w:i/>
          <w:sz w:val="23"/>
          <w:u w:val="single"/>
          <w:lang w:val="en-US"/>
        </w:rPr>
        <w:tab/>
      </w:r>
      <w:r w:rsidRPr="00AA4888">
        <w:rPr>
          <w:rFonts w:asciiTheme="minorHAnsi" w:hAnsiTheme="minorHAnsi" w:cstheme="minorHAnsi"/>
          <w:b/>
          <w:i/>
          <w:sz w:val="23"/>
          <w:u w:val="single"/>
          <w:lang w:val="en-US"/>
        </w:rPr>
        <w:tab/>
      </w:r>
      <w:r w:rsidR="00F41FDD" w:rsidRPr="00AA4888">
        <w:rPr>
          <w:rFonts w:asciiTheme="minorHAnsi" w:hAnsiTheme="minorHAnsi" w:cstheme="minorHAnsi"/>
          <w:b/>
          <w:i/>
          <w:sz w:val="23"/>
          <w:u w:val="single"/>
          <w:lang w:val="en-US"/>
        </w:rPr>
        <w:t xml:space="preserve">                </w:t>
      </w:r>
      <w:r w:rsidR="00511DC6" w:rsidRPr="00AA4888">
        <w:rPr>
          <w:rFonts w:asciiTheme="minorHAnsi" w:hAnsiTheme="minorHAnsi" w:cstheme="minorHAnsi"/>
          <w:b/>
          <w:i/>
          <w:sz w:val="23"/>
          <w:u w:val="single"/>
          <w:lang w:val="en-US"/>
        </w:rPr>
        <w:t xml:space="preserve">         </w:t>
      </w:r>
      <w:r w:rsidR="00F41FDD" w:rsidRPr="00AA4888">
        <w:rPr>
          <w:rFonts w:asciiTheme="minorHAnsi" w:hAnsiTheme="minorHAnsi" w:cstheme="minorHAnsi"/>
          <w:b/>
          <w:i/>
          <w:sz w:val="23"/>
          <w:u w:val="single"/>
          <w:lang w:val="en-US"/>
        </w:rPr>
        <w:t xml:space="preserve"> </w:t>
      </w:r>
      <w:r w:rsidR="00177832" w:rsidRPr="00AA4888">
        <w:rPr>
          <w:rFonts w:asciiTheme="minorHAnsi" w:hAnsiTheme="minorHAnsi" w:cstheme="minorHAnsi"/>
          <w:b/>
          <w:i/>
          <w:sz w:val="23"/>
          <w:u w:val="single"/>
          <w:lang w:val="en-US"/>
        </w:rPr>
        <w:t xml:space="preserve">  </w:t>
      </w:r>
      <w:r w:rsidR="00AA4888">
        <w:rPr>
          <w:rFonts w:asciiTheme="minorHAnsi" w:hAnsiTheme="minorHAnsi" w:cstheme="minorHAnsi"/>
          <w:b/>
          <w:i/>
          <w:sz w:val="23"/>
          <w:u w:val="single"/>
          <w:lang w:val="en-US"/>
        </w:rPr>
        <w:t xml:space="preserve">   </w:t>
      </w:r>
      <w:r w:rsidR="00177832" w:rsidRPr="00AA4888">
        <w:rPr>
          <w:rFonts w:asciiTheme="minorHAnsi" w:hAnsiTheme="minorHAnsi" w:cstheme="minorHAnsi"/>
          <w:b/>
          <w:i/>
          <w:sz w:val="23"/>
          <w:u w:val="single"/>
          <w:lang w:val="en-US"/>
        </w:rPr>
        <w:t xml:space="preserve">  </w:t>
      </w:r>
      <w:r w:rsidRPr="00AA4888">
        <w:rPr>
          <w:rFonts w:asciiTheme="minorHAnsi" w:hAnsiTheme="minorHAnsi" w:cstheme="minorHAnsi"/>
          <w:b/>
          <w:sz w:val="23"/>
          <w:u w:val="single"/>
          <w:lang w:val="en-US"/>
        </w:rPr>
        <w:t>Total: 150 points</w:t>
      </w:r>
      <w:r w:rsidR="00511DC6" w:rsidRPr="00AA4888">
        <w:rPr>
          <w:rFonts w:asciiTheme="minorHAnsi" w:hAnsiTheme="minorHAnsi" w:cstheme="minorHAnsi"/>
          <w:b/>
          <w:sz w:val="23"/>
          <w:u w:val="single"/>
          <w:lang w:val="en-US"/>
        </w:rPr>
        <w:t>_</w:t>
      </w:r>
    </w:p>
    <w:p w14:paraId="24467387" w14:textId="77777777" w:rsidR="00D3597F" w:rsidRPr="00AA4888" w:rsidRDefault="00D3597F">
      <w:pPr>
        <w:rPr>
          <w:rFonts w:asciiTheme="minorHAnsi" w:hAnsiTheme="minorHAnsi" w:cstheme="minorHAnsi"/>
          <w:b/>
          <w:i/>
          <w:sz w:val="23"/>
          <w:lang w:val="en-US"/>
        </w:rPr>
      </w:pPr>
      <w:r w:rsidRPr="00AA4888">
        <w:rPr>
          <w:rFonts w:asciiTheme="minorHAnsi" w:hAnsiTheme="minorHAnsi" w:cstheme="minorHAnsi"/>
          <w:b/>
          <w:i/>
          <w:sz w:val="23"/>
          <w:lang w:val="en-US"/>
        </w:rPr>
        <w:t>Please write answers on the answer sheet.</w:t>
      </w:r>
    </w:p>
    <w:p w14:paraId="3DCAD6F0" w14:textId="77777777" w:rsidR="00D3597F" w:rsidRPr="00AA4888" w:rsidRDefault="00D3597F">
      <w:pPr>
        <w:rPr>
          <w:rFonts w:asciiTheme="minorHAnsi" w:hAnsiTheme="minorHAnsi" w:cstheme="minorHAnsi"/>
          <w:b/>
          <w:sz w:val="23"/>
          <w:lang w:val="en-US"/>
        </w:rPr>
      </w:pPr>
    </w:p>
    <w:p w14:paraId="01C211D7" w14:textId="18BF519D" w:rsidR="008A4C8D" w:rsidRDefault="00D3597F" w:rsidP="00135F98">
      <w:pPr>
        <w:rPr>
          <w:rFonts w:asciiTheme="minorHAnsi" w:hAnsiTheme="minorHAnsi" w:cstheme="minorHAnsi"/>
          <w:b/>
          <w:sz w:val="24"/>
          <w:szCs w:val="24"/>
        </w:rPr>
      </w:pPr>
      <w:r w:rsidRPr="00AA4888">
        <w:rPr>
          <w:rFonts w:asciiTheme="minorHAnsi" w:hAnsiTheme="minorHAnsi" w:cstheme="minorHAnsi"/>
          <w:b/>
          <w:sz w:val="24"/>
          <w:szCs w:val="24"/>
        </w:rPr>
        <w:t>T1. (10 points)</w:t>
      </w:r>
      <w:r w:rsidR="008A4C8D" w:rsidRPr="00AA4888">
        <w:rPr>
          <w:rFonts w:asciiTheme="minorHAnsi" w:hAnsiTheme="minorHAnsi" w:cstheme="minorHAnsi"/>
          <w:b/>
          <w:sz w:val="24"/>
          <w:szCs w:val="24"/>
        </w:rPr>
        <w:t xml:space="preserve"> </w:t>
      </w:r>
    </w:p>
    <w:p w14:paraId="0D909000" w14:textId="22EDF395" w:rsidR="006C2D47" w:rsidRDefault="00900643" w:rsidP="00135F98">
      <w:pPr>
        <w:rPr>
          <w:rFonts w:asciiTheme="minorHAnsi" w:hAnsiTheme="minorHAnsi" w:cstheme="minorHAnsi"/>
          <w:sz w:val="24"/>
          <w:szCs w:val="24"/>
        </w:rPr>
      </w:pPr>
      <w:r>
        <w:rPr>
          <w:rFonts w:asciiTheme="minorHAnsi" w:hAnsiTheme="minorHAnsi" w:cstheme="minorHAnsi"/>
          <w:sz w:val="24"/>
          <w:szCs w:val="24"/>
        </w:rPr>
        <w:t>Th</w:t>
      </w:r>
      <w:r w:rsidR="00B40A22">
        <w:rPr>
          <w:rFonts w:asciiTheme="minorHAnsi" w:hAnsiTheme="minorHAnsi" w:cstheme="minorHAnsi"/>
          <w:sz w:val="24"/>
          <w:szCs w:val="24"/>
        </w:rPr>
        <w:t>e</w:t>
      </w:r>
      <w:r>
        <w:rPr>
          <w:rFonts w:asciiTheme="minorHAnsi" w:hAnsiTheme="minorHAnsi" w:cstheme="minorHAnsi"/>
          <w:sz w:val="24"/>
          <w:szCs w:val="24"/>
        </w:rPr>
        <w:t xml:space="preserve"> year</w:t>
      </w:r>
      <w:r w:rsidR="00653664">
        <w:rPr>
          <w:rFonts w:asciiTheme="minorHAnsi" w:hAnsiTheme="minorHAnsi" w:cstheme="minorHAnsi"/>
          <w:sz w:val="24"/>
          <w:szCs w:val="24"/>
        </w:rPr>
        <w:t>,</w:t>
      </w:r>
      <w:r>
        <w:rPr>
          <w:rFonts w:asciiTheme="minorHAnsi" w:hAnsiTheme="minorHAnsi" w:cstheme="minorHAnsi"/>
          <w:sz w:val="24"/>
          <w:szCs w:val="24"/>
        </w:rPr>
        <w:t xml:space="preserve"> 2025</w:t>
      </w:r>
      <w:r w:rsidR="00653664">
        <w:rPr>
          <w:rFonts w:asciiTheme="minorHAnsi" w:hAnsiTheme="minorHAnsi" w:cstheme="minorHAnsi"/>
          <w:sz w:val="24"/>
          <w:szCs w:val="24"/>
        </w:rPr>
        <w:t>,</w:t>
      </w:r>
      <w:r>
        <w:rPr>
          <w:rFonts w:asciiTheme="minorHAnsi" w:hAnsiTheme="minorHAnsi" w:cstheme="minorHAnsi"/>
          <w:sz w:val="24"/>
          <w:szCs w:val="24"/>
        </w:rPr>
        <w:t xml:space="preserve"> is special since it is a</w:t>
      </w:r>
      <w:r w:rsidR="00A34C15">
        <w:rPr>
          <w:rFonts w:asciiTheme="minorHAnsi" w:hAnsiTheme="minorHAnsi" w:cstheme="minorHAnsi"/>
          <w:sz w:val="24"/>
          <w:szCs w:val="24"/>
        </w:rPr>
        <w:t>lso a</w:t>
      </w:r>
      <w:r>
        <w:rPr>
          <w:rFonts w:asciiTheme="minorHAnsi" w:hAnsiTheme="minorHAnsi" w:cstheme="minorHAnsi"/>
          <w:sz w:val="24"/>
          <w:szCs w:val="24"/>
        </w:rPr>
        <w:t xml:space="preserve"> square number. </w:t>
      </w:r>
      <w:r w:rsidR="00653664">
        <w:rPr>
          <w:rFonts w:asciiTheme="minorHAnsi" w:hAnsiTheme="minorHAnsi" w:cstheme="minorHAnsi"/>
          <w:sz w:val="24"/>
          <w:szCs w:val="24"/>
        </w:rPr>
        <w:t>H</w:t>
      </w:r>
      <w:r>
        <w:rPr>
          <w:rFonts w:asciiTheme="minorHAnsi" w:hAnsiTheme="minorHAnsi" w:cstheme="minorHAnsi"/>
          <w:sz w:val="24"/>
          <w:szCs w:val="24"/>
        </w:rPr>
        <w:t xml:space="preserve">ow many years </w:t>
      </w:r>
      <w:r w:rsidR="00653664">
        <w:rPr>
          <w:rFonts w:asciiTheme="minorHAnsi" w:hAnsiTheme="minorHAnsi" w:cstheme="minorHAnsi"/>
          <w:sz w:val="24"/>
          <w:szCs w:val="24"/>
        </w:rPr>
        <w:t>must elapse until</w:t>
      </w:r>
      <w:r>
        <w:rPr>
          <w:rFonts w:asciiTheme="minorHAnsi" w:hAnsiTheme="minorHAnsi" w:cstheme="minorHAnsi"/>
          <w:sz w:val="24"/>
          <w:szCs w:val="24"/>
        </w:rPr>
        <w:t xml:space="preserve"> it </w:t>
      </w:r>
      <w:r w:rsidR="00653664">
        <w:rPr>
          <w:rFonts w:asciiTheme="minorHAnsi" w:hAnsiTheme="minorHAnsi" w:cstheme="minorHAnsi"/>
          <w:sz w:val="24"/>
          <w:szCs w:val="24"/>
        </w:rPr>
        <w:t xml:space="preserve">will </w:t>
      </w:r>
      <w:r>
        <w:rPr>
          <w:rFonts w:asciiTheme="minorHAnsi" w:hAnsiTheme="minorHAnsi" w:cstheme="minorHAnsi"/>
          <w:sz w:val="24"/>
          <w:szCs w:val="24"/>
        </w:rPr>
        <w:t>be a square number year again?</w:t>
      </w:r>
    </w:p>
    <w:p w14:paraId="7BEC2E37" w14:textId="77777777" w:rsidR="00653664" w:rsidRPr="00AA4888" w:rsidRDefault="00653664" w:rsidP="00135F98">
      <w:pPr>
        <w:rPr>
          <w:rFonts w:asciiTheme="minorHAnsi" w:hAnsiTheme="minorHAnsi" w:cstheme="minorHAnsi"/>
          <w:sz w:val="24"/>
          <w:szCs w:val="24"/>
        </w:rPr>
      </w:pPr>
    </w:p>
    <w:p w14:paraId="193239DB" w14:textId="77777777" w:rsidR="00D3597F" w:rsidRPr="00AA4888" w:rsidRDefault="00D3597F">
      <w:pPr>
        <w:rPr>
          <w:rFonts w:asciiTheme="minorHAnsi" w:hAnsiTheme="minorHAnsi" w:cstheme="minorHAnsi"/>
          <w:b/>
          <w:sz w:val="24"/>
          <w:szCs w:val="24"/>
        </w:rPr>
      </w:pPr>
      <w:r w:rsidRPr="00AA4888">
        <w:rPr>
          <w:rFonts w:asciiTheme="minorHAnsi" w:hAnsiTheme="minorHAnsi" w:cstheme="minorHAnsi"/>
          <w:b/>
          <w:sz w:val="24"/>
          <w:szCs w:val="24"/>
        </w:rPr>
        <w:t>T2. (20 points)</w:t>
      </w:r>
    </w:p>
    <w:p w14:paraId="1EE178DA" w14:textId="40D62CFA" w:rsidR="00342696" w:rsidRDefault="00201B66" w:rsidP="00342696">
      <w:pPr>
        <w:rPr>
          <w:rFonts w:asciiTheme="minorHAnsi" w:hAnsiTheme="minorHAnsi" w:cstheme="minorHAnsi"/>
          <w:sz w:val="24"/>
          <w:szCs w:val="24"/>
        </w:rPr>
      </w:pPr>
      <w:r>
        <w:rPr>
          <w:rFonts w:asciiTheme="minorHAnsi" w:hAnsiTheme="minorHAnsi" w:cstheme="minorHAnsi"/>
          <w:bCs/>
          <w:sz w:val="24"/>
          <w:szCs w:val="24"/>
        </w:rPr>
        <w:t>A standard roll of toilet paper is 2</w:t>
      </w:r>
      <w:r w:rsidR="00CA161A">
        <w:rPr>
          <w:rFonts w:asciiTheme="minorHAnsi" w:hAnsiTheme="minorHAnsi" w:cstheme="minorHAnsi"/>
          <w:bCs/>
          <w:sz w:val="24"/>
          <w:szCs w:val="24"/>
        </w:rPr>
        <w:t>0</w:t>
      </w:r>
      <w:r>
        <w:rPr>
          <w:rFonts w:asciiTheme="minorHAnsi" w:hAnsiTheme="minorHAnsi" w:cstheme="minorHAnsi"/>
          <w:bCs/>
          <w:sz w:val="24"/>
          <w:szCs w:val="24"/>
        </w:rPr>
        <w:t xml:space="preserve"> metres in length and 10 centimetres wide</w:t>
      </w:r>
      <w:r w:rsidR="00CA161A">
        <w:rPr>
          <w:rFonts w:asciiTheme="minorHAnsi" w:hAnsiTheme="minorHAnsi" w:cstheme="minorHAnsi"/>
          <w:bCs/>
          <w:sz w:val="24"/>
          <w:szCs w:val="24"/>
        </w:rPr>
        <w:t xml:space="preserve"> when fully unwound</w:t>
      </w:r>
      <w:r>
        <w:rPr>
          <w:rFonts w:asciiTheme="minorHAnsi" w:hAnsiTheme="minorHAnsi" w:cstheme="minorHAnsi"/>
          <w:bCs/>
          <w:sz w:val="24"/>
          <w:szCs w:val="24"/>
        </w:rPr>
        <w:t>. How many rolls of toilet paper are required to cover a football field with dimensions 68 metres by 10</w:t>
      </w:r>
      <w:r w:rsidR="00CA161A">
        <w:rPr>
          <w:rFonts w:asciiTheme="minorHAnsi" w:hAnsiTheme="minorHAnsi" w:cstheme="minorHAnsi"/>
          <w:bCs/>
          <w:sz w:val="24"/>
          <w:szCs w:val="24"/>
        </w:rPr>
        <w:t>0</w:t>
      </w:r>
      <w:r>
        <w:rPr>
          <w:rFonts w:asciiTheme="minorHAnsi" w:hAnsiTheme="minorHAnsi" w:cstheme="minorHAnsi"/>
          <w:bCs/>
          <w:sz w:val="24"/>
          <w:szCs w:val="24"/>
        </w:rPr>
        <w:t xml:space="preserve"> metres. There is no need for the toilet paper to overlap.</w:t>
      </w:r>
    </w:p>
    <w:p w14:paraId="4AE5FFA9" w14:textId="77777777" w:rsidR="00342696" w:rsidRDefault="00342696" w:rsidP="00342696">
      <w:pPr>
        <w:rPr>
          <w:rFonts w:asciiTheme="minorHAnsi" w:hAnsiTheme="minorHAnsi" w:cstheme="minorHAnsi"/>
          <w:sz w:val="24"/>
          <w:szCs w:val="24"/>
        </w:rPr>
      </w:pPr>
    </w:p>
    <w:p w14:paraId="07C491EF" w14:textId="30F6C020" w:rsidR="008E2DE3" w:rsidRPr="00AA4888" w:rsidRDefault="00B91D9E">
      <w:pPr>
        <w:rPr>
          <w:rFonts w:asciiTheme="minorHAnsi" w:hAnsiTheme="minorHAnsi" w:cstheme="minorHAnsi"/>
          <w:b/>
          <w:sz w:val="24"/>
          <w:szCs w:val="24"/>
        </w:rPr>
      </w:pPr>
      <w:r w:rsidRPr="00AA4888">
        <w:rPr>
          <w:rFonts w:asciiTheme="minorHAnsi" w:hAnsiTheme="minorHAnsi" w:cstheme="minorHAnsi"/>
          <w:b/>
          <w:sz w:val="24"/>
          <w:szCs w:val="24"/>
        </w:rPr>
        <w:t xml:space="preserve">                                                   </w:t>
      </w:r>
    </w:p>
    <w:p w14:paraId="2DAA76B9" w14:textId="5BC70A3E" w:rsidR="00D3597F" w:rsidRDefault="00D3597F">
      <w:pPr>
        <w:rPr>
          <w:rFonts w:asciiTheme="minorHAnsi" w:hAnsiTheme="minorHAnsi" w:cstheme="minorHAnsi"/>
          <w:b/>
          <w:sz w:val="24"/>
          <w:szCs w:val="24"/>
        </w:rPr>
      </w:pPr>
      <w:r w:rsidRPr="00AA4888">
        <w:rPr>
          <w:rFonts w:asciiTheme="minorHAnsi" w:hAnsiTheme="minorHAnsi" w:cstheme="minorHAnsi"/>
          <w:b/>
          <w:sz w:val="24"/>
          <w:szCs w:val="24"/>
        </w:rPr>
        <w:t>T3. (20 points)</w:t>
      </w:r>
    </w:p>
    <w:p w14:paraId="2236DB4B" w14:textId="77777777" w:rsidR="000B4B55" w:rsidRPr="000B4B55" w:rsidRDefault="000B4B55" w:rsidP="000B4B55">
      <w:pPr>
        <w:rPr>
          <w:rFonts w:asciiTheme="minorHAnsi" w:hAnsiTheme="minorHAnsi" w:cstheme="minorHAnsi"/>
          <w:sz w:val="24"/>
          <w:szCs w:val="24"/>
        </w:rPr>
      </w:pPr>
      <w:r w:rsidRPr="000B4B55">
        <w:rPr>
          <w:rFonts w:asciiTheme="minorHAnsi" w:hAnsiTheme="minorHAnsi" w:cstheme="minorHAnsi"/>
          <w:sz w:val="24"/>
          <w:szCs w:val="24"/>
        </w:rPr>
        <w:t>A used car salesman sold two used cars for $20000 each. On one car she made a 10% profit and on the other she made a 10% loss. What was the overall dollar amount of her overall profit or loss for the two transactions.</w:t>
      </w:r>
    </w:p>
    <w:p w14:paraId="2D879933" w14:textId="77777777" w:rsidR="000B4B55" w:rsidRDefault="000B4B55" w:rsidP="000B4B55">
      <w:pPr>
        <w:rPr>
          <w:rFonts w:asciiTheme="minorHAnsi" w:hAnsiTheme="minorHAnsi" w:cstheme="minorHAnsi"/>
        </w:rPr>
      </w:pPr>
    </w:p>
    <w:p w14:paraId="0D678A3D" w14:textId="77777777" w:rsidR="00A47153" w:rsidRPr="00EB3C04" w:rsidRDefault="00A47153">
      <w:pPr>
        <w:rPr>
          <w:rFonts w:asciiTheme="minorHAnsi" w:hAnsiTheme="minorHAnsi" w:cstheme="minorHAnsi"/>
          <w:bCs/>
          <w:sz w:val="24"/>
          <w:szCs w:val="24"/>
        </w:rPr>
      </w:pPr>
    </w:p>
    <w:p w14:paraId="38EFA027" w14:textId="7AE1ECE8" w:rsidR="00B9746B" w:rsidRPr="003E431A" w:rsidRDefault="00AB5EF0" w:rsidP="00203548">
      <w:pPr>
        <w:rPr>
          <w:rFonts w:asciiTheme="minorHAnsi" w:hAnsiTheme="minorHAnsi" w:cstheme="minorHAnsi"/>
          <w:b/>
          <w:sz w:val="24"/>
          <w:szCs w:val="24"/>
        </w:rPr>
      </w:pPr>
      <w:r>
        <w:rPr>
          <w:rFonts w:asciiTheme="minorHAnsi" w:hAnsiTheme="minorHAnsi" w:cstheme="minorHAnsi"/>
          <w:b/>
          <w:sz w:val="24"/>
          <w:szCs w:val="24"/>
        </w:rPr>
        <w:t xml:space="preserve">                                         </w:t>
      </w:r>
      <w:r w:rsidR="00B9746B">
        <w:rPr>
          <w:rFonts w:asciiTheme="minorHAnsi" w:hAnsiTheme="minorHAnsi" w:cstheme="minorHAnsi"/>
          <w:bCs/>
          <w:sz w:val="24"/>
          <w:szCs w:val="24"/>
        </w:rPr>
        <w:tab/>
      </w:r>
      <w:r w:rsidR="00B9746B">
        <w:rPr>
          <w:rFonts w:asciiTheme="minorHAnsi" w:hAnsiTheme="minorHAnsi" w:cstheme="minorHAnsi"/>
          <w:bCs/>
          <w:sz w:val="24"/>
          <w:szCs w:val="24"/>
        </w:rPr>
        <w:tab/>
        <w:t xml:space="preserve"> </w:t>
      </w:r>
    </w:p>
    <w:p w14:paraId="41FAC433" w14:textId="05354F4A" w:rsidR="00BB61D0" w:rsidRPr="00EB3C04" w:rsidRDefault="00B9746B" w:rsidP="00203548">
      <w:pPr>
        <w:rPr>
          <w:rFonts w:asciiTheme="minorHAnsi" w:hAnsiTheme="minorHAnsi" w:cstheme="minorHAnsi"/>
          <w:bCs/>
          <w:sz w:val="24"/>
          <w:szCs w:val="24"/>
        </w:rPr>
      </w:pPr>
      <w:r>
        <w:rPr>
          <w:rFonts w:asciiTheme="minorHAnsi" w:hAnsiTheme="minorHAnsi" w:cstheme="minorHAnsi"/>
          <w:bCs/>
          <w:sz w:val="24"/>
          <w:szCs w:val="24"/>
        </w:rPr>
        <w:t xml:space="preserve"> </w:t>
      </w:r>
      <w:r>
        <w:rPr>
          <w:rFonts w:asciiTheme="minorHAnsi" w:hAnsiTheme="minorHAnsi" w:cstheme="minorHAnsi"/>
          <w:bCs/>
          <w:sz w:val="24"/>
          <w:szCs w:val="24"/>
        </w:rPr>
        <w:tab/>
      </w:r>
      <w:r>
        <w:rPr>
          <w:rFonts w:asciiTheme="minorHAnsi" w:hAnsiTheme="minorHAnsi" w:cstheme="minorHAnsi"/>
          <w:bCs/>
          <w:sz w:val="24"/>
          <w:szCs w:val="24"/>
        </w:rPr>
        <w:tab/>
      </w:r>
    </w:p>
    <w:p w14:paraId="3F84BA46" w14:textId="209CFF4C" w:rsidR="000A6CF3" w:rsidRDefault="00D3597F" w:rsidP="00203548">
      <w:pPr>
        <w:rPr>
          <w:rFonts w:asciiTheme="minorHAnsi" w:hAnsiTheme="minorHAnsi" w:cstheme="minorHAnsi"/>
          <w:sz w:val="24"/>
          <w:szCs w:val="24"/>
        </w:rPr>
      </w:pPr>
      <w:r w:rsidRPr="00AA4888">
        <w:rPr>
          <w:rFonts w:asciiTheme="minorHAnsi" w:hAnsiTheme="minorHAnsi" w:cstheme="minorHAnsi"/>
          <w:b/>
          <w:sz w:val="24"/>
          <w:szCs w:val="24"/>
        </w:rPr>
        <w:t>T4. (1</w:t>
      </w:r>
      <w:r w:rsidR="00430E3D" w:rsidRPr="00AA4888">
        <w:rPr>
          <w:rFonts w:asciiTheme="minorHAnsi" w:hAnsiTheme="minorHAnsi" w:cstheme="minorHAnsi"/>
          <w:b/>
          <w:sz w:val="24"/>
          <w:szCs w:val="24"/>
        </w:rPr>
        <w:t>0</w:t>
      </w:r>
      <w:r w:rsidRPr="00AA4888">
        <w:rPr>
          <w:rFonts w:asciiTheme="minorHAnsi" w:hAnsiTheme="minorHAnsi" w:cstheme="minorHAnsi"/>
          <w:b/>
          <w:sz w:val="24"/>
          <w:szCs w:val="24"/>
        </w:rPr>
        <w:t xml:space="preserve"> points)</w:t>
      </w:r>
      <w:r w:rsidR="00203548" w:rsidRPr="00AA4888">
        <w:rPr>
          <w:rFonts w:asciiTheme="minorHAnsi" w:hAnsiTheme="minorHAnsi" w:cstheme="minorHAnsi"/>
          <w:sz w:val="24"/>
          <w:szCs w:val="24"/>
        </w:rPr>
        <w:t xml:space="preserve"> </w:t>
      </w:r>
    </w:p>
    <w:p w14:paraId="37B1BCFA" w14:textId="507B2AEB" w:rsidR="005B3ECD" w:rsidRDefault="005B3ECD" w:rsidP="00203548">
      <w:pPr>
        <w:rPr>
          <w:rFonts w:asciiTheme="minorHAnsi" w:hAnsiTheme="minorHAnsi" w:cstheme="minorHAnsi"/>
          <w:sz w:val="24"/>
          <w:szCs w:val="24"/>
        </w:rPr>
      </w:pPr>
      <w:r>
        <w:rPr>
          <w:rFonts w:asciiTheme="minorHAnsi" w:hAnsiTheme="minorHAnsi" w:cstheme="minorHAnsi"/>
          <w:sz w:val="24"/>
          <w:szCs w:val="24"/>
        </w:rPr>
        <w:t xml:space="preserve">The number, 1729, is known as a “taxicab number”, since it is the smallest number that can be expressed as the sum of two positive cubed integers in two different ways. British mathematician G. H. Hardy caught a cab to visit his sick friend Srinivasa Ramanujan who was ill in hospital. Hardy remarked that the number of the cab, 1729 was rather dull. Ramanujan disagreed and pointed out it could be expressed as the sum of two cubes in two different ways. On way is </w:t>
      </w:r>
      <m:oMath>
        <m:sSup>
          <m:sSupPr>
            <m:ctrlPr>
              <w:rPr>
                <w:rFonts w:ascii="Cambria Math" w:hAnsi="Cambria Math" w:cstheme="minorHAnsi"/>
                <w:i/>
                <w:sz w:val="24"/>
                <w:szCs w:val="24"/>
              </w:rPr>
            </m:ctrlPr>
          </m:sSupPr>
          <m:e>
            <m:r>
              <w:rPr>
                <w:rFonts w:ascii="Cambria Math" w:hAnsi="Cambria Math" w:cstheme="minorHAnsi"/>
                <w:sz w:val="24"/>
                <w:szCs w:val="24"/>
              </w:rPr>
              <m:t>10</m:t>
            </m:r>
          </m:e>
          <m:sup>
            <m:r>
              <w:rPr>
                <w:rFonts w:ascii="Cambria Math" w:hAnsi="Cambria Math" w:cstheme="minorHAnsi"/>
                <w:sz w:val="24"/>
                <w:szCs w:val="24"/>
              </w:rPr>
              <m:t>3</m:t>
            </m:r>
          </m:sup>
        </m:sSup>
        <m:r>
          <w:rPr>
            <w:rFonts w:ascii="Cambria Math" w:hAnsi="Cambria Math" w:cstheme="minorHAnsi"/>
            <w:sz w:val="24"/>
            <w:szCs w:val="24"/>
          </w:rPr>
          <m:t xml:space="preserve">+ </m:t>
        </m:r>
        <m:sSup>
          <m:sSupPr>
            <m:ctrlPr>
              <w:rPr>
                <w:rFonts w:ascii="Cambria Math" w:hAnsi="Cambria Math" w:cstheme="minorHAnsi"/>
                <w:i/>
                <w:sz w:val="24"/>
                <w:szCs w:val="24"/>
              </w:rPr>
            </m:ctrlPr>
          </m:sSupPr>
          <m:e>
            <m:r>
              <w:rPr>
                <w:rFonts w:ascii="Cambria Math" w:hAnsi="Cambria Math" w:cstheme="minorHAnsi"/>
                <w:sz w:val="24"/>
                <w:szCs w:val="24"/>
              </w:rPr>
              <m:t>9</m:t>
            </m:r>
          </m:e>
          <m:sup>
            <m:r>
              <w:rPr>
                <w:rFonts w:ascii="Cambria Math" w:hAnsi="Cambria Math" w:cstheme="minorHAnsi"/>
                <w:sz w:val="24"/>
                <w:szCs w:val="24"/>
              </w:rPr>
              <m:t>3</m:t>
            </m:r>
          </m:sup>
        </m:sSup>
        <m:r>
          <w:rPr>
            <w:rFonts w:ascii="Cambria Math" w:hAnsi="Cambria Math" w:cstheme="minorHAnsi"/>
            <w:sz w:val="24"/>
            <w:szCs w:val="24"/>
          </w:rPr>
          <m:t>=1729.</m:t>
        </m:r>
      </m:oMath>
      <w:r>
        <w:rPr>
          <w:rFonts w:asciiTheme="minorHAnsi" w:hAnsiTheme="minorHAnsi" w:cstheme="minorHAnsi"/>
          <w:sz w:val="24"/>
          <w:szCs w:val="24"/>
        </w:rPr>
        <w:t xml:space="preserve"> What is the other way?</w:t>
      </w:r>
    </w:p>
    <w:p w14:paraId="75DE4968" w14:textId="77777777" w:rsidR="00BB61D0" w:rsidRDefault="00BB61D0" w:rsidP="00136B90">
      <w:pPr>
        <w:rPr>
          <w:rFonts w:asciiTheme="minorHAnsi" w:hAnsiTheme="minorHAnsi" w:cstheme="minorHAnsi"/>
          <w:b/>
          <w:sz w:val="24"/>
          <w:szCs w:val="24"/>
        </w:rPr>
      </w:pPr>
    </w:p>
    <w:p w14:paraId="573BAC9E" w14:textId="77777777" w:rsidR="003E431A" w:rsidRDefault="003E431A" w:rsidP="00136B90">
      <w:pPr>
        <w:rPr>
          <w:rFonts w:asciiTheme="minorHAnsi" w:hAnsiTheme="minorHAnsi" w:cstheme="minorHAnsi"/>
          <w:b/>
          <w:sz w:val="24"/>
          <w:szCs w:val="24"/>
        </w:rPr>
      </w:pPr>
    </w:p>
    <w:p w14:paraId="438009BA" w14:textId="77777777" w:rsidR="003E431A" w:rsidRDefault="003E431A" w:rsidP="00136B90">
      <w:pPr>
        <w:rPr>
          <w:rFonts w:asciiTheme="minorHAnsi" w:hAnsiTheme="minorHAnsi" w:cstheme="minorHAnsi"/>
          <w:b/>
          <w:sz w:val="24"/>
          <w:szCs w:val="24"/>
        </w:rPr>
      </w:pPr>
    </w:p>
    <w:p w14:paraId="3A7C9B27" w14:textId="275A050A" w:rsidR="00136B90" w:rsidRPr="00AA4888" w:rsidRDefault="00430E3D" w:rsidP="00136B90">
      <w:pPr>
        <w:rPr>
          <w:rFonts w:asciiTheme="minorHAnsi" w:hAnsiTheme="minorHAnsi" w:cstheme="minorHAnsi"/>
          <w:b/>
          <w:sz w:val="24"/>
          <w:szCs w:val="24"/>
        </w:rPr>
      </w:pPr>
      <w:r w:rsidRPr="00AA4888">
        <w:rPr>
          <w:rFonts w:asciiTheme="minorHAnsi" w:hAnsiTheme="minorHAnsi" w:cstheme="minorHAnsi"/>
          <w:b/>
          <w:sz w:val="24"/>
          <w:szCs w:val="24"/>
        </w:rPr>
        <w:t>T5. (15</w:t>
      </w:r>
      <w:r w:rsidR="00D3597F" w:rsidRPr="00AA4888">
        <w:rPr>
          <w:rFonts w:asciiTheme="minorHAnsi" w:hAnsiTheme="minorHAnsi" w:cstheme="minorHAnsi"/>
          <w:b/>
          <w:sz w:val="24"/>
          <w:szCs w:val="24"/>
        </w:rPr>
        <w:t xml:space="preserve"> points</w:t>
      </w:r>
      <w:r w:rsidR="00136B90" w:rsidRPr="00AA4888">
        <w:rPr>
          <w:rFonts w:asciiTheme="minorHAnsi" w:hAnsiTheme="minorHAnsi" w:cstheme="minorHAnsi"/>
          <w:b/>
          <w:sz w:val="24"/>
          <w:szCs w:val="24"/>
        </w:rPr>
        <w:t>)</w:t>
      </w:r>
    </w:p>
    <w:p w14:paraId="49787B35" w14:textId="5552AF5B" w:rsidR="00801118" w:rsidRPr="003E431A" w:rsidRDefault="00032A9A">
      <w:pPr>
        <w:rPr>
          <w:rFonts w:asciiTheme="minorHAnsi" w:hAnsiTheme="minorHAnsi" w:cstheme="minorHAnsi"/>
          <w:bCs/>
          <w:sz w:val="24"/>
          <w:szCs w:val="24"/>
        </w:rPr>
      </w:pPr>
      <w:r>
        <w:rPr>
          <w:rFonts w:asciiTheme="minorHAnsi" w:hAnsiTheme="minorHAnsi" w:cstheme="minorHAnsi"/>
          <w:bCs/>
          <w:sz w:val="24"/>
          <w:szCs w:val="24"/>
        </w:rPr>
        <w:t xml:space="preserve">The first 6 digits of </w:t>
      </w:r>
      <m:oMath>
        <m:r>
          <w:rPr>
            <w:rFonts w:ascii="Cambria Math" w:hAnsi="Cambria Math" w:cstheme="minorHAnsi"/>
            <w:sz w:val="24"/>
            <w:szCs w:val="24"/>
          </w:rPr>
          <m:t>π</m:t>
        </m:r>
      </m:oMath>
      <w:r>
        <w:rPr>
          <w:rFonts w:asciiTheme="minorHAnsi" w:hAnsiTheme="minorHAnsi" w:cstheme="minorHAnsi"/>
          <w:bCs/>
          <w:sz w:val="24"/>
          <w:szCs w:val="24"/>
        </w:rPr>
        <w:t xml:space="preserve"> contain (in order) the 11</w:t>
      </w:r>
      <w:r w:rsidRPr="00032A9A">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13</w:t>
      </w:r>
      <w:r w:rsidRPr="00032A9A">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and 17</w:t>
      </w:r>
      <w:r w:rsidRPr="00032A9A">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prime numbers</w:t>
      </w:r>
      <w:r w:rsidR="00C2386B">
        <w:rPr>
          <w:rFonts w:asciiTheme="minorHAnsi" w:hAnsiTheme="minorHAnsi" w:cstheme="minorHAnsi"/>
          <w:bCs/>
          <w:sz w:val="24"/>
          <w:szCs w:val="24"/>
        </w:rPr>
        <w:t xml:space="preserve">. What are these </w:t>
      </w:r>
      <w:r w:rsidR="00900643">
        <w:rPr>
          <w:rFonts w:asciiTheme="minorHAnsi" w:hAnsiTheme="minorHAnsi" w:cstheme="minorHAnsi"/>
          <w:bCs/>
          <w:sz w:val="24"/>
          <w:szCs w:val="24"/>
        </w:rPr>
        <w:t xml:space="preserve">3 </w:t>
      </w:r>
      <w:r w:rsidR="00C2386B">
        <w:rPr>
          <w:rFonts w:asciiTheme="minorHAnsi" w:hAnsiTheme="minorHAnsi" w:cstheme="minorHAnsi"/>
          <w:bCs/>
          <w:sz w:val="24"/>
          <w:szCs w:val="24"/>
        </w:rPr>
        <w:t>prime numbers</w:t>
      </w:r>
      <w:r w:rsidR="003E431A">
        <w:rPr>
          <w:rFonts w:asciiTheme="minorHAnsi" w:hAnsiTheme="minorHAnsi" w:cstheme="minorHAnsi"/>
          <w:bCs/>
          <w:sz w:val="24"/>
          <w:szCs w:val="24"/>
        </w:rPr>
        <w:t>?</w:t>
      </w:r>
    </w:p>
    <w:p w14:paraId="08F94B9A" w14:textId="77777777" w:rsidR="001D3F08" w:rsidRDefault="001D3F08">
      <w:pPr>
        <w:rPr>
          <w:rFonts w:asciiTheme="minorHAnsi" w:hAnsiTheme="minorHAnsi" w:cstheme="minorHAnsi"/>
          <w:b/>
          <w:sz w:val="24"/>
          <w:szCs w:val="24"/>
        </w:rPr>
      </w:pPr>
    </w:p>
    <w:p w14:paraId="56143422" w14:textId="77777777" w:rsidR="001D3F08" w:rsidRPr="00AA4888" w:rsidRDefault="001D3F08">
      <w:pPr>
        <w:rPr>
          <w:rFonts w:asciiTheme="minorHAnsi" w:hAnsiTheme="minorHAnsi" w:cstheme="minorHAnsi"/>
          <w:b/>
          <w:sz w:val="24"/>
          <w:szCs w:val="24"/>
        </w:rPr>
      </w:pPr>
    </w:p>
    <w:p w14:paraId="458B86C7" w14:textId="58BD19E7" w:rsidR="00735DC7" w:rsidRPr="00AA4888" w:rsidRDefault="00D3597F">
      <w:pPr>
        <w:rPr>
          <w:rFonts w:asciiTheme="minorHAnsi" w:hAnsiTheme="minorHAnsi" w:cstheme="minorHAnsi"/>
          <w:b/>
          <w:sz w:val="24"/>
          <w:szCs w:val="24"/>
        </w:rPr>
      </w:pPr>
      <w:r w:rsidRPr="00AA4888">
        <w:rPr>
          <w:rFonts w:asciiTheme="minorHAnsi" w:hAnsiTheme="minorHAnsi" w:cstheme="minorHAnsi"/>
          <w:b/>
          <w:sz w:val="24"/>
          <w:szCs w:val="24"/>
        </w:rPr>
        <w:t>T6. (20 points)</w:t>
      </w:r>
    </w:p>
    <w:p w14:paraId="59D99220" w14:textId="20144F21" w:rsidR="002B61AA" w:rsidRDefault="001D3F08">
      <w:pPr>
        <w:rPr>
          <w:rFonts w:asciiTheme="minorHAnsi" w:hAnsiTheme="minorHAnsi" w:cstheme="minorHAnsi"/>
          <w:bCs/>
          <w:sz w:val="24"/>
          <w:szCs w:val="24"/>
        </w:rPr>
      </w:pPr>
      <w:r>
        <w:rPr>
          <w:rFonts w:asciiTheme="minorHAnsi" w:hAnsiTheme="minorHAnsi" w:cstheme="minorHAnsi"/>
          <w:bCs/>
          <w:sz w:val="24"/>
          <w:szCs w:val="24"/>
        </w:rPr>
        <w:t xml:space="preserve">The points table results between three </w:t>
      </w:r>
      <w:r w:rsidR="00EB3C04">
        <w:rPr>
          <w:rFonts w:asciiTheme="minorHAnsi" w:hAnsiTheme="minorHAnsi" w:cstheme="minorHAnsi"/>
          <w:bCs/>
          <w:sz w:val="24"/>
          <w:szCs w:val="24"/>
        </w:rPr>
        <w:t xml:space="preserve">soccer </w:t>
      </w:r>
      <w:r>
        <w:rPr>
          <w:rFonts w:asciiTheme="minorHAnsi" w:hAnsiTheme="minorHAnsi" w:cstheme="minorHAnsi"/>
          <w:bCs/>
          <w:sz w:val="24"/>
          <w:szCs w:val="24"/>
        </w:rPr>
        <w:t xml:space="preserve">teams A, B and C are shown below. Each team played each other </w:t>
      </w:r>
      <w:r w:rsidR="00237A04">
        <w:rPr>
          <w:rFonts w:asciiTheme="minorHAnsi" w:hAnsiTheme="minorHAnsi" w:cstheme="minorHAnsi"/>
          <w:bCs/>
          <w:sz w:val="24"/>
          <w:szCs w:val="24"/>
        </w:rPr>
        <w:t xml:space="preserve">team </w:t>
      </w:r>
      <w:r>
        <w:rPr>
          <w:rFonts w:asciiTheme="minorHAnsi" w:hAnsiTheme="minorHAnsi" w:cstheme="minorHAnsi"/>
          <w:bCs/>
          <w:sz w:val="24"/>
          <w:szCs w:val="24"/>
        </w:rPr>
        <w:t>once with two points awarded for a win and one point for a draw.</w:t>
      </w:r>
    </w:p>
    <w:p w14:paraId="6B1895AE" w14:textId="77777777" w:rsidR="001D3F08" w:rsidRDefault="001D3F08">
      <w:pPr>
        <w:rPr>
          <w:rFonts w:asciiTheme="minorHAnsi" w:hAnsiTheme="minorHAnsi" w:cstheme="minorHAnsi"/>
          <w:bCs/>
          <w:sz w:val="24"/>
          <w:szCs w:val="24"/>
        </w:rPr>
      </w:pPr>
    </w:p>
    <w:tbl>
      <w:tblPr>
        <w:tblStyle w:val="TableGrid"/>
        <w:tblW w:w="0" w:type="auto"/>
        <w:tblInd w:w="1413" w:type="dxa"/>
        <w:tblLook w:val="04A0" w:firstRow="1" w:lastRow="0" w:firstColumn="1" w:lastColumn="0" w:noHBand="0" w:noVBand="1"/>
      </w:tblPr>
      <w:tblGrid>
        <w:gridCol w:w="1276"/>
        <w:gridCol w:w="1186"/>
        <w:gridCol w:w="1299"/>
        <w:gridCol w:w="1625"/>
        <w:gridCol w:w="993"/>
      </w:tblGrid>
      <w:tr w:rsidR="00237A04" w14:paraId="0A2C23E4" w14:textId="544440F7" w:rsidTr="00237A04">
        <w:tc>
          <w:tcPr>
            <w:tcW w:w="1276" w:type="dxa"/>
          </w:tcPr>
          <w:p w14:paraId="65D9906E" w14:textId="14E05658" w:rsidR="00237A04" w:rsidRPr="00237A04" w:rsidRDefault="00237A04">
            <w:pPr>
              <w:rPr>
                <w:rFonts w:asciiTheme="minorHAnsi" w:hAnsiTheme="minorHAnsi" w:cstheme="minorHAnsi"/>
                <w:b/>
                <w:sz w:val="24"/>
                <w:szCs w:val="24"/>
              </w:rPr>
            </w:pPr>
            <w:r w:rsidRPr="00237A04">
              <w:rPr>
                <w:rFonts w:asciiTheme="minorHAnsi" w:hAnsiTheme="minorHAnsi" w:cstheme="minorHAnsi"/>
                <w:b/>
                <w:sz w:val="24"/>
                <w:szCs w:val="24"/>
              </w:rPr>
              <w:t>Teams</w:t>
            </w:r>
          </w:p>
        </w:tc>
        <w:tc>
          <w:tcPr>
            <w:tcW w:w="1186" w:type="dxa"/>
          </w:tcPr>
          <w:p w14:paraId="6686B2D6" w14:textId="7C67AB79" w:rsidR="00237A04" w:rsidRPr="00237A04" w:rsidRDefault="00237A04">
            <w:pPr>
              <w:rPr>
                <w:rFonts w:asciiTheme="minorHAnsi" w:hAnsiTheme="minorHAnsi" w:cstheme="minorHAnsi"/>
                <w:b/>
                <w:sz w:val="24"/>
                <w:szCs w:val="24"/>
              </w:rPr>
            </w:pPr>
            <w:r w:rsidRPr="00237A04">
              <w:rPr>
                <w:rFonts w:asciiTheme="minorHAnsi" w:hAnsiTheme="minorHAnsi" w:cstheme="minorHAnsi"/>
                <w:b/>
                <w:sz w:val="24"/>
                <w:szCs w:val="24"/>
              </w:rPr>
              <w:t>Matches Played</w:t>
            </w:r>
          </w:p>
        </w:tc>
        <w:tc>
          <w:tcPr>
            <w:tcW w:w="1299" w:type="dxa"/>
          </w:tcPr>
          <w:p w14:paraId="5887A4A4" w14:textId="65728EB4" w:rsidR="00237A04" w:rsidRPr="00237A04" w:rsidRDefault="00237A04">
            <w:pPr>
              <w:rPr>
                <w:rFonts w:asciiTheme="minorHAnsi" w:hAnsiTheme="minorHAnsi" w:cstheme="minorHAnsi"/>
                <w:b/>
                <w:sz w:val="24"/>
                <w:szCs w:val="24"/>
              </w:rPr>
            </w:pPr>
            <w:r w:rsidRPr="00237A04">
              <w:rPr>
                <w:rFonts w:asciiTheme="minorHAnsi" w:hAnsiTheme="minorHAnsi" w:cstheme="minorHAnsi"/>
                <w:b/>
                <w:sz w:val="24"/>
                <w:szCs w:val="24"/>
              </w:rPr>
              <w:t>Goals For</w:t>
            </w:r>
          </w:p>
        </w:tc>
        <w:tc>
          <w:tcPr>
            <w:tcW w:w="1625" w:type="dxa"/>
          </w:tcPr>
          <w:p w14:paraId="66C40CCE" w14:textId="798843D0" w:rsidR="00237A04" w:rsidRPr="00237A04" w:rsidRDefault="00237A04">
            <w:pPr>
              <w:rPr>
                <w:rFonts w:asciiTheme="minorHAnsi" w:hAnsiTheme="minorHAnsi" w:cstheme="minorHAnsi"/>
                <w:b/>
                <w:sz w:val="24"/>
                <w:szCs w:val="24"/>
              </w:rPr>
            </w:pPr>
            <w:r w:rsidRPr="00237A04">
              <w:rPr>
                <w:rFonts w:asciiTheme="minorHAnsi" w:hAnsiTheme="minorHAnsi" w:cstheme="minorHAnsi"/>
                <w:b/>
                <w:sz w:val="24"/>
                <w:szCs w:val="24"/>
              </w:rPr>
              <w:t>Goals Against</w:t>
            </w:r>
          </w:p>
        </w:tc>
        <w:tc>
          <w:tcPr>
            <w:tcW w:w="993" w:type="dxa"/>
          </w:tcPr>
          <w:p w14:paraId="1364FB2F" w14:textId="360B18E5" w:rsidR="00237A04" w:rsidRPr="00237A04" w:rsidRDefault="00237A04">
            <w:pPr>
              <w:rPr>
                <w:rFonts w:asciiTheme="minorHAnsi" w:hAnsiTheme="minorHAnsi" w:cstheme="minorHAnsi"/>
                <w:b/>
                <w:sz w:val="24"/>
                <w:szCs w:val="24"/>
              </w:rPr>
            </w:pPr>
            <w:r w:rsidRPr="00237A04">
              <w:rPr>
                <w:rFonts w:asciiTheme="minorHAnsi" w:hAnsiTheme="minorHAnsi" w:cstheme="minorHAnsi"/>
                <w:b/>
                <w:sz w:val="24"/>
                <w:szCs w:val="24"/>
              </w:rPr>
              <w:t>Points</w:t>
            </w:r>
          </w:p>
        </w:tc>
      </w:tr>
      <w:tr w:rsidR="00237A04" w14:paraId="0B07332D" w14:textId="2EE1875A" w:rsidTr="00237A04">
        <w:tc>
          <w:tcPr>
            <w:tcW w:w="1276" w:type="dxa"/>
          </w:tcPr>
          <w:p w14:paraId="5A698844" w14:textId="66BBDCFE"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A</w:t>
            </w:r>
          </w:p>
        </w:tc>
        <w:tc>
          <w:tcPr>
            <w:tcW w:w="1186" w:type="dxa"/>
          </w:tcPr>
          <w:p w14:paraId="1D9D7983" w14:textId="5CC9AE75"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1299" w:type="dxa"/>
          </w:tcPr>
          <w:p w14:paraId="3D4B6424" w14:textId="48D7068F" w:rsidR="00237A04" w:rsidRDefault="000B1C73" w:rsidP="00237A04">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1625" w:type="dxa"/>
          </w:tcPr>
          <w:p w14:paraId="104D92D8" w14:textId="77287B07" w:rsidR="00237A04" w:rsidRDefault="000B1C73"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993" w:type="dxa"/>
          </w:tcPr>
          <w:p w14:paraId="6F336833" w14:textId="4102E93A"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3</w:t>
            </w:r>
          </w:p>
        </w:tc>
      </w:tr>
      <w:tr w:rsidR="00237A04" w14:paraId="67C7911D" w14:textId="633AAD33" w:rsidTr="00237A04">
        <w:tc>
          <w:tcPr>
            <w:tcW w:w="1276" w:type="dxa"/>
          </w:tcPr>
          <w:p w14:paraId="2E42FC7F" w14:textId="5019EF70"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B</w:t>
            </w:r>
          </w:p>
        </w:tc>
        <w:tc>
          <w:tcPr>
            <w:tcW w:w="1186" w:type="dxa"/>
          </w:tcPr>
          <w:p w14:paraId="5ADD61FC" w14:textId="4036B15F"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1299" w:type="dxa"/>
          </w:tcPr>
          <w:p w14:paraId="7A04F62E" w14:textId="388A03D4" w:rsidR="00237A04" w:rsidRDefault="000B1C73" w:rsidP="00237A04">
            <w:pPr>
              <w:jc w:val="center"/>
              <w:rPr>
                <w:rFonts w:asciiTheme="minorHAnsi" w:hAnsiTheme="minorHAnsi" w:cstheme="minorHAnsi"/>
                <w:bCs/>
                <w:sz w:val="24"/>
                <w:szCs w:val="24"/>
              </w:rPr>
            </w:pPr>
            <w:r>
              <w:rPr>
                <w:rFonts w:asciiTheme="minorHAnsi" w:hAnsiTheme="minorHAnsi" w:cstheme="minorHAnsi"/>
                <w:bCs/>
                <w:sz w:val="24"/>
                <w:szCs w:val="24"/>
              </w:rPr>
              <w:t>0</w:t>
            </w:r>
          </w:p>
        </w:tc>
        <w:tc>
          <w:tcPr>
            <w:tcW w:w="1625" w:type="dxa"/>
          </w:tcPr>
          <w:p w14:paraId="2B6549A9" w14:textId="1E5F1043" w:rsidR="00237A04" w:rsidRDefault="000B1C73" w:rsidP="00237A04">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993" w:type="dxa"/>
          </w:tcPr>
          <w:p w14:paraId="59597F64" w14:textId="27BA1C6E"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1</w:t>
            </w:r>
          </w:p>
        </w:tc>
      </w:tr>
      <w:tr w:rsidR="00237A04" w14:paraId="669EF742" w14:textId="4F300797" w:rsidTr="00237A04">
        <w:tc>
          <w:tcPr>
            <w:tcW w:w="1276" w:type="dxa"/>
          </w:tcPr>
          <w:p w14:paraId="6E16F2A1" w14:textId="0E037C80"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C</w:t>
            </w:r>
          </w:p>
        </w:tc>
        <w:tc>
          <w:tcPr>
            <w:tcW w:w="1186" w:type="dxa"/>
          </w:tcPr>
          <w:p w14:paraId="0166F650" w14:textId="0D3F4E73"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1299" w:type="dxa"/>
          </w:tcPr>
          <w:p w14:paraId="66041D39" w14:textId="49D0BE05" w:rsidR="00237A04" w:rsidRDefault="000B1C73"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1625" w:type="dxa"/>
          </w:tcPr>
          <w:p w14:paraId="46E1FC75" w14:textId="47F1D674" w:rsidR="00237A04" w:rsidRDefault="000B1C73"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993" w:type="dxa"/>
          </w:tcPr>
          <w:p w14:paraId="13BBF89C" w14:textId="29E170F1" w:rsidR="00237A04" w:rsidRDefault="00237A04" w:rsidP="00237A04">
            <w:pPr>
              <w:jc w:val="center"/>
              <w:rPr>
                <w:rFonts w:asciiTheme="minorHAnsi" w:hAnsiTheme="minorHAnsi" w:cstheme="minorHAnsi"/>
                <w:bCs/>
                <w:sz w:val="24"/>
                <w:szCs w:val="24"/>
              </w:rPr>
            </w:pPr>
            <w:r>
              <w:rPr>
                <w:rFonts w:asciiTheme="minorHAnsi" w:hAnsiTheme="minorHAnsi" w:cstheme="minorHAnsi"/>
                <w:bCs/>
                <w:sz w:val="24"/>
                <w:szCs w:val="24"/>
              </w:rPr>
              <w:t>2</w:t>
            </w:r>
          </w:p>
        </w:tc>
      </w:tr>
    </w:tbl>
    <w:p w14:paraId="359C4EAB" w14:textId="77777777" w:rsidR="00237A04" w:rsidRDefault="00237A04">
      <w:pPr>
        <w:rPr>
          <w:rFonts w:asciiTheme="minorHAnsi" w:hAnsiTheme="minorHAnsi" w:cstheme="minorHAnsi"/>
          <w:bCs/>
          <w:sz w:val="24"/>
          <w:szCs w:val="24"/>
        </w:rPr>
      </w:pPr>
    </w:p>
    <w:p w14:paraId="588D3F8F" w14:textId="5194FFAA" w:rsidR="001D3F08" w:rsidRDefault="00237A04">
      <w:pPr>
        <w:rPr>
          <w:rFonts w:asciiTheme="minorHAnsi" w:hAnsiTheme="minorHAnsi" w:cstheme="minorHAnsi"/>
          <w:bCs/>
          <w:sz w:val="24"/>
          <w:szCs w:val="24"/>
        </w:rPr>
      </w:pPr>
      <w:r>
        <w:rPr>
          <w:rFonts w:asciiTheme="minorHAnsi" w:hAnsiTheme="minorHAnsi" w:cstheme="minorHAnsi"/>
          <w:bCs/>
          <w:sz w:val="24"/>
          <w:szCs w:val="24"/>
        </w:rPr>
        <w:t>What was the score in the match A v B?</w:t>
      </w:r>
    </w:p>
    <w:p w14:paraId="6124446B" w14:textId="77777777" w:rsidR="001D3F08" w:rsidRDefault="001D3F08">
      <w:pPr>
        <w:rPr>
          <w:rFonts w:asciiTheme="minorHAnsi" w:hAnsiTheme="minorHAnsi" w:cstheme="minorHAnsi"/>
          <w:bCs/>
          <w:sz w:val="24"/>
          <w:szCs w:val="24"/>
        </w:rPr>
      </w:pPr>
    </w:p>
    <w:p w14:paraId="3FB45C17" w14:textId="6BB30794" w:rsidR="00D3597F" w:rsidRPr="00AA4888" w:rsidRDefault="00D3597F">
      <w:pPr>
        <w:rPr>
          <w:rFonts w:asciiTheme="minorHAnsi" w:hAnsiTheme="minorHAnsi" w:cstheme="minorHAnsi"/>
          <w:b/>
          <w:sz w:val="24"/>
          <w:szCs w:val="24"/>
        </w:rPr>
      </w:pPr>
      <w:r w:rsidRPr="00AA4888">
        <w:rPr>
          <w:rFonts w:asciiTheme="minorHAnsi" w:hAnsiTheme="minorHAnsi" w:cstheme="minorHAnsi"/>
          <w:b/>
          <w:sz w:val="24"/>
          <w:szCs w:val="24"/>
        </w:rPr>
        <w:t>T7. (10 points)</w:t>
      </w:r>
    </w:p>
    <w:p w14:paraId="223E54E5" w14:textId="0B91059C" w:rsidR="009D5E51" w:rsidRDefault="00A34C15" w:rsidP="002853EA">
      <w:pPr>
        <w:rPr>
          <w:rFonts w:asciiTheme="minorHAnsi" w:hAnsiTheme="minorHAnsi" w:cstheme="minorHAnsi"/>
          <w:sz w:val="24"/>
          <w:szCs w:val="24"/>
        </w:rPr>
      </w:pPr>
      <w:r>
        <w:rPr>
          <w:rFonts w:asciiTheme="minorHAnsi" w:hAnsiTheme="minorHAnsi" w:cstheme="minorHAnsi"/>
          <w:sz w:val="24"/>
          <w:szCs w:val="24"/>
        </w:rPr>
        <w:t>The Fibonacci sequence is formed by adding the last two terms of the sequence to generate the next term. The first 12 terms of the sequence are listed below.</w:t>
      </w:r>
      <w:r w:rsidR="00C94BFC">
        <w:rPr>
          <w:rFonts w:asciiTheme="minorHAnsi" w:hAnsiTheme="minorHAnsi" w:cstheme="minorHAnsi"/>
          <w:sz w:val="24"/>
          <w:szCs w:val="24"/>
        </w:rPr>
        <w:t xml:space="preserve"> What is the smallest 5-digit term of the </w:t>
      </w:r>
      <w:r w:rsidR="00DC5A8D">
        <w:rPr>
          <w:rFonts w:asciiTheme="minorHAnsi" w:hAnsiTheme="minorHAnsi" w:cstheme="minorHAnsi"/>
          <w:sz w:val="24"/>
          <w:szCs w:val="24"/>
        </w:rPr>
        <w:t xml:space="preserve">Fibonacci </w:t>
      </w:r>
      <w:r w:rsidR="00C94BFC">
        <w:rPr>
          <w:rFonts w:asciiTheme="minorHAnsi" w:hAnsiTheme="minorHAnsi" w:cstheme="minorHAnsi"/>
          <w:sz w:val="24"/>
          <w:szCs w:val="24"/>
        </w:rPr>
        <w:t>sequence?</w:t>
      </w:r>
    </w:p>
    <w:p w14:paraId="11B02A4F" w14:textId="77777777" w:rsidR="00A34C15" w:rsidRDefault="00A34C15" w:rsidP="002853EA">
      <w:pPr>
        <w:rPr>
          <w:rFonts w:asciiTheme="minorHAnsi" w:hAnsiTheme="minorHAnsi" w:cstheme="minorHAnsi"/>
          <w:sz w:val="24"/>
          <w:szCs w:val="24"/>
        </w:rPr>
      </w:pPr>
    </w:p>
    <w:p w14:paraId="5E655C2F" w14:textId="43E267A8" w:rsidR="00A34C15" w:rsidRPr="00AA4888" w:rsidRDefault="00A34C15" w:rsidP="002853EA">
      <w:pPr>
        <w:rPr>
          <w:rFonts w:asciiTheme="minorHAnsi" w:hAnsiTheme="minorHAnsi" w:cstheme="minorHAnsi"/>
          <w:sz w:val="24"/>
          <w:szCs w:val="24"/>
        </w:rPr>
      </w:pPr>
      <w:r>
        <w:rPr>
          <w:rFonts w:asciiTheme="minorHAnsi" w:hAnsiTheme="minorHAnsi" w:cstheme="minorHAnsi"/>
          <w:sz w:val="24"/>
          <w:szCs w:val="24"/>
        </w:rPr>
        <w:tab/>
        <w:t>1, 1, 2, 3, 5, 8, 13, 21, 34, 55, 89, 144,…..</w:t>
      </w:r>
    </w:p>
    <w:p w14:paraId="09DDAD41" w14:textId="77777777" w:rsidR="009D5E51" w:rsidRPr="00AA4888" w:rsidRDefault="009D5E51" w:rsidP="002853EA">
      <w:pPr>
        <w:rPr>
          <w:rFonts w:asciiTheme="minorHAnsi" w:hAnsiTheme="minorHAnsi" w:cstheme="minorHAnsi"/>
          <w:sz w:val="24"/>
          <w:szCs w:val="24"/>
        </w:rPr>
      </w:pPr>
    </w:p>
    <w:p w14:paraId="4681D6E0" w14:textId="77777777" w:rsidR="0029016D" w:rsidRDefault="002853EA" w:rsidP="002853EA">
      <w:pPr>
        <w:rPr>
          <w:rFonts w:asciiTheme="minorHAnsi" w:hAnsiTheme="minorHAnsi" w:cstheme="minorHAnsi"/>
          <w:sz w:val="24"/>
          <w:szCs w:val="24"/>
        </w:rPr>
      </w:pPr>
      <w:r w:rsidRPr="00AA4888">
        <w:rPr>
          <w:rFonts w:asciiTheme="minorHAnsi" w:hAnsiTheme="minorHAnsi" w:cstheme="minorHAnsi"/>
          <w:sz w:val="24"/>
          <w:szCs w:val="24"/>
        </w:rPr>
        <w:t xml:space="preserve">          </w:t>
      </w:r>
    </w:p>
    <w:p w14:paraId="0A3475F8" w14:textId="77777777" w:rsidR="00465B7C" w:rsidRDefault="002853EA" w:rsidP="002853EA">
      <w:pPr>
        <w:rPr>
          <w:rFonts w:asciiTheme="minorHAnsi" w:hAnsiTheme="minorHAnsi" w:cstheme="minorHAnsi"/>
          <w:sz w:val="24"/>
          <w:szCs w:val="24"/>
        </w:rPr>
      </w:pPr>
      <w:r w:rsidRPr="00AA4888">
        <w:rPr>
          <w:rFonts w:asciiTheme="minorHAnsi" w:hAnsiTheme="minorHAnsi" w:cstheme="minorHAnsi"/>
          <w:sz w:val="24"/>
          <w:szCs w:val="24"/>
        </w:rPr>
        <w:t xml:space="preserve"> </w:t>
      </w:r>
    </w:p>
    <w:p w14:paraId="40D7BECB" w14:textId="77777777" w:rsidR="00465B7C" w:rsidRDefault="00465B7C" w:rsidP="002853EA">
      <w:pPr>
        <w:rPr>
          <w:rFonts w:asciiTheme="minorHAnsi" w:hAnsiTheme="minorHAnsi" w:cstheme="minorHAnsi"/>
          <w:sz w:val="24"/>
          <w:szCs w:val="24"/>
        </w:rPr>
      </w:pPr>
    </w:p>
    <w:p w14:paraId="59E2FE3B" w14:textId="77777777" w:rsidR="00465B7C" w:rsidRDefault="00465B7C" w:rsidP="002853EA">
      <w:pPr>
        <w:rPr>
          <w:rFonts w:asciiTheme="minorHAnsi" w:hAnsiTheme="minorHAnsi" w:cstheme="minorHAnsi"/>
          <w:sz w:val="24"/>
          <w:szCs w:val="24"/>
        </w:rPr>
      </w:pPr>
    </w:p>
    <w:p w14:paraId="566839CE" w14:textId="77777777" w:rsidR="00465B7C" w:rsidRDefault="00465B7C" w:rsidP="002853EA">
      <w:pPr>
        <w:rPr>
          <w:rFonts w:asciiTheme="minorHAnsi" w:hAnsiTheme="minorHAnsi" w:cstheme="minorHAnsi"/>
          <w:sz w:val="24"/>
          <w:szCs w:val="24"/>
        </w:rPr>
      </w:pPr>
    </w:p>
    <w:p w14:paraId="18E4B0DB" w14:textId="744000B6" w:rsidR="002853EA" w:rsidRPr="00AA4888" w:rsidRDefault="002853EA" w:rsidP="002853EA">
      <w:pPr>
        <w:rPr>
          <w:rFonts w:asciiTheme="minorHAnsi" w:hAnsiTheme="minorHAnsi" w:cstheme="minorHAnsi"/>
          <w:sz w:val="24"/>
          <w:szCs w:val="24"/>
        </w:rPr>
      </w:pPr>
      <w:r w:rsidRPr="00AA4888">
        <w:rPr>
          <w:rFonts w:asciiTheme="minorHAnsi" w:hAnsiTheme="minorHAnsi" w:cstheme="minorHAnsi"/>
          <w:sz w:val="24"/>
          <w:szCs w:val="24"/>
        </w:rPr>
        <w:t xml:space="preserve">                                  </w:t>
      </w:r>
    </w:p>
    <w:p w14:paraId="18619089" w14:textId="3BF6C64C" w:rsidR="00D3597F" w:rsidRDefault="00D3597F">
      <w:pPr>
        <w:rPr>
          <w:rFonts w:asciiTheme="minorHAnsi" w:hAnsiTheme="minorHAnsi" w:cstheme="minorHAnsi"/>
          <w:b/>
          <w:sz w:val="24"/>
          <w:szCs w:val="24"/>
        </w:rPr>
      </w:pPr>
      <w:r w:rsidRPr="00AA4888">
        <w:rPr>
          <w:rFonts w:asciiTheme="minorHAnsi" w:hAnsiTheme="minorHAnsi" w:cstheme="minorHAnsi"/>
          <w:b/>
          <w:sz w:val="24"/>
          <w:szCs w:val="24"/>
        </w:rPr>
        <w:t>T8. (15 point</w:t>
      </w:r>
      <w:r w:rsidR="009D5E51" w:rsidRPr="00AA4888">
        <w:rPr>
          <w:rFonts w:asciiTheme="minorHAnsi" w:hAnsiTheme="minorHAnsi" w:cstheme="minorHAnsi"/>
          <w:b/>
          <w:sz w:val="24"/>
          <w:szCs w:val="24"/>
        </w:rPr>
        <w:t>s)</w:t>
      </w:r>
    </w:p>
    <w:p w14:paraId="7F8598B1" w14:textId="64EC7297" w:rsidR="008E0F83" w:rsidRPr="008E0F83" w:rsidRDefault="008E0F83">
      <w:pPr>
        <w:rPr>
          <w:rFonts w:asciiTheme="minorHAnsi" w:hAnsiTheme="minorHAnsi" w:cstheme="minorHAnsi"/>
          <w:bCs/>
          <w:sz w:val="24"/>
          <w:szCs w:val="24"/>
        </w:rPr>
      </w:pPr>
      <w:r>
        <w:rPr>
          <w:rFonts w:asciiTheme="minorHAnsi" w:hAnsiTheme="minorHAnsi" w:cstheme="minorHAnsi"/>
          <w:bCs/>
          <w:sz w:val="24"/>
          <w:szCs w:val="24"/>
        </w:rPr>
        <w:t>The number array below shows the first four rows</w:t>
      </w:r>
      <w:r w:rsidR="00F63ED2">
        <w:rPr>
          <w:rFonts w:asciiTheme="minorHAnsi" w:hAnsiTheme="minorHAnsi" w:cstheme="minorHAnsi"/>
          <w:bCs/>
          <w:sz w:val="24"/>
          <w:szCs w:val="24"/>
        </w:rPr>
        <w:t xml:space="preserve"> of a sequence.</w:t>
      </w:r>
      <w:r>
        <w:rPr>
          <w:rFonts w:asciiTheme="minorHAnsi" w:hAnsiTheme="minorHAnsi" w:cstheme="minorHAnsi"/>
          <w:bCs/>
          <w:sz w:val="24"/>
          <w:szCs w:val="24"/>
        </w:rPr>
        <w:t xml:space="preserve"> What number is at the end (right hand side) of the 20</w:t>
      </w:r>
      <w:r w:rsidRPr="008E0F83">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row?</w:t>
      </w:r>
    </w:p>
    <w:p w14:paraId="0A63D27A" w14:textId="77777777" w:rsidR="00777EDB" w:rsidRDefault="00777EDB">
      <w:pPr>
        <w:rPr>
          <w:rFonts w:asciiTheme="minorHAnsi" w:hAnsiTheme="minorHAnsi" w:cstheme="minorHAnsi"/>
          <w:bCs/>
          <w:sz w:val="24"/>
          <w:szCs w:val="24"/>
        </w:rPr>
      </w:pPr>
    </w:p>
    <w:p w14:paraId="6A321528" w14:textId="4DB2986E" w:rsidR="004A7D60" w:rsidRDefault="004A7D60">
      <w:pPr>
        <w:rPr>
          <w:rFonts w:asciiTheme="minorHAnsi" w:hAnsiTheme="minorHAnsi" w:cstheme="minorHAnsi"/>
          <w:bCs/>
          <w:sz w:val="24"/>
          <w:szCs w:val="24"/>
        </w:rPr>
      </w:pPr>
      <w:r>
        <w:rPr>
          <w:rFonts w:asciiTheme="minorHAnsi" w:hAnsiTheme="minorHAnsi" w:cstheme="minorHAnsi"/>
          <w:bCs/>
          <w:sz w:val="24"/>
          <w:szCs w:val="24"/>
        </w:rPr>
        <w:t xml:space="preserve">                      1</w:t>
      </w:r>
    </w:p>
    <w:p w14:paraId="496EAC38" w14:textId="07366F0A" w:rsidR="004A7D60" w:rsidRDefault="004A7D60">
      <w:pPr>
        <w:rPr>
          <w:rFonts w:asciiTheme="minorHAnsi" w:hAnsiTheme="minorHAnsi" w:cstheme="minorHAnsi"/>
          <w:bCs/>
          <w:sz w:val="24"/>
          <w:szCs w:val="24"/>
        </w:rPr>
      </w:pPr>
      <w:r>
        <w:rPr>
          <w:rFonts w:asciiTheme="minorHAnsi" w:hAnsiTheme="minorHAnsi" w:cstheme="minorHAnsi"/>
          <w:bCs/>
          <w:sz w:val="24"/>
          <w:szCs w:val="24"/>
        </w:rPr>
        <w:t xml:space="preserve">                 4</w:t>
      </w:r>
      <w:r>
        <w:rPr>
          <w:rFonts w:asciiTheme="minorHAnsi" w:hAnsiTheme="minorHAnsi" w:cstheme="minorHAnsi"/>
          <w:bCs/>
          <w:sz w:val="24"/>
          <w:szCs w:val="24"/>
        </w:rPr>
        <w:tab/>
        <w:t xml:space="preserve"> 9</w:t>
      </w:r>
    </w:p>
    <w:p w14:paraId="3FFCAFCD" w14:textId="7193AB4A" w:rsidR="004A7D60" w:rsidRDefault="004A7D60">
      <w:pPr>
        <w:rPr>
          <w:rFonts w:asciiTheme="minorHAnsi" w:hAnsiTheme="minorHAnsi" w:cstheme="minorHAnsi"/>
          <w:bCs/>
          <w:sz w:val="24"/>
          <w:szCs w:val="24"/>
        </w:rPr>
      </w:pPr>
      <w:r>
        <w:rPr>
          <w:rFonts w:asciiTheme="minorHAnsi" w:hAnsiTheme="minorHAnsi" w:cstheme="minorHAnsi"/>
          <w:bCs/>
          <w:sz w:val="24"/>
          <w:szCs w:val="24"/>
        </w:rPr>
        <w:t xml:space="preserve">             16    25     36</w:t>
      </w:r>
    </w:p>
    <w:p w14:paraId="0EF76206" w14:textId="505730D1" w:rsidR="004A7D60" w:rsidRDefault="004A7D60">
      <w:pPr>
        <w:rPr>
          <w:rFonts w:asciiTheme="minorHAnsi" w:hAnsiTheme="minorHAnsi" w:cstheme="minorHAnsi"/>
          <w:bCs/>
          <w:sz w:val="24"/>
          <w:szCs w:val="24"/>
        </w:rPr>
      </w:pPr>
      <w:r>
        <w:rPr>
          <w:rFonts w:asciiTheme="minorHAnsi" w:hAnsiTheme="minorHAnsi" w:cstheme="minorHAnsi"/>
          <w:bCs/>
          <w:sz w:val="24"/>
          <w:szCs w:val="24"/>
        </w:rPr>
        <w:t xml:space="preserve">          49   64    81   10</w:t>
      </w:r>
      <w:r w:rsidR="008E0F83">
        <w:rPr>
          <w:rFonts w:asciiTheme="minorHAnsi" w:hAnsiTheme="minorHAnsi" w:cstheme="minorHAnsi"/>
          <w:bCs/>
          <w:sz w:val="24"/>
          <w:szCs w:val="24"/>
        </w:rPr>
        <w:t>0</w:t>
      </w:r>
    </w:p>
    <w:p w14:paraId="4C655566" w14:textId="38919659" w:rsidR="008E0F83" w:rsidRDefault="008E0F83">
      <w:pPr>
        <w:rPr>
          <w:rFonts w:asciiTheme="minorHAnsi" w:hAnsiTheme="minorHAnsi" w:cstheme="minorHAnsi"/>
          <w:bCs/>
          <w:sz w:val="24"/>
          <w:szCs w:val="24"/>
        </w:rPr>
      </w:pPr>
      <w:r>
        <w:rPr>
          <w:rFonts w:asciiTheme="minorHAnsi" w:hAnsiTheme="minorHAnsi" w:cstheme="minorHAnsi"/>
          <w:bCs/>
          <w:sz w:val="24"/>
          <w:szCs w:val="24"/>
        </w:rPr>
        <w:t xml:space="preserve">     ……………………………..</w:t>
      </w:r>
    </w:p>
    <w:p w14:paraId="1A3D5093" w14:textId="77777777" w:rsidR="00777EDB" w:rsidRDefault="00777EDB">
      <w:pPr>
        <w:rPr>
          <w:rFonts w:asciiTheme="minorHAnsi" w:hAnsiTheme="minorHAnsi" w:cstheme="minorHAnsi"/>
          <w:bCs/>
          <w:sz w:val="24"/>
          <w:szCs w:val="24"/>
        </w:rPr>
      </w:pPr>
    </w:p>
    <w:p w14:paraId="243F2294" w14:textId="77777777" w:rsidR="0082442E" w:rsidRDefault="0082442E">
      <w:pPr>
        <w:rPr>
          <w:rFonts w:asciiTheme="minorHAnsi" w:hAnsiTheme="minorHAnsi" w:cstheme="minorHAnsi"/>
          <w:bCs/>
          <w:sz w:val="24"/>
          <w:szCs w:val="24"/>
        </w:rPr>
      </w:pPr>
    </w:p>
    <w:p w14:paraId="5C872663" w14:textId="77777777" w:rsidR="0082442E" w:rsidRPr="003B709E" w:rsidRDefault="0082442E">
      <w:pPr>
        <w:rPr>
          <w:rFonts w:asciiTheme="minorHAnsi" w:hAnsiTheme="minorHAnsi" w:cstheme="minorHAnsi"/>
          <w:bCs/>
          <w:sz w:val="24"/>
          <w:szCs w:val="24"/>
        </w:rPr>
      </w:pPr>
    </w:p>
    <w:p w14:paraId="326366E4" w14:textId="0158FF01" w:rsidR="00D3597F" w:rsidRPr="00AA4888" w:rsidRDefault="00F21A2D">
      <w:pPr>
        <w:rPr>
          <w:rFonts w:asciiTheme="minorHAnsi" w:hAnsiTheme="minorHAnsi" w:cstheme="minorHAnsi"/>
          <w:b/>
          <w:sz w:val="24"/>
          <w:szCs w:val="24"/>
        </w:rPr>
      </w:pPr>
      <w:r w:rsidRPr="00AA4888">
        <w:rPr>
          <w:rFonts w:asciiTheme="minorHAnsi" w:hAnsiTheme="minorHAnsi" w:cstheme="minorHAnsi"/>
          <w:b/>
          <w:sz w:val="24"/>
          <w:szCs w:val="24"/>
        </w:rPr>
        <w:t>T9. (15</w:t>
      </w:r>
      <w:r w:rsidR="00D3597F" w:rsidRPr="00AA4888">
        <w:rPr>
          <w:rFonts w:asciiTheme="minorHAnsi" w:hAnsiTheme="minorHAnsi" w:cstheme="minorHAnsi"/>
          <w:b/>
          <w:sz w:val="24"/>
          <w:szCs w:val="24"/>
        </w:rPr>
        <w:t xml:space="preserve"> points)</w:t>
      </w:r>
    </w:p>
    <w:p w14:paraId="7B3609C6" w14:textId="5DF8B991" w:rsidR="00BE4ACA" w:rsidRPr="00AA4888" w:rsidRDefault="00465B7C">
      <w:pPr>
        <w:rPr>
          <w:rFonts w:asciiTheme="minorHAnsi" w:hAnsiTheme="minorHAnsi" w:cstheme="minorHAnsi"/>
          <w:sz w:val="24"/>
          <w:szCs w:val="24"/>
        </w:rPr>
      </w:pPr>
      <w:r>
        <w:rPr>
          <w:rFonts w:asciiTheme="minorHAnsi" w:hAnsiTheme="minorHAnsi" w:cstheme="minorHAnsi"/>
          <w:sz w:val="24"/>
          <w:szCs w:val="24"/>
        </w:rPr>
        <w:t>Trent jogged up a hill at a rate of 2km/hr and jogged down at 6 km/h</w:t>
      </w:r>
      <w:r w:rsidR="00A94FC5">
        <w:rPr>
          <w:rFonts w:asciiTheme="minorHAnsi" w:hAnsiTheme="minorHAnsi" w:cstheme="minorHAnsi"/>
          <w:sz w:val="24"/>
          <w:szCs w:val="24"/>
        </w:rPr>
        <w:t>r</w:t>
      </w:r>
      <w:r>
        <w:rPr>
          <w:rFonts w:asciiTheme="minorHAnsi" w:hAnsiTheme="minorHAnsi" w:cstheme="minorHAnsi"/>
          <w:sz w:val="24"/>
          <w:szCs w:val="24"/>
        </w:rPr>
        <w:t xml:space="preserve">, taking 2 hours to complete the </w:t>
      </w:r>
      <w:r w:rsidR="000C7D65">
        <w:rPr>
          <w:rFonts w:asciiTheme="minorHAnsi" w:hAnsiTheme="minorHAnsi" w:cstheme="minorHAnsi"/>
          <w:sz w:val="24"/>
          <w:szCs w:val="24"/>
        </w:rPr>
        <w:t>double</w:t>
      </w:r>
      <w:r>
        <w:rPr>
          <w:rFonts w:asciiTheme="minorHAnsi" w:hAnsiTheme="minorHAnsi" w:cstheme="minorHAnsi"/>
          <w:sz w:val="24"/>
          <w:szCs w:val="24"/>
        </w:rPr>
        <w:t xml:space="preserve"> journey. </w:t>
      </w:r>
      <w:r w:rsidR="000C7D65">
        <w:rPr>
          <w:rFonts w:asciiTheme="minorHAnsi" w:hAnsiTheme="minorHAnsi" w:cstheme="minorHAnsi"/>
          <w:sz w:val="24"/>
          <w:szCs w:val="24"/>
        </w:rPr>
        <w:t>How far was it to the top of the hill?</w:t>
      </w:r>
    </w:p>
    <w:p w14:paraId="6FEE4028" w14:textId="38313AF1" w:rsidR="00C529C5" w:rsidRPr="00AA4888" w:rsidRDefault="00C529C5">
      <w:pPr>
        <w:rPr>
          <w:rFonts w:asciiTheme="minorHAnsi" w:hAnsiTheme="minorHAnsi" w:cstheme="minorHAnsi"/>
          <w:b/>
          <w:sz w:val="24"/>
          <w:szCs w:val="24"/>
        </w:rPr>
      </w:pPr>
    </w:p>
    <w:p w14:paraId="53AF1394" w14:textId="77777777" w:rsidR="00E86FF6" w:rsidRDefault="00E86FF6">
      <w:pPr>
        <w:rPr>
          <w:rFonts w:asciiTheme="minorHAnsi" w:hAnsiTheme="minorHAnsi" w:cstheme="minorHAnsi"/>
          <w:b/>
          <w:sz w:val="24"/>
          <w:szCs w:val="24"/>
        </w:rPr>
      </w:pPr>
    </w:p>
    <w:p w14:paraId="5A44B824" w14:textId="77777777" w:rsidR="0082442E" w:rsidRDefault="0082442E">
      <w:pPr>
        <w:rPr>
          <w:rFonts w:asciiTheme="minorHAnsi" w:hAnsiTheme="minorHAnsi" w:cstheme="minorHAnsi"/>
          <w:b/>
          <w:sz w:val="24"/>
          <w:szCs w:val="24"/>
        </w:rPr>
      </w:pPr>
    </w:p>
    <w:p w14:paraId="0B6374F1" w14:textId="77777777" w:rsidR="0082442E" w:rsidRPr="00AA4888" w:rsidRDefault="0082442E">
      <w:pPr>
        <w:rPr>
          <w:rFonts w:asciiTheme="minorHAnsi" w:hAnsiTheme="minorHAnsi" w:cstheme="minorHAnsi"/>
          <w:b/>
          <w:sz w:val="24"/>
          <w:szCs w:val="24"/>
        </w:rPr>
      </w:pPr>
    </w:p>
    <w:p w14:paraId="219DB0A1" w14:textId="4FFE34CB" w:rsidR="00D3597F" w:rsidRDefault="00385731">
      <w:pPr>
        <w:rPr>
          <w:rFonts w:asciiTheme="minorHAnsi" w:hAnsiTheme="minorHAnsi" w:cstheme="minorHAnsi"/>
          <w:b/>
          <w:sz w:val="24"/>
          <w:szCs w:val="24"/>
          <w:lang w:val="en-US"/>
        </w:rPr>
      </w:pPr>
      <w:r w:rsidRPr="00AA4888">
        <w:rPr>
          <w:rFonts w:asciiTheme="minorHAnsi" w:hAnsiTheme="minorHAnsi" w:cstheme="minorHAnsi"/>
          <w:b/>
          <w:sz w:val="24"/>
          <w:szCs w:val="24"/>
          <w:lang w:val="en-US"/>
        </w:rPr>
        <w:t>T10. (1</w:t>
      </w:r>
      <w:r w:rsidR="00F21A2D" w:rsidRPr="00AA4888">
        <w:rPr>
          <w:rFonts w:asciiTheme="minorHAnsi" w:hAnsiTheme="minorHAnsi" w:cstheme="minorHAnsi"/>
          <w:b/>
          <w:sz w:val="24"/>
          <w:szCs w:val="24"/>
          <w:lang w:val="en-US"/>
        </w:rPr>
        <w:t>5</w:t>
      </w:r>
      <w:r w:rsidR="00D3597F" w:rsidRPr="00AA4888">
        <w:rPr>
          <w:rFonts w:asciiTheme="minorHAnsi" w:hAnsiTheme="minorHAnsi" w:cstheme="minorHAnsi"/>
          <w:b/>
          <w:sz w:val="24"/>
          <w:szCs w:val="24"/>
          <w:lang w:val="en-US"/>
        </w:rPr>
        <w:t xml:space="preserve"> points)</w:t>
      </w:r>
    </w:p>
    <w:p w14:paraId="64868C4D" w14:textId="43341149" w:rsidR="00F63ED2" w:rsidRDefault="00F63ED2">
      <w:pPr>
        <w:rPr>
          <w:rFonts w:asciiTheme="minorHAnsi" w:hAnsiTheme="minorHAnsi" w:cstheme="minorHAnsi"/>
          <w:bCs/>
          <w:sz w:val="24"/>
          <w:szCs w:val="24"/>
          <w:lang w:val="en-US"/>
        </w:rPr>
      </w:pPr>
      <w:r>
        <w:rPr>
          <w:rFonts w:asciiTheme="minorHAnsi" w:hAnsiTheme="minorHAnsi" w:cstheme="minorHAnsi"/>
          <w:bCs/>
          <w:sz w:val="24"/>
          <w:szCs w:val="24"/>
          <w:lang w:val="en-US"/>
        </w:rPr>
        <w:t>What are the next three numbers in the sequence below?</w:t>
      </w:r>
    </w:p>
    <w:p w14:paraId="5B9433D6" w14:textId="77777777" w:rsidR="00F63ED2" w:rsidRDefault="00F63ED2">
      <w:pPr>
        <w:rPr>
          <w:rFonts w:asciiTheme="minorHAnsi" w:hAnsiTheme="minorHAnsi" w:cstheme="minorHAnsi"/>
          <w:bCs/>
          <w:sz w:val="24"/>
          <w:szCs w:val="24"/>
          <w:lang w:val="en-US"/>
        </w:rPr>
      </w:pPr>
    </w:p>
    <w:p w14:paraId="0758E1C4" w14:textId="201E03D4" w:rsidR="00F63ED2" w:rsidRPr="00F63ED2" w:rsidRDefault="00F63ED2">
      <w:pPr>
        <w:rPr>
          <w:rFonts w:asciiTheme="minorHAnsi" w:hAnsiTheme="minorHAnsi" w:cstheme="minorHAnsi"/>
          <w:bCs/>
          <w:sz w:val="24"/>
          <w:szCs w:val="24"/>
          <w:lang w:val="en-US"/>
        </w:rPr>
      </w:pPr>
      <w:r>
        <w:rPr>
          <w:rFonts w:asciiTheme="minorHAnsi" w:hAnsiTheme="minorHAnsi" w:cstheme="minorHAnsi"/>
          <w:bCs/>
          <w:sz w:val="24"/>
          <w:szCs w:val="24"/>
          <w:lang w:val="en-US"/>
        </w:rPr>
        <w:t>2, 6, 30, 210, 2310, ____, _____, _____,</w:t>
      </w:r>
    </w:p>
    <w:p w14:paraId="4B3921EE" w14:textId="57299BE4" w:rsidR="00421175" w:rsidRPr="00124DCC" w:rsidRDefault="00421175">
      <w:pPr>
        <w:rPr>
          <w:rFonts w:asciiTheme="minorHAnsi" w:hAnsiTheme="minorHAnsi" w:cstheme="minorHAnsi"/>
          <w:bCs/>
          <w:sz w:val="24"/>
          <w:szCs w:val="24"/>
          <w:lang w:val="en-US"/>
        </w:rPr>
      </w:pPr>
      <w:r>
        <w:rPr>
          <w:rFonts w:asciiTheme="minorHAnsi" w:hAnsiTheme="minorHAnsi" w:cstheme="minorHAnsi"/>
          <w:bCs/>
          <w:sz w:val="24"/>
          <w:szCs w:val="24"/>
          <w:lang w:val="en-US"/>
        </w:rPr>
        <w:t xml:space="preserve">         </w:t>
      </w:r>
      <w:r w:rsidR="001C726E">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 xml:space="preserve">      </w:t>
      </w:r>
    </w:p>
    <w:p w14:paraId="083D6850" w14:textId="36D77445" w:rsidR="00124DCC" w:rsidRDefault="00124DCC">
      <w:pPr>
        <w:rPr>
          <w:rFonts w:asciiTheme="minorHAnsi" w:hAnsiTheme="minorHAnsi" w:cstheme="minorHAnsi"/>
          <w:b/>
          <w:sz w:val="24"/>
          <w:szCs w:val="24"/>
          <w:lang w:val="en-US"/>
        </w:rPr>
      </w:pPr>
    </w:p>
    <w:p w14:paraId="5D824CCA" w14:textId="77777777" w:rsidR="00124DCC" w:rsidRDefault="00124DCC" w:rsidP="00124DCC">
      <w:pPr>
        <w:shd w:val="clear" w:color="auto" w:fill="FFFFFF"/>
        <w:rPr>
          <w:rFonts w:ascii="Arial" w:hAnsi="Arial" w:cs="Arial"/>
          <w:color w:val="4D5156"/>
          <w:sz w:val="21"/>
          <w:szCs w:val="21"/>
          <w:lang w:eastAsia="en-AU"/>
        </w:rPr>
      </w:pPr>
    </w:p>
    <w:p w14:paraId="45C32E29" w14:textId="63B7FCB1" w:rsidR="00125997" w:rsidRPr="00AA4888" w:rsidRDefault="00125997" w:rsidP="00534E85">
      <w:pPr>
        <w:rPr>
          <w:rFonts w:asciiTheme="minorHAnsi" w:hAnsiTheme="minorHAnsi" w:cstheme="minorHAnsi"/>
          <w:sz w:val="32"/>
          <w:szCs w:val="32"/>
          <w:lang w:val="en-US"/>
        </w:rPr>
      </w:pPr>
      <w:r w:rsidRPr="00AA4888">
        <w:rPr>
          <w:rFonts w:asciiTheme="minorHAnsi" w:hAnsiTheme="minorHAnsi" w:cstheme="minorHAnsi"/>
          <w:sz w:val="24"/>
          <w:szCs w:val="24"/>
          <w:lang w:val="en-US"/>
        </w:rPr>
        <w:tab/>
      </w:r>
      <w:r w:rsidRPr="00AA4888">
        <w:rPr>
          <w:rFonts w:asciiTheme="minorHAnsi" w:hAnsiTheme="minorHAnsi" w:cstheme="minorHAnsi"/>
          <w:sz w:val="24"/>
          <w:szCs w:val="24"/>
          <w:lang w:val="en-US"/>
        </w:rPr>
        <w:tab/>
      </w:r>
      <w:r w:rsidR="00BE4ACA" w:rsidRPr="00AA4888">
        <w:rPr>
          <w:rFonts w:asciiTheme="minorHAnsi" w:hAnsiTheme="minorHAnsi" w:cstheme="minorHAnsi"/>
          <w:sz w:val="24"/>
          <w:szCs w:val="24"/>
          <w:lang w:val="en-US"/>
        </w:rPr>
        <w:tab/>
      </w:r>
      <w:r w:rsidR="00BE4ACA" w:rsidRPr="00AA4888">
        <w:rPr>
          <w:rFonts w:asciiTheme="minorHAnsi" w:hAnsiTheme="minorHAnsi" w:cstheme="minorHAnsi"/>
          <w:sz w:val="24"/>
          <w:szCs w:val="24"/>
          <w:lang w:val="en-US"/>
        </w:rPr>
        <w:tab/>
      </w:r>
    </w:p>
    <w:p w14:paraId="09D05DF6" w14:textId="77777777" w:rsidR="00B01EE0" w:rsidRPr="00AA4888" w:rsidRDefault="00B01EE0">
      <w:pPr>
        <w:rPr>
          <w:rFonts w:asciiTheme="minorHAnsi" w:hAnsiTheme="minorHAnsi" w:cstheme="minorHAnsi"/>
          <w:sz w:val="24"/>
          <w:szCs w:val="24"/>
          <w:lang w:val="en-US"/>
        </w:rPr>
      </w:pPr>
    </w:p>
    <w:p w14:paraId="19B14FBB" w14:textId="77777777" w:rsidR="00375860" w:rsidRPr="00AA4888" w:rsidRDefault="00375860">
      <w:pPr>
        <w:rPr>
          <w:rFonts w:asciiTheme="minorHAnsi" w:hAnsiTheme="minorHAnsi" w:cstheme="minorHAnsi"/>
          <w:sz w:val="24"/>
          <w:szCs w:val="24"/>
          <w:lang w:val="en-US"/>
        </w:rPr>
      </w:pPr>
    </w:p>
    <w:p w14:paraId="424C769A" w14:textId="77777777" w:rsidR="00375860" w:rsidRPr="00AA4888" w:rsidRDefault="00375860">
      <w:pPr>
        <w:rPr>
          <w:rFonts w:asciiTheme="minorHAnsi" w:hAnsiTheme="minorHAnsi" w:cstheme="minorHAnsi"/>
          <w:sz w:val="24"/>
          <w:szCs w:val="24"/>
          <w:lang w:val="en-US"/>
        </w:rPr>
      </w:pPr>
    </w:p>
    <w:p w14:paraId="0A6EB83B" w14:textId="77777777" w:rsidR="00375860" w:rsidRPr="00AA4888" w:rsidRDefault="00375860">
      <w:pPr>
        <w:rPr>
          <w:rFonts w:asciiTheme="minorHAnsi" w:hAnsiTheme="minorHAnsi" w:cstheme="minorHAnsi"/>
          <w:sz w:val="24"/>
          <w:szCs w:val="24"/>
          <w:lang w:val="en-US"/>
        </w:rPr>
      </w:pPr>
    </w:p>
    <w:p w14:paraId="043F0142" w14:textId="6526E37C" w:rsidR="00DB6566" w:rsidRPr="00AA4888" w:rsidRDefault="00DB6566">
      <w:pPr>
        <w:rPr>
          <w:rFonts w:asciiTheme="minorHAnsi" w:hAnsiTheme="minorHAnsi" w:cstheme="minorHAnsi"/>
          <w:sz w:val="24"/>
          <w:szCs w:val="24"/>
          <w:lang w:val="en-US"/>
        </w:rPr>
      </w:pPr>
    </w:p>
    <w:p w14:paraId="634B4AD2" w14:textId="77777777" w:rsidR="00DB6566" w:rsidRPr="00AA4888" w:rsidRDefault="00DB6566">
      <w:pPr>
        <w:rPr>
          <w:rFonts w:asciiTheme="minorHAnsi" w:hAnsiTheme="minorHAnsi" w:cstheme="minorHAnsi"/>
          <w:sz w:val="24"/>
          <w:szCs w:val="24"/>
          <w:lang w:val="en-GB"/>
        </w:rPr>
      </w:pPr>
    </w:p>
    <w:p w14:paraId="553773D6" w14:textId="6321E644" w:rsidR="004F3BCE" w:rsidRPr="00AA4888" w:rsidRDefault="00F76BFF" w:rsidP="00687061">
      <w:pPr>
        <w:rPr>
          <w:rFonts w:asciiTheme="minorHAnsi" w:hAnsiTheme="minorHAnsi" w:cstheme="minorHAnsi"/>
          <w:sz w:val="24"/>
          <w:szCs w:val="24"/>
          <w:lang w:val="en-GB"/>
        </w:rPr>
      </w:pPr>
      <w:r w:rsidRPr="00AA4888">
        <w:rPr>
          <w:rFonts w:asciiTheme="minorHAnsi" w:hAnsiTheme="minorHAnsi" w:cstheme="minorHAnsi"/>
          <w:sz w:val="24"/>
          <w:szCs w:val="24"/>
          <w:lang w:val="en-GB"/>
        </w:rPr>
        <w:t xml:space="preserve">     </w:t>
      </w:r>
    </w:p>
    <w:p w14:paraId="268BA9ED" w14:textId="5702C02A" w:rsidR="00BE4ACA" w:rsidRPr="00AA4888" w:rsidRDefault="00BE4ACA" w:rsidP="00687061">
      <w:pPr>
        <w:rPr>
          <w:rFonts w:asciiTheme="minorHAnsi" w:hAnsiTheme="minorHAnsi" w:cstheme="minorHAnsi"/>
          <w:sz w:val="24"/>
          <w:szCs w:val="24"/>
          <w:lang w:val="en-GB"/>
        </w:rPr>
      </w:pPr>
    </w:p>
    <w:p w14:paraId="1F92E7A6" w14:textId="61CD7D5B" w:rsidR="00BE4ACA" w:rsidRPr="00AA4888" w:rsidRDefault="00BE4ACA" w:rsidP="00687061">
      <w:pPr>
        <w:rPr>
          <w:rFonts w:asciiTheme="minorHAnsi" w:hAnsiTheme="minorHAnsi" w:cstheme="minorHAnsi"/>
          <w:sz w:val="24"/>
          <w:szCs w:val="24"/>
          <w:lang w:val="en-GB"/>
        </w:rPr>
      </w:pPr>
    </w:p>
    <w:p w14:paraId="234EF2CA" w14:textId="26C4E3FC" w:rsidR="00BE4ACA" w:rsidRPr="00AA4888" w:rsidRDefault="00BE4ACA" w:rsidP="00687061">
      <w:pPr>
        <w:rPr>
          <w:rFonts w:asciiTheme="minorHAnsi" w:hAnsiTheme="minorHAnsi" w:cstheme="minorHAnsi"/>
          <w:sz w:val="24"/>
          <w:szCs w:val="24"/>
          <w:lang w:val="en-GB"/>
        </w:rPr>
      </w:pPr>
    </w:p>
    <w:p w14:paraId="0D2173BE" w14:textId="5761E94F" w:rsidR="00AB6718" w:rsidRPr="00AA4888" w:rsidRDefault="00AB6718" w:rsidP="00687061">
      <w:pPr>
        <w:rPr>
          <w:rFonts w:asciiTheme="minorHAnsi" w:hAnsiTheme="minorHAnsi" w:cstheme="minorHAnsi"/>
          <w:sz w:val="24"/>
          <w:szCs w:val="24"/>
          <w:lang w:val="en-GB"/>
        </w:rPr>
      </w:pPr>
    </w:p>
    <w:p w14:paraId="624058C2" w14:textId="77777777" w:rsidR="00AB6718" w:rsidRDefault="00AB6718" w:rsidP="00687061">
      <w:pPr>
        <w:rPr>
          <w:rFonts w:asciiTheme="minorHAnsi" w:hAnsiTheme="minorHAnsi" w:cstheme="minorHAnsi"/>
          <w:sz w:val="24"/>
          <w:szCs w:val="24"/>
          <w:lang w:val="en-GB"/>
        </w:rPr>
      </w:pPr>
    </w:p>
    <w:p w14:paraId="201E6D79" w14:textId="77777777" w:rsidR="001C726E" w:rsidRDefault="001C726E" w:rsidP="00687061">
      <w:pPr>
        <w:rPr>
          <w:rFonts w:asciiTheme="minorHAnsi" w:hAnsiTheme="minorHAnsi" w:cstheme="minorHAnsi"/>
          <w:sz w:val="24"/>
          <w:szCs w:val="24"/>
          <w:lang w:val="en-GB"/>
        </w:rPr>
      </w:pPr>
    </w:p>
    <w:p w14:paraId="4896ED73" w14:textId="77777777" w:rsidR="001C726E" w:rsidRDefault="001C726E" w:rsidP="00687061">
      <w:pPr>
        <w:rPr>
          <w:rFonts w:asciiTheme="minorHAnsi" w:hAnsiTheme="minorHAnsi" w:cstheme="minorHAnsi"/>
          <w:sz w:val="24"/>
          <w:szCs w:val="24"/>
          <w:lang w:val="en-GB"/>
        </w:rPr>
      </w:pPr>
    </w:p>
    <w:p w14:paraId="69C21B9B" w14:textId="40F2840B" w:rsidR="00D3597F" w:rsidRPr="00AA4888" w:rsidRDefault="00587DF6">
      <w:pPr>
        <w:pStyle w:val="Heading3"/>
        <w:jc w:val="center"/>
        <w:rPr>
          <w:rFonts w:asciiTheme="minorHAnsi" w:hAnsiTheme="minorHAnsi" w:cstheme="minorHAnsi"/>
          <w:b/>
          <w:sz w:val="27"/>
        </w:rPr>
      </w:pPr>
      <w:r w:rsidRPr="00AA4888">
        <w:rPr>
          <w:rFonts w:asciiTheme="minorHAnsi" w:hAnsiTheme="minorHAnsi" w:cstheme="minorHAnsi"/>
          <w:b/>
          <w:sz w:val="27"/>
        </w:rPr>
        <w:t>20</w:t>
      </w:r>
      <w:r w:rsidR="001E3A97" w:rsidRPr="00AA4888">
        <w:rPr>
          <w:rFonts w:asciiTheme="minorHAnsi" w:hAnsiTheme="minorHAnsi" w:cstheme="minorHAnsi"/>
          <w:b/>
          <w:sz w:val="27"/>
        </w:rPr>
        <w:t>2</w:t>
      </w:r>
      <w:r w:rsidR="007A6509">
        <w:rPr>
          <w:rFonts w:asciiTheme="minorHAnsi" w:hAnsiTheme="minorHAnsi" w:cstheme="minorHAnsi"/>
          <w:b/>
          <w:sz w:val="27"/>
        </w:rPr>
        <w:t>5</w:t>
      </w:r>
      <w:r w:rsidR="0037040D" w:rsidRPr="00AA4888">
        <w:rPr>
          <w:rFonts w:asciiTheme="minorHAnsi" w:hAnsiTheme="minorHAnsi" w:cstheme="minorHAnsi"/>
          <w:b/>
          <w:sz w:val="27"/>
        </w:rPr>
        <w:t xml:space="preserve"> </w:t>
      </w:r>
      <w:r w:rsidR="00D3597F" w:rsidRPr="00AA4888">
        <w:rPr>
          <w:rFonts w:asciiTheme="minorHAnsi" w:hAnsiTheme="minorHAnsi" w:cstheme="minorHAnsi"/>
          <w:b/>
          <w:sz w:val="27"/>
        </w:rPr>
        <w:t>MATHS TEAM CHALLENGE</w:t>
      </w:r>
    </w:p>
    <w:p w14:paraId="56A9F8F3" w14:textId="3307A339" w:rsidR="00D3597F" w:rsidRPr="00AA4888" w:rsidRDefault="00DC1DD8">
      <w:pPr>
        <w:pStyle w:val="Heading4"/>
        <w:rPr>
          <w:rFonts w:asciiTheme="minorHAnsi" w:hAnsiTheme="minorHAnsi" w:cstheme="minorHAnsi"/>
          <w:b/>
          <w:sz w:val="27"/>
        </w:rPr>
      </w:pPr>
      <w:r w:rsidRPr="00AA4888">
        <w:rPr>
          <w:rFonts w:asciiTheme="minorHAnsi" w:hAnsiTheme="minorHAnsi" w:cstheme="minorHAnsi"/>
          <w:b/>
          <w:sz w:val="27"/>
        </w:rPr>
        <w:t>JUNIOR (Year 7 &amp; 8)</w:t>
      </w:r>
    </w:p>
    <w:p w14:paraId="51C074D8" w14:textId="77777777" w:rsidR="00D3597F" w:rsidRPr="00AA4888" w:rsidRDefault="00D3597F">
      <w:pPr>
        <w:jc w:val="center"/>
        <w:rPr>
          <w:rFonts w:asciiTheme="minorHAnsi" w:hAnsiTheme="minorHAnsi" w:cstheme="minorHAnsi"/>
          <w:b/>
          <w:sz w:val="27"/>
        </w:rPr>
      </w:pPr>
      <w:r w:rsidRPr="00AA4888">
        <w:rPr>
          <w:rFonts w:asciiTheme="minorHAnsi" w:hAnsiTheme="minorHAnsi" w:cstheme="minorHAnsi"/>
          <w:b/>
          <w:sz w:val="27"/>
        </w:rPr>
        <w:t>TEAM EVENT</w:t>
      </w:r>
    </w:p>
    <w:p w14:paraId="0105865A" w14:textId="77777777" w:rsidR="00D3597F" w:rsidRPr="00AA4888" w:rsidRDefault="00D3597F" w:rsidP="006B5E9D">
      <w:pPr>
        <w:rPr>
          <w:rFonts w:asciiTheme="minorHAnsi" w:hAnsiTheme="minorHAnsi" w:cstheme="minorHAnsi"/>
          <w:sz w:val="27"/>
        </w:rPr>
      </w:pPr>
    </w:p>
    <w:p w14:paraId="4BFFDB19" w14:textId="77777777" w:rsidR="00073D99" w:rsidRPr="00AA4888" w:rsidRDefault="00073D99">
      <w:pPr>
        <w:jc w:val="center"/>
        <w:rPr>
          <w:rFonts w:asciiTheme="minorHAnsi" w:hAnsiTheme="minorHAnsi" w:cstheme="minorHAnsi"/>
          <w:sz w:val="27"/>
        </w:rPr>
      </w:pPr>
    </w:p>
    <w:p w14:paraId="318534F6" w14:textId="77777777" w:rsidR="00D3597F" w:rsidRPr="00AA4888" w:rsidRDefault="00D3597F">
      <w:pPr>
        <w:pStyle w:val="Heading9"/>
        <w:rPr>
          <w:rFonts w:asciiTheme="minorHAnsi" w:hAnsiTheme="minorHAnsi" w:cstheme="minorHAnsi"/>
          <w:sz w:val="27"/>
        </w:rPr>
      </w:pPr>
      <w:r w:rsidRPr="00AA4888">
        <w:rPr>
          <w:rFonts w:asciiTheme="minorHAnsi" w:hAnsiTheme="minorHAnsi" w:cstheme="minorHAnsi"/>
          <w:sz w:val="27"/>
        </w:rPr>
        <w:t>ANSWER SHEET</w:t>
      </w:r>
    </w:p>
    <w:p w14:paraId="5E4D8F5E" w14:textId="77777777" w:rsidR="00D3597F" w:rsidRPr="00AA4888" w:rsidRDefault="00D3597F">
      <w:pPr>
        <w:rPr>
          <w:rFonts w:asciiTheme="minorHAnsi" w:hAnsiTheme="minorHAnsi" w:cstheme="minorHAnsi"/>
          <w:b/>
          <w:sz w:val="27"/>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394"/>
        <w:gridCol w:w="1614"/>
      </w:tblGrid>
      <w:tr w:rsidR="00D3597F" w:rsidRPr="00AA4888" w14:paraId="38FD6BD1" w14:textId="77777777" w:rsidTr="00BE0625">
        <w:tc>
          <w:tcPr>
            <w:tcW w:w="2518" w:type="dxa"/>
          </w:tcPr>
          <w:p w14:paraId="6081E65C" w14:textId="77777777" w:rsidR="00D3597F" w:rsidRPr="00AA4888" w:rsidRDefault="00D3597F">
            <w:pPr>
              <w:pStyle w:val="Heading6"/>
              <w:rPr>
                <w:rFonts w:asciiTheme="minorHAnsi" w:hAnsiTheme="minorHAnsi" w:cstheme="minorHAnsi"/>
                <w:b w:val="0"/>
                <w:sz w:val="31"/>
              </w:rPr>
            </w:pPr>
            <w:r w:rsidRPr="00AA4888">
              <w:rPr>
                <w:rFonts w:asciiTheme="minorHAnsi" w:hAnsiTheme="minorHAnsi" w:cstheme="minorHAnsi"/>
                <w:sz w:val="31"/>
              </w:rPr>
              <w:t>Question</w:t>
            </w:r>
          </w:p>
        </w:tc>
        <w:tc>
          <w:tcPr>
            <w:tcW w:w="4394" w:type="dxa"/>
          </w:tcPr>
          <w:p w14:paraId="726F2FC2" w14:textId="77777777" w:rsidR="00D3597F" w:rsidRPr="00AA4888" w:rsidRDefault="00D3597F">
            <w:pPr>
              <w:pStyle w:val="Heading5"/>
              <w:rPr>
                <w:rFonts w:asciiTheme="minorHAnsi" w:hAnsiTheme="minorHAnsi" w:cstheme="minorHAnsi"/>
                <w:sz w:val="31"/>
              </w:rPr>
            </w:pPr>
            <w:r w:rsidRPr="00AA4888">
              <w:rPr>
                <w:rFonts w:asciiTheme="minorHAnsi" w:hAnsiTheme="minorHAnsi" w:cstheme="minorHAnsi"/>
                <w:sz w:val="31"/>
              </w:rPr>
              <w:t>Answers</w:t>
            </w:r>
          </w:p>
        </w:tc>
        <w:tc>
          <w:tcPr>
            <w:tcW w:w="1614" w:type="dxa"/>
          </w:tcPr>
          <w:p w14:paraId="2E882B99" w14:textId="77777777" w:rsidR="00D3597F" w:rsidRPr="00AA4888" w:rsidRDefault="00D3597F">
            <w:pPr>
              <w:pStyle w:val="Heading5"/>
              <w:rPr>
                <w:rFonts w:asciiTheme="minorHAnsi" w:hAnsiTheme="minorHAnsi" w:cstheme="minorHAnsi"/>
                <w:sz w:val="31"/>
              </w:rPr>
            </w:pPr>
            <w:r w:rsidRPr="00AA4888">
              <w:rPr>
                <w:rFonts w:asciiTheme="minorHAnsi" w:hAnsiTheme="minorHAnsi" w:cstheme="minorHAnsi"/>
                <w:sz w:val="31"/>
              </w:rPr>
              <w:t>Points</w:t>
            </w:r>
          </w:p>
        </w:tc>
      </w:tr>
      <w:tr w:rsidR="00D3597F" w:rsidRPr="00AA4888" w14:paraId="0B9C5226" w14:textId="77777777" w:rsidTr="00BE0625">
        <w:tc>
          <w:tcPr>
            <w:tcW w:w="2518" w:type="dxa"/>
          </w:tcPr>
          <w:p w14:paraId="6D1E0598"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T1.</w:t>
            </w:r>
            <w:r w:rsidRPr="00AA4888">
              <w:rPr>
                <w:rFonts w:asciiTheme="minorHAnsi" w:hAnsiTheme="minorHAnsi" w:cstheme="minorHAnsi"/>
                <w:sz w:val="31"/>
              </w:rPr>
              <w:t xml:space="preserve"> (10 points)</w:t>
            </w:r>
          </w:p>
          <w:p w14:paraId="33C97BCD" w14:textId="77777777" w:rsidR="00D3597F" w:rsidRPr="00AA4888" w:rsidRDefault="00D3597F">
            <w:pPr>
              <w:rPr>
                <w:rFonts w:asciiTheme="minorHAnsi" w:hAnsiTheme="minorHAnsi" w:cstheme="minorHAnsi"/>
                <w:sz w:val="31"/>
              </w:rPr>
            </w:pPr>
          </w:p>
        </w:tc>
        <w:tc>
          <w:tcPr>
            <w:tcW w:w="4394" w:type="dxa"/>
          </w:tcPr>
          <w:p w14:paraId="539F2A62" w14:textId="1A344F2B" w:rsidR="00A832FF" w:rsidRPr="00AA4888" w:rsidRDefault="00A832FF" w:rsidP="00B91D9E">
            <w:pPr>
              <w:jc w:val="center"/>
              <w:rPr>
                <w:rFonts w:asciiTheme="minorHAnsi" w:hAnsiTheme="minorHAnsi" w:cstheme="minorHAnsi"/>
                <w:sz w:val="31"/>
              </w:rPr>
            </w:pPr>
          </w:p>
        </w:tc>
        <w:tc>
          <w:tcPr>
            <w:tcW w:w="1614" w:type="dxa"/>
          </w:tcPr>
          <w:p w14:paraId="1C29D350" w14:textId="77777777" w:rsidR="00D3597F" w:rsidRPr="00AA4888" w:rsidRDefault="00D3597F">
            <w:pPr>
              <w:jc w:val="center"/>
              <w:rPr>
                <w:rFonts w:asciiTheme="minorHAnsi" w:hAnsiTheme="minorHAnsi" w:cstheme="minorHAnsi"/>
                <w:sz w:val="31"/>
              </w:rPr>
            </w:pPr>
          </w:p>
        </w:tc>
      </w:tr>
      <w:tr w:rsidR="00D3597F" w:rsidRPr="00AA4888" w14:paraId="1A6B8680" w14:textId="77777777" w:rsidTr="00BE0625">
        <w:tc>
          <w:tcPr>
            <w:tcW w:w="2518" w:type="dxa"/>
          </w:tcPr>
          <w:p w14:paraId="0708241F"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T2.</w:t>
            </w:r>
            <w:r w:rsidRPr="00AA4888">
              <w:rPr>
                <w:rFonts w:asciiTheme="minorHAnsi" w:hAnsiTheme="minorHAnsi" w:cstheme="minorHAnsi"/>
                <w:sz w:val="31"/>
              </w:rPr>
              <w:t xml:space="preserve"> (20 points)</w:t>
            </w:r>
          </w:p>
          <w:p w14:paraId="5E5E6219" w14:textId="77777777" w:rsidR="00D3597F" w:rsidRPr="00AA4888" w:rsidRDefault="00D3597F">
            <w:pPr>
              <w:rPr>
                <w:rFonts w:asciiTheme="minorHAnsi" w:hAnsiTheme="minorHAnsi" w:cstheme="minorHAnsi"/>
                <w:sz w:val="31"/>
              </w:rPr>
            </w:pPr>
          </w:p>
        </w:tc>
        <w:tc>
          <w:tcPr>
            <w:tcW w:w="4394" w:type="dxa"/>
          </w:tcPr>
          <w:p w14:paraId="65E632B2" w14:textId="2B76C22B" w:rsidR="00D3597F" w:rsidRPr="00AA4888" w:rsidRDefault="00D3597F" w:rsidP="00BF116C">
            <w:pPr>
              <w:rPr>
                <w:rFonts w:asciiTheme="minorHAnsi" w:hAnsiTheme="minorHAnsi" w:cstheme="minorHAnsi"/>
                <w:sz w:val="31"/>
              </w:rPr>
            </w:pPr>
          </w:p>
        </w:tc>
        <w:tc>
          <w:tcPr>
            <w:tcW w:w="1614" w:type="dxa"/>
          </w:tcPr>
          <w:p w14:paraId="4B33B9CB" w14:textId="77777777" w:rsidR="00D3597F" w:rsidRPr="00AA4888" w:rsidRDefault="00D3597F">
            <w:pPr>
              <w:jc w:val="center"/>
              <w:rPr>
                <w:rFonts w:asciiTheme="minorHAnsi" w:hAnsiTheme="minorHAnsi" w:cstheme="minorHAnsi"/>
                <w:sz w:val="31"/>
              </w:rPr>
            </w:pPr>
          </w:p>
        </w:tc>
      </w:tr>
      <w:tr w:rsidR="00D3597F" w:rsidRPr="00AA4888" w14:paraId="205A2826" w14:textId="77777777" w:rsidTr="00BE0625">
        <w:tc>
          <w:tcPr>
            <w:tcW w:w="2518" w:type="dxa"/>
          </w:tcPr>
          <w:p w14:paraId="2A13A99A"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T3.</w:t>
            </w:r>
            <w:r w:rsidRPr="00AA4888">
              <w:rPr>
                <w:rFonts w:asciiTheme="minorHAnsi" w:hAnsiTheme="minorHAnsi" w:cstheme="minorHAnsi"/>
                <w:sz w:val="31"/>
              </w:rPr>
              <w:t xml:space="preserve"> (20 points)</w:t>
            </w:r>
          </w:p>
          <w:p w14:paraId="4F5E4F43" w14:textId="77777777" w:rsidR="00D3597F" w:rsidRPr="00AA4888" w:rsidRDefault="00D3597F">
            <w:pPr>
              <w:rPr>
                <w:rFonts w:asciiTheme="minorHAnsi" w:hAnsiTheme="minorHAnsi" w:cstheme="minorHAnsi"/>
                <w:sz w:val="31"/>
              </w:rPr>
            </w:pPr>
          </w:p>
        </w:tc>
        <w:tc>
          <w:tcPr>
            <w:tcW w:w="4394" w:type="dxa"/>
          </w:tcPr>
          <w:p w14:paraId="7013A0C4" w14:textId="0603B907" w:rsidR="00D3597F" w:rsidRPr="00AA4888" w:rsidRDefault="00D3597F">
            <w:pPr>
              <w:jc w:val="center"/>
              <w:rPr>
                <w:rFonts w:asciiTheme="minorHAnsi" w:hAnsiTheme="minorHAnsi" w:cstheme="minorHAnsi"/>
                <w:sz w:val="31"/>
              </w:rPr>
            </w:pPr>
          </w:p>
        </w:tc>
        <w:tc>
          <w:tcPr>
            <w:tcW w:w="1614" w:type="dxa"/>
          </w:tcPr>
          <w:p w14:paraId="3C0B80D4" w14:textId="77777777" w:rsidR="00D3597F" w:rsidRPr="00AA4888" w:rsidRDefault="00D3597F">
            <w:pPr>
              <w:jc w:val="center"/>
              <w:rPr>
                <w:rFonts w:asciiTheme="minorHAnsi" w:hAnsiTheme="minorHAnsi" w:cstheme="minorHAnsi"/>
                <w:sz w:val="31"/>
              </w:rPr>
            </w:pPr>
          </w:p>
        </w:tc>
      </w:tr>
      <w:tr w:rsidR="00D3597F" w:rsidRPr="00AA4888" w14:paraId="24D5C227" w14:textId="77777777" w:rsidTr="00BE0625">
        <w:tc>
          <w:tcPr>
            <w:tcW w:w="2518" w:type="dxa"/>
          </w:tcPr>
          <w:p w14:paraId="3DC2F932"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T4.</w:t>
            </w:r>
            <w:r w:rsidR="00430E3D" w:rsidRPr="00AA4888">
              <w:rPr>
                <w:rFonts w:asciiTheme="minorHAnsi" w:hAnsiTheme="minorHAnsi" w:cstheme="minorHAnsi"/>
                <w:sz w:val="31"/>
              </w:rPr>
              <w:t xml:space="preserve"> (10</w:t>
            </w:r>
            <w:r w:rsidRPr="00AA4888">
              <w:rPr>
                <w:rFonts w:asciiTheme="minorHAnsi" w:hAnsiTheme="minorHAnsi" w:cstheme="minorHAnsi"/>
                <w:sz w:val="31"/>
              </w:rPr>
              <w:t xml:space="preserve"> points)</w:t>
            </w:r>
          </w:p>
          <w:p w14:paraId="7BDEC043" w14:textId="77777777" w:rsidR="00D3597F" w:rsidRPr="00AA4888" w:rsidRDefault="00D3597F">
            <w:pPr>
              <w:rPr>
                <w:rFonts w:asciiTheme="minorHAnsi" w:hAnsiTheme="minorHAnsi" w:cstheme="minorHAnsi"/>
                <w:sz w:val="31"/>
              </w:rPr>
            </w:pPr>
          </w:p>
        </w:tc>
        <w:tc>
          <w:tcPr>
            <w:tcW w:w="4394" w:type="dxa"/>
          </w:tcPr>
          <w:p w14:paraId="2B82C706" w14:textId="76F40AAB" w:rsidR="001C5FA9" w:rsidRPr="00AA4888" w:rsidRDefault="001C5FA9" w:rsidP="00BF116C">
            <w:pPr>
              <w:rPr>
                <w:rFonts w:asciiTheme="minorHAnsi" w:hAnsiTheme="minorHAnsi" w:cstheme="minorHAnsi"/>
                <w:sz w:val="31"/>
              </w:rPr>
            </w:pPr>
          </w:p>
        </w:tc>
        <w:tc>
          <w:tcPr>
            <w:tcW w:w="1614" w:type="dxa"/>
          </w:tcPr>
          <w:p w14:paraId="5319EE3F" w14:textId="77777777" w:rsidR="00D3597F" w:rsidRPr="00AA4888" w:rsidRDefault="00D3597F">
            <w:pPr>
              <w:jc w:val="center"/>
              <w:rPr>
                <w:rFonts w:asciiTheme="minorHAnsi" w:hAnsiTheme="minorHAnsi" w:cstheme="minorHAnsi"/>
                <w:sz w:val="31"/>
              </w:rPr>
            </w:pPr>
          </w:p>
        </w:tc>
      </w:tr>
      <w:tr w:rsidR="00D3597F" w:rsidRPr="00AA4888" w14:paraId="08CAF06D" w14:textId="77777777" w:rsidTr="00BE0625">
        <w:tc>
          <w:tcPr>
            <w:tcW w:w="2518" w:type="dxa"/>
          </w:tcPr>
          <w:p w14:paraId="37860EC9"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T5.</w:t>
            </w:r>
            <w:r w:rsidR="00430E3D" w:rsidRPr="00AA4888">
              <w:rPr>
                <w:rFonts w:asciiTheme="minorHAnsi" w:hAnsiTheme="minorHAnsi" w:cstheme="minorHAnsi"/>
                <w:sz w:val="31"/>
              </w:rPr>
              <w:t xml:space="preserve"> (15</w:t>
            </w:r>
            <w:r w:rsidRPr="00AA4888">
              <w:rPr>
                <w:rFonts w:asciiTheme="minorHAnsi" w:hAnsiTheme="minorHAnsi" w:cstheme="minorHAnsi"/>
                <w:sz w:val="31"/>
              </w:rPr>
              <w:t xml:space="preserve"> points)</w:t>
            </w:r>
          </w:p>
          <w:p w14:paraId="2CF20CD6" w14:textId="77777777" w:rsidR="00D3597F" w:rsidRPr="00AA4888" w:rsidRDefault="00D3597F">
            <w:pPr>
              <w:rPr>
                <w:rFonts w:asciiTheme="minorHAnsi" w:hAnsiTheme="minorHAnsi" w:cstheme="minorHAnsi"/>
                <w:sz w:val="31"/>
              </w:rPr>
            </w:pPr>
          </w:p>
        </w:tc>
        <w:tc>
          <w:tcPr>
            <w:tcW w:w="4394" w:type="dxa"/>
          </w:tcPr>
          <w:p w14:paraId="217EB298" w14:textId="36C71DE6" w:rsidR="00B40BED" w:rsidRPr="00AA4888" w:rsidRDefault="00B40BED" w:rsidP="00B40BED">
            <w:pPr>
              <w:jc w:val="center"/>
              <w:rPr>
                <w:rFonts w:asciiTheme="minorHAnsi" w:hAnsiTheme="minorHAnsi" w:cstheme="minorHAnsi"/>
                <w:sz w:val="31"/>
              </w:rPr>
            </w:pPr>
          </w:p>
          <w:p w14:paraId="5CE34316" w14:textId="3E5BA81B" w:rsidR="00D3597F" w:rsidRPr="00AA4888" w:rsidRDefault="00D3597F" w:rsidP="007F5DD7">
            <w:pPr>
              <w:rPr>
                <w:rFonts w:asciiTheme="minorHAnsi" w:hAnsiTheme="minorHAnsi" w:cstheme="minorHAnsi"/>
                <w:sz w:val="31"/>
              </w:rPr>
            </w:pPr>
          </w:p>
        </w:tc>
        <w:tc>
          <w:tcPr>
            <w:tcW w:w="1614" w:type="dxa"/>
          </w:tcPr>
          <w:p w14:paraId="15917890" w14:textId="77777777" w:rsidR="00D3597F" w:rsidRPr="00AA4888" w:rsidRDefault="00D3597F">
            <w:pPr>
              <w:jc w:val="center"/>
              <w:rPr>
                <w:rFonts w:asciiTheme="minorHAnsi" w:hAnsiTheme="minorHAnsi" w:cstheme="minorHAnsi"/>
                <w:sz w:val="31"/>
              </w:rPr>
            </w:pPr>
          </w:p>
        </w:tc>
      </w:tr>
      <w:tr w:rsidR="00D3597F" w:rsidRPr="00AA4888" w14:paraId="19C5EA23" w14:textId="77777777" w:rsidTr="00BE0625">
        <w:tc>
          <w:tcPr>
            <w:tcW w:w="2518" w:type="dxa"/>
          </w:tcPr>
          <w:p w14:paraId="6C763D58"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T6.</w:t>
            </w:r>
            <w:r w:rsidRPr="00AA4888">
              <w:rPr>
                <w:rFonts w:asciiTheme="minorHAnsi" w:hAnsiTheme="minorHAnsi" w:cstheme="minorHAnsi"/>
                <w:sz w:val="31"/>
              </w:rPr>
              <w:t xml:space="preserve"> (20 points)</w:t>
            </w:r>
          </w:p>
          <w:p w14:paraId="0F1C3835" w14:textId="77777777" w:rsidR="00D3597F" w:rsidRPr="00AA4888" w:rsidRDefault="00D3597F">
            <w:pPr>
              <w:rPr>
                <w:rFonts w:asciiTheme="minorHAnsi" w:hAnsiTheme="minorHAnsi" w:cstheme="minorHAnsi"/>
                <w:sz w:val="31"/>
              </w:rPr>
            </w:pPr>
          </w:p>
        </w:tc>
        <w:tc>
          <w:tcPr>
            <w:tcW w:w="4394" w:type="dxa"/>
          </w:tcPr>
          <w:p w14:paraId="48A4F7A2" w14:textId="30BEC455" w:rsidR="006868AF" w:rsidRPr="00AA4888" w:rsidRDefault="006868AF">
            <w:pPr>
              <w:jc w:val="center"/>
              <w:rPr>
                <w:rFonts w:asciiTheme="minorHAnsi" w:hAnsiTheme="minorHAnsi" w:cstheme="minorHAnsi"/>
                <w:sz w:val="31"/>
              </w:rPr>
            </w:pPr>
          </w:p>
        </w:tc>
        <w:tc>
          <w:tcPr>
            <w:tcW w:w="1614" w:type="dxa"/>
          </w:tcPr>
          <w:p w14:paraId="7BBCEC65" w14:textId="77777777" w:rsidR="00D3597F" w:rsidRPr="00AA4888" w:rsidRDefault="00D3597F">
            <w:pPr>
              <w:jc w:val="center"/>
              <w:rPr>
                <w:rFonts w:asciiTheme="minorHAnsi" w:hAnsiTheme="minorHAnsi" w:cstheme="minorHAnsi"/>
                <w:sz w:val="31"/>
              </w:rPr>
            </w:pPr>
          </w:p>
        </w:tc>
      </w:tr>
      <w:tr w:rsidR="00D3597F" w:rsidRPr="00AA4888" w14:paraId="206D8659" w14:textId="77777777" w:rsidTr="00BE0625">
        <w:tc>
          <w:tcPr>
            <w:tcW w:w="2518" w:type="dxa"/>
          </w:tcPr>
          <w:p w14:paraId="58B3F58A" w14:textId="56E79666" w:rsidR="00D3597F" w:rsidRPr="00AA4888" w:rsidRDefault="00D3597F">
            <w:pPr>
              <w:rPr>
                <w:rFonts w:asciiTheme="minorHAnsi" w:hAnsiTheme="minorHAnsi" w:cstheme="minorHAnsi"/>
                <w:sz w:val="31"/>
              </w:rPr>
            </w:pPr>
            <w:r w:rsidRPr="00AA4888">
              <w:rPr>
                <w:rFonts w:asciiTheme="minorHAnsi" w:hAnsiTheme="minorHAnsi" w:cstheme="minorHAnsi"/>
                <w:b/>
                <w:sz w:val="31"/>
              </w:rPr>
              <w:t>T7.</w:t>
            </w:r>
            <w:r w:rsidRPr="00AA4888">
              <w:rPr>
                <w:rFonts w:asciiTheme="minorHAnsi" w:hAnsiTheme="minorHAnsi" w:cstheme="minorHAnsi"/>
                <w:sz w:val="31"/>
              </w:rPr>
              <w:t xml:space="preserve"> (10 points)</w:t>
            </w:r>
          </w:p>
          <w:p w14:paraId="0ADF8B26" w14:textId="77777777" w:rsidR="00D3597F" w:rsidRPr="00AA4888" w:rsidRDefault="00D3597F">
            <w:pPr>
              <w:rPr>
                <w:rFonts w:asciiTheme="minorHAnsi" w:hAnsiTheme="minorHAnsi" w:cstheme="minorHAnsi"/>
                <w:sz w:val="31"/>
              </w:rPr>
            </w:pPr>
          </w:p>
        </w:tc>
        <w:tc>
          <w:tcPr>
            <w:tcW w:w="4394" w:type="dxa"/>
          </w:tcPr>
          <w:p w14:paraId="3CE9E661" w14:textId="78B9DC31" w:rsidR="00D3597F" w:rsidRPr="00AA4888" w:rsidRDefault="00D3597F">
            <w:pPr>
              <w:jc w:val="center"/>
              <w:rPr>
                <w:rFonts w:asciiTheme="minorHAnsi" w:hAnsiTheme="minorHAnsi" w:cstheme="minorHAnsi"/>
                <w:sz w:val="31"/>
              </w:rPr>
            </w:pPr>
          </w:p>
        </w:tc>
        <w:tc>
          <w:tcPr>
            <w:tcW w:w="1614" w:type="dxa"/>
          </w:tcPr>
          <w:p w14:paraId="7437EC34" w14:textId="77777777" w:rsidR="00D3597F" w:rsidRPr="00AA4888" w:rsidRDefault="00D3597F">
            <w:pPr>
              <w:jc w:val="center"/>
              <w:rPr>
                <w:rFonts w:asciiTheme="minorHAnsi" w:hAnsiTheme="minorHAnsi" w:cstheme="minorHAnsi"/>
                <w:sz w:val="31"/>
              </w:rPr>
            </w:pPr>
          </w:p>
        </w:tc>
      </w:tr>
      <w:tr w:rsidR="00D3597F" w:rsidRPr="00AA4888" w14:paraId="6EE9E087" w14:textId="77777777" w:rsidTr="00BE0625">
        <w:tc>
          <w:tcPr>
            <w:tcW w:w="2518" w:type="dxa"/>
          </w:tcPr>
          <w:p w14:paraId="24C7B6C3" w14:textId="77777777" w:rsidR="007C5006" w:rsidRPr="00AA4888" w:rsidRDefault="00D3597F">
            <w:pPr>
              <w:rPr>
                <w:rFonts w:asciiTheme="minorHAnsi" w:hAnsiTheme="minorHAnsi" w:cstheme="minorHAnsi"/>
                <w:sz w:val="31"/>
              </w:rPr>
            </w:pPr>
            <w:r w:rsidRPr="00AA4888">
              <w:rPr>
                <w:rFonts w:asciiTheme="minorHAnsi" w:hAnsiTheme="minorHAnsi" w:cstheme="minorHAnsi"/>
                <w:b/>
                <w:sz w:val="31"/>
              </w:rPr>
              <w:t>T8.</w:t>
            </w:r>
            <w:r w:rsidRPr="00AA4888">
              <w:rPr>
                <w:rFonts w:asciiTheme="minorHAnsi" w:hAnsiTheme="minorHAnsi" w:cstheme="minorHAnsi"/>
                <w:sz w:val="31"/>
              </w:rPr>
              <w:t xml:space="preserve"> (15 points)</w:t>
            </w:r>
          </w:p>
          <w:p w14:paraId="1CBB13AF" w14:textId="77777777" w:rsidR="00D3597F" w:rsidRPr="00AA4888" w:rsidRDefault="00D3597F">
            <w:pPr>
              <w:rPr>
                <w:rFonts w:asciiTheme="minorHAnsi" w:hAnsiTheme="minorHAnsi" w:cstheme="minorHAnsi"/>
                <w:sz w:val="31"/>
              </w:rPr>
            </w:pPr>
          </w:p>
        </w:tc>
        <w:tc>
          <w:tcPr>
            <w:tcW w:w="4394" w:type="dxa"/>
          </w:tcPr>
          <w:p w14:paraId="4FEEE6EE" w14:textId="22C52361" w:rsidR="00D3597F" w:rsidRPr="00AA4888" w:rsidRDefault="00D3597F" w:rsidP="00BF116C">
            <w:pPr>
              <w:jc w:val="center"/>
              <w:rPr>
                <w:rFonts w:asciiTheme="minorHAnsi" w:hAnsiTheme="minorHAnsi" w:cstheme="minorHAnsi"/>
                <w:sz w:val="31"/>
              </w:rPr>
            </w:pPr>
          </w:p>
        </w:tc>
        <w:tc>
          <w:tcPr>
            <w:tcW w:w="1614" w:type="dxa"/>
          </w:tcPr>
          <w:p w14:paraId="1B1E27CF" w14:textId="77777777" w:rsidR="00D3597F" w:rsidRPr="00AA4888" w:rsidRDefault="00D3597F">
            <w:pPr>
              <w:jc w:val="center"/>
              <w:rPr>
                <w:rFonts w:asciiTheme="minorHAnsi" w:hAnsiTheme="minorHAnsi" w:cstheme="minorHAnsi"/>
                <w:sz w:val="31"/>
              </w:rPr>
            </w:pPr>
          </w:p>
        </w:tc>
      </w:tr>
      <w:tr w:rsidR="00D3597F" w:rsidRPr="00AA4888" w14:paraId="1AE5CE2C" w14:textId="77777777" w:rsidTr="00BE0625">
        <w:tc>
          <w:tcPr>
            <w:tcW w:w="2518" w:type="dxa"/>
          </w:tcPr>
          <w:p w14:paraId="1D577AF4"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T9.</w:t>
            </w:r>
            <w:r w:rsidR="00F21A2D" w:rsidRPr="00AA4888">
              <w:rPr>
                <w:rFonts w:asciiTheme="minorHAnsi" w:hAnsiTheme="minorHAnsi" w:cstheme="minorHAnsi"/>
                <w:sz w:val="31"/>
              </w:rPr>
              <w:t xml:space="preserve"> (15</w:t>
            </w:r>
            <w:r w:rsidRPr="00AA4888">
              <w:rPr>
                <w:rFonts w:asciiTheme="minorHAnsi" w:hAnsiTheme="minorHAnsi" w:cstheme="minorHAnsi"/>
                <w:sz w:val="31"/>
              </w:rPr>
              <w:t xml:space="preserve"> points)</w:t>
            </w:r>
          </w:p>
          <w:p w14:paraId="4014A94C" w14:textId="77777777" w:rsidR="00D3597F" w:rsidRPr="00AA4888" w:rsidRDefault="00D3597F">
            <w:pPr>
              <w:rPr>
                <w:rFonts w:asciiTheme="minorHAnsi" w:hAnsiTheme="minorHAnsi" w:cstheme="minorHAnsi"/>
                <w:sz w:val="31"/>
              </w:rPr>
            </w:pPr>
          </w:p>
        </w:tc>
        <w:tc>
          <w:tcPr>
            <w:tcW w:w="4394" w:type="dxa"/>
          </w:tcPr>
          <w:p w14:paraId="73AFAD76" w14:textId="7848EEF6" w:rsidR="00D3597F" w:rsidRPr="00AA4888" w:rsidRDefault="00D3597F" w:rsidP="00BF116C">
            <w:pPr>
              <w:rPr>
                <w:rFonts w:asciiTheme="minorHAnsi" w:hAnsiTheme="minorHAnsi" w:cstheme="minorHAnsi"/>
                <w:sz w:val="31"/>
              </w:rPr>
            </w:pPr>
          </w:p>
        </w:tc>
        <w:tc>
          <w:tcPr>
            <w:tcW w:w="1614" w:type="dxa"/>
          </w:tcPr>
          <w:p w14:paraId="359E7470" w14:textId="77777777" w:rsidR="00D3597F" w:rsidRPr="00AA4888" w:rsidRDefault="00D3597F">
            <w:pPr>
              <w:jc w:val="center"/>
              <w:rPr>
                <w:rFonts w:asciiTheme="minorHAnsi" w:hAnsiTheme="minorHAnsi" w:cstheme="minorHAnsi"/>
                <w:sz w:val="31"/>
              </w:rPr>
            </w:pPr>
          </w:p>
        </w:tc>
      </w:tr>
      <w:tr w:rsidR="00D3597F" w:rsidRPr="00AA4888" w14:paraId="7FA6F654" w14:textId="77777777" w:rsidTr="00BE0625">
        <w:tc>
          <w:tcPr>
            <w:tcW w:w="2518" w:type="dxa"/>
          </w:tcPr>
          <w:p w14:paraId="7D232D85" w14:textId="77777777" w:rsidR="00D3597F" w:rsidRPr="00AA4888" w:rsidRDefault="00D3597F">
            <w:pPr>
              <w:rPr>
                <w:rFonts w:asciiTheme="minorHAnsi" w:hAnsiTheme="minorHAnsi" w:cstheme="minorHAnsi"/>
                <w:sz w:val="31"/>
              </w:rPr>
            </w:pPr>
            <w:r w:rsidRPr="00AA4888">
              <w:rPr>
                <w:rFonts w:asciiTheme="minorHAnsi" w:hAnsiTheme="minorHAnsi" w:cstheme="minorHAnsi"/>
                <w:b/>
                <w:sz w:val="31"/>
              </w:rPr>
              <w:t>T10.</w:t>
            </w:r>
            <w:r w:rsidR="00F21A2D" w:rsidRPr="00AA4888">
              <w:rPr>
                <w:rFonts w:asciiTheme="minorHAnsi" w:hAnsiTheme="minorHAnsi" w:cstheme="minorHAnsi"/>
                <w:sz w:val="31"/>
              </w:rPr>
              <w:t xml:space="preserve"> (15</w:t>
            </w:r>
            <w:r w:rsidRPr="00AA4888">
              <w:rPr>
                <w:rFonts w:asciiTheme="minorHAnsi" w:hAnsiTheme="minorHAnsi" w:cstheme="minorHAnsi"/>
                <w:sz w:val="31"/>
              </w:rPr>
              <w:t xml:space="preserve"> points)</w:t>
            </w:r>
          </w:p>
          <w:p w14:paraId="499648B8" w14:textId="77777777" w:rsidR="00D3597F" w:rsidRPr="00AA4888" w:rsidRDefault="00D3597F">
            <w:pPr>
              <w:rPr>
                <w:rFonts w:asciiTheme="minorHAnsi" w:hAnsiTheme="minorHAnsi" w:cstheme="minorHAnsi"/>
                <w:sz w:val="31"/>
              </w:rPr>
            </w:pPr>
          </w:p>
        </w:tc>
        <w:tc>
          <w:tcPr>
            <w:tcW w:w="4394" w:type="dxa"/>
          </w:tcPr>
          <w:p w14:paraId="257088FF" w14:textId="7EC02D67" w:rsidR="00D3597F" w:rsidRPr="00AA4888" w:rsidRDefault="00D3597F">
            <w:pPr>
              <w:jc w:val="center"/>
              <w:rPr>
                <w:rFonts w:asciiTheme="minorHAnsi" w:hAnsiTheme="minorHAnsi" w:cstheme="minorHAnsi"/>
                <w:sz w:val="31"/>
              </w:rPr>
            </w:pPr>
          </w:p>
        </w:tc>
        <w:tc>
          <w:tcPr>
            <w:tcW w:w="1614" w:type="dxa"/>
          </w:tcPr>
          <w:p w14:paraId="6944636B" w14:textId="77777777" w:rsidR="00D3597F" w:rsidRPr="00AA4888" w:rsidRDefault="00D3597F">
            <w:pPr>
              <w:jc w:val="center"/>
              <w:rPr>
                <w:rFonts w:asciiTheme="minorHAnsi" w:hAnsiTheme="minorHAnsi" w:cstheme="minorHAnsi"/>
                <w:sz w:val="31"/>
              </w:rPr>
            </w:pPr>
          </w:p>
        </w:tc>
      </w:tr>
    </w:tbl>
    <w:p w14:paraId="4344FB63" w14:textId="77777777" w:rsidR="00D3597F" w:rsidRPr="00AA4888" w:rsidRDefault="003E1E0A">
      <w:pPr>
        <w:jc w:val="center"/>
        <w:rPr>
          <w:rFonts w:asciiTheme="minorHAnsi" w:hAnsiTheme="minorHAnsi" w:cstheme="minorHAnsi"/>
          <w:sz w:val="27"/>
        </w:rPr>
      </w:pPr>
      <w:r w:rsidRPr="00AA4888">
        <w:rPr>
          <w:rFonts w:asciiTheme="minorHAnsi" w:hAnsiTheme="minorHAnsi" w:cstheme="minorHAnsi"/>
          <w:noProof/>
          <w:sz w:val="27"/>
          <w:lang w:val="en-GB" w:eastAsia="en-GB"/>
        </w:rPr>
        <mc:AlternateContent>
          <mc:Choice Requires="wps">
            <w:drawing>
              <wp:anchor distT="0" distB="0" distL="114300" distR="114300" simplePos="0" relativeHeight="251656704" behindDoc="1" locked="0" layoutInCell="0" allowOverlap="1" wp14:anchorId="7621BC85" wp14:editId="074A2A1D">
                <wp:simplePos x="0" y="0"/>
                <wp:positionH relativeFrom="column">
                  <wp:posOffset>4023995</wp:posOffset>
                </wp:positionH>
                <wp:positionV relativeFrom="paragraph">
                  <wp:posOffset>139065</wp:posOffset>
                </wp:positionV>
                <wp:extent cx="1943100" cy="721360"/>
                <wp:effectExtent l="19050" t="19050" r="19050" b="215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2136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7BAF" id="Rectangle 4" o:spid="_x0000_s1026" style="position:absolute;margin-left:316.85pt;margin-top:10.95pt;width:153pt;height:5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" o:allowincell="f" strokeweight="3pt"/>
            </w:pict>
          </mc:Fallback>
        </mc:AlternateContent>
      </w:r>
    </w:p>
    <w:p w14:paraId="486CDD01" w14:textId="3958B4F7" w:rsidR="00D3597F" w:rsidRPr="00AA4888" w:rsidRDefault="0054608F" w:rsidP="0054608F">
      <w:pPr>
        <w:pStyle w:val="Heading8"/>
        <w:rPr>
          <w:rFonts w:asciiTheme="minorHAnsi" w:hAnsiTheme="minorHAnsi" w:cstheme="minorHAnsi"/>
          <w:sz w:val="47"/>
        </w:rPr>
      </w:pPr>
      <w:r w:rsidRPr="00AA4888">
        <w:rPr>
          <w:rFonts w:asciiTheme="minorHAnsi" w:hAnsiTheme="minorHAnsi" w:cstheme="minorHAnsi"/>
          <w:sz w:val="43"/>
        </w:rPr>
        <w:t xml:space="preserve">                                               </w:t>
      </w:r>
      <w:r w:rsidR="00AA4888">
        <w:rPr>
          <w:rFonts w:asciiTheme="minorHAnsi" w:hAnsiTheme="minorHAnsi" w:cstheme="minorHAnsi"/>
          <w:sz w:val="43"/>
        </w:rPr>
        <w:t xml:space="preserve">    </w:t>
      </w:r>
      <w:r w:rsidRPr="00AA4888">
        <w:rPr>
          <w:rFonts w:asciiTheme="minorHAnsi" w:hAnsiTheme="minorHAnsi" w:cstheme="minorHAnsi"/>
          <w:sz w:val="43"/>
        </w:rPr>
        <w:t xml:space="preserve">  </w:t>
      </w:r>
      <w:r w:rsidR="00D3597F" w:rsidRPr="00AA4888">
        <w:rPr>
          <w:rFonts w:asciiTheme="minorHAnsi" w:hAnsiTheme="minorHAnsi" w:cstheme="minorHAnsi"/>
          <w:sz w:val="43"/>
        </w:rPr>
        <w:t xml:space="preserve">Total          </w:t>
      </w:r>
      <w:r w:rsidR="00D3597F" w:rsidRPr="00AA4888">
        <w:rPr>
          <w:rFonts w:asciiTheme="minorHAnsi" w:hAnsiTheme="minorHAnsi" w:cstheme="minorHAnsi"/>
          <w:sz w:val="47"/>
        </w:rPr>
        <w:t>/150</w:t>
      </w:r>
    </w:p>
    <w:p w14:paraId="6168F3B3" w14:textId="77777777" w:rsidR="006B5E9D" w:rsidRPr="00AA4888" w:rsidRDefault="006B5E9D" w:rsidP="00456F43">
      <w:pPr>
        <w:rPr>
          <w:rFonts w:asciiTheme="minorHAnsi" w:hAnsiTheme="minorHAnsi" w:cstheme="minorHAnsi"/>
          <w:sz w:val="27"/>
        </w:rPr>
      </w:pPr>
    </w:p>
    <w:p w14:paraId="47C6716A" w14:textId="77777777" w:rsidR="000920F7" w:rsidRPr="00AA4888" w:rsidRDefault="000920F7" w:rsidP="006B5E9D">
      <w:pPr>
        <w:pStyle w:val="Heading3"/>
        <w:rPr>
          <w:rFonts w:asciiTheme="minorHAnsi" w:hAnsiTheme="minorHAnsi" w:cstheme="minorHAnsi"/>
          <w:b/>
          <w:i/>
          <w:sz w:val="35"/>
        </w:rPr>
      </w:pPr>
    </w:p>
    <w:p w14:paraId="3939B3FC" w14:textId="77777777" w:rsidR="000920F7" w:rsidRPr="00AA4888" w:rsidRDefault="000920F7" w:rsidP="006B5E9D">
      <w:pPr>
        <w:pStyle w:val="Heading3"/>
        <w:rPr>
          <w:rFonts w:asciiTheme="minorHAnsi" w:hAnsiTheme="minorHAnsi" w:cstheme="minorHAnsi"/>
          <w:b/>
          <w:i/>
          <w:sz w:val="35"/>
        </w:rPr>
      </w:pPr>
    </w:p>
    <w:p w14:paraId="11951A6B" w14:textId="77777777" w:rsidR="000920F7" w:rsidRPr="00AA4888" w:rsidRDefault="000920F7" w:rsidP="006B5E9D">
      <w:pPr>
        <w:pStyle w:val="Heading3"/>
        <w:rPr>
          <w:rFonts w:asciiTheme="minorHAnsi" w:hAnsiTheme="minorHAnsi" w:cstheme="minorHAnsi"/>
          <w:b/>
          <w:i/>
          <w:sz w:val="35"/>
        </w:rPr>
      </w:pPr>
    </w:p>
    <w:p w14:paraId="1259FE82" w14:textId="5D723017" w:rsidR="006B5E9D" w:rsidRPr="00AA4888" w:rsidRDefault="006B5E9D" w:rsidP="006B5E9D">
      <w:pPr>
        <w:pStyle w:val="Heading3"/>
        <w:rPr>
          <w:rFonts w:asciiTheme="minorHAnsi" w:hAnsiTheme="minorHAnsi" w:cstheme="minorHAnsi"/>
          <w:b/>
          <w:sz w:val="35"/>
        </w:rPr>
      </w:pPr>
      <w:r w:rsidRPr="00AA4888">
        <w:rPr>
          <w:rFonts w:asciiTheme="minorHAnsi" w:hAnsiTheme="minorHAnsi" w:cstheme="minorHAnsi"/>
          <w:noProof/>
          <w:sz w:val="23"/>
          <w:lang w:val="en-GB" w:eastAsia="en-GB"/>
        </w:rPr>
        <mc:AlternateContent>
          <mc:Choice Requires="wps">
            <w:drawing>
              <wp:anchor distT="0" distB="0" distL="114300" distR="114300" simplePos="0" relativeHeight="251659264" behindDoc="0" locked="0" layoutInCell="1" allowOverlap="1" wp14:anchorId="34C2EBBB" wp14:editId="34DA2F57">
                <wp:simplePos x="0" y="0"/>
                <wp:positionH relativeFrom="column">
                  <wp:posOffset>5395595</wp:posOffset>
                </wp:positionH>
                <wp:positionV relativeFrom="paragraph">
                  <wp:posOffset>29210</wp:posOffset>
                </wp:positionV>
                <wp:extent cx="342900" cy="228600"/>
                <wp:effectExtent l="0" t="0" r="19050" b="1905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9DC3BE8" w14:textId="77777777" w:rsidR="006B5E9D" w:rsidRDefault="006B5E9D" w:rsidP="006B5E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2EBBB" id="_x0000_t202" coordsize="21600,21600" o:spt="202" path="m,l,21600r21600,l21600,xe">
                <v:stroke joinstyle="miter"/>
                <v:path gradientshapeok="t" o:connecttype="rect"/>
              </v:shapetype>
              <v:shape id="Text Box 23" o:spid="_x0000_s1026" type="#_x0000_t202" style="position:absolute;margin-left:424.85pt;margin-top:2.3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hEwIAACo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">
                <v:textbox>
                  <w:txbxContent>
                    <w:p w14:paraId="09DC3BE8" w14:textId="77777777" w:rsidR="006B5E9D" w:rsidRDefault="006B5E9D" w:rsidP="006B5E9D"/>
                  </w:txbxContent>
                </v:textbox>
              </v:shape>
            </w:pict>
          </mc:Fallback>
        </mc:AlternateContent>
      </w:r>
      <w:r w:rsidR="00456F43" w:rsidRPr="00AA4888">
        <w:rPr>
          <w:rFonts w:asciiTheme="minorHAnsi" w:hAnsiTheme="minorHAnsi" w:cstheme="minorHAnsi"/>
          <w:b/>
          <w:i/>
          <w:sz w:val="35"/>
        </w:rPr>
        <w:t>Schoo</w:t>
      </w:r>
      <w:r w:rsidRPr="00AA4888">
        <w:rPr>
          <w:rFonts w:asciiTheme="minorHAnsi" w:hAnsiTheme="minorHAnsi" w:cstheme="minorHAnsi"/>
          <w:b/>
          <w:i/>
          <w:sz w:val="35"/>
        </w:rPr>
        <w:t>l Name:_____________________________</w:t>
      </w:r>
      <w:r w:rsidRPr="00AA4888">
        <w:rPr>
          <w:rFonts w:asciiTheme="minorHAnsi" w:hAnsiTheme="minorHAnsi" w:cstheme="minorHAnsi"/>
          <w:b/>
          <w:sz w:val="35"/>
        </w:rPr>
        <w:t xml:space="preserve"> </w:t>
      </w:r>
      <w:r w:rsidRPr="00AA4888">
        <w:rPr>
          <w:rFonts w:asciiTheme="minorHAnsi" w:hAnsiTheme="minorHAnsi" w:cstheme="minorHAnsi"/>
          <w:b/>
          <w:sz w:val="32"/>
          <w:szCs w:val="32"/>
        </w:rPr>
        <w:t>Team 1</w:t>
      </w:r>
      <w:r w:rsidRPr="00AA4888">
        <w:rPr>
          <w:rFonts w:asciiTheme="minorHAnsi" w:hAnsiTheme="minorHAnsi" w:cstheme="minorHAnsi"/>
          <w:b/>
          <w:sz w:val="35"/>
        </w:rPr>
        <w:t xml:space="preserve">: </w:t>
      </w:r>
    </w:p>
    <w:p w14:paraId="21858AF5" w14:textId="77777777" w:rsidR="006B5E9D" w:rsidRPr="00AA4888" w:rsidRDefault="006B5E9D" w:rsidP="006B5E9D">
      <w:pPr>
        <w:rPr>
          <w:rFonts w:asciiTheme="minorHAnsi" w:hAnsiTheme="minorHAnsi" w:cstheme="minorHAnsi"/>
          <w:sz w:val="19"/>
        </w:rPr>
      </w:pPr>
      <w:r w:rsidRPr="00AA4888">
        <w:rPr>
          <w:rFonts w:asciiTheme="minorHAnsi" w:hAnsiTheme="minorHAnsi" w:cstheme="minorHAnsi"/>
          <w:noProof/>
          <w:sz w:val="19"/>
          <w:lang w:val="en-GB" w:eastAsia="en-GB"/>
        </w:rPr>
        <mc:AlternateContent>
          <mc:Choice Requires="wps">
            <w:drawing>
              <wp:anchor distT="0" distB="0" distL="114300" distR="114300" simplePos="0" relativeHeight="251660288" behindDoc="0" locked="0" layoutInCell="1" allowOverlap="1" wp14:anchorId="3156DE3E" wp14:editId="6C98CEDB">
                <wp:simplePos x="0" y="0"/>
                <wp:positionH relativeFrom="column">
                  <wp:posOffset>5395595</wp:posOffset>
                </wp:positionH>
                <wp:positionV relativeFrom="paragraph">
                  <wp:posOffset>116205</wp:posOffset>
                </wp:positionV>
                <wp:extent cx="342900" cy="228600"/>
                <wp:effectExtent l="0" t="0" r="19050"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0F2E5DB" w14:textId="77777777" w:rsidR="006B5E9D" w:rsidRDefault="006B5E9D" w:rsidP="006B5E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6DE3E" id="Text Box 24" o:spid="_x0000_s1027" type="#_x0000_t202" style="position:absolute;margin-left:424.85pt;margin-top:9.1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">
                <v:textbox>
                  <w:txbxContent>
                    <w:p w14:paraId="60F2E5DB" w14:textId="77777777" w:rsidR="006B5E9D" w:rsidRDefault="006B5E9D" w:rsidP="006B5E9D"/>
                  </w:txbxContent>
                </v:textbox>
              </v:shape>
            </w:pict>
          </mc:Fallback>
        </mc:AlternateContent>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r w:rsidRPr="00AA4888">
        <w:rPr>
          <w:rFonts w:asciiTheme="minorHAnsi" w:hAnsiTheme="minorHAnsi" w:cstheme="minorHAnsi"/>
          <w:sz w:val="19"/>
        </w:rPr>
        <w:tab/>
      </w:r>
    </w:p>
    <w:p w14:paraId="1B30A8A8" w14:textId="77777777" w:rsidR="006B5E9D" w:rsidRPr="00AA4888" w:rsidRDefault="006B5E9D" w:rsidP="006B5E9D">
      <w:pPr>
        <w:ind w:left="6480" w:firstLine="720"/>
        <w:rPr>
          <w:rFonts w:asciiTheme="minorHAnsi" w:hAnsiTheme="minorHAnsi" w:cstheme="minorHAnsi"/>
          <w:b/>
          <w:sz w:val="32"/>
          <w:szCs w:val="32"/>
        </w:rPr>
      </w:pPr>
      <w:r w:rsidRPr="00AA4888">
        <w:rPr>
          <w:rFonts w:asciiTheme="minorHAnsi" w:hAnsiTheme="minorHAnsi" w:cstheme="minorHAnsi"/>
          <w:b/>
          <w:sz w:val="19"/>
        </w:rPr>
        <w:t xml:space="preserve"> </w:t>
      </w:r>
      <w:r w:rsidRPr="00AA4888">
        <w:rPr>
          <w:rFonts w:asciiTheme="minorHAnsi" w:hAnsiTheme="minorHAnsi" w:cstheme="minorHAnsi"/>
          <w:b/>
          <w:sz w:val="32"/>
          <w:szCs w:val="32"/>
        </w:rPr>
        <w:t xml:space="preserve">Team 2:    </w:t>
      </w:r>
    </w:p>
    <w:p w14:paraId="0086E607" w14:textId="77777777" w:rsidR="00D3597F" w:rsidRPr="00AA4888" w:rsidRDefault="00D3597F">
      <w:pPr>
        <w:jc w:val="center"/>
        <w:rPr>
          <w:rFonts w:asciiTheme="minorHAnsi" w:hAnsiTheme="minorHAnsi" w:cstheme="minorHAnsi"/>
          <w:sz w:val="27"/>
        </w:rPr>
      </w:pPr>
    </w:p>
    <w:p w14:paraId="4189CE8C" w14:textId="77777777" w:rsidR="00687061" w:rsidRPr="00AA4888" w:rsidRDefault="00687061" w:rsidP="006B5E9D">
      <w:pPr>
        <w:pStyle w:val="Heading3"/>
        <w:rPr>
          <w:rFonts w:asciiTheme="minorHAnsi" w:hAnsiTheme="minorHAnsi" w:cstheme="minorHAnsi"/>
          <w:b/>
          <w:sz w:val="27"/>
        </w:rPr>
      </w:pPr>
    </w:p>
    <w:p w14:paraId="2FDBAEC4" w14:textId="77777777" w:rsidR="00687061" w:rsidRPr="00AA4888" w:rsidRDefault="00687061" w:rsidP="000920F7">
      <w:pPr>
        <w:pStyle w:val="Heading3"/>
        <w:rPr>
          <w:rFonts w:asciiTheme="minorHAnsi" w:hAnsiTheme="minorHAnsi" w:cstheme="minorHAnsi"/>
          <w:b/>
          <w:sz w:val="27"/>
        </w:rPr>
      </w:pPr>
    </w:p>
    <w:p w14:paraId="3F27DB9D" w14:textId="08CD111F" w:rsidR="00D3597F" w:rsidRPr="00AA4888" w:rsidRDefault="00BF116C">
      <w:pPr>
        <w:pStyle w:val="Heading3"/>
        <w:jc w:val="center"/>
        <w:rPr>
          <w:rFonts w:asciiTheme="minorHAnsi" w:hAnsiTheme="minorHAnsi" w:cstheme="minorHAnsi"/>
          <w:b/>
          <w:sz w:val="27"/>
        </w:rPr>
      </w:pPr>
      <w:r w:rsidRPr="00AA4888">
        <w:rPr>
          <w:rFonts w:asciiTheme="minorHAnsi" w:hAnsiTheme="minorHAnsi" w:cstheme="minorHAnsi"/>
          <w:b/>
          <w:sz w:val="27"/>
        </w:rPr>
        <w:t>20</w:t>
      </w:r>
      <w:r w:rsidR="001E3A97" w:rsidRPr="00AA4888">
        <w:rPr>
          <w:rFonts w:asciiTheme="minorHAnsi" w:hAnsiTheme="minorHAnsi" w:cstheme="minorHAnsi"/>
          <w:b/>
          <w:sz w:val="27"/>
        </w:rPr>
        <w:t>2</w:t>
      </w:r>
      <w:r w:rsidR="007A6509">
        <w:rPr>
          <w:rFonts w:asciiTheme="minorHAnsi" w:hAnsiTheme="minorHAnsi" w:cstheme="minorHAnsi"/>
          <w:b/>
          <w:sz w:val="27"/>
        </w:rPr>
        <w:t xml:space="preserve">5 </w:t>
      </w:r>
      <w:r w:rsidR="00D3597F" w:rsidRPr="00AA4888">
        <w:rPr>
          <w:rFonts w:asciiTheme="minorHAnsi" w:hAnsiTheme="minorHAnsi" w:cstheme="minorHAnsi"/>
          <w:b/>
          <w:sz w:val="27"/>
        </w:rPr>
        <w:t>MATHS TEAM CHALLENGE</w:t>
      </w:r>
    </w:p>
    <w:p w14:paraId="7720F50B" w14:textId="6C18A971" w:rsidR="00D3597F" w:rsidRPr="00AA4888" w:rsidRDefault="00DC1DD8">
      <w:pPr>
        <w:pStyle w:val="Heading4"/>
        <w:rPr>
          <w:rFonts w:asciiTheme="minorHAnsi" w:hAnsiTheme="minorHAnsi" w:cstheme="minorHAnsi"/>
          <w:b/>
          <w:sz w:val="27"/>
        </w:rPr>
      </w:pPr>
      <w:r w:rsidRPr="00AA4888">
        <w:rPr>
          <w:rFonts w:asciiTheme="minorHAnsi" w:hAnsiTheme="minorHAnsi" w:cstheme="minorHAnsi"/>
          <w:b/>
          <w:sz w:val="27"/>
        </w:rPr>
        <w:t>JUNIOR (Year 7 &amp; 8)</w:t>
      </w:r>
    </w:p>
    <w:p w14:paraId="46658D20" w14:textId="77777777" w:rsidR="00D3597F" w:rsidRPr="00AA4888" w:rsidRDefault="00D3597F">
      <w:pPr>
        <w:pStyle w:val="Heading9"/>
        <w:rPr>
          <w:rFonts w:asciiTheme="minorHAnsi" w:hAnsiTheme="minorHAnsi" w:cstheme="minorHAnsi"/>
          <w:sz w:val="27"/>
        </w:rPr>
      </w:pPr>
      <w:r w:rsidRPr="00AA4888">
        <w:rPr>
          <w:rFonts w:asciiTheme="minorHAnsi" w:hAnsiTheme="minorHAnsi" w:cstheme="minorHAnsi"/>
          <w:sz w:val="27"/>
        </w:rPr>
        <w:t>TEAM EVENT</w:t>
      </w:r>
    </w:p>
    <w:p w14:paraId="40E3CE48" w14:textId="77777777" w:rsidR="00D3597F" w:rsidRPr="00AA4888" w:rsidRDefault="00D3597F">
      <w:pPr>
        <w:jc w:val="center"/>
        <w:rPr>
          <w:rFonts w:asciiTheme="minorHAnsi" w:hAnsiTheme="minorHAnsi" w:cstheme="minorHAnsi"/>
          <w:sz w:val="43"/>
        </w:rPr>
      </w:pPr>
    </w:p>
    <w:p w14:paraId="7E6D68D5" w14:textId="77777777" w:rsidR="00D3597F" w:rsidRPr="00AA4888" w:rsidRDefault="00D3597F">
      <w:pPr>
        <w:pStyle w:val="Heading7"/>
        <w:rPr>
          <w:rFonts w:asciiTheme="minorHAnsi" w:hAnsiTheme="minorHAnsi" w:cstheme="minorHAnsi"/>
          <w:b/>
          <w:sz w:val="43"/>
        </w:rPr>
      </w:pPr>
      <w:r w:rsidRPr="00AA4888">
        <w:rPr>
          <w:rFonts w:asciiTheme="minorHAnsi" w:hAnsiTheme="minorHAnsi" w:cstheme="minorHAnsi"/>
          <w:b/>
          <w:sz w:val="43"/>
        </w:rPr>
        <w:t>ANSWER SHEET</w:t>
      </w:r>
    </w:p>
    <w:p w14:paraId="465BBAED" w14:textId="77777777" w:rsidR="00D3597F" w:rsidRPr="00AA4888" w:rsidRDefault="00D3597F">
      <w:pPr>
        <w:rPr>
          <w:rFonts w:asciiTheme="minorHAnsi" w:hAnsiTheme="minorHAnsi" w:cstheme="minorHAnsi"/>
          <w:b/>
          <w:sz w:val="27"/>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394"/>
        <w:gridCol w:w="1614"/>
      </w:tblGrid>
      <w:tr w:rsidR="00D3597F" w:rsidRPr="00AA4888" w14:paraId="3871A0B5" w14:textId="77777777" w:rsidTr="00BE0625">
        <w:tc>
          <w:tcPr>
            <w:tcW w:w="2518" w:type="dxa"/>
          </w:tcPr>
          <w:p w14:paraId="481EE034" w14:textId="77777777" w:rsidR="00D3597F" w:rsidRPr="00AA4888" w:rsidRDefault="00D3597F">
            <w:pPr>
              <w:pStyle w:val="Heading6"/>
              <w:rPr>
                <w:rFonts w:asciiTheme="minorHAnsi" w:hAnsiTheme="minorHAnsi" w:cstheme="minorHAnsi"/>
                <w:b w:val="0"/>
                <w:sz w:val="31"/>
              </w:rPr>
            </w:pPr>
            <w:r w:rsidRPr="00AA4888">
              <w:rPr>
                <w:rFonts w:asciiTheme="minorHAnsi" w:hAnsiTheme="minorHAnsi" w:cstheme="minorHAnsi"/>
                <w:sz w:val="31"/>
              </w:rPr>
              <w:t>Question</w:t>
            </w:r>
          </w:p>
        </w:tc>
        <w:tc>
          <w:tcPr>
            <w:tcW w:w="4394" w:type="dxa"/>
          </w:tcPr>
          <w:p w14:paraId="638BF704" w14:textId="77777777" w:rsidR="00D3597F" w:rsidRPr="00AA4888" w:rsidRDefault="00D3597F">
            <w:pPr>
              <w:pStyle w:val="Heading5"/>
              <w:rPr>
                <w:rFonts w:asciiTheme="minorHAnsi" w:hAnsiTheme="minorHAnsi" w:cstheme="minorHAnsi"/>
                <w:sz w:val="31"/>
              </w:rPr>
            </w:pPr>
            <w:r w:rsidRPr="00AA4888">
              <w:rPr>
                <w:rFonts w:asciiTheme="minorHAnsi" w:hAnsiTheme="minorHAnsi" w:cstheme="minorHAnsi"/>
                <w:sz w:val="31"/>
              </w:rPr>
              <w:t>Answers</w:t>
            </w:r>
          </w:p>
        </w:tc>
        <w:tc>
          <w:tcPr>
            <w:tcW w:w="1614" w:type="dxa"/>
          </w:tcPr>
          <w:p w14:paraId="0B904347" w14:textId="77777777" w:rsidR="00D3597F" w:rsidRPr="00AA4888" w:rsidRDefault="00D3597F">
            <w:pPr>
              <w:pStyle w:val="Heading5"/>
              <w:rPr>
                <w:rFonts w:asciiTheme="minorHAnsi" w:hAnsiTheme="minorHAnsi" w:cstheme="minorHAnsi"/>
                <w:sz w:val="31"/>
              </w:rPr>
            </w:pPr>
            <w:r w:rsidRPr="00AA4888">
              <w:rPr>
                <w:rFonts w:asciiTheme="minorHAnsi" w:hAnsiTheme="minorHAnsi" w:cstheme="minorHAnsi"/>
                <w:sz w:val="31"/>
              </w:rPr>
              <w:t>Points</w:t>
            </w:r>
          </w:p>
        </w:tc>
      </w:tr>
      <w:tr w:rsidR="00073D99" w:rsidRPr="00AA4888" w14:paraId="623088B0" w14:textId="77777777" w:rsidTr="00BE0625">
        <w:tc>
          <w:tcPr>
            <w:tcW w:w="2518" w:type="dxa"/>
          </w:tcPr>
          <w:p w14:paraId="7A2F1625"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T1.</w:t>
            </w:r>
            <w:r w:rsidRPr="00AA4888">
              <w:rPr>
                <w:rFonts w:asciiTheme="minorHAnsi" w:hAnsiTheme="minorHAnsi" w:cstheme="minorHAnsi"/>
                <w:sz w:val="31"/>
              </w:rPr>
              <w:t xml:space="preserve"> (10 points)</w:t>
            </w:r>
          </w:p>
          <w:p w14:paraId="7B7173D6" w14:textId="77777777" w:rsidR="00073D99" w:rsidRPr="00AA4888" w:rsidRDefault="00073D99">
            <w:pPr>
              <w:rPr>
                <w:rFonts w:asciiTheme="minorHAnsi" w:hAnsiTheme="minorHAnsi" w:cstheme="minorHAnsi"/>
                <w:sz w:val="31"/>
              </w:rPr>
            </w:pPr>
          </w:p>
        </w:tc>
        <w:tc>
          <w:tcPr>
            <w:tcW w:w="4394" w:type="dxa"/>
          </w:tcPr>
          <w:p w14:paraId="4A75D63F" w14:textId="4BD854E8" w:rsidR="00342696" w:rsidRPr="00683E04" w:rsidRDefault="00653664" w:rsidP="00F75ECF">
            <w:pPr>
              <w:jc w:val="center"/>
              <w:rPr>
                <w:rFonts w:asciiTheme="minorHAnsi" w:hAnsiTheme="minorHAnsi" w:cstheme="minorHAnsi"/>
                <w:sz w:val="32"/>
                <w:szCs w:val="32"/>
              </w:rPr>
            </w:pPr>
            <w:r>
              <w:rPr>
                <w:rFonts w:asciiTheme="minorHAnsi" w:hAnsiTheme="minorHAnsi" w:cstheme="minorHAnsi"/>
                <w:sz w:val="32"/>
                <w:szCs w:val="32"/>
              </w:rPr>
              <w:t>91 years</w:t>
            </w:r>
          </w:p>
        </w:tc>
        <w:tc>
          <w:tcPr>
            <w:tcW w:w="1614" w:type="dxa"/>
          </w:tcPr>
          <w:p w14:paraId="25A91252" w14:textId="77777777" w:rsidR="00073D99" w:rsidRPr="00AA4888" w:rsidRDefault="00073D99">
            <w:pPr>
              <w:jc w:val="center"/>
              <w:rPr>
                <w:rFonts w:asciiTheme="minorHAnsi" w:hAnsiTheme="minorHAnsi" w:cstheme="minorHAnsi"/>
                <w:sz w:val="31"/>
              </w:rPr>
            </w:pPr>
          </w:p>
        </w:tc>
      </w:tr>
      <w:tr w:rsidR="00073D99" w:rsidRPr="00AA4888" w14:paraId="7B6E162D" w14:textId="77777777" w:rsidTr="00BE0625">
        <w:tc>
          <w:tcPr>
            <w:tcW w:w="2518" w:type="dxa"/>
          </w:tcPr>
          <w:p w14:paraId="7AF8AAEA"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T2.</w:t>
            </w:r>
            <w:r w:rsidRPr="00AA4888">
              <w:rPr>
                <w:rFonts w:asciiTheme="minorHAnsi" w:hAnsiTheme="minorHAnsi" w:cstheme="minorHAnsi"/>
                <w:sz w:val="31"/>
              </w:rPr>
              <w:t xml:space="preserve"> (20 points)</w:t>
            </w:r>
          </w:p>
          <w:p w14:paraId="30C1D130" w14:textId="77777777" w:rsidR="00073D99" w:rsidRPr="00AA4888" w:rsidRDefault="00073D99">
            <w:pPr>
              <w:rPr>
                <w:rFonts w:asciiTheme="minorHAnsi" w:hAnsiTheme="minorHAnsi" w:cstheme="minorHAnsi"/>
                <w:sz w:val="31"/>
              </w:rPr>
            </w:pPr>
          </w:p>
        </w:tc>
        <w:tc>
          <w:tcPr>
            <w:tcW w:w="4394" w:type="dxa"/>
          </w:tcPr>
          <w:p w14:paraId="1682F3C9" w14:textId="25A9DE28" w:rsidR="00B72F2A" w:rsidRPr="00683E04" w:rsidRDefault="004A3783" w:rsidP="00376106">
            <w:pPr>
              <w:jc w:val="center"/>
              <w:rPr>
                <w:rFonts w:asciiTheme="minorHAnsi" w:hAnsiTheme="minorHAnsi" w:cstheme="minorHAnsi"/>
                <w:sz w:val="32"/>
                <w:szCs w:val="32"/>
              </w:rPr>
            </w:pPr>
            <w:r>
              <w:rPr>
                <w:rFonts w:asciiTheme="minorHAnsi" w:hAnsiTheme="minorHAnsi" w:cstheme="minorHAnsi"/>
                <w:sz w:val="32"/>
                <w:szCs w:val="32"/>
              </w:rPr>
              <w:t>3400 rolls</w:t>
            </w:r>
          </w:p>
        </w:tc>
        <w:tc>
          <w:tcPr>
            <w:tcW w:w="1614" w:type="dxa"/>
          </w:tcPr>
          <w:p w14:paraId="38CF153A" w14:textId="77777777" w:rsidR="00073D99" w:rsidRPr="00AA4888" w:rsidRDefault="00073D99">
            <w:pPr>
              <w:jc w:val="center"/>
              <w:rPr>
                <w:rFonts w:asciiTheme="minorHAnsi" w:hAnsiTheme="minorHAnsi" w:cstheme="minorHAnsi"/>
                <w:sz w:val="31"/>
              </w:rPr>
            </w:pPr>
          </w:p>
        </w:tc>
      </w:tr>
      <w:tr w:rsidR="00073D99" w:rsidRPr="00AA4888" w14:paraId="0825AC97" w14:textId="77777777" w:rsidTr="00BE0625">
        <w:tc>
          <w:tcPr>
            <w:tcW w:w="2518" w:type="dxa"/>
          </w:tcPr>
          <w:p w14:paraId="4955C0D2"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T3.</w:t>
            </w:r>
            <w:r w:rsidRPr="00AA4888">
              <w:rPr>
                <w:rFonts w:asciiTheme="minorHAnsi" w:hAnsiTheme="minorHAnsi" w:cstheme="minorHAnsi"/>
                <w:sz w:val="31"/>
              </w:rPr>
              <w:t xml:space="preserve"> (20 points)</w:t>
            </w:r>
          </w:p>
          <w:p w14:paraId="79D31785" w14:textId="77777777" w:rsidR="00073D99" w:rsidRPr="00AA4888" w:rsidRDefault="00073D99">
            <w:pPr>
              <w:rPr>
                <w:rFonts w:asciiTheme="minorHAnsi" w:hAnsiTheme="minorHAnsi" w:cstheme="minorHAnsi"/>
                <w:sz w:val="31"/>
              </w:rPr>
            </w:pPr>
          </w:p>
        </w:tc>
        <w:tc>
          <w:tcPr>
            <w:tcW w:w="4394" w:type="dxa"/>
          </w:tcPr>
          <w:p w14:paraId="323A445A" w14:textId="59B8F87A" w:rsidR="00564F95" w:rsidRPr="002B075D" w:rsidRDefault="000B4B55" w:rsidP="00761204">
            <w:pPr>
              <w:jc w:val="center"/>
              <w:rPr>
                <w:rFonts w:asciiTheme="minorHAnsi" w:hAnsiTheme="minorHAnsi" w:cstheme="minorHAnsi"/>
                <w:sz w:val="32"/>
                <w:szCs w:val="32"/>
              </w:rPr>
            </w:pPr>
            <w:r>
              <w:rPr>
                <w:rFonts w:asciiTheme="minorHAnsi" w:hAnsiTheme="minorHAnsi" w:cstheme="minorHAnsi"/>
                <w:sz w:val="28"/>
                <w:szCs w:val="28"/>
              </w:rPr>
              <w:t>$404.04 loss</w:t>
            </w:r>
          </w:p>
        </w:tc>
        <w:tc>
          <w:tcPr>
            <w:tcW w:w="1614" w:type="dxa"/>
          </w:tcPr>
          <w:p w14:paraId="005CEE11" w14:textId="14F6C8E6" w:rsidR="00073D99" w:rsidRPr="00AA4888" w:rsidRDefault="00073D99">
            <w:pPr>
              <w:jc w:val="center"/>
              <w:rPr>
                <w:rFonts w:asciiTheme="minorHAnsi" w:hAnsiTheme="minorHAnsi" w:cstheme="minorHAnsi"/>
                <w:sz w:val="31"/>
              </w:rPr>
            </w:pPr>
          </w:p>
        </w:tc>
      </w:tr>
      <w:tr w:rsidR="00073D99" w:rsidRPr="00AA4888" w14:paraId="76721F22" w14:textId="77777777" w:rsidTr="00BE0625">
        <w:tc>
          <w:tcPr>
            <w:tcW w:w="2518" w:type="dxa"/>
          </w:tcPr>
          <w:p w14:paraId="285AC8FE"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T4.</w:t>
            </w:r>
            <w:r w:rsidRPr="00AA4888">
              <w:rPr>
                <w:rFonts w:asciiTheme="minorHAnsi" w:hAnsiTheme="minorHAnsi" w:cstheme="minorHAnsi"/>
                <w:sz w:val="31"/>
              </w:rPr>
              <w:t xml:space="preserve"> (10 points)</w:t>
            </w:r>
          </w:p>
          <w:p w14:paraId="3DDD799A" w14:textId="77777777" w:rsidR="00073D99" w:rsidRPr="00AA4888" w:rsidRDefault="00073D99">
            <w:pPr>
              <w:rPr>
                <w:rFonts w:asciiTheme="minorHAnsi" w:hAnsiTheme="minorHAnsi" w:cstheme="minorHAnsi"/>
                <w:sz w:val="31"/>
              </w:rPr>
            </w:pPr>
          </w:p>
        </w:tc>
        <w:tc>
          <w:tcPr>
            <w:tcW w:w="4394" w:type="dxa"/>
          </w:tcPr>
          <w:p w14:paraId="748EE285" w14:textId="59CC8F8E" w:rsidR="00073D99" w:rsidRPr="00AA4888" w:rsidRDefault="00A52C59" w:rsidP="006E692B">
            <w:pPr>
              <w:jc w:val="center"/>
              <w:rPr>
                <w:rFonts w:asciiTheme="minorHAnsi" w:hAnsiTheme="minorHAnsi" w:cstheme="minorHAnsi"/>
                <w:sz w:val="31"/>
              </w:rPr>
            </w:pPr>
            <m:oMathPara>
              <m:oMath>
                <m:sSup>
                  <m:sSupPr>
                    <m:ctrlPr>
                      <w:rPr>
                        <w:rFonts w:ascii="Cambria Math" w:hAnsi="Cambria Math" w:cstheme="minorHAnsi"/>
                        <w:i/>
                        <w:sz w:val="31"/>
                      </w:rPr>
                    </m:ctrlPr>
                  </m:sSupPr>
                  <m:e>
                    <m:r>
                      <w:rPr>
                        <w:rFonts w:ascii="Cambria Math" w:hAnsi="Cambria Math" w:cstheme="minorHAnsi"/>
                        <w:sz w:val="31"/>
                      </w:rPr>
                      <m:t>1</m:t>
                    </m:r>
                  </m:e>
                  <m:sup>
                    <m:r>
                      <w:rPr>
                        <w:rFonts w:ascii="Cambria Math" w:hAnsi="Cambria Math" w:cstheme="minorHAnsi"/>
                        <w:sz w:val="31"/>
                      </w:rPr>
                      <m:t>3</m:t>
                    </m:r>
                  </m:sup>
                </m:sSup>
                <m:r>
                  <w:rPr>
                    <w:rFonts w:ascii="Cambria Math" w:hAnsi="Cambria Math" w:cstheme="minorHAnsi"/>
                    <w:sz w:val="31"/>
                  </w:rPr>
                  <m:t>+</m:t>
                </m:r>
                <m:sSup>
                  <m:sSupPr>
                    <m:ctrlPr>
                      <w:rPr>
                        <w:rFonts w:ascii="Cambria Math" w:hAnsi="Cambria Math" w:cstheme="minorHAnsi"/>
                        <w:i/>
                        <w:sz w:val="31"/>
                      </w:rPr>
                    </m:ctrlPr>
                  </m:sSupPr>
                  <m:e>
                    <m:r>
                      <w:rPr>
                        <w:rFonts w:ascii="Cambria Math" w:hAnsi="Cambria Math" w:cstheme="minorHAnsi"/>
                        <w:sz w:val="31"/>
                      </w:rPr>
                      <m:t>12</m:t>
                    </m:r>
                  </m:e>
                  <m:sup>
                    <m:r>
                      <w:rPr>
                        <w:rFonts w:ascii="Cambria Math" w:hAnsi="Cambria Math" w:cstheme="minorHAnsi"/>
                        <w:sz w:val="31"/>
                      </w:rPr>
                      <m:t>3</m:t>
                    </m:r>
                  </m:sup>
                </m:sSup>
                <m:r>
                  <w:rPr>
                    <w:rFonts w:ascii="Cambria Math" w:hAnsi="Cambria Math" w:cstheme="minorHAnsi"/>
                    <w:sz w:val="31"/>
                  </w:rPr>
                  <m:t>=1729</m:t>
                </m:r>
              </m:oMath>
            </m:oMathPara>
          </w:p>
        </w:tc>
        <w:tc>
          <w:tcPr>
            <w:tcW w:w="1614" w:type="dxa"/>
          </w:tcPr>
          <w:p w14:paraId="2894FB1C" w14:textId="77777777" w:rsidR="00073D99" w:rsidRPr="00AA4888" w:rsidRDefault="00073D99">
            <w:pPr>
              <w:jc w:val="center"/>
              <w:rPr>
                <w:rFonts w:asciiTheme="minorHAnsi" w:hAnsiTheme="minorHAnsi" w:cstheme="minorHAnsi"/>
                <w:sz w:val="31"/>
              </w:rPr>
            </w:pPr>
          </w:p>
        </w:tc>
      </w:tr>
      <w:tr w:rsidR="00073D99" w:rsidRPr="00AA4888" w14:paraId="197C48FF" w14:textId="77777777" w:rsidTr="00BE0625">
        <w:trPr>
          <w:trHeight w:val="862"/>
        </w:trPr>
        <w:tc>
          <w:tcPr>
            <w:tcW w:w="2518" w:type="dxa"/>
          </w:tcPr>
          <w:p w14:paraId="132163E0"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T5.</w:t>
            </w:r>
            <w:r w:rsidRPr="00AA4888">
              <w:rPr>
                <w:rFonts w:asciiTheme="minorHAnsi" w:hAnsiTheme="minorHAnsi" w:cstheme="minorHAnsi"/>
                <w:sz w:val="31"/>
              </w:rPr>
              <w:t xml:space="preserve"> (15 points)</w:t>
            </w:r>
          </w:p>
          <w:p w14:paraId="03013A0E" w14:textId="77777777" w:rsidR="00073D99" w:rsidRPr="00AA4888" w:rsidRDefault="00073D99">
            <w:pPr>
              <w:rPr>
                <w:rFonts w:asciiTheme="minorHAnsi" w:hAnsiTheme="minorHAnsi" w:cstheme="minorHAnsi"/>
                <w:sz w:val="31"/>
              </w:rPr>
            </w:pPr>
          </w:p>
        </w:tc>
        <w:tc>
          <w:tcPr>
            <w:tcW w:w="4394" w:type="dxa"/>
          </w:tcPr>
          <w:p w14:paraId="611CEEF8" w14:textId="440EDDEE" w:rsidR="00073D99" w:rsidRPr="00AA4888" w:rsidRDefault="00C2386B" w:rsidP="00237694">
            <w:pPr>
              <w:jc w:val="center"/>
              <w:rPr>
                <w:rFonts w:asciiTheme="minorHAnsi" w:hAnsiTheme="minorHAnsi" w:cstheme="minorHAnsi"/>
                <w:sz w:val="31"/>
              </w:rPr>
            </w:pPr>
            <w:r>
              <w:rPr>
                <w:rFonts w:asciiTheme="minorHAnsi" w:hAnsiTheme="minorHAnsi" w:cstheme="minorHAnsi"/>
                <w:sz w:val="31"/>
              </w:rPr>
              <w:t>31, 41 and 59</w:t>
            </w:r>
          </w:p>
        </w:tc>
        <w:tc>
          <w:tcPr>
            <w:tcW w:w="1614" w:type="dxa"/>
          </w:tcPr>
          <w:p w14:paraId="2E088FAA" w14:textId="77777777" w:rsidR="00073D99" w:rsidRPr="00AA4888" w:rsidRDefault="00073D99">
            <w:pPr>
              <w:jc w:val="center"/>
              <w:rPr>
                <w:rFonts w:asciiTheme="minorHAnsi" w:hAnsiTheme="minorHAnsi" w:cstheme="minorHAnsi"/>
                <w:sz w:val="31"/>
              </w:rPr>
            </w:pPr>
          </w:p>
        </w:tc>
      </w:tr>
      <w:tr w:rsidR="00073D99" w:rsidRPr="00AA4888" w14:paraId="1B0809A8" w14:textId="77777777" w:rsidTr="00BE0625">
        <w:tc>
          <w:tcPr>
            <w:tcW w:w="2518" w:type="dxa"/>
          </w:tcPr>
          <w:p w14:paraId="5009291D"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T6.</w:t>
            </w:r>
            <w:r w:rsidRPr="00AA4888">
              <w:rPr>
                <w:rFonts w:asciiTheme="minorHAnsi" w:hAnsiTheme="minorHAnsi" w:cstheme="minorHAnsi"/>
                <w:sz w:val="31"/>
              </w:rPr>
              <w:t xml:space="preserve"> (20 points)</w:t>
            </w:r>
          </w:p>
          <w:p w14:paraId="0A7B2C82" w14:textId="77777777" w:rsidR="00073D99" w:rsidRPr="00AA4888" w:rsidRDefault="00073D99">
            <w:pPr>
              <w:rPr>
                <w:rFonts w:asciiTheme="minorHAnsi" w:hAnsiTheme="minorHAnsi" w:cstheme="minorHAnsi"/>
                <w:sz w:val="31"/>
              </w:rPr>
            </w:pPr>
          </w:p>
        </w:tc>
        <w:tc>
          <w:tcPr>
            <w:tcW w:w="4394" w:type="dxa"/>
          </w:tcPr>
          <w:p w14:paraId="32672B14" w14:textId="21C0DB86" w:rsidR="002C2AF6" w:rsidRPr="00AA4888" w:rsidRDefault="000B1C73" w:rsidP="007A6509">
            <w:pPr>
              <w:jc w:val="center"/>
              <w:rPr>
                <w:rFonts w:asciiTheme="minorHAnsi" w:hAnsiTheme="minorHAnsi" w:cstheme="minorHAnsi"/>
                <w:sz w:val="31"/>
              </w:rPr>
            </w:pPr>
            <w:r>
              <w:rPr>
                <w:rFonts w:asciiTheme="minorHAnsi" w:hAnsiTheme="minorHAnsi" w:cstheme="minorHAnsi"/>
                <w:sz w:val="31"/>
              </w:rPr>
              <w:t>4</w:t>
            </w:r>
            <w:r w:rsidR="007F67A7">
              <w:rPr>
                <w:rFonts w:asciiTheme="minorHAnsi" w:hAnsiTheme="minorHAnsi" w:cstheme="minorHAnsi"/>
                <w:sz w:val="31"/>
              </w:rPr>
              <w:t xml:space="preserve"> - 0</w:t>
            </w:r>
          </w:p>
        </w:tc>
        <w:tc>
          <w:tcPr>
            <w:tcW w:w="1614" w:type="dxa"/>
          </w:tcPr>
          <w:p w14:paraId="3AEC6C6B" w14:textId="77777777" w:rsidR="00073D99" w:rsidRPr="00AA4888" w:rsidRDefault="00073D99">
            <w:pPr>
              <w:jc w:val="center"/>
              <w:rPr>
                <w:rFonts w:asciiTheme="minorHAnsi" w:hAnsiTheme="minorHAnsi" w:cstheme="minorHAnsi"/>
                <w:sz w:val="31"/>
              </w:rPr>
            </w:pPr>
          </w:p>
        </w:tc>
      </w:tr>
      <w:tr w:rsidR="00073D99" w:rsidRPr="00AA4888" w14:paraId="77E57ABB" w14:textId="77777777" w:rsidTr="00BE0625">
        <w:tc>
          <w:tcPr>
            <w:tcW w:w="2518" w:type="dxa"/>
          </w:tcPr>
          <w:p w14:paraId="1E674222" w14:textId="46136BC6" w:rsidR="00073D99" w:rsidRPr="00AA4888" w:rsidRDefault="00073D99">
            <w:pPr>
              <w:rPr>
                <w:rFonts w:asciiTheme="minorHAnsi" w:hAnsiTheme="minorHAnsi" w:cstheme="minorHAnsi"/>
                <w:sz w:val="31"/>
              </w:rPr>
            </w:pPr>
            <w:r w:rsidRPr="00AA4888">
              <w:rPr>
                <w:rFonts w:asciiTheme="minorHAnsi" w:hAnsiTheme="minorHAnsi" w:cstheme="minorHAnsi"/>
                <w:b/>
                <w:sz w:val="31"/>
              </w:rPr>
              <w:t>T7.</w:t>
            </w:r>
            <w:r w:rsidRPr="00AA4888">
              <w:rPr>
                <w:rFonts w:asciiTheme="minorHAnsi" w:hAnsiTheme="minorHAnsi" w:cstheme="minorHAnsi"/>
                <w:sz w:val="31"/>
              </w:rPr>
              <w:t xml:space="preserve"> (10 points)</w:t>
            </w:r>
          </w:p>
          <w:p w14:paraId="7A60CC7E" w14:textId="77777777" w:rsidR="00073D99" w:rsidRPr="00AA4888" w:rsidRDefault="00073D99">
            <w:pPr>
              <w:rPr>
                <w:rFonts w:asciiTheme="minorHAnsi" w:hAnsiTheme="minorHAnsi" w:cstheme="minorHAnsi"/>
                <w:sz w:val="31"/>
              </w:rPr>
            </w:pPr>
          </w:p>
        </w:tc>
        <w:tc>
          <w:tcPr>
            <w:tcW w:w="4394" w:type="dxa"/>
          </w:tcPr>
          <w:p w14:paraId="6E91FC2D" w14:textId="107869C2" w:rsidR="00073D99" w:rsidRPr="00A52C59" w:rsidRDefault="00C94BFC" w:rsidP="00C94BFC">
            <w:pPr>
              <w:jc w:val="center"/>
              <w:rPr>
                <w:rFonts w:ascii="Aptos Narrow" w:hAnsi="Aptos Narrow"/>
                <w:color w:val="000000"/>
                <w:sz w:val="31"/>
                <w:szCs w:val="31"/>
                <w:lang w:eastAsia="en-AU"/>
              </w:rPr>
            </w:pPr>
            <w:r w:rsidRPr="00A52C59">
              <w:rPr>
                <w:rFonts w:ascii="Aptos Narrow" w:hAnsi="Aptos Narrow"/>
                <w:color w:val="000000"/>
                <w:sz w:val="31"/>
                <w:szCs w:val="31"/>
              </w:rPr>
              <w:t>10946</w:t>
            </w:r>
          </w:p>
        </w:tc>
        <w:tc>
          <w:tcPr>
            <w:tcW w:w="1614" w:type="dxa"/>
          </w:tcPr>
          <w:p w14:paraId="718434AB" w14:textId="77777777" w:rsidR="00073D99" w:rsidRPr="00AA4888" w:rsidRDefault="00073D99">
            <w:pPr>
              <w:jc w:val="center"/>
              <w:rPr>
                <w:rFonts w:asciiTheme="minorHAnsi" w:hAnsiTheme="minorHAnsi" w:cstheme="minorHAnsi"/>
                <w:sz w:val="31"/>
              </w:rPr>
            </w:pPr>
          </w:p>
        </w:tc>
      </w:tr>
      <w:tr w:rsidR="00073D99" w:rsidRPr="00AA4888" w14:paraId="443A1D64" w14:textId="77777777" w:rsidTr="00BE0625">
        <w:tc>
          <w:tcPr>
            <w:tcW w:w="2518" w:type="dxa"/>
          </w:tcPr>
          <w:p w14:paraId="39A24674"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T8.</w:t>
            </w:r>
            <w:r w:rsidRPr="00AA4888">
              <w:rPr>
                <w:rFonts w:asciiTheme="minorHAnsi" w:hAnsiTheme="minorHAnsi" w:cstheme="minorHAnsi"/>
                <w:sz w:val="31"/>
              </w:rPr>
              <w:t xml:space="preserve"> (15 points)</w:t>
            </w:r>
          </w:p>
        </w:tc>
        <w:tc>
          <w:tcPr>
            <w:tcW w:w="4394" w:type="dxa"/>
          </w:tcPr>
          <w:p w14:paraId="2175A6FC" w14:textId="59F84CDF" w:rsidR="00073D99" w:rsidRPr="00AA4888" w:rsidRDefault="008E0F83" w:rsidP="007A6509">
            <w:pPr>
              <w:rPr>
                <w:rFonts w:asciiTheme="minorHAnsi" w:hAnsiTheme="minorHAnsi" w:cstheme="minorHAnsi"/>
                <w:sz w:val="31"/>
              </w:rPr>
            </w:pPr>
            <w:r>
              <w:rPr>
                <w:rFonts w:asciiTheme="minorHAnsi" w:hAnsiTheme="minorHAnsi" w:cstheme="minorHAnsi"/>
                <w:sz w:val="31"/>
              </w:rPr>
              <w:t xml:space="preserve">                         44100</w:t>
            </w:r>
          </w:p>
        </w:tc>
        <w:tc>
          <w:tcPr>
            <w:tcW w:w="1614" w:type="dxa"/>
          </w:tcPr>
          <w:p w14:paraId="3993D907" w14:textId="77777777" w:rsidR="00073D99" w:rsidRPr="00AA4888" w:rsidRDefault="00073D99">
            <w:pPr>
              <w:jc w:val="center"/>
              <w:rPr>
                <w:rFonts w:asciiTheme="minorHAnsi" w:hAnsiTheme="minorHAnsi" w:cstheme="minorHAnsi"/>
                <w:sz w:val="31"/>
              </w:rPr>
            </w:pPr>
          </w:p>
          <w:p w14:paraId="77F9C652" w14:textId="77777777" w:rsidR="00073D99" w:rsidRPr="00AA4888" w:rsidRDefault="00073D99">
            <w:pPr>
              <w:jc w:val="center"/>
              <w:rPr>
                <w:rFonts w:asciiTheme="minorHAnsi" w:hAnsiTheme="minorHAnsi" w:cstheme="minorHAnsi"/>
                <w:sz w:val="31"/>
              </w:rPr>
            </w:pPr>
          </w:p>
        </w:tc>
      </w:tr>
      <w:tr w:rsidR="00073D99" w:rsidRPr="00AA4888" w14:paraId="6F358B5D" w14:textId="77777777" w:rsidTr="00BE0625">
        <w:tc>
          <w:tcPr>
            <w:tcW w:w="2518" w:type="dxa"/>
          </w:tcPr>
          <w:p w14:paraId="04866ADC"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T9.</w:t>
            </w:r>
            <w:r w:rsidRPr="00AA4888">
              <w:rPr>
                <w:rFonts w:asciiTheme="minorHAnsi" w:hAnsiTheme="minorHAnsi" w:cstheme="minorHAnsi"/>
                <w:sz w:val="31"/>
              </w:rPr>
              <w:t xml:space="preserve"> (15 points)</w:t>
            </w:r>
          </w:p>
          <w:p w14:paraId="33BE321F" w14:textId="77777777" w:rsidR="00073D99" w:rsidRPr="00AA4888" w:rsidRDefault="00073D99">
            <w:pPr>
              <w:rPr>
                <w:rFonts w:asciiTheme="minorHAnsi" w:hAnsiTheme="minorHAnsi" w:cstheme="minorHAnsi"/>
                <w:sz w:val="31"/>
              </w:rPr>
            </w:pPr>
          </w:p>
        </w:tc>
        <w:tc>
          <w:tcPr>
            <w:tcW w:w="4394" w:type="dxa"/>
          </w:tcPr>
          <w:p w14:paraId="22958B95" w14:textId="4223441C" w:rsidR="00073D99" w:rsidRPr="00AA4888" w:rsidRDefault="00A94FC5" w:rsidP="007A6509">
            <w:pPr>
              <w:rPr>
                <w:rFonts w:asciiTheme="minorHAnsi" w:hAnsiTheme="minorHAnsi" w:cstheme="minorHAnsi"/>
                <w:sz w:val="31"/>
              </w:rPr>
            </w:pPr>
            <w:r>
              <w:rPr>
                <w:rFonts w:asciiTheme="minorHAnsi" w:hAnsiTheme="minorHAnsi" w:cstheme="minorHAnsi"/>
                <w:sz w:val="31"/>
              </w:rPr>
              <w:t xml:space="preserve">                          3 km</w:t>
            </w:r>
          </w:p>
        </w:tc>
        <w:tc>
          <w:tcPr>
            <w:tcW w:w="1614" w:type="dxa"/>
          </w:tcPr>
          <w:p w14:paraId="5E188F12" w14:textId="77777777" w:rsidR="00073D99" w:rsidRPr="00AA4888" w:rsidRDefault="00073D99">
            <w:pPr>
              <w:jc w:val="center"/>
              <w:rPr>
                <w:rFonts w:asciiTheme="minorHAnsi" w:hAnsiTheme="minorHAnsi" w:cstheme="minorHAnsi"/>
                <w:sz w:val="31"/>
              </w:rPr>
            </w:pPr>
          </w:p>
        </w:tc>
      </w:tr>
      <w:tr w:rsidR="00073D99" w:rsidRPr="00AA4888" w14:paraId="05250786" w14:textId="77777777" w:rsidTr="00BE0625">
        <w:tc>
          <w:tcPr>
            <w:tcW w:w="2518" w:type="dxa"/>
          </w:tcPr>
          <w:p w14:paraId="74306937" w14:textId="77777777" w:rsidR="00073D99" w:rsidRPr="00AA4888" w:rsidRDefault="00073D99">
            <w:pPr>
              <w:rPr>
                <w:rFonts w:asciiTheme="minorHAnsi" w:hAnsiTheme="minorHAnsi" w:cstheme="minorHAnsi"/>
                <w:sz w:val="31"/>
              </w:rPr>
            </w:pPr>
            <w:r w:rsidRPr="00AA4888">
              <w:rPr>
                <w:rFonts w:asciiTheme="minorHAnsi" w:hAnsiTheme="minorHAnsi" w:cstheme="minorHAnsi"/>
                <w:b/>
                <w:sz w:val="31"/>
              </w:rPr>
              <w:t>T10.</w:t>
            </w:r>
            <w:r w:rsidRPr="00AA4888">
              <w:rPr>
                <w:rFonts w:asciiTheme="minorHAnsi" w:hAnsiTheme="minorHAnsi" w:cstheme="minorHAnsi"/>
                <w:sz w:val="31"/>
              </w:rPr>
              <w:t xml:space="preserve"> (15 points)</w:t>
            </w:r>
          </w:p>
          <w:p w14:paraId="00415BB2" w14:textId="77777777" w:rsidR="00073D99" w:rsidRPr="00AA4888" w:rsidRDefault="00073D99">
            <w:pPr>
              <w:rPr>
                <w:rFonts w:asciiTheme="minorHAnsi" w:hAnsiTheme="minorHAnsi" w:cstheme="minorHAnsi"/>
                <w:sz w:val="31"/>
              </w:rPr>
            </w:pPr>
          </w:p>
        </w:tc>
        <w:tc>
          <w:tcPr>
            <w:tcW w:w="4394" w:type="dxa"/>
          </w:tcPr>
          <w:p w14:paraId="666760C0" w14:textId="2AFE897F" w:rsidR="001E1DC0" w:rsidRPr="00AA4888" w:rsidRDefault="00F63ED2" w:rsidP="007A6509">
            <w:pPr>
              <w:rPr>
                <w:rFonts w:asciiTheme="minorHAnsi" w:hAnsiTheme="minorHAnsi" w:cstheme="minorHAnsi"/>
                <w:sz w:val="31"/>
              </w:rPr>
            </w:pPr>
            <w:r>
              <w:rPr>
                <w:rFonts w:asciiTheme="minorHAnsi" w:hAnsiTheme="minorHAnsi" w:cstheme="minorHAnsi"/>
                <w:sz w:val="31"/>
              </w:rPr>
              <w:t xml:space="preserve">   30030, 510510, 9699690</w:t>
            </w:r>
          </w:p>
        </w:tc>
        <w:tc>
          <w:tcPr>
            <w:tcW w:w="1614" w:type="dxa"/>
          </w:tcPr>
          <w:p w14:paraId="26F7A295" w14:textId="77777777" w:rsidR="00073D99" w:rsidRPr="00AA4888" w:rsidRDefault="00073D99">
            <w:pPr>
              <w:jc w:val="center"/>
              <w:rPr>
                <w:rFonts w:asciiTheme="minorHAnsi" w:hAnsiTheme="minorHAnsi" w:cstheme="minorHAnsi"/>
                <w:sz w:val="31"/>
              </w:rPr>
            </w:pPr>
          </w:p>
        </w:tc>
      </w:tr>
    </w:tbl>
    <w:p w14:paraId="4B2682ED" w14:textId="73BF446F" w:rsidR="00D3597F" w:rsidRPr="00AA4888" w:rsidRDefault="00D3597F" w:rsidP="000920F7">
      <w:pPr>
        <w:rPr>
          <w:rFonts w:asciiTheme="minorHAnsi" w:hAnsiTheme="minorHAnsi" w:cstheme="minorHAnsi"/>
          <w:sz w:val="19"/>
          <w:lang w:val="en-US"/>
        </w:rPr>
      </w:pPr>
      <w:r w:rsidRPr="00AA4888">
        <w:rPr>
          <w:rFonts w:asciiTheme="minorHAnsi" w:hAnsiTheme="minorHAnsi" w:cstheme="minorHAnsi"/>
          <w:sz w:val="19"/>
          <w:lang w:val="en-US"/>
        </w:rPr>
        <w:t xml:space="preserve">                                                       </w:t>
      </w:r>
    </w:p>
    <w:sectPr w:rsidR="00D3597F" w:rsidRPr="00AA4888" w:rsidSect="00033D96">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662"/>
    <w:multiLevelType w:val="hybridMultilevel"/>
    <w:tmpl w:val="2B2CC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DE52B7"/>
    <w:multiLevelType w:val="singleLevel"/>
    <w:tmpl w:val="0BA65BEA"/>
    <w:lvl w:ilvl="0">
      <w:start w:val="1"/>
      <w:numFmt w:val="lowerRoman"/>
      <w:lvlText w:val="(%1)"/>
      <w:lvlJc w:val="left"/>
      <w:pPr>
        <w:tabs>
          <w:tab w:val="num" w:pos="2160"/>
        </w:tabs>
        <w:ind w:left="2160" w:hanging="720"/>
      </w:pPr>
      <w:rPr>
        <w:rFonts w:hint="default"/>
      </w:rPr>
    </w:lvl>
  </w:abstractNum>
  <w:num w:numId="1" w16cid:durableId="1178153617">
    <w:abstractNumId w:val="1"/>
  </w:num>
  <w:num w:numId="2" w16cid:durableId="201918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0B"/>
    <w:rsid w:val="000014E8"/>
    <w:rsid w:val="00003505"/>
    <w:rsid w:val="00004BA5"/>
    <w:rsid w:val="000067CA"/>
    <w:rsid w:val="000070E4"/>
    <w:rsid w:val="00010232"/>
    <w:rsid w:val="0001032F"/>
    <w:rsid w:val="0001077E"/>
    <w:rsid w:val="0001262A"/>
    <w:rsid w:val="000129D0"/>
    <w:rsid w:val="000129DF"/>
    <w:rsid w:val="00012E11"/>
    <w:rsid w:val="00015C60"/>
    <w:rsid w:val="00016863"/>
    <w:rsid w:val="000179A6"/>
    <w:rsid w:val="00017C45"/>
    <w:rsid w:val="00020474"/>
    <w:rsid w:val="00020C30"/>
    <w:rsid w:val="00021B23"/>
    <w:rsid w:val="00021CE1"/>
    <w:rsid w:val="00022BCE"/>
    <w:rsid w:val="00024DA4"/>
    <w:rsid w:val="00025C2C"/>
    <w:rsid w:val="00026096"/>
    <w:rsid w:val="000278FA"/>
    <w:rsid w:val="00032A9A"/>
    <w:rsid w:val="00033183"/>
    <w:rsid w:val="000336F1"/>
    <w:rsid w:val="00033809"/>
    <w:rsid w:val="00033D96"/>
    <w:rsid w:val="00034281"/>
    <w:rsid w:val="0003682F"/>
    <w:rsid w:val="00040221"/>
    <w:rsid w:val="0004190C"/>
    <w:rsid w:val="00045296"/>
    <w:rsid w:val="0004751B"/>
    <w:rsid w:val="000502CE"/>
    <w:rsid w:val="00051447"/>
    <w:rsid w:val="00051DCC"/>
    <w:rsid w:val="0005294F"/>
    <w:rsid w:val="00052ACD"/>
    <w:rsid w:val="00052C18"/>
    <w:rsid w:val="00053B78"/>
    <w:rsid w:val="00054409"/>
    <w:rsid w:val="00054691"/>
    <w:rsid w:val="00055FFC"/>
    <w:rsid w:val="0005672B"/>
    <w:rsid w:val="00056C7E"/>
    <w:rsid w:val="00056F5F"/>
    <w:rsid w:val="00062EFC"/>
    <w:rsid w:val="000636D9"/>
    <w:rsid w:val="00063EC5"/>
    <w:rsid w:val="00064EAD"/>
    <w:rsid w:val="00065EF0"/>
    <w:rsid w:val="00066C94"/>
    <w:rsid w:val="0006701B"/>
    <w:rsid w:val="0006734F"/>
    <w:rsid w:val="0006759B"/>
    <w:rsid w:val="00070DA2"/>
    <w:rsid w:val="00071C05"/>
    <w:rsid w:val="00071E32"/>
    <w:rsid w:val="00071FEE"/>
    <w:rsid w:val="00072481"/>
    <w:rsid w:val="00073D99"/>
    <w:rsid w:val="00073DFD"/>
    <w:rsid w:val="00073ED3"/>
    <w:rsid w:val="00074D8C"/>
    <w:rsid w:val="00076557"/>
    <w:rsid w:val="00076B1C"/>
    <w:rsid w:val="00081448"/>
    <w:rsid w:val="000817BA"/>
    <w:rsid w:val="0008186D"/>
    <w:rsid w:val="00082456"/>
    <w:rsid w:val="00085C41"/>
    <w:rsid w:val="0008628F"/>
    <w:rsid w:val="000864D4"/>
    <w:rsid w:val="00086B77"/>
    <w:rsid w:val="00087B53"/>
    <w:rsid w:val="0009013A"/>
    <w:rsid w:val="00090622"/>
    <w:rsid w:val="000912A9"/>
    <w:rsid w:val="00091B8E"/>
    <w:rsid w:val="00091C7B"/>
    <w:rsid w:val="00091E6A"/>
    <w:rsid w:val="000920F7"/>
    <w:rsid w:val="00094415"/>
    <w:rsid w:val="000953AD"/>
    <w:rsid w:val="00095566"/>
    <w:rsid w:val="0009590B"/>
    <w:rsid w:val="00095937"/>
    <w:rsid w:val="00096A1C"/>
    <w:rsid w:val="00096BE2"/>
    <w:rsid w:val="000A1CB8"/>
    <w:rsid w:val="000A2725"/>
    <w:rsid w:val="000A2887"/>
    <w:rsid w:val="000A3389"/>
    <w:rsid w:val="000A47FC"/>
    <w:rsid w:val="000A5E86"/>
    <w:rsid w:val="000A6CF3"/>
    <w:rsid w:val="000A7C1A"/>
    <w:rsid w:val="000B0C9B"/>
    <w:rsid w:val="000B1C73"/>
    <w:rsid w:val="000B1D21"/>
    <w:rsid w:val="000B3319"/>
    <w:rsid w:val="000B41D6"/>
    <w:rsid w:val="000B4B55"/>
    <w:rsid w:val="000B4E74"/>
    <w:rsid w:val="000B6BCD"/>
    <w:rsid w:val="000B7DD9"/>
    <w:rsid w:val="000C070B"/>
    <w:rsid w:val="000C0837"/>
    <w:rsid w:val="000C1392"/>
    <w:rsid w:val="000C1C06"/>
    <w:rsid w:val="000C25AD"/>
    <w:rsid w:val="000C279A"/>
    <w:rsid w:val="000C3617"/>
    <w:rsid w:val="000C441C"/>
    <w:rsid w:val="000C520E"/>
    <w:rsid w:val="000C5A5C"/>
    <w:rsid w:val="000C671D"/>
    <w:rsid w:val="000C6F49"/>
    <w:rsid w:val="000C76D1"/>
    <w:rsid w:val="000C77B6"/>
    <w:rsid w:val="000C7D65"/>
    <w:rsid w:val="000C7E36"/>
    <w:rsid w:val="000D0DBC"/>
    <w:rsid w:val="000D13A9"/>
    <w:rsid w:val="000D1440"/>
    <w:rsid w:val="000D2CFC"/>
    <w:rsid w:val="000D41C6"/>
    <w:rsid w:val="000D424B"/>
    <w:rsid w:val="000D4620"/>
    <w:rsid w:val="000D52CC"/>
    <w:rsid w:val="000D72ED"/>
    <w:rsid w:val="000D7939"/>
    <w:rsid w:val="000E0D24"/>
    <w:rsid w:val="000E141E"/>
    <w:rsid w:val="000E1678"/>
    <w:rsid w:val="000E32FC"/>
    <w:rsid w:val="000E5237"/>
    <w:rsid w:val="000E600C"/>
    <w:rsid w:val="000E6244"/>
    <w:rsid w:val="000E78BB"/>
    <w:rsid w:val="000E7EDF"/>
    <w:rsid w:val="000F0B43"/>
    <w:rsid w:val="000F1971"/>
    <w:rsid w:val="000F1F36"/>
    <w:rsid w:val="000F2CC0"/>
    <w:rsid w:val="000F34E3"/>
    <w:rsid w:val="000F36C7"/>
    <w:rsid w:val="000F3A78"/>
    <w:rsid w:val="000F41CC"/>
    <w:rsid w:val="000F524A"/>
    <w:rsid w:val="000F601A"/>
    <w:rsid w:val="000F694F"/>
    <w:rsid w:val="000F6E24"/>
    <w:rsid w:val="000F71A9"/>
    <w:rsid w:val="000F7A56"/>
    <w:rsid w:val="0010130B"/>
    <w:rsid w:val="00101CC5"/>
    <w:rsid w:val="00101D56"/>
    <w:rsid w:val="00102E67"/>
    <w:rsid w:val="00102E76"/>
    <w:rsid w:val="0010359C"/>
    <w:rsid w:val="00103B77"/>
    <w:rsid w:val="00104578"/>
    <w:rsid w:val="00104B04"/>
    <w:rsid w:val="00105038"/>
    <w:rsid w:val="00105184"/>
    <w:rsid w:val="00106631"/>
    <w:rsid w:val="00107FF2"/>
    <w:rsid w:val="0011067F"/>
    <w:rsid w:val="001117A8"/>
    <w:rsid w:val="001119A9"/>
    <w:rsid w:val="0011200F"/>
    <w:rsid w:val="00114384"/>
    <w:rsid w:val="00114E79"/>
    <w:rsid w:val="0011548B"/>
    <w:rsid w:val="00115752"/>
    <w:rsid w:val="0011589E"/>
    <w:rsid w:val="00116AA6"/>
    <w:rsid w:val="00117845"/>
    <w:rsid w:val="00120415"/>
    <w:rsid w:val="001205AF"/>
    <w:rsid w:val="00120D1B"/>
    <w:rsid w:val="0012454F"/>
    <w:rsid w:val="00124943"/>
    <w:rsid w:val="00124DCC"/>
    <w:rsid w:val="00125928"/>
    <w:rsid w:val="00125997"/>
    <w:rsid w:val="00126DF9"/>
    <w:rsid w:val="00127259"/>
    <w:rsid w:val="00130BE3"/>
    <w:rsid w:val="00130E32"/>
    <w:rsid w:val="00132ABE"/>
    <w:rsid w:val="00132F65"/>
    <w:rsid w:val="001345D9"/>
    <w:rsid w:val="00134F76"/>
    <w:rsid w:val="00135256"/>
    <w:rsid w:val="0013563D"/>
    <w:rsid w:val="00135E40"/>
    <w:rsid w:val="00135F98"/>
    <w:rsid w:val="00136A00"/>
    <w:rsid w:val="00136B90"/>
    <w:rsid w:val="00137D4A"/>
    <w:rsid w:val="00140522"/>
    <w:rsid w:val="00140A3C"/>
    <w:rsid w:val="00141C54"/>
    <w:rsid w:val="00141E3F"/>
    <w:rsid w:val="0014299D"/>
    <w:rsid w:val="0014310B"/>
    <w:rsid w:val="001460CB"/>
    <w:rsid w:val="00146964"/>
    <w:rsid w:val="00146FD6"/>
    <w:rsid w:val="001474E9"/>
    <w:rsid w:val="001478BA"/>
    <w:rsid w:val="001478C3"/>
    <w:rsid w:val="0015157C"/>
    <w:rsid w:val="001523C1"/>
    <w:rsid w:val="00152AB2"/>
    <w:rsid w:val="001535B9"/>
    <w:rsid w:val="00153841"/>
    <w:rsid w:val="0015467B"/>
    <w:rsid w:val="0015509E"/>
    <w:rsid w:val="00155FAF"/>
    <w:rsid w:val="0015606D"/>
    <w:rsid w:val="00156E82"/>
    <w:rsid w:val="00157E62"/>
    <w:rsid w:val="00157ED9"/>
    <w:rsid w:val="001602E2"/>
    <w:rsid w:val="001607C6"/>
    <w:rsid w:val="0016081B"/>
    <w:rsid w:val="00160F4B"/>
    <w:rsid w:val="001659A7"/>
    <w:rsid w:val="00165F52"/>
    <w:rsid w:val="00166E07"/>
    <w:rsid w:val="00170046"/>
    <w:rsid w:val="00171AB7"/>
    <w:rsid w:val="001723DB"/>
    <w:rsid w:val="00172D84"/>
    <w:rsid w:val="0017514E"/>
    <w:rsid w:val="0017543A"/>
    <w:rsid w:val="00175830"/>
    <w:rsid w:val="00175FC8"/>
    <w:rsid w:val="0017697A"/>
    <w:rsid w:val="00177187"/>
    <w:rsid w:val="001771B9"/>
    <w:rsid w:val="00177832"/>
    <w:rsid w:val="00177E92"/>
    <w:rsid w:val="001807C7"/>
    <w:rsid w:val="00181D4F"/>
    <w:rsid w:val="00181D9A"/>
    <w:rsid w:val="00182870"/>
    <w:rsid w:val="001828AA"/>
    <w:rsid w:val="001831C2"/>
    <w:rsid w:val="001844A5"/>
    <w:rsid w:val="0018473F"/>
    <w:rsid w:val="00185CC5"/>
    <w:rsid w:val="00185CCC"/>
    <w:rsid w:val="0018740C"/>
    <w:rsid w:val="00187446"/>
    <w:rsid w:val="00187EAC"/>
    <w:rsid w:val="00191439"/>
    <w:rsid w:val="001914FF"/>
    <w:rsid w:val="00191A5D"/>
    <w:rsid w:val="0019281C"/>
    <w:rsid w:val="00192FD9"/>
    <w:rsid w:val="0019580A"/>
    <w:rsid w:val="001959BF"/>
    <w:rsid w:val="00195D3D"/>
    <w:rsid w:val="00195D9B"/>
    <w:rsid w:val="0019617C"/>
    <w:rsid w:val="00197111"/>
    <w:rsid w:val="00197B9C"/>
    <w:rsid w:val="001A227C"/>
    <w:rsid w:val="001A25CA"/>
    <w:rsid w:val="001A2D55"/>
    <w:rsid w:val="001A3076"/>
    <w:rsid w:val="001A4E4E"/>
    <w:rsid w:val="001A671D"/>
    <w:rsid w:val="001A6AA2"/>
    <w:rsid w:val="001A74D6"/>
    <w:rsid w:val="001A76C3"/>
    <w:rsid w:val="001A7FED"/>
    <w:rsid w:val="001B02D2"/>
    <w:rsid w:val="001B0753"/>
    <w:rsid w:val="001B09BB"/>
    <w:rsid w:val="001B0A7E"/>
    <w:rsid w:val="001B0F0C"/>
    <w:rsid w:val="001B197D"/>
    <w:rsid w:val="001B21AE"/>
    <w:rsid w:val="001B40D9"/>
    <w:rsid w:val="001B4A4D"/>
    <w:rsid w:val="001B4DD4"/>
    <w:rsid w:val="001B5DE2"/>
    <w:rsid w:val="001B6406"/>
    <w:rsid w:val="001B699C"/>
    <w:rsid w:val="001B7D66"/>
    <w:rsid w:val="001C10A8"/>
    <w:rsid w:val="001C10AC"/>
    <w:rsid w:val="001C11ED"/>
    <w:rsid w:val="001C139A"/>
    <w:rsid w:val="001C382E"/>
    <w:rsid w:val="001C38D1"/>
    <w:rsid w:val="001C4F21"/>
    <w:rsid w:val="001C4F50"/>
    <w:rsid w:val="001C5F0D"/>
    <w:rsid w:val="001C5FA9"/>
    <w:rsid w:val="001C6894"/>
    <w:rsid w:val="001C726E"/>
    <w:rsid w:val="001D29A0"/>
    <w:rsid w:val="001D3384"/>
    <w:rsid w:val="001D36BD"/>
    <w:rsid w:val="001D3F08"/>
    <w:rsid w:val="001D575E"/>
    <w:rsid w:val="001D596B"/>
    <w:rsid w:val="001D5A97"/>
    <w:rsid w:val="001D60F4"/>
    <w:rsid w:val="001D62E8"/>
    <w:rsid w:val="001E0851"/>
    <w:rsid w:val="001E0BC8"/>
    <w:rsid w:val="001E1388"/>
    <w:rsid w:val="001E1DC0"/>
    <w:rsid w:val="001E2475"/>
    <w:rsid w:val="001E3A97"/>
    <w:rsid w:val="001E40F6"/>
    <w:rsid w:val="001E482D"/>
    <w:rsid w:val="001E5BCE"/>
    <w:rsid w:val="001E75B5"/>
    <w:rsid w:val="001F115C"/>
    <w:rsid w:val="001F1951"/>
    <w:rsid w:val="001F2BBC"/>
    <w:rsid w:val="001F2FEA"/>
    <w:rsid w:val="001F37DC"/>
    <w:rsid w:val="001F6A15"/>
    <w:rsid w:val="001F6DF4"/>
    <w:rsid w:val="0020002A"/>
    <w:rsid w:val="002000DF"/>
    <w:rsid w:val="0020026D"/>
    <w:rsid w:val="0020097C"/>
    <w:rsid w:val="00201024"/>
    <w:rsid w:val="002014EE"/>
    <w:rsid w:val="00201B66"/>
    <w:rsid w:val="00202E9C"/>
    <w:rsid w:val="00203548"/>
    <w:rsid w:val="002043CA"/>
    <w:rsid w:val="00204D0F"/>
    <w:rsid w:val="00205AE6"/>
    <w:rsid w:val="00205E56"/>
    <w:rsid w:val="00206448"/>
    <w:rsid w:val="00207AEB"/>
    <w:rsid w:val="0021036E"/>
    <w:rsid w:val="00210F18"/>
    <w:rsid w:val="00211626"/>
    <w:rsid w:val="00211B88"/>
    <w:rsid w:val="00212758"/>
    <w:rsid w:val="00212A20"/>
    <w:rsid w:val="00215074"/>
    <w:rsid w:val="0021514D"/>
    <w:rsid w:val="002151DA"/>
    <w:rsid w:val="00216360"/>
    <w:rsid w:val="0021680B"/>
    <w:rsid w:val="00216BA3"/>
    <w:rsid w:val="00216FD3"/>
    <w:rsid w:val="00220125"/>
    <w:rsid w:val="00221561"/>
    <w:rsid w:val="00221F4B"/>
    <w:rsid w:val="00222475"/>
    <w:rsid w:val="0022261A"/>
    <w:rsid w:val="00222C26"/>
    <w:rsid w:val="00223584"/>
    <w:rsid w:val="002238AA"/>
    <w:rsid w:val="00223C58"/>
    <w:rsid w:val="00223CCF"/>
    <w:rsid w:val="002242FA"/>
    <w:rsid w:val="0022470C"/>
    <w:rsid w:val="00224A3E"/>
    <w:rsid w:val="0022563B"/>
    <w:rsid w:val="00225F70"/>
    <w:rsid w:val="00226856"/>
    <w:rsid w:val="0022786D"/>
    <w:rsid w:val="00231D7A"/>
    <w:rsid w:val="0023235D"/>
    <w:rsid w:val="00233C9A"/>
    <w:rsid w:val="00234637"/>
    <w:rsid w:val="00236204"/>
    <w:rsid w:val="00237497"/>
    <w:rsid w:val="00237694"/>
    <w:rsid w:val="00237A04"/>
    <w:rsid w:val="00237B45"/>
    <w:rsid w:val="0024095F"/>
    <w:rsid w:val="00240E36"/>
    <w:rsid w:val="002426C5"/>
    <w:rsid w:val="00244025"/>
    <w:rsid w:val="002446F9"/>
    <w:rsid w:val="0024501E"/>
    <w:rsid w:val="002458C2"/>
    <w:rsid w:val="00247F64"/>
    <w:rsid w:val="002502EE"/>
    <w:rsid w:val="002516F9"/>
    <w:rsid w:val="00251726"/>
    <w:rsid w:val="00251DB5"/>
    <w:rsid w:val="00251F66"/>
    <w:rsid w:val="00252BCD"/>
    <w:rsid w:val="00252E10"/>
    <w:rsid w:val="0025378E"/>
    <w:rsid w:val="00253D49"/>
    <w:rsid w:val="00254123"/>
    <w:rsid w:val="00255C1E"/>
    <w:rsid w:val="00261EB9"/>
    <w:rsid w:val="00262881"/>
    <w:rsid w:val="00263A7C"/>
    <w:rsid w:val="00264D58"/>
    <w:rsid w:val="0026530D"/>
    <w:rsid w:val="00265954"/>
    <w:rsid w:val="00267302"/>
    <w:rsid w:val="00267BF3"/>
    <w:rsid w:val="002703D2"/>
    <w:rsid w:val="00271F7B"/>
    <w:rsid w:val="002737DF"/>
    <w:rsid w:val="00274101"/>
    <w:rsid w:val="00275B03"/>
    <w:rsid w:val="00276786"/>
    <w:rsid w:val="002771A1"/>
    <w:rsid w:val="0027799E"/>
    <w:rsid w:val="00282B27"/>
    <w:rsid w:val="002838E5"/>
    <w:rsid w:val="00283DDA"/>
    <w:rsid w:val="002852FB"/>
    <w:rsid w:val="002853EA"/>
    <w:rsid w:val="00286125"/>
    <w:rsid w:val="002863DB"/>
    <w:rsid w:val="00286ABA"/>
    <w:rsid w:val="00287052"/>
    <w:rsid w:val="00287518"/>
    <w:rsid w:val="0029016D"/>
    <w:rsid w:val="002919E3"/>
    <w:rsid w:val="00291D04"/>
    <w:rsid w:val="00292C78"/>
    <w:rsid w:val="00292DFB"/>
    <w:rsid w:val="00292E5E"/>
    <w:rsid w:val="00293BDA"/>
    <w:rsid w:val="00293CEC"/>
    <w:rsid w:val="00293F67"/>
    <w:rsid w:val="00295627"/>
    <w:rsid w:val="00295E42"/>
    <w:rsid w:val="00295FF3"/>
    <w:rsid w:val="0029619B"/>
    <w:rsid w:val="0029728F"/>
    <w:rsid w:val="002A0370"/>
    <w:rsid w:val="002A1F93"/>
    <w:rsid w:val="002A2652"/>
    <w:rsid w:val="002A44B1"/>
    <w:rsid w:val="002A55A4"/>
    <w:rsid w:val="002A59B7"/>
    <w:rsid w:val="002A72A6"/>
    <w:rsid w:val="002B01A7"/>
    <w:rsid w:val="002B075D"/>
    <w:rsid w:val="002B0C4A"/>
    <w:rsid w:val="002B13B1"/>
    <w:rsid w:val="002B1D2D"/>
    <w:rsid w:val="002B25C8"/>
    <w:rsid w:val="002B2FBE"/>
    <w:rsid w:val="002B398B"/>
    <w:rsid w:val="002B61AA"/>
    <w:rsid w:val="002B685F"/>
    <w:rsid w:val="002B686A"/>
    <w:rsid w:val="002B6B2A"/>
    <w:rsid w:val="002B7152"/>
    <w:rsid w:val="002B78E2"/>
    <w:rsid w:val="002B7E35"/>
    <w:rsid w:val="002C0E39"/>
    <w:rsid w:val="002C1869"/>
    <w:rsid w:val="002C2AF6"/>
    <w:rsid w:val="002C3DFE"/>
    <w:rsid w:val="002C4049"/>
    <w:rsid w:val="002C41BD"/>
    <w:rsid w:val="002C58DE"/>
    <w:rsid w:val="002C59A3"/>
    <w:rsid w:val="002D00D4"/>
    <w:rsid w:val="002D173E"/>
    <w:rsid w:val="002D1A85"/>
    <w:rsid w:val="002D30EA"/>
    <w:rsid w:val="002D3789"/>
    <w:rsid w:val="002D3E1C"/>
    <w:rsid w:val="002D4408"/>
    <w:rsid w:val="002D441C"/>
    <w:rsid w:val="002D4447"/>
    <w:rsid w:val="002D4603"/>
    <w:rsid w:val="002D47A4"/>
    <w:rsid w:val="002D4F3D"/>
    <w:rsid w:val="002D6300"/>
    <w:rsid w:val="002D663F"/>
    <w:rsid w:val="002D6B97"/>
    <w:rsid w:val="002D6D08"/>
    <w:rsid w:val="002D7526"/>
    <w:rsid w:val="002E137D"/>
    <w:rsid w:val="002E197B"/>
    <w:rsid w:val="002E3701"/>
    <w:rsid w:val="002E3C58"/>
    <w:rsid w:val="002E3E02"/>
    <w:rsid w:val="002E4B29"/>
    <w:rsid w:val="002E4EB1"/>
    <w:rsid w:val="002E63A3"/>
    <w:rsid w:val="002E6A99"/>
    <w:rsid w:val="002E7630"/>
    <w:rsid w:val="002E7F92"/>
    <w:rsid w:val="002F0447"/>
    <w:rsid w:val="002F05AF"/>
    <w:rsid w:val="002F0665"/>
    <w:rsid w:val="002F06E8"/>
    <w:rsid w:val="002F0D31"/>
    <w:rsid w:val="002F11F2"/>
    <w:rsid w:val="002F1F42"/>
    <w:rsid w:val="002F226C"/>
    <w:rsid w:val="002F22B2"/>
    <w:rsid w:val="002F26D6"/>
    <w:rsid w:val="002F29CC"/>
    <w:rsid w:val="002F2B0E"/>
    <w:rsid w:val="002F45F4"/>
    <w:rsid w:val="002F52BD"/>
    <w:rsid w:val="002F6816"/>
    <w:rsid w:val="002F7207"/>
    <w:rsid w:val="002F78FC"/>
    <w:rsid w:val="002F7AB8"/>
    <w:rsid w:val="002F7B2A"/>
    <w:rsid w:val="00300DF0"/>
    <w:rsid w:val="00301383"/>
    <w:rsid w:val="00301583"/>
    <w:rsid w:val="00302838"/>
    <w:rsid w:val="00304A1C"/>
    <w:rsid w:val="003055CE"/>
    <w:rsid w:val="00306BF3"/>
    <w:rsid w:val="003071E9"/>
    <w:rsid w:val="00307AD6"/>
    <w:rsid w:val="00310133"/>
    <w:rsid w:val="003101EB"/>
    <w:rsid w:val="003107DD"/>
    <w:rsid w:val="00310C75"/>
    <w:rsid w:val="003111F4"/>
    <w:rsid w:val="00311C55"/>
    <w:rsid w:val="00311D2A"/>
    <w:rsid w:val="00311D54"/>
    <w:rsid w:val="0031377C"/>
    <w:rsid w:val="0031423B"/>
    <w:rsid w:val="00315FB6"/>
    <w:rsid w:val="00316808"/>
    <w:rsid w:val="003170D8"/>
    <w:rsid w:val="00317118"/>
    <w:rsid w:val="00320083"/>
    <w:rsid w:val="00320570"/>
    <w:rsid w:val="003208AE"/>
    <w:rsid w:val="0032120F"/>
    <w:rsid w:val="003213E1"/>
    <w:rsid w:val="00322572"/>
    <w:rsid w:val="00322EAB"/>
    <w:rsid w:val="003233D0"/>
    <w:rsid w:val="00324D86"/>
    <w:rsid w:val="00325662"/>
    <w:rsid w:val="00325B4C"/>
    <w:rsid w:val="00327371"/>
    <w:rsid w:val="00330EC1"/>
    <w:rsid w:val="00331889"/>
    <w:rsid w:val="003318C9"/>
    <w:rsid w:val="0033246C"/>
    <w:rsid w:val="00332541"/>
    <w:rsid w:val="0033340F"/>
    <w:rsid w:val="003336BA"/>
    <w:rsid w:val="00334081"/>
    <w:rsid w:val="0033447E"/>
    <w:rsid w:val="0033601C"/>
    <w:rsid w:val="00336430"/>
    <w:rsid w:val="0033736B"/>
    <w:rsid w:val="003400E2"/>
    <w:rsid w:val="00340B2A"/>
    <w:rsid w:val="00340EF6"/>
    <w:rsid w:val="0034221B"/>
    <w:rsid w:val="00342616"/>
    <w:rsid w:val="00342696"/>
    <w:rsid w:val="00343BBE"/>
    <w:rsid w:val="00344AC5"/>
    <w:rsid w:val="00344F78"/>
    <w:rsid w:val="00344FB1"/>
    <w:rsid w:val="00345029"/>
    <w:rsid w:val="0034530D"/>
    <w:rsid w:val="00345828"/>
    <w:rsid w:val="00346029"/>
    <w:rsid w:val="003464DC"/>
    <w:rsid w:val="003468D2"/>
    <w:rsid w:val="00347B4C"/>
    <w:rsid w:val="003500BE"/>
    <w:rsid w:val="003502AB"/>
    <w:rsid w:val="0035066F"/>
    <w:rsid w:val="00351813"/>
    <w:rsid w:val="003528C3"/>
    <w:rsid w:val="00355C6B"/>
    <w:rsid w:val="00355D4E"/>
    <w:rsid w:val="00355D6C"/>
    <w:rsid w:val="00355D7E"/>
    <w:rsid w:val="00355F9D"/>
    <w:rsid w:val="00356215"/>
    <w:rsid w:val="00356ACF"/>
    <w:rsid w:val="00357224"/>
    <w:rsid w:val="0035736F"/>
    <w:rsid w:val="003576C1"/>
    <w:rsid w:val="00360339"/>
    <w:rsid w:val="0036086C"/>
    <w:rsid w:val="00360AD5"/>
    <w:rsid w:val="00361AB9"/>
    <w:rsid w:val="00361AD0"/>
    <w:rsid w:val="003621FA"/>
    <w:rsid w:val="003621FB"/>
    <w:rsid w:val="003626CD"/>
    <w:rsid w:val="00362F73"/>
    <w:rsid w:val="00363005"/>
    <w:rsid w:val="0036303E"/>
    <w:rsid w:val="00364A33"/>
    <w:rsid w:val="003651C2"/>
    <w:rsid w:val="003655BB"/>
    <w:rsid w:val="00365784"/>
    <w:rsid w:val="0036632E"/>
    <w:rsid w:val="0036765E"/>
    <w:rsid w:val="0037040D"/>
    <w:rsid w:val="003722BE"/>
    <w:rsid w:val="003725F8"/>
    <w:rsid w:val="0037384A"/>
    <w:rsid w:val="00373C6F"/>
    <w:rsid w:val="00374586"/>
    <w:rsid w:val="00375418"/>
    <w:rsid w:val="003757BC"/>
    <w:rsid w:val="00375860"/>
    <w:rsid w:val="00376106"/>
    <w:rsid w:val="003768FD"/>
    <w:rsid w:val="00376C12"/>
    <w:rsid w:val="0038161B"/>
    <w:rsid w:val="00381A40"/>
    <w:rsid w:val="003828A1"/>
    <w:rsid w:val="003832D4"/>
    <w:rsid w:val="003835E4"/>
    <w:rsid w:val="0038375F"/>
    <w:rsid w:val="00385731"/>
    <w:rsid w:val="0038573D"/>
    <w:rsid w:val="00385A1A"/>
    <w:rsid w:val="003860C2"/>
    <w:rsid w:val="0038614A"/>
    <w:rsid w:val="0038639A"/>
    <w:rsid w:val="003868CB"/>
    <w:rsid w:val="00386CF4"/>
    <w:rsid w:val="00387A27"/>
    <w:rsid w:val="003911B4"/>
    <w:rsid w:val="00391DA4"/>
    <w:rsid w:val="0039271F"/>
    <w:rsid w:val="0039310C"/>
    <w:rsid w:val="0039353B"/>
    <w:rsid w:val="0039393E"/>
    <w:rsid w:val="00394BC4"/>
    <w:rsid w:val="00394FB4"/>
    <w:rsid w:val="00396225"/>
    <w:rsid w:val="00396849"/>
    <w:rsid w:val="00396A9D"/>
    <w:rsid w:val="00396E5A"/>
    <w:rsid w:val="003970A5"/>
    <w:rsid w:val="0039779D"/>
    <w:rsid w:val="00397EDF"/>
    <w:rsid w:val="00397EF7"/>
    <w:rsid w:val="003A04C5"/>
    <w:rsid w:val="003A0966"/>
    <w:rsid w:val="003A0C90"/>
    <w:rsid w:val="003A14C1"/>
    <w:rsid w:val="003A1D77"/>
    <w:rsid w:val="003A2A2E"/>
    <w:rsid w:val="003A37EC"/>
    <w:rsid w:val="003A4633"/>
    <w:rsid w:val="003A504E"/>
    <w:rsid w:val="003A6125"/>
    <w:rsid w:val="003A7C29"/>
    <w:rsid w:val="003A7DC4"/>
    <w:rsid w:val="003B08E1"/>
    <w:rsid w:val="003B1811"/>
    <w:rsid w:val="003B1F91"/>
    <w:rsid w:val="003B252A"/>
    <w:rsid w:val="003B2BAD"/>
    <w:rsid w:val="003B41CC"/>
    <w:rsid w:val="003B436F"/>
    <w:rsid w:val="003B440A"/>
    <w:rsid w:val="003B44C8"/>
    <w:rsid w:val="003B4D30"/>
    <w:rsid w:val="003B5A75"/>
    <w:rsid w:val="003B65EA"/>
    <w:rsid w:val="003B6751"/>
    <w:rsid w:val="003B6F47"/>
    <w:rsid w:val="003B709E"/>
    <w:rsid w:val="003B7FC6"/>
    <w:rsid w:val="003C06C3"/>
    <w:rsid w:val="003C0DC9"/>
    <w:rsid w:val="003C170B"/>
    <w:rsid w:val="003C1AD5"/>
    <w:rsid w:val="003C4AD9"/>
    <w:rsid w:val="003C4DC3"/>
    <w:rsid w:val="003C549C"/>
    <w:rsid w:val="003C62CE"/>
    <w:rsid w:val="003C69BE"/>
    <w:rsid w:val="003C76F2"/>
    <w:rsid w:val="003D0E00"/>
    <w:rsid w:val="003D3A56"/>
    <w:rsid w:val="003D4126"/>
    <w:rsid w:val="003D4429"/>
    <w:rsid w:val="003D4B39"/>
    <w:rsid w:val="003D578B"/>
    <w:rsid w:val="003D5E18"/>
    <w:rsid w:val="003D6D1F"/>
    <w:rsid w:val="003D6DF8"/>
    <w:rsid w:val="003D7B95"/>
    <w:rsid w:val="003D7D98"/>
    <w:rsid w:val="003E0789"/>
    <w:rsid w:val="003E10E4"/>
    <w:rsid w:val="003E14B8"/>
    <w:rsid w:val="003E1E0A"/>
    <w:rsid w:val="003E3070"/>
    <w:rsid w:val="003E431A"/>
    <w:rsid w:val="003E44D6"/>
    <w:rsid w:val="003E62F4"/>
    <w:rsid w:val="003E674F"/>
    <w:rsid w:val="003E6BEE"/>
    <w:rsid w:val="003E6E0C"/>
    <w:rsid w:val="003E79DF"/>
    <w:rsid w:val="003F06DA"/>
    <w:rsid w:val="003F0A5D"/>
    <w:rsid w:val="003F0EA0"/>
    <w:rsid w:val="003F1402"/>
    <w:rsid w:val="003F2C50"/>
    <w:rsid w:val="003F33DE"/>
    <w:rsid w:val="003F495B"/>
    <w:rsid w:val="003F62D3"/>
    <w:rsid w:val="003F7C8D"/>
    <w:rsid w:val="003F7D02"/>
    <w:rsid w:val="004009EE"/>
    <w:rsid w:val="00401B45"/>
    <w:rsid w:val="00402559"/>
    <w:rsid w:val="00402D25"/>
    <w:rsid w:val="004039C8"/>
    <w:rsid w:val="0040479C"/>
    <w:rsid w:val="004049EE"/>
    <w:rsid w:val="0040513D"/>
    <w:rsid w:val="00405C71"/>
    <w:rsid w:val="00406806"/>
    <w:rsid w:val="00410097"/>
    <w:rsid w:val="0041011C"/>
    <w:rsid w:val="00410123"/>
    <w:rsid w:val="004110AE"/>
    <w:rsid w:val="00411135"/>
    <w:rsid w:val="004123A5"/>
    <w:rsid w:val="00412C33"/>
    <w:rsid w:val="004136BD"/>
    <w:rsid w:val="00413D6F"/>
    <w:rsid w:val="0041512F"/>
    <w:rsid w:val="004152BE"/>
    <w:rsid w:val="00415B66"/>
    <w:rsid w:val="00417203"/>
    <w:rsid w:val="00417456"/>
    <w:rsid w:val="00417AA3"/>
    <w:rsid w:val="00421175"/>
    <w:rsid w:val="00421FA3"/>
    <w:rsid w:val="00422061"/>
    <w:rsid w:val="0042232A"/>
    <w:rsid w:val="00422896"/>
    <w:rsid w:val="004247DA"/>
    <w:rsid w:val="004248F0"/>
    <w:rsid w:val="00424A4C"/>
    <w:rsid w:val="004255D2"/>
    <w:rsid w:val="0042599B"/>
    <w:rsid w:val="0042725E"/>
    <w:rsid w:val="00430E3D"/>
    <w:rsid w:val="00431744"/>
    <w:rsid w:val="004332BD"/>
    <w:rsid w:val="00433633"/>
    <w:rsid w:val="00433768"/>
    <w:rsid w:val="00433933"/>
    <w:rsid w:val="00435032"/>
    <w:rsid w:val="00435950"/>
    <w:rsid w:val="00435BE2"/>
    <w:rsid w:val="0043727F"/>
    <w:rsid w:val="0044107B"/>
    <w:rsid w:val="00441812"/>
    <w:rsid w:val="00441ABC"/>
    <w:rsid w:val="00442278"/>
    <w:rsid w:val="004425BB"/>
    <w:rsid w:val="00442F5E"/>
    <w:rsid w:val="0044399B"/>
    <w:rsid w:val="00444AA5"/>
    <w:rsid w:val="0044538E"/>
    <w:rsid w:val="004456D6"/>
    <w:rsid w:val="00445923"/>
    <w:rsid w:val="004467C1"/>
    <w:rsid w:val="004502F7"/>
    <w:rsid w:val="00450473"/>
    <w:rsid w:val="00451013"/>
    <w:rsid w:val="0045182C"/>
    <w:rsid w:val="0045299F"/>
    <w:rsid w:val="00453148"/>
    <w:rsid w:val="0045314D"/>
    <w:rsid w:val="004553FD"/>
    <w:rsid w:val="00455856"/>
    <w:rsid w:val="00455BA2"/>
    <w:rsid w:val="00455D60"/>
    <w:rsid w:val="00456023"/>
    <w:rsid w:val="004561BC"/>
    <w:rsid w:val="00456F43"/>
    <w:rsid w:val="00456F47"/>
    <w:rsid w:val="0046087E"/>
    <w:rsid w:val="00460990"/>
    <w:rsid w:val="004610E8"/>
    <w:rsid w:val="00461646"/>
    <w:rsid w:val="0046172D"/>
    <w:rsid w:val="004628D7"/>
    <w:rsid w:val="00462C0B"/>
    <w:rsid w:val="00463EB6"/>
    <w:rsid w:val="00464DBA"/>
    <w:rsid w:val="00465894"/>
    <w:rsid w:val="00465B7C"/>
    <w:rsid w:val="00466714"/>
    <w:rsid w:val="00466E62"/>
    <w:rsid w:val="004670E9"/>
    <w:rsid w:val="004707B0"/>
    <w:rsid w:val="00470A76"/>
    <w:rsid w:val="004711CA"/>
    <w:rsid w:val="0047148F"/>
    <w:rsid w:val="00473ECC"/>
    <w:rsid w:val="004765F4"/>
    <w:rsid w:val="0047690C"/>
    <w:rsid w:val="00480086"/>
    <w:rsid w:val="00480304"/>
    <w:rsid w:val="004827F0"/>
    <w:rsid w:val="004829DE"/>
    <w:rsid w:val="00482D98"/>
    <w:rsid w:val="00483881"/>
    <w:rsid w:val="00483BBE"/>
    <w:rsid w:val="00483C9F"/>
    <w:rsid w:val="004852C8"/>
    <w:rsid w:val="0048588F"/>
    <w:rsid w:val="00486DC4"/>
    <w:rsid w:val="004902E2"/>
    <w:rsid w:val="00490595"/>
    <w:rsid w:val="00490A33"/>
    <w:rsid w:val="00491413"/>
    <w:rsid w:val="004928B9"/>
    <w:rsid w:val="004929B0"/>
    <w:rsid w:val="00492B76"/>
    <w:rsid w:val="004931D6"/>
    <w:rsid w:val="004935FF"/>
    <w:rsid w:val="00494793"/>
    <w:rsid w:val="004950B1"/>
    <w:rsid w:val="00496385"/>
    <w:rsid w:val="00497795"/>
    <w:rsid w:val="00497800"/>
    <w:rsid w:val="004A0165"/>
    <w:rsid w:val="004A053E"/>
    <w:rsid w:val="004A0C0C"/>
    <w:rsid w:val="004A1919"/>
    <w:rsid w:val="004A3226"/>
    <w:rsid w:val="004A3783"/>
    <w:rsid w:val="004A5A0F"/>
    <w:rsid w:val="004A7D60"/>
    <w:rsid w:val="004A7E87"/>
    <w:rsid w:val="004B43E0"/>
    <w:rsid w:val="004B49FC"/>
    <w:rsid w:val="004B5523"/>
    <w:rsid w:val="004B6019"/>
    <w:rsid w:val="004C004A"/>
    <w:rsid w:val="004C1ECC"/>
    <w:rsid w:val="004C20A7"/>
    <w:rsid w:val="004C320F"/>
    <w:rsid w:val="004C4D30"/>
    <w:rsid w:val="004C51FC"/>
    <w:rsid w:val="004C5CB5"/>
    <w:rsid w:val="004C60CF"/>
    <w:rsid w:val="004C6479"/>
    <w:rsid w:val="004D063B"/>
    <w:rsid w:val="004D081C"/>
    <w:rsid w:val="004D0ADB"/>
    <w:rsid w:val="004D2894"/>
    <w:rsid w:val="004D386D"/>
    <w:rsid w:val="004D3D77"/>
    <w:rsid w:val="004D4251"/>
    <w:rsid w:val="004D446E"/>
    <w:rsid w:val="004D470C"/>
    <w:rsid w:val="004D57FC"/>
    <w:rsid w:val="004D65F4"/>
    <w:rsid w:val="004D6AB1"/>
    <w:rsid w:val="004D6F21"/>
    <w:rsid w:val="004D71D9"/>
    <w:rsid w:val="004D7723"/>
    <w:rsid w:val="004E145E"/>
    <w:rsid w:val="004E1578"/>
    <w:rsid w:val="004E200F"/>
    <w:rsid w:val="004E217E"/>
    <w:rsid w:val="004E2BF8"/>
    <w:rsid w:val="004E2C28"/>
    <w:rsid w:val="004E3587"/>
    <w:rsid w:val="004E3E90"/>
    <w:rsid w:val="004E4577"/>
    <w:rsid w:val="004E45B5"/>
    <w:rsid w:val="004E518E"/>
    <w:rsid w:val="004E7134"/>
    <w:rsid w:val="004E7AF9"/>
    <w:rsid w:val="004F03FA"/>
    <w:rsid w:val="004F07D9"/>
    <w:rsid w:val="004F0DA9"/>
    <w:rsid w:val="004F182F"/>
    <w:rsid w:val="004F3BCE"/>
    <w:rsid w:val="004F4123"/>
    <w:rsid w:val="004F5078"/>
    <w:rsid w:val="004F5539"/>
    <w:rsid w:val="004F654A"/>
    <w:rsid w:val="004F67FA"/>
    <w:rsid w:val="004F799B"/>
    <w:rsid w:val="00502C8E"/>
    <w:rsid w:val="00503ADB"/>
    <w:rsid w:val="005064E9"/>
    <w:rsid w:val="00507DCF"/>
    <w:rsid w:val="00510A2A"/>
    <w:rsid w:val="005114DB"/>
    <w:rsid w:val="00511DC6"/>
    <w:rsid w:val="00513E0A"/>
    <w:rsid w:val="00513F60"/>
    <w:rsid w:val="005151C5"/>
    <w:rsid w:val="005159E2"/>
    <w:rsid w:val="00515CA0"/>
    <w:rsid w:val="00516285"/>
    <w:rsid w:val="00516511"/>
    <w:rsid w:val="00516E0F"/>
    <w:rsid w:val="00520725"/>
    <w:rsid w:val="0052216B"/>
    <w:rsid w:val="005222F4"/>
    <w:rsid w:val="0052260B"/>
    <w:rsid w:val="00522685"/>
    <w:rsid w:val="00522B21"/>
    <w:rsid w:val="0052336A"/>
    <w:rsid w:val="00523FF9"/>
    <w:rsid w:val="0052567C"/>
    <w:rsid w:val="00525E2A"/>
    <w:rsid w:val="005302F6"/>
    <w:rsid w:val="00530C65"/>
    <w:rsid w:val="00531035"/>
    <w:rsid w:val="0053115F"/>
    <w:rsid w:val="005314CA"/>
    <w:rsid w:val="00532300"/>
    <w:rsid w:val="00533DDD"/>
    <w:rsid w:val="00534E85"/>
    <w:rsid w:val="00536150"/>
    <w:rsid w:val="00536A5C"/>
    <w:rsid w:val="00537634"/>
    <w:rsid w:val="005402B6"/>
    <w:rsid w:val="00540C32"/>
    <w:rsid w:val="00540F11"/>
    <w:rsid w:val="005428A3"/>
    <w:rsid w:val="00542C9F"/>
    <w:rsid w:val="005455D2"/>
    <w:rsid w:val="0054608F"/>
    <w:rsid w:val="00546484"/>
    <w:rsid w:val="00546A2D"/>
    <w:rsid w:val="00546F8A"/>
    <w:rsid w:val="005501A9"/>
    <w:rsid w:val="00550384"/>
    <w:rsid w:val="005511B8"/>
    <w:rsid w:val="00551584"/>
    <w:rsid w:val="00551DA6"/>
    <w:rsid w:val="00553446"/>
    <w:rsid w:val="00553633"/>
    <w:rsid w:val="005539D7"/>
    <w:rsid w:val="0055446A"/>
    <w:rsid w:val="005553BD"/>
    <w:rsid w:val="00556EB4"/>
    <w:rsid w:val="005570BD"/>
    <w:rsid w:val="005577F8"/>
    <w:rsid w:val="005614F0"/>
    <w:rsid w:val="005624B3"/>
    <w:rsid w:val="005627F9"/>
    <w:rsid w:val="00562EAF"/>
    <w:rsid w:val="0056305B"/>
    <w:rsid w:val="005633EE"/>
    <w:rsid w:val="00564F95"/>
    <w:rsid w:val="00566165"/>
    <w:rsid w:val="0056687F"/>
    <w:rsid w:val="00566A68"/>
    <w:rsid w:val="00567D44"/>
    <w:rsid w:val="00571770"/>
    <w:rsid w:val="005720BF"/>
    <w:rsid w:val="00573583"/>
    <w:rsid w:val="005737B2"/>
    <w:rsid w:val="00575C10"/>
    <w:rsid w:val="00577538"/>
    <w:rsid w:val="00577DE2"/>
    <w:rsid w:val="00580436"/>
    <w:rsid w:val="00581059"/>
    <w:rsid w:val="00581719"/>
    <w:rsid w:val="00581DA6"/>
    <w:rsid w:val="00583C9C"/>
    <w:rsid w:val="00585A5D"/>
    <w:rsid w:val="00586787"/>
    <w:rsid w:val="00587DF6"/>
    <w:rsid w:val="00590CC2"/>
    <w:rsid w:val="00592AB4"/>
    <w:rsid w:val="005931F9"/>
    <w:rsid w:val="00593F96"/>
    <w:rsid w:val="0059401C"/>
    <w:rsid w:val="00594B64"/>
    <w:rsid w:val="00594C4B"/>
    <w:rsid w:val="00594CFC"/>
    <w:rsid w:val="00595367"/>
    <w:rsid w:val="00595739"/>
    <w:rsid w:val="005960EB"/>
    <w:rsid w:val="0059650F"/>
    <w:rsid w:val="00596C49"/>
    <w:rsid w:val="00597CB5"/>
    <w:rsid w:val="005A03DA"/>
    <w:rsid w:val="005A0932"/>
    <w:rsid w:val="005A0D67"/>
    <w:rsid w:val="005A29A9"/>
    <w:rsid w:val="005A2AEB"/>
    <w:rsid w:val="005A4271"/>
    <w:rsid w:val="005A4A71"/>
    <w:rsid w:val="005A5D3A"/>
    <w:rsid w:val="005A5F59"/>
    <w:rsid w:val="005A7164"/>
    <w:rsid w:val="005A78B1"/>
    <w:rsid w:val="005A7CFD"/>
    <w:rsid w:val="005B0615"/>
    <w:rsid w:val="005B1FF7"/>
    <w:rsid w:val="005B21BD"/>
    <w:rsid w:val="005B3ECD"/>
    <w:rsid w:val="005B4691"/>
    <w:rsid w:val="005B4A32"/>
    <w:rsid w:val="005B4AA2"/>
    <w:rsid w:val="005B4B9F"/>
    <w:rsid w:val="005B55FE"/>
    <w:rsid w:val="005B584F"/>
    <w:rsid w:val="005B78A1"/>
    <w:rsid w:val="005B7B08"/>
    <w:rsid w:val="005C165E"/>
    <w:rsid w:val="005C178B"/>
    <w:rsid w:val="005C271D"/>
    <w:rsid w:val="005C2EAC"/>
    <w:rsid w:val="005C35AC"/>
    <w:rsid w:val="005C54AB"/>
    <w:rsid w:val="005C5961"/>
    <w:rsid w:val="005C5B04"/>
    <w:rsid w:val="005C6198"/>
    <w:rsid w:val="005C707B"/>
    <w:rsid w:val="005D03C3"/>
    <w:rsid w:val="005D0C08"/>
    <w:rsid w:val="005D2A44"/>
    <w:rsid w:val="005D3291"/>
    <w:rsid w:val="005D47AE"/>
    <w:rsid w:val="005D4811"/>
    <w:rsid w:val="005D4AC7"/>
    <w:rsid w:val="005D5073"/>
    <w:rsid w:val="005D5542"/>
    <w:rsid w:val="005D6310"/>
    <w:rsid w:val="005D6C32"/>
    <w:rsid w:val="005D6EAD"/>
    <w:rsid w:val="005D71BF"/>
    <w:rsid w:val="005D78F0"/>
    <w:rsid w:val="005E08DB"/>
    <w:rsid w:val="005E3D18"/>
    <w:rsid w:val="005E4A7A"/>
    <w:rsid w:val="005E4F94"/>
    <w:rsid w:val="005E66C4"/>
    <w:rsid w:val="005F00D1"/>
    <w:rsid w:val="005F1CC9"/>
    <w:rsid w:val="005F2066"/>
    <w:rsid w:val="005F25D4"/>
    <w:rsid w:val="005F3AAE"/>
    <w:rsid w:val="005F406A"/>
    <w:rsid w:val="005F4CA7"/>
    <w:rsid w:val="005F7675"/>
    <w:rsid w:val="005F7705"/>
    <w:rsid w:val="005F7911"/>
    <w:rsid w:val="005F7FF5"/>
    <w:rsid w:val="00601225"/>
    <w:rsid w:val="006015C5"/>
    <w:rsid w:val="00602347"/>
    <w:rsid w:val="00602A6E"/>
    <w:rsid w:val="00603EBB"/>
    <w:rsid w:val="00604655"/>
    <w:rsid w:val="00605222"/>
    <w:rsid w:val="006052C0"/>
    <w:rsid w:val="00605D3E"/>
    <w:rsid w:val="00606086"/>
    <w:rsid w:val="006101FC"/>
    <w:rsid w:val="00610AE3"/>
    <w:rsid w:val="00610B94"/>
    <w:rsid w:val="00610FB4"/>
    <w:rsid w:val="00611E3F"/>
    <w:rsid w:val="006125CA"/>
    <w:rsid w:val="00612B3B"/>
    <w:rsid w:val="00612CF8"/>
    <w:rsid w:val="00613EFB"/>
    <w:rsid w:val="00614086"/>
    <w:rsid w:val="006153E2"/>
    <w:rsid w:val="00616CAF"/>
    <w:rsid w:val="0061738B"/>
    <w:rsid w:val="00617C47"/>
    <w:rsid w:val="006202BE"/>
    <w:rsid w:val="00620A57"/>
    <w:rsid w:val="00621266"/>
    <w:rsid w:val="006213FD"/>
    <w:rsid w:val="00621614"/>
    <w:rsid w:val="00621736"/>
    <w:rsid w:val="00622368"/>
    <w:rsid w:val="006229B5"/>
    <w:rsid w:val="00622B49"/>
    <w:rsid w:val="00622B77"/>
    <w:rsid w:val="00622E8F"/>
    <w:rsid w:val="00623D0F"/>
    <w:rsid w:val="00624E2D"/>
    <w:rsid w:val="0062569C"/>
    <w:rsid w:val="00625840"/>
    <w:rsid w:val="006258EC"/>
    <w:rsid w:val="0062614D"/>
    <w:rsid w:val="00626D49"/>
    <w:rsid w:val="00627CE4"/>
    <w:rsid w:val="00627FE6"/>
    <w:rsid w:val="00634A07"/>
    <w:rsid w:val="00634EDF"/>
    <w:rsid w:val="006350BC"/>
    <w:rsid w:val="00636447"/>
    <w:rsid w:val="00636681"/>
    <w:rsid w:val="00636CEC"/>
    <w:rsid w:val="006370B5"/>
    <w:rsid w:val="006370FA"/>
    <w:rsid w:val="006371B0"/>
    <w:rsid w:val="00637801"/>
    <w:rsid w:val="00637ACD"/>
    <w:rsid w:val="00637B7D"/>
    <w:rsid w:val="00640DC5"/>
    <w:rsid w:val="00642EB4"/>
    <w:rsid w:val="00643A29"/>
    <w:rsid w:val="00644319"/>
    <w:rsid w:val="00646D6F"/>
    <w:rsid w:val="00650146"/>
    <w:rsid w:val="00650676"/>
    <w:rsid w:val="006511C7"/>
    <w:rsid w:val="006514A3"/>
    <w:rsid w:val="0065172F"/>
    <w:rsid w:val="00651A3F"/>
    <w:rsid w:val="00651CDC"/>
    <w:rsid w:val="00651DC6"/>
    <w:rsid w:val="006521D8"/>
    <w:rsid w:val="00652603"/>
    <w:rsid w:val="006529C2"/>
    <w:rsid w:val="00653664"/>
    <w:rsid w:val="006537CF"/>
    <w:rsid w:val="00654932"/>
    <w:rsid w:val="00655B82"/>
    <w:rsid w:val="00655EEE"/>
    <w:rsid w:val="006576C0"/>
    <w:rsid w:val="00657DF0"/>
    <w:rsid w:val="00660206"/>
    <w:rsid w:val="00660A68"/>
    <w:rsid w:val="0066217C"/>
    <w:rsid w:val="0066297F"/>
    <w:rsid w:val="00662EA2"/>
    <w:rsid w:val="0066422B"/>
    <w:rsid w:val="006652D2"/>
    <w:rsid w:val="0066537E"/>
    <w:rsid w:val="00665EAB"/>
    <w:rsid w:val="00667D9C"/>
    <w:rsid w:val="006706D4"/>
    <w:rsid w:val="0067085E"/>
    <w:rsid w:val="00671707"/>
    <w:rsid w:val="006732C7"/>
    <w:rsid w:val="00674369"/>
    <w:rsid w:val="006747E7"/>
    <w:rsid w:val="00675642"/>
    <w:rsid w:val="006757A6"/>
    <w:rsid w:val="00677840"/>
    <w:rsid w:val="00677CAF"/>
    <w:rsid w:val="0068397C"/>
    <w:rsid w:val="00683C51"/>
    <w:rsid w:val="00683E04"/>
    <w:rsid w:val="006853C5"/>
    <w:rsid w:val="006868AF"/>
    <w:rsid w:val="00687061"/>
    <w:rsid w:val="006870CB"/>
    <w:rsid w:val="0069178C"/>
    <w:rsid w:val="0069180B"/>
    <w:rsid w:val="00691B85"/>
    <w:rsid w:val="00692288"/>
    <w:rsid w:val="00692306"/>
    <w:rsid w:val="00692E93"/>
    <w:rsid w:val="00692ECA"/>
    <w:rsid w:val="00693F1B"/>
    <w:rsid w:val="00694E93"/>
    <w:rsid w:val="00695514"/>
    <w:rsid w:val="00696903"/>
    <w:rsid w:val="00697765"/>
    <w:rsid w:val="006A0A7D"/>
    <w:rsid w:val="006A117F"/>
    <w:rsid w:val="006A2431"/>
    <w:rsid w:val="006A307F"/>
    <w:rsid w:val="006A36CB"/>
    <w:rsid w:val="006A4985"/>
    <w:rsid w:val="006A535D"/>
    <w:rsid w:val="006A7731"/>
    <w:rsid w:val="006A7D4B"/>
    <w:rsid w:val="006B040F"/>
    <w:rsid w:val="006B0765"/>
    <w:rsid w:val="006B0A1B"/>
    <w:rsid w:val="006B2022"/>
    <w:rsid w:val="006B210D"/>
    <w:rsid w:val="006B2575"/>
    <w:rsid w:val="006B2B02"/>
    <w:rsid w:val="006B2E69"/>
    <w:rsid w:val="006B381F"/>
    <w:rsid w:val="006B5171"/>
    <w:rsid w:val="006B5304"/>
    <w:rsid w:val="006B563B"/>
    <w:rsid w:val="006B5E9D"/>
    <w:rsid w:val="006B607A"/>
    <w:rsid w:val="006B6B5E"/>
    <w:rsid w:val="006B716E"/>
    <w:rsid w:val="006B7A85"/>
    <w:rsid w:val="006C04BB"/>
    <w:rsid w:val="006C0AA4"/>
    <w:rsid w:val="006C11A3"/>
    <w:rsid w:val="006C1576"/>
    <w:rsid w:val="006C2D47"/>
    <w:rsid w:val="006C337C"/>
    <w:rsid w:val="006C3901"/>
    <w:rsid w:val="006C3EE0"/>
    <w:rsid w:val="006C48F9"/>
    <w:rsid w:val="006C4B50"/>
    <w:rsid w:val="006C4BBF"/>
    <w:rsid w:val="006C5156"/>
    <w:rsid w:val="006C5441"/>
    <w:rsid w:val="006C552A"/>
    <w:rsid w:val="006C6129"/>
    <w:rsid w:val="006C72B4"/>
    <w:rsid w:val="006C75CD"/>
    <w:rsid w:val="006D1216"/>
    <w:rsid w:val="006D18DA"/>
    <w:rsid w:val="006D1FDB"/>
    <w:rsid w:val="006D6C1C"/>
    <w:rsid w:val="006D70A8"/>
    <w:rsid w:val="006D76AD"/>
    <w:rsid w:val="006D791A"/>
    <w:rsid w:val="006E0034"/>
    <w:rsid w:val="006E1329"/>
    <w:rsid w:val="006E1748"/>
    <w:rsid w:val="006E33EC"/>
    <w:rsid w:val="006E3E54"/>
    <w:rsid w:val="006E452A"/>
    <w:rsid w:val="006E567B"/>
    <w:rsid w:val="006E6227"/>
    <w:rsid w:val="006E692B"/>
    <w:rsid w:val="006F0183"/>
    <w:rsid w:val="006F0615"/>
    <w:rsid w:val="006F17AD"/>
    <w:rsid w:val="006F1F1D"/>
    <w:rsid w:val="006F3C05"/>
    <w:rsid w:val="006F4F6B"/>
    <w:rsid w:val="006F5827"/>
    <w:rsid w:val="006F5BB6"/>
    <w:rsid w:val="006F5C42"/>
    <w:rsid w:val="006F642E"/>
    <w:rsid w:val="006F6705"/>
    <w:rsid w:val="006F68BC"/>
    <w:rsid w:val="006F73EA"/>
    <w:rsid w:val="006F76C9"/>
    <w:rsid w:val="006F7C60"/>
    <w:rsid w:val="006F7D8D"/>
    <w:rsid w:val="00700AB2"/>
    <w:rsid w:val="00700C54"/>
    <w:rsid w:val="00701207"/>
    <w:rsid w:val="00701B4C"/>
    <w:rsid w:val="00702266"/>
    <w:rsid w:val="007025BC"/>
    <w:rsid w:val="00704A83"/>
    <w:rsid w:val="007051C3"/>
    <w:rsid w:val="007055EF"/>
    <w:rsid w:val="00705D59"/>
    <w:rsid w:val="00705F4A"/>
    <w:rsid w:val="00707327"/>
    <w:rsid w:val="00707DE1"/>
    <w:rsid w:val="00710242"/>
    <w:rsid w:val="00712A71"/>
    <w:rsid w:val="00712E44"/>
    <w:rsid w:val="00712E9E"/>
    <w:rsid w:val="00713854"/>
    <w:rsid w:val="00714953"/>
    <w:rsid w:val="007150F9"/>
    <w:rsid w:val="007153AA"/>
    <w:rsid w:val="007162CA"/>
    <w:rsid w:val="00716D9D"/>
    <w:rsid w:val="007177A6"/>
    <w:rsid w:val="007178C1"/>
    <w:rsid w:val="00717AD8"/>
    <w:rsid w:val="0072099C"/>
    <w:rsid w:val="00720B40"/>
    <w:rsid w:val="00721071"/>
    <w:rsid w:val="00721407"/>
    <w:rsid w:val="007217FE"/>
    <w:rsid w:val="00721F61"/>
    <w:rsid w:val="0072235D"/>
    <w:rsid w:val="00722DE3"/>
    <w:rsid w:val="00724C6D"/>
    <w:rsid w:val="0072660C"/>
    <w:rsid w:val="007267B1"/>
    <w:rsid w:val="007268A3"/>
    <w:rsid w:val="00726D91"/>
    <w:rsid w:val="00732577"/>
    <w:rsid w:val="00735016"/>
    <w:rsid w:val="00735DC7"/>
    <w:rsid w:val="0073715F"/>
    <w:rsid w:val="007373AE"/>
    <w:rsid w:val="00737AC6"/>
    <w:rsid w:val="00737F2A"/>
    <w:rsid w:val="0074073D"/>
    <w:rsid w:val="00742A7E"/>
    <w:rsid w:val="0074310D"/>
    <w:rsid w:val="007434D7"/>
    <w:rsid w:val="00743A9A"/>
    <w:rsid w:val="00743C41"/>
    <w:rsid w:val="00743D8B"/>
    <w:rsid w:val="00743DF4"/>
    <w:rsid w:val="00744245"/>
    <w:rsid w:val="00744ADC"/>
    <w:rsid w:val="007457AD"/>
    <w:rsid w:val="007463D5"/>
    <w:rsid w:val="0074713B"/>
    <w:rsid w:val="00750183"/>
    <w:rsid w:val="00750270"/>
    <w:rsid w:val="00751C07"/>
    <w:rsid w:val="00751DB6"/>
    <w:rsid w:val="00751F0E"/>
    <w:rsid w:val="007521D2"/>
    <w:rsid w:val="0075380B"/>
    <w:rsid w:val="007548E1"/>
    <w:rsid w:val="007551D6"/>
    <w:rsid w:val="00755A8B"/>
    <w:rsid w:val="00756532"/>
    <w:rsid w:val="00760108"/>
    <w:rsid w:val="007604EA"/>
    <w:rsid w:val="007608F1"/>
    <w:rsid w:val="00760BAE"/>
    <w:rsid w:val="00761204"/>
    <w:rsid w:val="00761610"/>
    <w:rsid w:val="0076263A"/>
    <w:rsid w:val="00762810"/>
    <w:rsid w:val="00762E6E"/>
    <w:rsid w:val="00765D39"/>
    <w:rsid w:val="00765DAA"/>
    <w:rsid w:val="00765F96"/>
    <w:rsid w:val="007665D4"/>
    <w:rsid w:val="007670C0"/>
    <w:rsid w:val="0076730F"/>
    <w:rsid w:val="00767E1A"/>
    <w:rsid w:val="00771F6B"/>
    <w:rsid w:val="007721BC"/>
    <w:rsid w:val="007727D2"/>
    <w:rsid w:val="0077302F"/>
    <w:rsid w:val="00773AEA"/>
    <w:rsid w:val="00773BFD"/>
    <w:rsid w:val="0077450A"/>
    <w:rsid w:val="0077474B"/>
    <w:rsid w:val="007748DD"/>
    <w:rsid w:val="007759A8"/>
    <w:rsid w:val="007762B7"/>
    <w:rsid w:val="00776E13"/>
    <w:rsid w:val="00777EDB"/>
    <w:rsid w:val="0078046D"/>
    <w:rsid w:val="00780E04"/>
    <w:rsid w:val="00782B7D"/>
    <w:rsid w:val="007842E1"/>
    <w:rsid w:val="00785CF9"/>
    <w:rsid w:val="0078637D"/>
    <w:rsid w:val="00787975"/>
    <w:rsid w:val="00791008"/>
    <w:rsid w:val="0079157C"/>
    <w:rsid w:val="007915B7"/>
    <w:rsid w:val="00792806"/>
    <w:rsid w:val="007955CD"/>
    <w:rsid w:val="0079562E"/>
    <w:rsid w:val="00795D5D"/>
    <w:rsid w:val="00796179"/>
    <w:rsid w:val="007962FD"/>
    <w:rsid w:val="00796374"/>
    <w:rsid w:val="0079760D"/>
    <w:rsid w:val="007A1C15"/>
    <w:rsid w:val="007A2207"/>
    <w:rsid w:val="007A24E3"/>
    <w:rsid w:val="007A2BF9"/>
    <w:rsid w:val="007A2C4E"/>
    <w:rsid w:val="007A3FBB"/>
    <w:rsid w:val="007A4426"/>
    <w:rsid w:val="007A47A3"/>
    <w:rsid w:val="007A4AE0"/>
    <w:rsid w:val="007A4E1F"/>
    <w:rsid w:val="007A4FB0"/>
    <w:rsid w:val="007A5222"/>
    <w:rsid w:val="007A6509"/>
    <w:rsid w:val="007A6847"/>
    <w:rsid w:val="007A6FB5"/>
    <w:rsid w:val="007B0974"/>
    <w:rsid w:val="007B1D1A"/>
    <w:rsid w:val="007B239F"/>
    <w:rsid w:val="007B3028"/>
    <w:rsid w:val="007B4778"/>
    <w:rsid w:val="007B5CD7"/>
    <w:rsid w:val="007B7F87"/>
    <w:rsid w:val="007C0575"/>
    <w:rsid w:val="007C0A6C"/>
    <w:rsid w:val="007C192B"/>
    <w:rsid w:val="007C299E"/>
    <w:rsid w:val="007C3479"/>
    <w:rsid w:val="007C36CE"/>
    <w:rsid w:val="007C3D78"/>
    <w:rsid w:val="007C41EA"/>
    <w:rsid w:val="007C4242"/>
    <w:rsid w:val="007C46E3"/>
    <w:rsid w:val="007C4713"/>
    <w:rsid w:val="007C49EF"/>
    <w:rsid w:val="007C4C6D"/>
    <w:rsid w:val="007C4F6E"/>
    <w:rsid w:val="007C5006"/>
    <w:rsid w:val="007C5664"/>
    <w:rsid w:val="007C67B7"/>
    <w:rsid w:val="007C6BE2"/>
    <w:rsid w:val="007C6FAC"/>
    <w:rsid w:val="007C7A2C"/>
    <w:rsid w:val="007C7F73"/>
    <w:rsid w:val="007D002D"/>
    <w:rsid w:val="007D013B"/>
    <w:rsid w:val="007D0FCC"/>
    <w:rsid w:val="007D106F"/>
    <w:rsid w:val="007D1247"/>
    <w:rsid w:val="007D16C0"/>
    <w:rsid w:val="007D180F"/>
    <w:rsid w:val="007D1C84"/>
    <w:rsid w:val="007D2635"/>
    <w:rsid w:val="007D37A8"/>
    <w:rsid w:val="007D5B21"/>
    <w:rsid w:val="007D5E17"/>
    <w:rsid w:val="007D7398"/>
    <w:rsid w:val="007D7700"/>
    <w:rsid w:val="007D7A02"/>
    <w:rsid w:val="007E01E3"/>
    <w:rsid w:val="007E1043"/>
    <w:rsid w:val="007E18A0"/>
    <w:rsid w:val="007E1BDD"/>
    <w:rsid w:val="007E2AA1"/>
    <w:rsid w:val="007E482A"/>
    <w:rsid w:val="007E7358"/>
    <w:rsid w:val="007F0591"/>
    <w:rsid w:val="007F0BF5"/>
    <w:rsid w:val="007F0CB5"/>
    <w:rsid w:val="007F2413"/>
    <w:rsid w:val="007F26A6"/>
    <w:rsid w:val="007F3134"/>
    <w:rsid w:val="007F5D43"/>
    <w:rsid w:val="007F5DD7"/>
    <w:rsid w:val="007F61D9"/>
    <w:rsid w:val="007F67A7"/>
    <w:rsid w:val="007F6E85"/>
    <w:rsid w:val="007F7C77"/>
    <w:rsid w:val="00801118"/>
    <w:rsid w:val="00801324"/>
    <w:rsid w:val="008017A0"/>
    <w:rsid w:val="00802917"/>
    <w:rsid w:val="00802D37"/>
    <w:rsid w:val="008036DB"/>
    <w:rsid w:val="00805E75"/>
    <w:rsid w:val="00806C52"/>
    <w:rsid w:val="008100CB"/>
    <w:rsid w:val="0081075B"/>
    <w:rsid w:val="008119B9"/>
    <w:rsid w:val="00811E9F"/>
    <w:rsid w:val="00812058"/>
    <w:rsid w:val="00813548"/>
    <w:rsid w:val="008135A4"/>
    <w:rsid w:val="00814B79"/>
    <w:rsid w:val="00814CF8"/>
    <w:rsid w:val="00814F33"/>
    <w:rsid w:val="00815A59"/>
    <w:rsid w:val="00815E49"/>
    <w:rsid w:val="00815FB9"/>
    <w:rsid w:val="00821336"/>
    <w:rsid w:val="00821611"/>
    <w:rsid w:val="0082442E"/>
    <w:rsid w:val="00825738"/>
    <w:rsid w:val="00825B8F"/>
    <w:rsid w:val="00825CD9"/>
    <w:rsid w:val="00825D01"/>
    <w:rsid w:val="0082684E"/>
    <w:rsid w:val="00827124"/>
    <w:rsid w:val="0082723A"/>
    <w:rsid w:val="0083090F"/>
    <w:rsid w:val="00832486"/>
    <w:rsid w:val="008327EA"/>
    <w:rsid w:val="00833629"/>
    <w:rsid w:val="00834670"/>
    <w:rsid w:val="008348F7"/>
    <w:rsid w:val="0083542C"/>
    <w:rsid w:val="00835438"/>
    <w:rsid w:val="0083727D"/>
    <w:rsid w:val="00837ACE"/>
    <w:rsid w:val="0084110A"/>
    <w:rsid w:val="00841647"/>
    <w:rsid w:val="00841753"/>
    <w:rsid w:val="00841A08"/>
    <w:rsid w:val="00841D12"/>
    <w:rsid w:val="00841E52"/>
    <w:rsid w:val="0084284C"/>
    <w:rsid w:val="00842B80"/>
    <w:rsid w:val="00845CD5"/>
    <w:rsid w:val="00846527"/>
    <w:rsid w:val="00846D21"/>
    <w:rsid w:val="008474B2"/>
    <w:rsid w:val="00847A48"/>
    <w:rsid w:val="00847F5A"/>
    <w:rsid w:val="0085023A"/>
    <w:rsid w:val="0085164E"/>
    <w:rsid w:val="00851CE3"/>
    <w:rsid w:val="00851DE5"/>
    <w:rsid w:val="00852793"/>
    <w:rsid w:val="00852FF6"/>
    <w:rsid w:val="00853056"/>
    <w:rsid w:val="00853E02"/>
    <w:rsid w:val="00853FCB"/>
    <w:rsid w:val="00854903"/>
    <w:rsid w:val="00855C49"/>
    <w:rsid w:val="008565A4"/>
    <w:rsid w:val="00856B37"/>
    <w:rsid w:val="008575F9"/>
    <w:rsid w:val="0085773F"/>
    <w:rsid w:val="00857EE5"/>
    <w:rsid w:val="00857F55"/>
    <w:rsid w:val="008605A8"/>
    <w:rsid w:val="0086227E"/>
    <w:rsid w:val="00863999"/>
    <w:rsid w:val="00864059"/>
    <w:rsid w:val="00864C55"/>
    <w:rsid w:val="008662CC"/>
    <w:rsid w:val="00866E9F"/>
    <w:rsid w:val="00870775"/>
    <w:rsid w:val="00870C8A"/>
    <w:rsid w:val="00870F08"/>
    <w:rsid w:val="0087268D"/>
    <w:rsid w:val="00873F95"/>
    <w:rsid w:val="00874B2A"/>
    <w:rsid w:val="00875624"/>
    <w:rsid w:val="008758D3"/>
    <w:rsid w:val="00875F18"/>
    <w:rsid w:val="00877E55"/>
    <w:rsid w:val="00880849"/>
    <w:rsid w:val="008811EC"/>
    <w:rsid w:val="0088256E"/>
    <w:rsid w:val="008827C9"/>
    <w:rsid w:val="0088384A"/>
    <w:rsid w:val="00883D8C"/>
    <w:rsid w:val="00884131"/>
    <w:rsid w:val="0088423F"/>
    <w:rsid w:val="00884E25"/>
    <w:rsid w:val="0088505D"/>
    <w:rsid w:val="008870B8"/>
    <w:rsid w:val="0088718E"/>
    <w:rsid w:val="00887873"/>
    <w:rsid w:val="00892D31"/>
    <w:rsid w:val="008935F1"/>
    <w:rsid w:val="00893A11"/>
    <w:rsid w:val="00895E96"/>
    <w:rsid w:val="00895FD5"/>
    <w:rsid w:val="008972EB"/>
    <w:rsid w:val="008A0754"/>
    <w:rsid w:val="008A08DE"/>
    <w:rsid w:val="008A2223"/>
    <w:rsid w:val="008A2624"/>
    <w:rsid w:val="008A3162"/>
    <w:rsid w:val="008A3BCC"/>
    <w:rsid w:val="008A3BF0"/>
    <w:rsid w:val="008A4C8D"/>
    <w:rsid w:val="008A6107"/>
    <w:rsid w:val="008B1B60"/>
    <w:rsid w:val="008B3046"/>
    <w:rsid w:val="008B34D9"/>
    <w:rsid w:val="008B3AAE"/>
    <w:rsid w:val="008B4FFB"/>
    <w:rsid w:val="008B50BE"/>
    <w:rsid w:val="008B7109"/>
    <w:rsid w:val="008B7692"/>
    <w:rsid w:val="008C0926"/>
    <w:rsid w:val="008C0966"/>
    <w:rsid w:val="008C1459"/>
    <w:rsid w:val="008C155F"/>
    <w:rsid w:val="008C360E"/>
    <w:rsid w:val="008C3DD2"/>
    <w:rsid w:val="008C43FC"/>
    <w:rsid w:val="008C45EC"/>
    <w:rsid w:val="008C5E83"/>
    <w:rsid w:val="008D0ED8"/>
    <w:rsid w:val="008D16DE"/>
    <w:rsid w:val="008D1D2F"/>
    <w:rsid w:val="008D2787"/>
    <w:rsid w:val="008D27F9"/>
    <w:rsid w:val="008D3450"/>
    <w:rsid w:val="008D3708"/>
    <w:rsid w:val="008D43F6"/>
    <w:rsid w:val="008D57C7"/>
    <w:rsid w:val="008D57EA"/>
    <w:rsid w:val="008D5B8C"/>
    <w:rsid w:val="008D5D8C"/>
    <w:rsid w:val="008D64F0"/>
    <w:rsid w:val="008E0E1C"/>
    <w:rsid w:val="008E0F83"/>
    <w:rsid w:val="008E16E4"/>
    <w:rsid w:val="008E2B0C"/>
    <w:rsid w:val="008E2DE3"/>
    <w:rsid w:val="008E3984"/>
    <w:rsid w:val="008E3EFF"/>
    <w:rsid w:val="008E68CE"/>
    <w:rsid w:val="008E6A76"/>
    <w:rsid w:val="008F04F4"/>
    <w:rsid w:val="008F0703"/>
    <w:rsid w:val="008F15D0"/>
    <w:rsid w:val="008F172F"/>
    <w:rsid w:val="008F1D48"/>
    <w:rsid w:val="008F1EC9"/>
    <w:rsid w:val="008F25FA"/>
    <w:rsid w:val="008F35BC"/>
    <w:rsid w:val="008F50CF"/>
    <w:rsid w:val="008F595B"/>
    <w:rsid w:val="008F5AE2"/>
    <w:rsid w:val="008F6562"/>
    <w:rsid w:val="008F669B"/>
    <w:rsid w:val="008F6B17"/>
    <w:rsid w:val="00900643"/>
    <w:rsid w:val="00900A0E"/>
    <w:rsid w:val="009010A5"/>
    <w:rsid w:val="00902BB0"/>
    <w:rsid w:val="00903132"/>
    <w:rsid w:val="00904411"/>
    <w:rsid w:val="009050F8"/>
    <w:rsid w:val="009052C4"/>
    <w:rsid w:val="009056DD"/>
    <w:rsid w:val="009058B7"/>
    <w:rsid w:val="009066C5"/>
    <w:rsid w:val="00907359"/>
    <w:rsid w:val="00907B5B"/>
    <w:rsid w:val="00910703"/>
    <w:rsid w:val="009113DE"/>
    <w:rsid w:val="00912B44"/>
    <w:rsid w:val="00912B4F"/>
    <w:rsid w:val="009159F8"/>
    <w:rsid w:val="00915F29"/>
    <w:rsid w:val="00916ECF"/>
    <w:rsid w:val="009172D2"/>
    <w:rsid w:val="00917CBB"/>
    <w:rsid w:val="009213B3"/>
    <w:rsid w:val="009217C4"/>
    <w:rsid w:val="0092202C"/>
    <w:rsid w:val="009225AA"/>
    <w:rsid w:val="00922E96"/>
    <w:rsid w:val="00923961"/>
    <w:rsid w:val="00923B48"/>
    <w:rsid w:val="009251F4"/>
    <w:rsid w:val="00927EE5"/>
    <w:rsid w:val="00931C67"/>
    <w:rsid w:val="00932B95"/>
    <w:rsid w:val="009336B3"/>
    <w:rsid w:val="009338CC"/>
    <w:rsid w:val="00933A35"/>
    <w:rsid w:val="0093633A"/>
    <w:rsid w:val="009408AA"/>
    <w:rsid w:val="0094135B"/>
    <w:rsid w:val="00941759"/>
    <w:rsid w:val="00941880"/>
    <w:rsid w:val="00941B03"/>
    <w:rsid w:val="00941B4E"/>
    <w:rsid w:val="00942A6E"/>
    <w:rsid w:val="00942C69"/>
    <w:rsid w:val="009442A9"/>
    <w:rsid w:val="009443F0"/>
    <w:rsid w:val="009447E0"/>
    <w:rsid w:val="0094490B"/>
    <w:rsid w:val="009453E8"/>
    <w:rsid w:val="00946CCE"/>
    <w:rsid w:val="00947825"/>
    <w:rsid w:val="0095092D"/>
    <w:rsid w:val="00950C0D"/>
    <w:rsid w:val="00951E12"/>
    <w:rsid w:val="00952414"/>
    <w:rsid w:val="00952545"/>
    <w:rsid w:val="009530CE"/>
    <w:rsid w:val="009532C7"/>
    <w:rsid w:val="00955F46"/>
    <w:rsid w:val="00955F82"/>
    <w:rsid w:val="009562CE"/>
    <w:rsid w:val="0095780E"/>
    <w:rsid w:val="00960534"/>
    <w:rsid w:val="009607A2"/>
    <w:rsid w:val="00962725"/>
    <w:rsid w:val="00962985"/>
    <w:rsid w:val="00963C76"/>
    <w:rsid w:val="00964B92"/>
    <w:rsid w:val="00964E28"/>
    <w:rsid w:val="00964E4B"/>
    <w:rsid w:val="00964E7D"/>
    <w:rsid w:val="00967A2F"/>
    <w:rsid w:val="00970022"/>
    <w:rsid w:val="0097154C"/>
    <w:rsid w:val="009739BD"/>
    <w:rsid w:val="009740DA"/>
    <w:rsid w:val="00974430"/>
    <w:rsid w:val="00974E67"/>
    <w:rsid w:val="00975594"/>
    <w:rsid w:val="0097695B"/>
    <w:rsid w:val="00976BDF"/>
    <w:rsid w:val="00981E95"/>
    <w:rsid w:val="00982EA0"/>
    <w:rsid w:val="009841AE"/>
    <w:rsid w:val="00985311"/>
    <w:rsid w:val="00985409"/>
    <w:rsid w:val="00985C9F"/>
    <w:rsid w:val="00986048"/>
    <w:rsid w:val="00986805"/>
    <w:rsid w:val="00987430"/>
    <w:rsid w:val="00987446"/>
    <w:rsid w:val="00991426"/>
    <w:rsid w:val="009931E8"/>
    <w:rsid w:val="0099389D"/>
    <w:rsid w:val="00994321"/>
    <w:rsid w:val="00994E7E"/>
    <w:rsid w:val="00995C03"/>
    <w:rsid w:val="00995CA5"/>
    <w:rsid w:val="00996E14"/>
    <w:rsid w:val="00996EB7"/>
    <w:rsid w:val="0099706C"/>
    <w:rsid w:val="00997FF8"/>
    <w:rsid w:val="009A0097"/>
    <w:rsid w:val="009A12D8"/>
    <w:rsid w:val="009A2206"/>
    <w:rsid w:val="009A2974"/>
    <w:rsid w:val="009A31B6"/>
    <w:rsid w:val="009A385A"/>
    <w:rsid w:val="009A4969"/>
    <w:rsid w:val="009A5DC6"/>
    <w:rsid w:val="009A60B5"/>
    <w:rsid w:val="009A703A"/>
    <w:rsid w:val="009B1442"/>
    <w:rsid w:val="009B2585"/>
    <w:rsid w:val="009B3C9C"/>
    <w:rsid w:val="009B4210"/>
    <w:rsid w:val="009B55D3"/>
    <w:rsid w:val="009B55F1"/>
    <w:rsid w:val="009B573D"/>
    <w:rsid w:val="009B5DEB"/>
    <w:rsid w:val="009B6594"/>
    <w:rsid w:val="009B6937"/>
    <w:rsid w:val="009B6C1C"/>
    <w:rsid w:val="009B7339"/>
    <w:rsid w:val="009C033C"/>
    <w:rsid w:val="009C116C"/>
    <w:rsid w:val="009C2621"/>
    <w:rsid w:val="009C358C"/>
    <w:rsid w:val="009C452F"/>
    <w:rsid w:val="009C5A1F"/>
    <w:rsid w:val="009C69E9"/>
    <w:rsid w:val="009C6D87"/>
    <w:rsid w:val="009C7343"/>
    <w:rsid w:val="009C7CA3"/>
    <w:rsid w:val="009D029D"/>
    <w:rsid w:val="009D0DFF"/>
    <w:rsid w:val="009D29AB"/>
    <w:rsid w:val="009D2E47"/>
    <w:rsid w:val="009D331E"/>
    <w:rsid w:val="009D5594"/>
    <w:rsid w:val="009D5E1B"/>
    <w:rsid w:val="009D5E51"/>
    <w:rsid w:val="009E077C"/>
    <w:rsid w:val="009E10DB"/>
    <w:rsid w:val="009E173C"/>
    <w:rsid w:val="009E3A7B"/>
    <w:rsid w:val="009E60A6"/>
    <w:rsid w:val="009E6BB0"/>
    <w:rsid w:val="009E70DE"/>
    <w:rsid w:val="009F0C33"/>
    <w:rsid w:val="009F167A"/>
    <w:rsid w:val="009F6ACF"/>
    <w:rsid w:val="009F7EC1"/>
    <w:rsid w:val="00A00DF5"/>
    <w:rsid w:val="00A00EAF"/>
    <w:rsid w:val="00A01B85"/>
    <w:rsid w:val="00A01EB8"/>
    <w:rsid w:val="00A037A8"/>
    <w:rsid w:val="00A0574D"/>
    <w:rsid w:val="00A05FB8"/>
    <w:rsid w:val="00A06656"/>
    <w:rsid w:val="00A06972"/>
    <w:rsid w:val="00A07303"/>
    <w:rsid w:val="00A15840"/>
    <w:rsid w:val="00A177BD"/>
    <w:rsid w:val="00A17B5E"/>
    <w:rsid w:val="00A17DF2"/>
    <w:rsid w:val="00A2028E"/>
    <w:rsid w:val="00A207DD"/>
    <w:rsid w:val="00A20B1B"/>
    <w:rsid w:val="00A20C88"/>
    <w:rsid w:val="00A210EE"/>
    <w:rsid w:val="00A21142"/>
    <w:rsid w:val="00A21B4D"/>
    <w:rsid w:val="00A21BB1"/>
    <w:rsid w:val="00A21BD1"/>
    <w:rsid w:val="00A22F5B"/>
    <w:rsid w:val="00A2313C"/>
    <w:rsid w:val="00A23E59"/>
    <w:rsid w:val="00A245C5"/>
    <w:rsid w:val="00A24787"/>
    <w:rsid w:val="00A254E7"/>
    <w:rsid w:val="00A25FD8"/>
    <w:rsid w:val="00A26AC4"/>
    <w:rsid w:val="00A306D8"/>
    <w:rsid w:val="00A30706"/>
    <w:rsid w:val="00A3098C"/>
    <w:rsid w:val="00A30FD9"/>
    <w:rsid w:val="00A3216D"/>
    <w:rsid w:val="00A3272C"/>
    <w:rsid w:val="00A34C15"/>
    <w:rsid w:val="00A34CDB"/>
    <w:rsid w:val="00A3500F"/>
    <w:rsid w:val="00A358AB"/>
    <w:rsid w:val="00A36F2A"/>
    <w:rsid w:val="00A403FA"/>
    <w:rsid w:val="00A40BCD"/>
    <w:rsid w:val="00A41590"/>
    <w:rsid w:val="00A433C2"/>
    <w:rsid w:val="00A45F7C"/>
    <w:rsid w:val="00A46C4F"/>
    <w:rsid w:val="00A46E6D"/>
    <w:rsid w:val="00A47153"/>
    <w:rsid w:val="00A4754E"/>
    <w:rsid w:val="00A47B29"/>
    <w:rsid w:val="00A50FC9"/>
    <w:rsid w:val="00A513F7"/>
    <w:rsid w:val="00A52A91"/>
    <w:rsid w:val="00A52C59"/>
    <w:rsid w:val="00A538EF"/>
    <w:rsid w:val="00A53C0E"/>
    <w:rsid w:val="00A54182"/>
    <w:rsid w:val="00A54692"/>
    <w:rsid w:val="00A563B3"/>
    <w:rsid w:val="00A62B97"/>
    <w:rsid w:val="00A63C47"/>
    <w:rsid w:val="00A642FB"/>
    <w:rsid w:val="00A645C0"/>
    <w:rsid w:val="00A64730"/>
    <w:rsid w:val="00A64A5B"/>
    <w:rsid w:val="00A64AB9"/>
    <w:rsid w:val="00A6509C"/>
    <w:rsid w:val="00A66A79"/>
    <w:rsid w:val="00A66AB5"/>
    <w:rsid w:val="00A66EF2"/>
    <w:rsid w:val="00A712C5"/>
    <w:rsid w:val="00A717F4"/>
    <w:rsid w:val="00A72498"/>
    <w:rsid w:val="00A72BFB"/>
    <w:rsid w:val="00A72C1D"/>
    <w:rsid w:val="00A7353C"/>
    <w:rsid w:val="00A744DF"/>
    <w:rsid w:val="00A75005"/>
    <w:rsid w:val="00A750B4"/>
    <w:rsid w:val="00A75A0C"/>
    <w:rsid w:val="00A777CB"/>
    <w:rsid w:val="00A777FC"/>
    <w:rsid w:val="00A80F73"/>
    <w:rsid w:val="00A82804"/>
    <w:rsid w:val="00A83288"/>
    <w:rsid w:val="00A832FF"/>
    <w:rsid w:val="00A8409C"/>
    <w:rsid w:val="00A86204"/>
    <w:rsid w:val="00A865DE"/>
    <w:rsid w:val="00A869D8"/>
    <w:rsid w:val="00A86A41"/>
    <w:rsid w:val="00A86EA9"/>
    <w:rsid w:val="00A8754D"/>
    <w:rsid w:val="00A9085F"/>
    <w:rsid w:val="00A92058"/>
    <w:rsid w:val="00A927AD"/>
    <w:rsid w:val="00A93587"/>
    <w:rsid w:val="00A94FC5"/>
    <w:rsid w:val="00A97778"/>
    <w:rsid w:val="00AA010E"/>
    <w:rsid w:val="00AA0BE5"/>
    <w:rsid w:val="00AA126A"/>
    <w:rsid w:val="00AA1665"/>
    <w:rsid w:val="00AA17C4"/>
    <w:rsid w:val="00AA1BE7"/>
    <w:rsid w:val="00AA30D8"/>
    <w:rsid w:val="00AA34A6"/>
    <w:rsid w:val="00AA3834"/>
    <w:rsid w:val="00AA3AAA"/>
    <w:rsid w:val="00AA411E"/>
    <w:rsid w:val="00AA414B"/>
    <w:rsid w:val="00AA4888"/>
    <w:rsid w:val="00AA4A86"/>
    <w:rsid w:val="00AA4ABF"/>
    <w:rsid w:val="00AA5D8B"/>
    <w:rsid w:val="00AA60B0"/>
    <w:rsid w:val="00AA7DA4"/>
    <w:rsid w:val="00AB0BD8"/>
    <w:rsid w:val="00AB0F0C"/>
    <w:rsid w:val="00AB21B2"/>
    <w:rsid w:val="00AB3FBA"/>
    <w:rsid w:val="00AB52BC"/>
    <w:rsid w:val="00AB5EF0"/>
    <w:rsid w:val="00AB625E"/>
    <w:rsid w:val="00AB66FF"/>
    <w:rsid w:val="00AB6718"/>
    <w:rsid w:val="00AB7DA4"/>
    <w:rsid w:val="00AC0880"/>
    <w:rsid w:val="00AC1283"/>
    <w:rsid w:val="00AC15C2"/>
    <w:rsid w:val="00AC21DE"/>
    <w:rsid w:val="00AC38A4"/>
    <w:rsid w:val="00AC3C99"/>
    <w:rsid w:val="00AC4C60"/>
    <w:rsid w:val="00AC57B4"/>
    <w:rsid w:val="00AC6CE7"/>
    <w:rsid w:val="00AC6F89"/>
    <w:rsid w:val="00AC76BB"/>
    <w:rsid w:val="00AC782A"/>
    <w:rsid w:val="00AC7AD3"/>
    <w:rsid w:val="00AD0696"/>
    <w:rsid w:val="00AD0723"/>
    <w:rsid w:val="00AD0F20"/>
    <w:rsid w:val="00AD27AF"/>
    <w:rsid w:val="00AD2E8B"/>
    <w:rsid w:val="00AD3722"/>
    <w:rsid w:val="00AD4539"/>
    <w:rsid w:val="00AD7F09"/>
    <w:rsid w:val="00AE09F1"/>
    <w:rsid w:val="00AE0F47"/>
    <w:rsid w:val="00AE1ADC"/>
    <w:rsid w:val="00AE27EC"/>
    <w:rsid w:val="00AE4D2E"/>
    <w:rsid w:val="00AE4F3F"/>
    <w:rsid w:val="00AE50DE"/>
    <w:rsid w:val="00AE50EE"/>
    <w:rsid w:val="00AE5750"/>
    <w:rsid w:val="00AE6991"/>
    <w:rsid w:val="00AF0C48"/>
    <w:rsid w:val="00AF2661"/>
    <w:rsid w:val="00AF4709"/>
    <w:rsid w:val="00AF4AE9"/>
    <w:rsid w:val="00AF4C0A"/>
    <w:rsid w:val="00AF4E8D"/>
    <w:rsid w:val="00AF597C"/>
    <w:rsid w:val="00AF5CED"/>
    <w:rsid w:val="00AF5D88"/>
    <w:rsid w:val="00AF619C"/>
    <w:rsid w:val="00AF7A8A"/>
    <w:rsid w:val="00B00A27"/>
    <w:rsid w:val="00B01E67"/>
    <w:rsid w:val="00B01EE0"/>
    <w:rsid w:val="00B02239"/>
    <w:rsid w:val="00B02351"/>
    <w:rsid w:val="00B035DF"/>
    <w:rsid w:val="00B0432E"/>
    <w:rsid w:val="00B04F06"/>
    <w:rsid w:val="00B0581B"/>
    <w:rsid w:val="00B0609F"/>
    <w:rsid w:val="00B063F8"/>
    <w:rsid w:val="00B072B7"/>
    <w:rsid w:val="00B072F0"/>
    <w:rsid w:val="00B079E4"/>
    <w:rsid w:val="00B12022"/>
    <w:rsid w:val="00B12033"/>
    <w:rsid w:val="00B12864"/>
    <w:rsid w:val="00B14144"/>
    <w:rsid w:val="00B14465"/>
    <w:rsid w:val="00B145CA"/>
    <w:rsid w:val="00B14D62"/>
    <w:rsid w:val="00B15B4B"/>
    <w:rsid w:val="00B16385"/>
    <w:rsid w:val="00B170A1"/>
    <w:rsid w:val="00B17143"/>
    <w:rsid w:val="00B2012E"/>
    <w:rsid w:val="00B20A1C"/>
    <w:rsid w:val="00B20CF4"/>
    <w:rsid w:val="00B20F6A"/>
    <w:rsid w:val="00B224D6"/>
    <w:rsid w:val="00B228E5"/>
    <w:rsid w:val="00B22E73"/>
    <w:rsid w:val="00B2344C"/>
    <w:rsid w:val="00B242D3"/>
    <w:rsid w:val="00B2486D"/>
    <w:rsid w:val="00B26176"/>
    <w:rsid w:val="00B264A3"/>
    <w:rsid w:val="00B27286"/>
    <w:rsid w:val="00B27A39"/>
    <w:rsid w:val="00B3160B"/>
    <w:rsid w:val="00B31DC0"/>
    <w:rsid w:val="00B34D54"/>
    <w:rsid w:val="00B35325"/>
    <w:rsid w:val="00B35EE8"/>
    <w:rsid w:val="00B35F59"/>
    <w:rsid w:val="00B404E4"/>
    <w:rsid w:val="00B40A22"/>
    <w:rsid w:val="00B40BED"/>
    <w:rsid w:val="00B40E1D"/>
    <w:rsid w:val="00B410A0"/>
    <w:rsid w:val="00B431EA"/>
    <w:rsid w:val="00B44750"/>
    <w:rsid w:val="00B44960"/>
    <w:rsid w:val="00B44E77"/>
    <w:rsid w:val="00B45046"/>
    <w:rsid w:val="00B45195"/>
    <w:rsid w:val="00B46214"/>
    <w:rsid w:val="00B463A5"/>
    <w:rsid w:val="00B4655D"/>
    <w:rsid w:val="00B46A29"/>
    <w:rsid w:val="00B46F0E"/>
    <w:rsid w:val="00B47322"/>
    <w:rsid w:val="00B47806"/>
    <w:rsid w:val="00B51DE0"/>
    <w:rsid w:val="00B51F1F"/>
    <w:rsid w:val="00B52210"/>
    <w:rsid w:val="00B527FD"/>
    <w:rsid w:val="00B53AC7"/>
    <w:rsid w:val="00B54669"/>
    <w:rsid w:val="00B55752"/>
    <w:rsid w:val="00B56155"/>
    <w:rsid w:val="00B6014F"/>
    <w:rsid w:val="00B6047E"/>
    <w:rsid w:val="00B604EA"/>
    <w:rsid w:val="00B60AAB"/>
    <w:rsid w:val="00B61652"/>
    <w:rsid w:val="00B630DC"/>
    <w:rsid w:val="00B6657B"/>
    <w:rsid w:val="00B67D4F"/>
    <w:rsid w:val="00B67E3C"/>
    <w:rsid w:val="00B70B00"/>
    <w:rsid w:val="00B71443"/>
    <w:rsid w:val="00B717BF"/>
    <w:rsid w:val="00B71C07"/>
    <w:rsid w:val="00B72F2A"/>
    <w:rsid w:val="00B7374C"/>
    <w:rsid w:val="00B737F0"/>
    <w:rsid w:val="00B739C5"/>
    <w:rsid w:val="00B73CE4"/>
    <w:rsid w:val="00B74533"/>
    <w:rsid w:val="00B74E55"/>
    <w:rsid w:val="00B754E3"/>
    <w:rsid w:val="00B75C10"/>
    <w:rsid w:val="00B75C45"/>
    <w:rsid w:val="00B76083"/>
    <w:rsid w:val="00B767A8"/>
    <w:rsid w:val="00B76B1B"/>
    <w:rsid w:val="00B76B21"/>
    <w:rsid w:val="00B76D91"/>
    <w:rsid w:val="00B80597"/>
    <w:rsid w:val="00B81241"/>
    <w:rsid w:val="00B82DC3"/>
    <w:rsid w:val="00B8322F"/>
    <w:rsid w:val="00B8469A"/>
    <w:rsid w:val="00B84DDB"/>
    <w:rsid w:val="00B8584C"/>
    <w:rsid w:val="00B85D4A"/>
    <w:rsid w:val="00B90464"/>
    <w:rsid w:val="00B90861"/>
    <w:rsid w:val="00B91D9E"/>
    <w:rsid w:val="00B93167"/>
    <w:rsid w:val="00B93259"/>
    <w:rsid w:val="00B935E4"/>
    <w:rsid w:val="00B94153"/>
    <w:rsid w:val="00B943D0"/>
    <w:rsid w:val="00B94836"/>
    <w:rsid w:val="00B94EF2"/>
    <w:rsid w:val="00B94F3F"/>
    <w:rsid w:val="00B95D13"/>
    <w:rsid w:val="00B9746B"/>
    <w:rsid w:val="00BA0896"/>
    <w:rsid w:val="00BA1A9B"/>
    <w:rsid w:val="00BA1C99"/>
    <w:rsid w:val="00BA2BD3"/>
    <w:rsid w:val="00BA2E7D"/>
    <w:rsid w:val="00BA3997"/>
    <w:rsid w:val="00BA6059"/>
    <w:rsid w:val="00BA6255"/>
    <w:rsid w:val="00BA752B"/>
    <w:rsid w:val="00BA7730"/>
    <w:rsid w:val="00BB0081"/>
    <w:rsid w:val="00BB0352"/>
    <w:rsid w:val="00BB0E24"/>
    <w:rsid w:val="00BB10FA"/>
    <w:rsid w:val="00BB1EAA"/>
    <w:rsid w:val="00BB26B3"/>
    <w:rsid w:val="00BB3B5B"/>
    <w:rsid w:val="00BB4D04"/>
    <w:rsid w:val="00BB59BF"/>
    <w:rsid w:val="00BB61D0"/>
    <w:rsid w:val="00BB6A6E"/>
    <w:rsid w:val="00BB6A99"/>
    <w:rsid w:val="00BB6B1E"/>
    <w:rsid w:val="00BB7F80"/>
    <w:rsid w:val="00BC0544"/>
    <w:rsid w:val="00BC0B3B"/>
    <w:rsid w:val="00BC0E7A"/>
    <w:rsid w:val="00BC1185"/>
    <w:rsid w:val="00BC1438"/>
    <w:rsid w:val="00BC23D3"/>
    <w:rsid w:val="00BC3B47"/>
    <w:rsid w:val="00BC498E"/>
    <w:rsid w:val="00BC5130"/>
    <w:rsid w:val="00BC6338"/>
    <w:rsid w:val="00BD2322"/>
    <w:rsid w:val="00BD251F"/>
    <w:rsid w:val="00BD2E1D"/>
    <w:rsid w:val="00BD3759"/>
    <w:rsid w:val="00BD4455"/>
    <w:rsid w:val="00BD4F0E"/>
    <w:rsid w:val="00BD5900"/>
    <w:rsid w:val="00BD7443"/>
    <w:rsid w:val="00BD74DA"/>
    <w:rsid w:val="00BD74FC"/>
    <w:rsid w:val="00BD7891"/>
    <w:rsid w:val="00BD7EF2"/>
    <w:rsid w:val="00BE0409"/>
    <w:rsid w:val="00BE0625"/>
    <w:rsid w:val="00BE2D51"/>
    <w:rsid w:val="00BE4ACA"/>
    <w:rsid w:val="00BE4FA6"/>
    <w:rsid w:val="00BE5611"/>
    <w:rsid w:val="00BE5FB4"/>
    <w:rsid w:val="00BE6E85"/>
    <w:rsid w:val="00BE7D0B"/>
    <w:rsid w:val="00BF02D3"/>
    <w:rsid w:val="00BF0655"/>
    <w:rsid w:val="00BF0906"/>
    <w:rsid w:val="00BF116C"/>
    <w:rsid w:val="00BF136F"/>
    <w:rsid w:val="00BF1D53"/>
    <w:rsid w:val="00BF21E0"/>
    <w:rsid w:val="00BF27FF"/>
    <w:rsid w:val="00BF395B"/>
    <w:rsid w:val="00BF5255"/>
    <w:rsid w:val="00BF5682"/>
    <w:rsid w:val="00BF59C5"/>
    <w:rsid w:val="00BF5CD8"/>
    <w:rsid w:val="00BF60D9"/>
    <w:rsid w:val="00BF6302"/>
    <w:rsid w:val="00BF6639"/>
    <w:rsid w:val="00BF77C3"/>
    <w:rsid w:val="00BF7942"/>
    <w:rsid w:val="00C0121E"/>
    <w:rsid w:val="00C020B9"/>
    <w:rsid w:val="00C027C9"/>
    <w:rsid w:val="00C03283"/>
    <w:rsid w:val="00C03689"/>
    <w:rsid w:val="00C0424A"/>
    <w:rsid w:val="00C04916"/>
    <w:rsid w:val="00C04F61"/>
    <w:rsid w:val="00C060FB"/>
    <w:rsid w:val="00C11423"/>
    <w:rsid w:val="00C123AD"/>
    <w:rsid w:val="00C126B2"/>
    <w:rsid w:val="00C14AB0"/>
    <w:rsid w:val="00C14B4B"/>
    <w:rsid w:val="00C14BF8"/>
    <w:rsid w:val="00C15D8E"/>
    <w:rsid w:val="00C16A10"/>
    <w:rsid w:val="00C20680"/>
    <w:rsid w:val="00C206B4"/>
    <w:rsid w:val="00C20EE4"/>
    <w:rsid w:val="00C231EA"/>
    <w:rsid w:val="00C2386B"/>
    <w:rsid w:val="00C23AAD"/>
    <w:rsid w:val="00C25BD6"/>
    <w:rsid w:val="00C263BF"/>
    <w:rsid w:val="00C27ED1"/>
    <w:rsid w:val="00C300F6"/>
    <w:rsid w:val="00C308D4"/>
    <w:rsid w:val="00C317EF"/>
    <w:rsid w:val="00C3240C"/>
    <w:rsid w:val="00C32DA2"/>
    <w:rsid w:val="00C33116"/>
    <w:rsid w:val="00C33625"/>
    <w:rsid w:val="00C33AE9"/>
    <w:rsid w:val="00C345FB"/>
    <w:rsid w:val="00C348EB"/>
    <w:rsid w:val="00C35115"/>
    <w:rsid w:val="00C353DF"/>
    <w:rsid w:val="00C35760"/>
    <w:rsid w:val="00C3608B"/>
    <w:rsid w:val="00C370C5"/>
    <w:rsid w:val="00C3738C"/>
    <w:rsid w:val="00C40167"/>
    <w:rsid w:val="00C4030B"/>
    <w:rsid w:val="00C4063B"/>
    <w:rsid w:val="00C412D7"/>
    <w:rsid w:val="00C41413"/>
    <w:rsid w:val="00C4191F"/>
    <w:rsid w:val="00C41F72"/>
    <w:rsid w:val="00C42986"/>
    <w:rsid w:val="00C43B64"/>
    <w:rsid w:val="00C44AE7"/>
    <w:rsid w:val="00C45116"/>
    <w:rsid w:val="00C45481"/>
    <w:rsid w:val="00C45E4B"/>
    <w:rsid w:val="00C46BDE"/>
    <w:rsid w:val="00C50842"/>
    <w:rsid w:val="00C5157C"/>
    <w:rsid w:val="00C51B9D"/>
    <w:rsid w:val="00C51C7D"/>
    <w:rsid w:val="00C52334"/>
    <w:rsid w:val="00C52862"/>
    <w:rsid w:val="00C529C5"/>
    <w:rsid w:val="00C5363C"/>
    <w:rsid w:val="00C5499B"/>
    <w:rsid w:val="00C54BD3"/>
    <w:rsid w:val="00C56861"/>
    <w:rsid w:val="00C578E3"/>
    <w:rsid w:val="00C57CAF"/>
    <w:rsid w:val="00C6010D"/>
    <w:rsid w:val="00C60AE6"/>
    <w:rsid w:val="00C6129E"/>
    <w:rsid w:val="00C61DF0"/>
    <w:rsid w:val="00C61FD3"/>
    <w:rsid w:val="00C6283C"/>
    <w:rsid w:val="00C62E93"/>
    <w:rsid w:val="00C62FA6"/>
    <w:rsid w:val="00C6635C"/>
    <w:rsid w:val="00C70433"/>
    <w:rsid w:val="00C708CD"/>
    <w:rsid w:val="00C71646"/>
    <w:rsid w:val="00C71B8B"/>
    <w:rsid w:val="00C72637"/>
    <w:rsid w:val="00C72767"/>
    <w:rsid w:val="00C72AC5"/>
    <w:rsid w:val="00C73043"/>
    <w:rsid w:val="00C742A8"/>
    <w:rsid w:val="00C74513"/>
    <w:rsid w:val="00C74AA0"/>
    <w:rsid w:val="00C75D1C"/>
    <w:rsid w:val="00C76DAB"/>
    <w:rsid w:val="00C7747C"/>
    <w:rsid w:val="00C817DD"/>
    <w:rsid w:val="00C81B94"/>
    <w:rsid w:val="00C83295"/>
    <w:rsid w:val="00C84A90"/>
    <w:rsid w:val="00C8507F"/>
    <w:rsid w:val="00C85453"/>
    <w:rsid w:val="00C8596B"/>
    <w:rsid w:val="00C85DBA"/>
    <w:rsid w:val="00C9081C"/>
    <w:rsid w:val="00C90E03"/>
    <w:rsid w:val="00C92DA7"/>
    <w:rsid w:val="00C93077"/>
    <w:rsid w:val="00C943FB"/>
    <w:rsid w:val="00C94933"/>
    <w:rsid w:val="00C94BFC"/>
    <w:rsid w:val="00C96556"/>
    <w:rsid w:val="00C96D8D"/>
    <w:rsid w:val="00C9753E"/>
    <w:rsid w:val="00CA0041"/>
    <w:rsid w:val="00CA019B"/>
    <w:rsid w:val="00CA161A"/>
    <w:rsid w:val="00CA2091"/>
    <w:rsid w:val="00CA36AE"/>
    <w:rsid w:val="00CA3C7D"/>
    <w:rsid w:val="00CA5E76"/>
    <w:rsid w:val="00CA5ED0"/>
    <w:rsid w:val="00CA7920"/>
    <w:rsid w:val="00CB016A"/>
    <w:rsid w:val="00CB3527"/>
    <w:rsid w:val="00CB3647"/>
    <w:rsid w:val="00CB36AE"/>
    <w:rsid w:val="00CB4948"/>
    <w:rsid w:val="00CB513F"/>
    <w:rsid w:val="00CB66AC"/>
    <w:rsid w:val="00CB6B31"/>
    <w:rsid w:val="00CB7DFF"/>
    <w:rsid w:val="00CC0D64"/>
    <w:rsid w:val="00CC1785"/>
    <w:rsid w:val="00CC29CF"/>
    <w:rsid w:val="00CC31DA"/>
    <w:rsid w:val="00CC45DB"/>
    <w:rsid w:val="00CC4856"/>
    <w:rsid w:val="00CC4F56"/>
    <w:rsid w:val="00CC5744"/>
    <w:rsid w:val="00CC709C"/>
    <w:rsid w:val="00CC7DF7"/>
    <w:rsid w:val="00CD00A5"/>
    <w:rsid w:val="00CD2FBA"/>
    <w:rsid w:val="00CD3533"/>
    <w:rsid w:val="00CD457A"/>
    <w:rsid w:val="00CD4A98"/>
    <w:rsid w:val="00CD4E98"/>
    <w:rsid w:val="00CD5CEF"/>
    <w:rsid w:val="00CD5E89"/>
    <w:rsid w:val="00CD60E6"/>
    <w:rsid w:val="00CE02EC"/>
    <w:rsid w:val="00CE0D5D"/>
    <w:rsid w:val="00CE153B"/>
    <w:rsid w:val="00CE25B7"/>
    <w:rsid w:val="00CE2AC7"/>
    <w:rsid w:val="00CE3C16"/>
    <w:rsid w:val="00CE5396"/>
    <w:rsid w:val="00CE55E8"/>
    <w:rsid w:val="00CE5DE1"/>
    <w:rsid w:val="00CE5E35"/>
    <w:rsid w:val="00CE66FF"/>
    <w:rsid w:val="00CE6A15"/>
    <w:rsid w:val="00CF01B9"/>
    <w:rsid w:val="00CF0E11"/>
    <w:rsid w:val="00CF1B40"/>
    <w:rsid w:val="00CF1D87"/>
    <w:rsid w:val="00CF1E01"/>
    <w:rsid w:val="00CF2CBD"/>
    <w:rsid w:val="00CF3A20"/>
    <w:rsid w:val="00CF3C55"/>
    <w:rsid w:val="00CF3FE3"/>
    <w:rsid w:val="00CF42F9"/>
    <w:rsid w:val="00CF5BEE"/>
    <w:rsid w:val="00CF767A"/>
    <w:rsid w:val="00D0220E"/>
    <w:rsid w:val="00D028BB"/>
    <w:rsid w:val="00D03CAC"/>
    <w:rsid w:val="00D04822"/>
    <w:rsid w:val="00D048D4"/>
    <w:rsid w:val="00D0492C"/>
    <w:rsid w:val="00D04F75"/>
    <w:rsid w:val="00D06247"/>
    <w:rsid w:val="00D06B36"/>
    <w:rsid w:val="00D078F4"/>
    <w:rsid w:val="00D11402"/>
    <w:rsid w:val="00D115CE"/>
    <w:rsid w:val="00D11E80"/>
    <w:rsid w:val="00D11F97"/>
    <w:rsid w:val="00D12160"/>
    <w:rsid w:val="00D13AE1"/>
    <w:rsid w:val="00D147A3"/>
    <w:rsid w:val="00D157A7"/>
    <w:rsid w:val="00D15A14"/>
    <w:rsid w:val="00D16BE4"/>
    <w:rsid w:val="00D17C1E"/>
    <w:rsid w:val="00D17CA4"/>
    <w:rsid w:val="00D20DC4"/>
    <w:rsid w:val="00D2144C"/>
    <w:rsid w:val="00D21BBF"/>
    <w:rsid w:val="00D22647"/>
    <w:rsid w:val="00D22662"/>
    <w:rsid w:val="00D23792"/>
    <w:rsid w:val="00D23A4F"/>
    <w:rsid w:val="00D24683"/>
    <w:rsid w:val="00D250C3"/>
    <w:rsid w:val="00D26D3B"/>
    <w:rsid w:val="00D30794"/>
    <w:rsid w:val="00D30FDB"/>
    <w:rsid w:val="00D31446"/>
    <w:rsid w:val="00D31C94"/>
    <w:rsid w:val="00D31CC9"/>
    <w:rsid w:val="00D31F50"/>
    <w:rsid w:val="00D33442"/>
    <w:rsid w:val="00D33ABD"/>
    <w:rsid w:val="00D3505F"/>
    <w:rsid w:val="00D3597F"/>
    <w:rsid w:val="00D40177"/>
    <w:rsid w:val="00D403F2"/>
    <w:rsid w:val="00D452C3"/>
    <w:rsid w:val="00D45CEE"/>
    <w:rsid w:val="00D460E9"/>
    <w:rsid w:val="00D4660B"/>
    <w:rsid w:val="00D468EF"/>
    <w:rsid w:val="00D47A58"/>
    <w:rsid w:val="00D50812"/>
    <w:rsid w:val="00D5274A"/>
    <w:rsid w:val="00D5299E"/>
    <w:rsid w:val="00D53080"/>
    <w:rsid w:val="00D5360F"/>
    <w:rsid w:val="00D53DA3"/>
    <w:rsid w:val="00D53F6B"/>
    <w:rsid w:val="00D541C7"/>
    <w:rsid w:val="00D552D7"/>
    <w:rsid w:val="00D555F0"/>
    <w:rsid w:val="00D56643"/>
    <w:rsid w:val="00D570B6"/>
    <w:rsid w:val="00D60362"/>
    <w:rsid w:val="00D6048B"/>
    <w:rsid w:val="00D604DD"/>
    <w:rsid w:val="00D605C7"/>
    <w:rsid w:val="00D60CF8"/>
    <w:rsid w:val="00D60D5F"/>
    <w:rsid w:val="00D61F47"/>
    <w:rsid w:val="00D62D7A"/>
    <w:rsid w:val="00D6344C"/>
    <w:rsid w:val="00D646F4"/>
    <w:rsid w:val="00D671FB"/>
    <w:rsid w:val="00D70053"/>
    <w:rsid w:val="00D723E0"/>
    <w:rsid w:val="00D72AE1"/>
    <w:rsid w:val="00D7436A"/>
    <w:rsid w:val="00D757A1"/>
    <w:rsid w:val="00D76156"/>
    <w:rsid w:val="00D762A9"/>
    <w:rsid w:val="00D763B1"/>
    <w:rsid w:val="00D766CC"/>
    <w:rsid w:val="00D77C21"/>
    <w:rsid w:val="00D8037A"/>
    <w:rsid w:val="00D81A59"/>
    <w:rsid w:val="00D82092"/>
    <w:rsid w:val="00D821E3"/>
    <w:rsid w:val="00D822D1"/>
    <w:rsid w:val="00D8258B"/>
    <w:rsid w:val="00D8404E"/>
    <w:rsid w:val="00D841E0"/>
    <w:rsid w:val="00D84375"/>
    <w:rsid w:val="00D84E55"/>
    <w:rsid w:val="00D85CB9"/>
    <w:rsid w:val="00D861A9"/>
    <w:rsid w:val="00D91A73"/>
    <w:rsid w:val="00D929DE"/>
    <w:rsid w:val="00D96858"/>
    <w:rsid w:val="00D97817"/>
    <w:rsid w:val="00DA003B"/>
    <w:rsid w:val="00DA0D32"/>
    <w:rsid w:val="00DA0E6B"/>
    <w:rsid w:val="00DA1439"/>
    <w:rsid w:val="00DA264E"/>
    <w:rsid w:val="00DA2B38"/>
    <w:rsid w:val="00DA2FA4"/>
    <w:rsid w:val="00DA30F8"/>
    <w:rsid w:val="00DA3368"/>
    <w:rsid w:val="00DA525E"/>
    <w:rsid w:val="00DA5E47"/>
    <w:rsid w:val="00DA5F22"/>
    <w:rsid w:val="00DA632F"/>
    <w:rsid w:val="00DA6522"/>
    <w:rsid w:val="00DB0636"/>
    <w:rsid w:val="00DB0B6D"/>
    <w:rsid w:val="00DB0E27"/>
    <w:rsid w:val="00DB21B3"/>
    <w:rsid w:val="00DB221D"/>
    <w:rsid w:val="00DB24A1"/>
    <w:rsid w:val="00DB319F"/>
    <w:rsid w:val="00DB38E1"/>
    <w:rsid w:val="00DB3BF4"/>
    <w:rsid w:val="00DB59B6"/>
    <w:rsid w:val="00DB6039"/>
    <w:rsid w:val="00DB607D"/>
    <w:rsid w:val="00DB61C0"/>
    <w:rsid w:val="00DB6566"/>
    <w:rsid w:val="00DB6D9C"/>
    <w:rsid w:val="00DB6E4B"/>
    <w:rsid w:val="00DB77FD"/>
    <w:rsid w:val="00DB78AC"/>
    <w:rsid w:val="00DC1D0A"/>
    <w:rsid w:val="00DC1DD8"/>
    <w:rsid w:val="00DC1F2D"/>
    <w:rsid w:val="00DC2DD2"/>
    <w:rsid w:val="00DC5A8D"/>
    <w:rsid w:val="00DC62A0"/>
    <w:rsid w:val="00DC63B1"/>
    <w:rsid w:val="00DC693C"/>
    <w:rsid w:val="00DC7180"/>
    <w:rsid w:val="00DC7A58"/>
    <w:rsid w:val="00DD358C"/>
    <w:rsid w:val="00DD471C"/>
    <w:rsid w:val="00DD521F"/>
    <w:rsid w:val="00DD55D7"/>
    <w:rsid w:val="00DE05F5"/>
    <w:rsid w:val="00DE103F"/>
    <w:rsid w:val="00DE16D1"/>
    <w:rsid w:val="00DE217B"/>
    <w:rsid w:val="00DE2AD4"/>
    <w:rsid w:val="00DE2D67"/>
    <w:rsid w:val="00DE3418"/>
    <w:rsid w:val="00DE4F51"/>
    <w:rsid w:val="00DE5451"/>
    <w:rsid w:val="00DE5C4E"/>
    <w:rsid w:val="00DE5FE2"/>
    <w:rsid w:val="00DE6270"/>
    <w:rsid w:val="00DF0DBE"/>
    <w:rsid w:val="00DF1D11"/>
    <w:rsid w:val="00DF1F5C"/>
    <w:rsid w:val="00DF2E84"/>
    <w:rsid w:val="00DF331E"/>
    <w:rsid w:val="00DF4268"/>
    <w:rsid w:val="00DF675F"/>
    <w:rsid w:val="00E00153"/>
    <w:rsid w:val="00E008B2"/>
    <w:rsid w:val="00E008C0"/>
    <w:rsid w:val="00E00BA4"/>
    <w:rsid w:val="00E02565"/>
    <w:rsid w:val="00E03602"/>
    <w:rsid w:val="00E04219"/>
    <w:rsid w:val="00E04FD1"/>
    <w:rsid w:val="00E05650"/>
    <w:rsid w:val="00E05A1E"/>
    <w:rsid w:val="00E1098E"/>
    <w:rsid w:val="00E10C83"/>
    <w:rsid w:val="00E11593"/>
    <w:rsid w:val="00E11685"/>
    <w:rsid w:val="00E11A6B"/>
    <w:rsid w:val="00E1359C"/>
    <w:rsid w:val="00E13664"/>
    <w:rsid w:val="00E13968"/>
    <w:rsid w:val="00E13D9B"/>
    <w:rsid w:val="00E13F02"/>
    <w:rsid w:val="00E14476"/>
    <w:rsid w:val="00E172D5"/>
    <w:rsid w:val="00E17E4A"/>
    <w:rsid w:val="00E17F1F"/>
    <w:rsid w:val="00E17FBC"/>
    <w:rsid w:val="00E2015D"/>
    <w:rsid w:val="00E2029F"/>
    <w:rsid w:val="00E20F8E"/>
    <w:rsid w:val="00E21840"/>
    <w:rsid w:val="00E21EFD"/>
    <w:rsid w:val="00E220AC"/>
    <w:rsid w:val="00E22A4D"/>
    <w:rsid w:val="00E24EAD"/>
    <w:rsid w:val="00E2605D"/>
    <w:rsid w:val="00E26AB2"/>
    <w:rsid w:val="00E26C7F"/>
    <w:rsid w:val="00E26E7E"/>
    <w:rsid w:val="00E31206"/>
    <w:rsid w:val="00E32AA2"/>
    <w:rsid w:val="00E33258"/>
    <w:rsid w:val="00E33D16"/>
    <w:rsid w:val="00E35060"/>
    <w:rsid w:val="00E35182"/>
    <w:rsid w:val="00E359C0"/>
    <w:rsid w:val="00E37FAF"/>
    <w:rsid w:val="00E4133A"/>
    <w:rsid w:val="00E41E96"/>
    <w:rsid w:val="00E42FD5"/>
    <w:rsid w:val="00E44E76"/>
    <w:rsid w:val="00E44EDC"/>
    <w:rsid w:val="00E4539F"/>
    <w:rsid w:val="00E45702"/>
    <w:rsid w:val="00E4792B"/>
    <w:rsid w:val="00E503F9"/>
    <w:rsid w:val="00E51BC9"/>
    <w:rsid w:val="00E51F0E"/>
    <w:rsid w:val="00E52C7D"/>
    <w:rsid w:val="00E53625"/>
    <w:rsid w:val="00E53C30"/>
    <w:rsid w:val="00E55BC9"/>
    <w:rsid w:val="00E56570"/>
    <w:rsid w:val="00E56A97"/>
    <w:rsid w:val="00E56B30"/>
    <w:rsid w:val="00E56DB6"/>
    <w:rsid w:val="00E576C9"/>
    <w:rsid w:val="00E61319"/>
    <w:rsid w:val="00E61ABC"/>
    <w:rsid w:val="00E61BCA"/>
    <w:rsid w:val="00E637AF"/>
    <w:rsid w:val="00E63CCB"/>
    <w:rsid w:val="00E64FC2"/>
    <w:rsid w:val="00E6531C"/>
    <w:rsid w:val="00E70378"/>
    <w:rsid w:val="00E72269"/>
    <w:rsid w:val="00E726B4"/>
    <w:rsid w:val="00E72ABF"/>
    <w:rsid w:val="00E73358"/>
    <w:rsid w:val="00E73D74"/>
    <w:rsid w:val="00E74D61"/>
    <w:rsid w:val="00E768D1"/>
    <w:rsid w:val="00E77319"/>
    <w:rsid w:val="00E80656"/>
    <w:rsid w:val="00E80FD4"/>
    <w:rsid w:val="00E83361"/>
    <w:rsid w:val="00E834E1"/>
    <w:rsid w:val="00E83E86"/>
    <w:rsid w:val="00E83F06"/>
    <w:rsid w:val="00E84335"/>
    <w:rsid w:val="00E84AC5"/>
    <w:rsid w:val="00E85098"/>
    <w:rsid w:val="00E854F8"/>
    <w:rsid w:val="00E85EDF"/>
    <w:rsid w:val="00E85FD3"/>
    <w:rsid w:val="00E86FF6"/>
    <w:rsid w:val="00E90ABC"/>
    <w:rsid w:val="00E91A83"/>
    <w:rsid w:val="00E92406"/>
    <w:rsid w:val="00E929B2"/>
    <w:rsid w:val="00E93626"/>
    <w:rsid w:val="00E941C7"/>
    <w:rsid w:val="00E956EE"/>
    <w:rsid w:val="00EA0A08"/>
    <w:rsid w:val="00EA17F7"/>
    <w:rsid w:val="00EA3D11"/>
    <w:rsid w:val="00EA514C"/>
    <w:rsid w:val="00EA6A0A"/>
    <w:rsid w:val="00EA6CA4"/>
    <w:rsid w:val="00EA7967"/>
    <w:rsid w:val="00EA7A06"/>
    <w:rsid w:val="00EB0615"/>
    <w:rsid w:val="00EB281C"/>
    <w:rsid w:val="00EB3C04"/>
    <w:rsid w:val="00EB4076"/>
    <w:rsid w:val="00EB407D"/>
    <w:rsid w:val="00EB4615"/>
    <w:rsid w:val="00EB4903"/>
    <w:rsid w:val="00EB4DC7"/>
    <w:rsid w:val="00EB5CCB"/>
    <w:rsid w:val="00EB6167"/>
    <w:rsid w:val="00EB6968"/>
    <w:rsid w:val="00EB6B4C"/>
    <w:rsid w:val="00EB7486"/>
    <w:rsid w:val="00EB7973"/>
    <w:rsid w:val="00EC16E8"/>
    <w:rsid w:val="00EC1DDD"/>
    <w:rsid w:val="00EC1E93"/>
    <w:rsid w:val="00EC2559"/>
    <w:rsid w:val="00EC25BC"/>
    <w:rsid w:val="00EC3048"/>
    <w:rsid w:val="00EC3147"/>
    <w:rsid w:val="00EC559E"/>
    <w:rsid w:val="00EC6F9E"/>
    <w:rsid w:val="00ED0046"/>
    <w:rsid w:val="00ED418D"/>
    <w:rsid w:val="00ED55AF"/>
    <w:rsid w:val="00ED5F02"/>
    <w:rsid w:val="00ED6075"/>
    <w:rsid w:val="00ED64A6"/>
    <w:rsid w:val="00ED7AEA"/>
    <w:rsid w:val="00EE2353"/>
    <w:rsid w:val="00EE257A"/>
    <w:rsid w:val="00EE2761"/>
    <w:rsid w:val="00EE28D5"/>
    <w:rsid w:val="00EE2C6A"/>
    <w:rsid w:val="00EE2F77"/>
    <w:rsid w:val="00EE3B61"/>
    <w:rsid w:val="00EE5213"/>
    <w:rsid w:val="00EE5BCE"/>
    <w:rsid w:val="00EE61FC"/>
    <w:rsid w:val="00EE7075"/>
    <w:rsid w:val="00EE757B"/>
    <w:rsid w:val="00EE7603"/>
    <w:rsid w:val="00EF1EE2"/>
    <w:rsid w:val="00EF29F0"/>
    <w:rsid w:val="00EF2ACB"/>
    <w:rsid w:val="00EF3A3C"/>
    <w:rsid w:val="00EF3C17"/>
    <w:rsid w:val="00EF4913"/>
    <w:rsid w:val="00EF5FCB"/>
    <w:rsid w:val="00EF67E3"/>
    <w:rsid w:val="00EF6D24"/>
    <w:rsid w:val="00EF7F50"/>
    <w:rsid w:val="00F01DB3"/>
    <w:rsid w:val="00F01E4B"/>
    <w:rsid w:val="00F04087"/>
    <w:rsid w:val="00F0475B"/>
    <w:rsid w:val="00F04D81"/>
    <w:rsid w:val="00F05E38"/>
    <w:rsid w:val="00F068F7"/>
    <w:rsid w:val="00F06C0E"/>
    <w:rsid w:val="00F1025C"/>
    <w:rsid w:val="00F1044F"/>
    <w:rsid w:val="00F112EF"/>
    <w:rsid w:val="00F11DDD"/>
    <w:rsid w:val="00F1238B"/>
    <w:rsid w:val="00F127DA"/>
    <w:rsid w:val="00F14EC1"/>
    <w:rsid w:val="00F20C36"/>
    <w:rsid w:val="00F21A2D"/>
    <w:rsid w:val="00F21DD8"/>
    <w:rsid w:val="00F21F23"/>
    <w:rsid w:val="00F2229C"/>
    <w:rsid w:val="00F22366"/>
    <w:rsid w:val="00F2324D"/>
    <w:rsid w:val="00F232BD"/>
    <w:rsid w:val="00F246C4"/>
    <w:rsid w:val="00F25099"/>
    <w:rsid w:val="00F25F46"/>
    <w:rsid w:val="00F26C90"/>
    <w:rsid w:val="00F27B80"/>
    <w:rsid w:val="00F31318"/>
    <w:rsid w:val="00F319F2"/>
    <w:rsid w:val="00F31A6C"/>
    <w:rsid w:val="00F32E18"/>
    <w:rsid w:val="00F3381A"/>
    <w:rsid w:val="00F338DC"/>
    <w:rsid w:val="00F34D14"/>
    <w:rsid w:val="00F352E7"/>
    <w:rsid w:val="00F3558A"/>
    <w:rsid w:val="00F36283"/>
    <w:rsid w:val="00F37CD0"/>
    <w:rsid w:val="00F37DF5"/>
    <w:rsid w:val="00F401F5"/>
    <w:rsid w:val="00F40F72"/>
    <w:rsid w:val="00F416B1"/>
    <w:rsid w:val="00F41FDD"/>
    <w:rsid w:val="00F43217"/>
    <w:rsid w:val="00F4442F"/>
    <w:rsid w:val="00F452DA"/>
    <w:rsid w:val="00F463C8"/>
    <w:rsid w:val="00F46C6F"/>
    <w:rsid w:val="00F46D61"/>
    <w:rsid w:val="00F46FC5"/>
    <w:rsid w:val="00F4751F"/>
    <w:rsid w:val="00F50250"/>
    <w:rsid w:val="00F50568"/>
    <w:rsid w:val="00F5062E"/>
    <w:rsid w:val="00F506E6"/>
    <w:rsid w:val="00F51CD9"/>
    <w:rsid w:val="00F51F33"/>
    <w:rsid w:val="00F54219"/>
    <w:rsid w:val="00F54A4E"/>
    <w:rsid w:val="00F56AE2"/>
    <w:rsid w:val="00F5726B"/>
    <w:rsid w:val="00F60ECB"/>
    <w:rsid w:val="00F618FA"/>
    <w:rsid w:val="00F62502"/>
    <w:rsid w:val="00F627D7"/>
    <w:rsid w:val="00F63ED2"/>
    <w:rsid w:val="00F66AAD"/>
    <w:rsid w:val="00F67F87"/>
    <w:rsid w:val="00F70AAA"/>
    <w:rsid w:val="00F710A3"/>
    <w:rsid w:val="00F73345"/>
    <w:rsid w:val="00F73EE0"/>
    <w:rsid w:val="00F7402D"/>
    <w:rsid w:val="00F75ECF"/>
    <w:rsid w:val="00F762BB"/>
    <w:rsid w:val="00F76BFF"/>
    <w:rsid w:val="00F802D6"/>
    <w:rsid w:val="00F814DC"/>
    <w:rsid w:val="00F829E5"/>
    <w:rsid w:val="00F82DA7"/>
    <w:rsid w:val="00F83B00"/>
    <w:rsid w:val="00F848C1"/>
    <w:rsid w:val="00F84BB7"/>
    <w:rsid w:val="00F85C56"/>
    <w:rsid w:val="00F8663D"/>
    <w:rsid w:val="00F8687F"/>
    <w:rsid w:val="00F90316"/>
    <w:rsid w:val="00F91239"/>
    <w:rsid w:val="00F91E30"/>
    <w:rsid w:val="00F92751"/>
    <w:rsid w:val="00F92D59"/>
    <w:rsid w:val="00F93CED"/>
    <w:rsid w:val="00F9796C"/>
    <w:rsid w:val="00F97DD2"/>
    <w:rsid w:val="00FA005F"/>
    <w:rsid w:val="00FA2A1D"/>
    <w:rsid w:val="00FA589D"/>
    <w:rsid w:val="00FA5C5A"/>
    <w:rsid w:val="00FA5CA6"/>
    <w:rsid w:val="00FA754E"/>
    <w:rsid w:val="00FA764D"/>
    <w:rsid w:val="00FA7B6F"/>
    <w:rsid w:val="00FB04E9"/>
    <w:rsid w:val="00FB0DDA"/>
    <w:rsid w:val="00FB1052"/>
    <w:rsid w:val="00FB2D85"/>
    <w:rsid w:val="00FB5789"/>
    <w:rsid w:val="00FB6500"/>
    <w:rsid w:val="00FC0486"/>
    <w:rsid w:val="00FC0F16"/>
    <w:rsid w:val="00FC114F"/>
    <w:rsid w:val="00FC3538"/>
    <w:rsid w:val="00FC3769"/>
    <w:rsid w:val="00FC4839"/>
    <w:rsid w:val="00FC488E"/>
    <w:rsid w:val="00FC4B4A"/>
    <w:rsid w:val="00FC4DFE"/>
    <w:rsid w:val="00FC5750"/>
    <w:rsid w:val="00FC7126"/>
    <w:rsid w:val="00FC771D"/>
    <w:rsid w:val="00FD2EFA"/>
    <w:rsid w:val="00FD39CF"/>
    <w:rsid w:val="00FD4D3B"/>
    <w:rsid w:val="00FD6452"/>
    <w:rsid w:val="00FD6878"/>
    <w:rsid w:val="00FD68B5"/>
    <w:rsid w:val="00FD698E"/>
    <w:rsid w:val="00FD7886"/>
    <w:rsid w:val="00FE12A0"/>
    <w:rsid w:val="00FE1907"/>
    <w:rsid w:val="00FE2C79"/>
    <w:rsid w:val="00FE3031"/>
    <w:rsid w:val="00FE373B"/>
    <w:rsid w:val="00FE4072"/>
    <w:rsid w:val="00FE5A25"/>
    <w:rsid w:val="00FE5D95"/>
    <w:rsid w:val="00FE66A9"/>
    <w:rsid w:val="00FE695E"/>
    <w:rsid w:val="00FE6CF4"/>
    <w:rsid w:val="00FE78D1"/>
    <w:rsid w:val="00FE7CD0"/>
    <w:rsid w:val="00FF0475"/>
    <w:rsid w:val="00FF1493"/>
    <w:rsid w:val="00FF2F66"/>
    <w:rsid w:val="00FF4273"/>
    <w:rsid w:val="00FF5285"/>
    <w:rsid w:val="00FF79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014C6"/>
  <w15:docId w15:val="{C97442A3-1056-413A-AC2C-70D0E778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92AB4"/>
    <w:rPr>
      <w:lang w:eastAsia="en-US"/>
    </w:rPr>
  </w:style>
  <w:style w:type="paragraph" w:styleId="Heading1">
    <w:name w:val="heading 1"/>
    <w:basedOn w:val="Normal"/>
    <w:next w:val="Normal"/>
    <w:qFormat/>
    <w:rsid w:val="00592AB4"/>
    <w:pPr>
      <w:keepNext/>
      <w:outlineLvl w:val="0"/>
    </w:pPr>
    <w:rPr>
      <w:b/>
      <w:sz w:val="24"/>
      <w:lang w:val="en-US"/>
    </w:rPr>
  </w:style>
  <w:style w:type="paragraph" w:styleId="Heading3">
    <w:name w:val="heading 3"/>
    <w:basedOn w:val="Normal"/>
    <w:next w:val="Normal"/>
    <w:qFormat/>
    <w:rsid w:val="00592AB4"/>
    <w:pPr>
      <w:keepNext/>
      <w:outlineLvl w:val="2"/>
    </w:pPr>
    <w:rPr>
      <w:sz w:val="28"/>
    </w:rPr>
  </w:style>
  <w:style w:type="paragraph" w:styleId="Heading4">
    <w:name w:val="heading 4"/>
    <w:basedOn w:val="Normal"/>
    <w:next w:val="Normal"/>
    <w:qFormat/>
    <w:rsid w:val="00592AB4"/>
    <w:pPr>
      <w:keepNext/>
      <w:jc w:val="center"/>
      <w:outlineLvl w:val="3"/>
    </w:pPr>
    <w:rPr>
      <w:sz w:val="28"/>
    </w:rPr>
  </w:style>
  <w:style w:type="paragraph" w:styleId="Heading5">
    <w:name w:val="heading 5"/>
    <w:basedOn w:val="Normal"/>
    <w:next w:val="Normal"/>
    <w:qFormat/>
    <w:rsid w:val="00592AB4"/>
    <w:pPr>
      <w:keepNext/>
      <w:jc w:val="center"/>
      <w:outlineLvl w:val="4"/>
    </w:pPr>
    <w:rPr>
      <w:b/>
      <w:sz w:val="32"/>
    </w:rPr>
  </w:style>
  <w:style w:type="paragraph" w:styleId="Heading6">
    <w:name w:val="heading 6"/>
    <w:basedOn w:val="Normal"/>
    <w:next w:val="Normal"/>
    <w:qFormat/>
    <w:rsid w:val="00592AB4"/>
    <w:pPr>
      <w:keepNext/>
      <w:outlineLvl w:val="5"/>
    </w:pPr>
    <w:rPr>
      <w:b/>
      <w:sz w:val="32"/>
    </w:rPr>
  </w:style>
  <w:style w:type="paragraph" w:styleId="Heading7">
    <w:name w:val="heading 7"/>
    <w:basedOn w:val="Normal"/>
    <w:next w:val="Normal"/>
    <w:qFormat/>
    <w:rsid w:val="00592AB4"/>
    <w:pPr>
      <w:keepNext/>
      <w:jc w:val="center"/>
      <w:outlineLvl w:val="6"/>
    </w:pPr>
    <w:rPr>
      <w:sz w:val="44"/>
    </w:rPr>
  </w:style>
  <w:style w:type="paragraph" w:styleId="Heading8">
    <w:name w:val="heading 8"/>
    <w:basedOn w:val="Normal"/>
    <w:next w:val="Normal"/>
    <w:qFormat/>
    <w:rsid w:val="00592AB4"/>
    <w:pPr>
      <w:keepNext/>
      <w:jc w:val="center"/>
      <w:outlineLvl w:val="7"/>
    </w:pPr>
    <w:rPr>
      <w:b/>
      <w:sz w:val="44"/>
    </w:rPr>
  </w:style>
  <w:style w:type="paragraph" w:styleId="Heading9">
    <w:name w:val="heading 9"/>
    <w:basedOn w:val="Normal"/>
    <w:next w:val="Normal"/>
    <w:qFormat/>
    <w:rsid w:val="00592AB4"/>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2AB4"/>
    <w:pPr>
      <w:jc w:val="center"/>
    </w:pPr>
    <w:rPr>
      <w:b/>
      <w:sz w:val="28"/>
      <w:lang w:val="en-US"/>
    </w:rPr>
  </w:style>
  <w:style w:type="paragraph" w:styleId="Subtitle">
    <w:name w:val="Subtitle"/>
    <w:basedOn w:val="Normal"/>
    <w:qFormat/>
    <w:rsid w:val="00592AB4"/>
    <w:pPr>
      <w:jc w:val="center"/>
    </w:pPr>
    <w:rPr>
      <w:b/>
      <w:sz w:val="24"/>
      <w:lang w:val="en-US"/>
    </w:rPr>
  </w:style>
  <w:style w:type="paragraph" w:styleId="BodyText">
    <w:name w:val="Body Text"/>
    <w:basedOn w:val="Normal"/>
    <w:rsid w:val="00592AB4"/>
    <w:rPr>
      <w:sz w:val="24"/>
      <w:lang w:val="en-US"/>
    </w:rPr>
  </w:style>
  <w:style w:type="table" w:styleId="TableGrid">
    <w:name w:val="Table Grid"/>
    <w:basedOn w:val="TableNormal"/>
    <w:rsid w:val="00D8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161B"/>
    <w:rPr>
      <w:rFonts w:ascii="Tahoma" w:hAnsi="Tahoma" w:cs="Tahoma"/>
      <w:sz w:val="16"/>
      <w:szCs w:val="16"/>
    </w:rPr>
  </w:style>
  <w:style w:type="character" w:customStyle="1" w:styleId="BalloonTextChar">
    <w:name w:val="Balloon Text Char"/>
    <w:basedOn w:val="DefaultParagraphFont"/>
    <w:link w:val="BalloonText"/>
    <w:rsid w:val="0038161B"/>
    <w:rPr>
      <w:rFonts w:ascii="Tahoma" w:hAnsi="Tahoma" w:cs="Tahoma"/>
      <w:sz w:val="16"/>
      <w:szCs w:val="16"/>
      <w:lang w:eastAsia="en-US"/>
    </w:rPr>
  </w:style>
  <w:style w:type="character" w:styleId="PlaceholderText">
    <w:name w:val="Placeholder Text"/>
    <w:basedOn w:val="DefaultParagraphFont"/>
    <w:uiPriority w:val="99"/>
    <w:semiHidden/>
    <w:rsid w:val="00292DFB"/>
    <w:rPr>
      <w:color w:val="808080"/>
    </w:rPr>
  </w:style>
  <w:style w:type="paragraph" w:styleId="ListParagraph">
    <w:name w:val="List Paragraph"/>
    <w:basedOn w:val="Normal"/>
    <w:uiPriority w:val="34"/>
    <w:qFormat/>
    <w:rsid w:val="00587DF6"/>
    <w:pPr>
      <w:ind w:left="720"/>
      <w:contextualSpacing/>
    </w:pPr>
  </w:style>
  <w:style w:type="character" w:styleId="Emphasis">
    <w:name w:val="Emphasis"/>
    <w:basedOn w:val="DefaultParagraphFont"/>
    <w:uiPriority w:val="20"/>
    <w:qFormat/>
    <w:rsid w:val="001478BA"/>
    <w:rPr>
      <w:i/>
      <w:iCs/>
    </w:rPr>
  </w:style>
  <w:style w:type="table" w:styleId="TableWeb2">
    <w:name w:val="Table Web 2"/>
    <w:basedOn w:val="TableNormal"/>
    <w:rsid w:val="008B30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character" w:styleId="Hyperlink">
    <w:name w:val="Hyperlink"/>
    <w:basedOn w:val="DefaultParagraphFont"/>
    <w:uiPriority w:val="99"/>
    <w:semiHidden/>
    <w:unhideWhenUsed/>
    <w:rsid w:val="00124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8567">
      <w:bodyDiv w:val="1"/>
      <w:marLeft w:val="0"/>
      <w:marRight w:val="0"/>
      <w:marTop w:val="0"/>
      <w:marBottom w:val="0"/>
      <w:divBdr>
        <w:top w:val="none" w:sz="0" w:space="0" w:color="auto"/>
        <w:left w:val="none" w:sz="0" w:space="0" w:color="auto"/>
        <w:bottom w:val="none" w:sz="0" w:space="0" w:color="auto"/>
        <w:right w:val="none" w:sz="0" w:space="0" w:color="auto"/>
      </w:divBdr>
    </w:div>
    <w:div w:id="198779593">
      <w:bodyDiv w:val="1"/>
      <w:marLeft w:val="0"/>
      <w:marRight w:val="0"/>
      <w:marTop w:val="0"/>
      <w:marBottom w:val="0"/>
      <w:divBdr>
        <w:top w:val="none" w:sz="0" w:space="0" w:color="auto"/>
        <w:left w:val="none" w:sz="0" w:space="0" w:color="auto"/>
        <w:bottom w:val="none" w:sz="0" w:space="0" w:color="auto"/>
        <w:right w:val="none" w:sz="0" w:space="0" w:color="auto"/>
      </w:divBdr>
      <w:divsChild>
        <w:div w:id="190726018">
          <w:marLeft w:val="0"/>
          <w:marRight w:val="0"/>
          <w:marTop w:val="0"/>
          <w:marBottom w:val="0"/>
          <w:divBdr>
            <w:top w:val="none" w:sz="0" w:space="0" w:color="auto"/>
            <w:left w:val="none" w:sz="0" w:space="0" w:color="auto"/>
            <w:bottom w:val="none" w:sz="0" w:space="0" w:color="auto"/>
            <w:right w:val="none" w:sz="0" w:space="0" w:color="auto"/>
          </w:divBdr>
        </w:div>
        <w:div w:id="2038922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cument" ma:contentTypeID="0x0101002605DEEB7EA45C48B0DFA1FD6B89E46A" ma:contentTypeVersion="44" ma:contentTypeDescription="Create a new document." ma:contentTypeScope="" ma:versionID="34eb4f90adf53fb18e3975fb9adc5f06">
  <xsd:schema xmlns:xsd="http://www.w3.org/2001/XMLSchema" xmlns:xs="http://www.w3.org/2001/XMLSchema" xmlns:p="http://schemas.microsoft.com/office/2006/metadata/properties" xmlns:ns2="3c2b9b55-a1e4-4427-a1f1-eac67a1eabb5" xmlns:ns3="32084402-3496-452e-a46d-2fe72f54bb8d" targetNamespace="http://schemas.microsoft.com/office/2006/metadata/properties" ma:root="true" ma:fieldsID="dc3ab1cae5716329f35b0a13474f7692" ns2:_="" ns3:_="">
    <xsd:import namespace="3c2b9b55-a1e4-4427-a1f1-eac67a1eabb5"/>
    <xsd:import namespace="32084402-3496-452e-a46d-2fe72f54bb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b9b55-a1e4-4427-a1f1-eac67a1e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LengthInSeconds" ma:index="45"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0fab2567-b247-4edf-b514-708a1040115d"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84402-3496-452e-a46d-2fe72f54bb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d44d20a4-f2c7-4656-831c-389011569760}" ma:internalName="TaxCatchAll" ma:showField="CatchAllData" ma:web="32084402-3496-452e-a46d-2fe72f54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3c2b9b55-a1e4-4427-a1f1-eac67a1eabb5" xsi:nil="true"/>
    <Has_Leaders_Only_SectionGroup xmlns="3c2b9b55-a1e4-4427-a1f1-eac67a1eabb5" xsi:nil="true"/>
    <LMS_Mappings xmlns="3c2b9b55-a1e4-4427-a1f1-eac67a1eabb5" xsi:nil="true"/>
    <DefaultSectionNames xmlns="3c2b9b55-a1e4-4427-a1f1-eac67a1eabb5" xsi:nil="true"/>
    <Is_Collaboration_Space_Locked xmlns="3c2b9b55-a1e4-4427-a1f1-eac67a1eabb5" xsi:nil="true"/>
    <Math_Settings xmlns="3c2b9b55-a1e4-4427-a1f1-eac67a1eabb5" xsi:nil="true"/>
    <AppVersion xmlns="3c2b9b55-a1e4-4427-a1f1-eac67a1eabb5" xsi:nil="true"/>
    <Invited_Students xmlns="3c2b9b55-a1e4-4427-a1f1-eac67a1eabb5" xsi:nil="true"/>
    <Invited_Leaders xmlns="3c2b9b55-a1e4-4427-a1f1-eac67a1eabb5" xsi:nil="true"/>
    <Invited_Members xmlns="3c2b9b55-a1e4-4427-a1f1-eac67a1eabb5" xsi:nil="true"/>
    <Templates xmlns="3c2b9b55-a1e4-4427-a1f1-eac67a1eabb5" xsi:nil="true"/>
    <FolderType xmlns="3c2b9b55-a1e4-4427-a1f1-eac67a1eabb5" xsi:nil="true"/>
    <Teachers xmlns="3c2b9b55-a1e4-4427-a1f1-eac67a1eabb5">
      <UserInfo>
        <DisplayName/>
        <AccountId xsi:nil="true"/>
        <AccountType/>
      </UserInfo>
    </Teachers>
    <Students xmlns="3c2b9b55-a1e4-4427-a1f1-eac67a1eabb5">
      <UserInfo>
        <DisplayName/>
        <AccountId xsi:nil="true"/>
        <AccountType/>
      </UserInfo>
    </Students>
    <Student_Groups xmlns="3c2b9b55-a1e4-4427-a1f1-eac67a1eabb5">
      <UserInfo>
        <DisplayName/>
        <AccountId xsi:nil="true"/>
        <AccountType/>
      </UserInfo>
    </Student_Groups>
    <Distribution_Groups xmlns="3c2b9b55-a1e4-4427-a1f1-eac67a1eabb5" xsi:nil="true"/>
    <TeamsChannelId xmlns="3c2b9b55-a1e4-4427-a1f1-eac67a1eabb5" xsi:nil="true"/>
    <TaxCatchAll xmlns="32084402-3496-452e-a46d-2fe72f54bb8d" xsi:nil="true"/>
    <CultureName xmlns="3c2b9b55-a1e4-4427-a1f1-eac67a1eabb5" xsi:nil="true"/>
    <Owner xmlns="3c2b9b55-a1e4-4427-a1f1-eac67a1eabb5">
      <UserInfo>
        <DisplayName/>
        <AccountId xsi:nil="true"/>
        <AccountType/>
      </UserInfo>
    </Owner>
    <Leaders xmlns="3c2b9b55-a1e4-4427-a1f1-eac67a1eabb5">
      <UserInfo>
        <DisplayName/>
        <AccountId xsi:nil="true"/>
        <AccountType/>
      </UserInfo>
    </Leaders>
    <IsNotebookLocked xmlns="3c2b9b55-a1e4-4427-a1f1-eac67a1eabb5" xsi:nil="true"/>
    <Has_Teacher_Only_SectionGroup xmlns="3c2b9b55-a1e4-4427-a1f1-eac67a1eabb5" xsi:nil="true"/>
    <Members xmlns="3c2b9b55-a1e4-4427-a1f1-eac67a1eabb5">
      <UserInfo>
        <DisplayName/>
        <AccountId xsi:nil="true"/>
        <AccountType/>
      </UserInfo>
    </Members>
    <Member_Groups xmlns="3c2b9b55-a1e4-4427-a1f1-eac67a1eabb5">
      <UserInfo>
        <DisplayName/>
        <AccountId xsi:nil="true"/>
        <AccountType/>
      </UserInfo>
    </Member_Groups>
    <NotebookType xmlns="3c2b9b55-a1e4-4427-a1f1-eac67a1eabb5" xsi:nil="true"/>
    <lcf76f155ced4ddcb4097134ff3c332f xmlns="3c2b9b55-a1e4-4427-a1f1-eac67a1eabb5">
      <Terms xmlns="http://schemas.microsoft.com/office/infopath/2007/PartnerControls"/>
    </lcf76f155ced4ddcb4097134ff3c332f>
    <Invited_Teachers xmlns="3c2b9b55-a1e4-4427-a1f1-eac67a1eabb5" xsi:nil="true"/>
  </documentManagement>
</p:properties>
</file>

<file path=customXml/itemProps1.xml><?xml version="1.0" encoding="utf-8"?>
<ds:datastoreItem xmlns:ds="http://schemas.openxmlformats.org/officeDocument/2006/customXml" ds:itemID="{9E6ADF12-F977-4D72-A639-E2FE23D81FE7}">
  <ds:schemaRefs>
    <ds:schemaRef ds:uri="urn:schemas-microsoft-com.VSTO2008Demos.ControlsStorage"/>
  </ds:schemaRefs>
</ds:datastoreItem>
</file>

<file path=customXml/itemProps2.xml><?xml version="1.0" encoding="utf-8"?>
<ds:datastoreItem xmlns:ds="http://schemas.openxmlformats.org/officeDocument/2006/customXml" ds:itemID="{7AA99B7D-4092-47CF-843F-E7885AE899B6}"/>
</file>

<file path=customXml/itemProps3.xml><?xml version="1.0" encoding="utf-8"?>
<ds:datastoreItem xmlns:ds="http://schemas.openxmlformats.org/officeDocument/2006/customXml" ds:itemID="{AAA31EFD-9907-4552-8767-3E3432596903}"/>
</file>

<file path=customXml/itemProps4.xml><?xml version="1.0" encoding="utf-8"?>
<ds:datastoreItem xmlns:ds="http://schemas.openxmlformats.org/officeDocument/2006/customXml" ds:itemID="{855A7AF1-5B31-4BBC-BF5F-6EA858AABCCB}"/>
</file>

<file path=docProps/app.xml><?xml version="1.0" encoding="utf-8"?>
<Properties xmlns="http://schemas.openxmlformats.org/officeDocument/2006/extended-properties" xmlns:vt="http://schemas.openxmlformats.org/officeDocument/2006/docPropsVTypes">
  <Template>Chem4Word</Template>
  <TotalTime>1</TotalTime>
  <Pages>4</Pages>
  <Words>617</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TOOWOOMBA EDUCATION CENTRE</vt:lpstr>
    </vt:vector>
  </TitlesOfParts>
  <Company>Compaq</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TOOWOOMBA EDUCATION CENTRE</dc:title>
  <dc:subject/>
  <dc:creator>Compaq Customer</dc:creator>
  <cp:keywords/>
  <dc:description/>
  <cp:lastModifiedBy>Stephen Broderick</cp:lastModifiedBy>
  <cp:revision>2</cp:revision>
  <cp:lastPrinted>2021-04-30T07:44:00Z</cp:lastPrinted>
  <dcterms:created xsi:type="dcterms:W3CDTF">2025-04-05T01:50:00Z</dcterms:created>
  <dcterms:modified xsi:type="dcterms:W3CDTF">2025-04-05T01:50:00Z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0x0101002605DEEB7EA45C48B0DFA1FD6B89E46A</vt:lpwstr>
  </property>
</Properties>
</file>