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894F" w14:textId="37D52419" w:rsidR="00604D83" w:rsidRPr="002956C4" w:rsidRDefault="000E1FA2" w:rsidP="008F5EC9">
      <w:pPr>
        <w:ind w:left="2160" w:firstLine="720"/>
        <w:outlineLvl w:val="0"/>
        <w:rPr>
          <w:rFonts w:ascii="Calibri" w:hAnsi="Calibri" w:cs="Calibri"/>
          <w:b/>
        </w:rPr>
      </w:pPr>
      <w:r w:rsidRPr="002956C4">
        <w:rPr>
          <w:rFonts w:ascii="Calibri" w:hAnsi="Calibri" w:cs="Calibri"/>
          <w:b/>
        </w:rPr>
        <w:t>20</w:t>
      </w:r>
      <w:r w:rsidR="00FF7B2D" w:rsidRPr="002956C4">
        <w:rPr>
          <w:rFonts w:ascii="Calibri" w:hAnsi="Calibri" w:cs="Calibri"/>
          <w:b/>
        </w:rPr>
        <w:t>2</w:t>
      </w:r>
      <w:r w:rsidR="00687CBA">
        <w:rPr>
          <w:rFonts w:ascii="Calibri" w:hAnsi="Calibri" w:cs="Calibri"/>
          <w:b/>
        </w:rPr>
        <w:t>5</w:t>
      </w:r>
      <w:r w:rsidR="00604D83" w:rsidRPr="002956C4">
        <w:rPr>
          <w:rFonts w:ascii="Calibri" w:hAnsi="Calibri" w:cs="Calibri"/>
          <w:b/>
        </w:rPr>
        <w:t xml:space="preserve"> MATHEMATICS TEAM CHALLENGE</w:t>
      </w:r>
    </w:p>
    <w:p w14:paraId="3E43C925" w14:textId="77777777" w:rsidR="006314E4" w:rsidRPr="002956C4" w:rsidRDefault="0019385C" w:rsidP="00AF7659">
      <w:pPr>
        <w:jc w:val="center"/>
        <w:outlineLvl w:val="0"/>
        <w:rPr>
          <w:rFonts w:ascii="Calibri" w:hAnsi="Calibri" w:cs="Calibri"/>
          <w:b/>
        </w:rPr>
      </w:pPr>
      <w:r w:rsidRPr="002956C4">
        <w:rPr>
          <w:rFonts w:ascii="Calibri" w:hAnsi="Calibri" w:cs="Calibri"/>
          <w:b/>
        </w:rPr>
        <w:t>Primary Team Even</w:t>
      </w:r>
      <w:r w:rsidR="00604D83" w:rsidRPr="002956C4">
        <w:rPr>
          <w:rFonts w:ascii="Calibri" w:hAnsi="Calibri" w:cs="Calibri"/>
          <w:b/>
        </w:rPr>
        <w:t>t</w:t>
      </w:r>
      <w:r w:rsidRPr="002956C4">
        <w:rPr>
          <w:rFonts w:ascii="Calibri" w:hAnsi="Calibri" w:cs="Calibri"/>
          <w:b/>
        </w:rPr>
        <w:t xml:space="preserve"> </w:t>
      </w:r>
    </w:p>
    <w:p w14:paraId="498853BA" w14:textId="77777777" w:rsidR="001E1CB7" w:rsidRPr="002956C4" w:rsidRDefault="001E1CB7" w:rsidP="0019385C">
      <w:pPr>
        <w:jc w:val="center"/>
        <w:rPr>
          <w:rFonts w:ascii="Calibri" w:hAnsi="Calibri" w:cs="Calibri"/>
          <w:b/>
        </w:rPr>
      </w:pPr>
    </w:p>
    <w:p w14:paraId="0E00E4C2" w14:textId="77777777" w:rsidR="001E1CB7" w:rsidRPr="002956C4" w:rsidRDefault="005C2757" w:rsidP="001E1CB7">
      <w:pPr>
        <w:rPr>
          <w:rFonts w:ascii="Calibri" w:hAnsi="Calibri" w:cs="Calibri"/>
          <w:b/>
        </w:rPr>
      </w:pPr>
      <w:r w:rsidRPr="002956C4">
        <w:rPr>
          <w:rFonts w:ascii="Calibri" w:hAnsi="Calibri" w:cs="Calibri"/>
          <w:b/>
        </w:rPr>
        <w:t>Time: 45 min</w:t>
      </w:r>
      <w:r w:rsidR="004F04D6" w:rsidRPr="002956C4">
        <w:rPr>
          <w:rFonts w:ascii="Calibri" w:hAnsi="Calibri" w:cs="Calibri"/>
          <w:b/>
        </w:rPr>
        <w:t>utes</w:t>
      </w:r>
      <w:r w:rsidRPr="002956C4">
        <w:rPr>
          <w:rFonts w:ascii="Calibri" w:hAnsi="Calibri" w:cs="Calibri"/>
          <w:b/>
        </w:rPr>
        <w:tab/>
      </w:r>
      <w:r w:rsidRPr="002956C4">
        <w:rPr>
          <w:rFonts w:ascii="Calibri" w:hAnsi="Calibri" w:cs="Calibri"/>
          <w:b/>
        </w:rPr>
        <w:tab/>
      </w:r>
      <w:r w:rsidRPr="002956C4">
        <w:rPr>
          <w:rFonts w:ascii="Calibri" w:hAnsi="Calibri" w:cs="Calibri"/>
          <w:b/>
        </w:rPr>
        <w:tab/>
      </w:r>
      <w:r w:rsidR="00C63800" w:rsidRPr="002956C4">
        <w:rPr>
          <w:rFonts w:ascii="Calibri" w:hAnsi="Calibri" w:cs="Calibri"/>
          <w:b/>
        </w:rPr>
        <w:t xml:space="preserve">  </w:t>
      </w:r>
      <w:r w:rsidR="002B356C" w:rsidRPr="002956C4">
        <w:rPr>
          <w:rFonts w:ascii="Calibri" w:hAnsi="Calibri" w:cs="Calibri"/>
          <w:b/>
        </w:rPr>
        <w:t xml:space="preserve"> </w:t>
      </w:r>
      <w:r w:rsidRPr="002956C4">
        <w:rPr>
          <w:rFonts w:ascii="Calibri" w:hAnsi="Calibri" w:cs="Calibri"/>
          <w:b/>
        </w:rPr>
        <w:t>C</w:t>
      </w:r>
      <w:r w:rsidR="001E1CB7" w:rsidRPr="002956C4">
        <w:rPr>
          <w:rFonts w:ascii="Calibri" w:hAnsi="Calibri" w:cs="Calibri"/>
          <w:b/>
        </w:rPr>
        <w:t>a</w:t>
      </w:r>
      <w:r w:rsidRPr="002956C4">
        <w:rPr>
          <w:rFonts w:ascii="Calibri" w:hAnsi="Calibri" w:cs="Calibri"/>
          <w:b/>
        </w:rPr>
        <w:t>l</w:t>
      </w:r>
      <w:r w:rsidR="001E1CB7" w:rsidRPr="002956C4">
        <w:rPr>
          <w:rFonts w:ascii="Calibri" w:hAnsi="Calibri" w:cs="Calibri"/>
          <w:b/>
        </w:rPr>
        <w:t>cu</w:t>
      </w:r>
      <w:r w:rsidR="00042403" w:rsidRPr="002956C4">
        <w:rPr>
          <w:rFonts w:ascii="Calibri" w:hAnsi="Calibri" w:cs="Calibri"/>
          <w:b/>
        </w:rPr>
        <w:t>lators Allowed</w:t>
      </w:r>
      <w:r w:rsidR="00042403" w:rsidRPr="002956C4">
        <w:rPr>
          <w:rFonts w:ascii="Calibri" w:hAnsi="Calibri" w:cs="Calibri"/>
          <w:b/>
        </w:rPr>
        <w:tab/>
      </w:r>
      <w:r w:rsidR="00C63800" w:rsidRPr="002956C4">
        <w:rPr>
          <w:rFonts w:ascii="Calibri" w:hAnsi="Calibri" w:cs="Calibri"/>
          <w:b/>
        </w:rPr>
        <w:t xml:space="preserve">           </w:t>
      </w:r>
      <w:r w:rsidR="00042403" w:rsidRPr="002956C4">
        <w:rPr>
          <w:rFonts w:ascii="Calibri" w:hAnsi="Calibri" w:cs="Calibri"/>
          <w:b/>
        </w:rPr>
        <w:tab/>
        <w:t>Total Points: 10</w:t>
      </w:r>
      <w:r w:rsidR="001E1CB7" w:rsidRPr="002956C4">
        <w:rPr>
          <w:rFonts w:ascii="Calibri" w:hAnsi="Calibri" w:cs="Calibri"/>
          <w:b/>
        </w:rPr>
        <w:t>0</w:t>
      </w:r>
    </w:p>
    <w:p w14:paraId="5354A651" w14:textId="77777777" w:rsidR="001E1CB7" w:rsidRPr="002956C4" w:rsidRDefault="001E1CB7" w:rsidP="001E1CB7">
      <w:pPr>
        <w:rPr>
          <w:rFonts w:ascii="Calibri" w:hAnsi="Calibri" w:cs="Calibri"/>
          <w:b/>
          <w:lang w:val="en-AU"/>
        </w:rPr>
      </w:pPr>
      <w:r w:rsidRPr="002956C4">
        <w:rPr>
          <w:rFonts w:ascii="Calibri" w:hAnsi="Calibri" w:cs="Calibri"/>
          <w:b/>
          <w:lang w:val="en-AU"/>
        </w:rPr>
        <w:t>------------------------------------------------------------------------------------------------------------</w:t>
      </w:r>
      <w:r w:rsidR="002B356C" w:rsidRPr="002956C4">
        <w:rPr>
          <w:rFonts w:ascii="Calibri" w:hAnsi="Calibri" w:cs="Calibri"/>
          <w:b/>
          <w:lang w:val="en-AU"/>
        </w:rPr>
        <w:t>------------</w:t>
      </w:r>
      <w:r w:rsidR="00C63800" w:rsidRPr="002956C4">
        <w:rPr>
          <w:rFonts w:ascii="Calibri" w:hAnsi="Calibri" w:cs="Calibri"/>
          <w:b/>
          <w:lang w:val="en-AU"/>
        </w:rPr>
        <w:t>---</w:t>
      </w:r>
      <w:r w:rsidR="002B356C" w:rsidRPr="002956C4">
        <w:rPr>
          <w:rFonts w:ascii="Calibri" w:hAnsi="Calibri" w:cs="Calibri"/>
          <w:b/>
          <w:lang w:val="en-AU"/>
        </w:rPr>
        <w:t>-</w:t>
      </w:r>
    </w:p>
    <w:p w14:paraId="349DE147" w14:textId="50DB1FC3" w:rsidR="009148FA" w:rsidRDefault="004272FA" w:rsidP="003C025F">
      <w:pPr>
        <w:outlineLvl w:val="0"/>
        <w:rPr>
          <w:rFonts w:ascii="Calibri" w:hAnsi="Calibri" w:cs="Calibri"/>
          <w:lang w:val="en-AU"/>
        </w:rPr>
      </w:pPr>
      <w:r w:rsidRPr="002956C4">
        <w:rPr>
          <w:rFonts w:ascii="Calibri" w:hAnsi="Calibri" w:cs="Calibri"/>
          <w:b/>
          <w:lang w:val="en-AU"/>
        </w:rPr>
        <w:t>T 1. (</w:t>
      </w:r>
      <w:r w:rsidR="002E2DDF">
        <w:rPr>
          <w:rFonts w:ascii="Calibri" w:hAnsi="Calibri" w:cs="Calibri"/>
          <w:b/>
          <w:lang w:val="en-AU"/>
        </w:rPr>
        <w:t>12</w:t>
      </w:r>
      <w:r w:rsidR="00077D92" w:rsidRPr="002956C4">
        <w:rPr>
          <w:rFonts w:ascii="Calibri" w:hAnsi="Calibri" w:cs="Calibri"/>
          <w:b/>
          <w:lang w:val="en-AU"/>
        </w:rPr>
        <w:t xml:space="preserve"> </w:t>
      </w:r>
      <w:r w:rsidRPr="002956C4">
        <w:rPr>
          <w:rFonts w:ascii="Calibri" w:hAnsi="Calibri" w:cs="Calibri"/>
          <w:b/>
          <w:lang w:val="en-AU"/>
        </w:rPr>
        <w:t>points)</w:t>
      </w:r>
      <w:r w:rsidR="003C025F" w:rsidRPr="002956C4">
        <w:rPr>
          <w:rFonts w:ascii="Calibri" w:hAnsi="Calibri" w:cs="Calibri"/>
          <w:lang w:val="en-AU"/>
        </w:rPr>
        <w:t xml:space="preserve"> </w:t>
      </w:r>
    </w:p>
    <w:p w14:paraId="00495608" w14:textId="329091A7" w:rsidR="00751029" w:rsidRDefault="00751029" w:rsidP="00AF7659">
      <w:pPr>
        <w:outlineLvl w:val="0"/>
        <w:rPr>
          <w:rFonts w:ascii="Calibri" w:hAnsi="Calibri" w:cs="Calibri"/>
          <w:lang w:val="en-AU"/>
        </w:rPr>
      </w:pPr>
      <w:bookmarkStart w:id="0" w:name="_Hlk187609149"/>
      <w:r>
        <w:rPr>
          <w:rFonts w:ascii="Calibri" w:hAnsi="Calibri" w:cs="Calibri"/>
          <w:lang w:val="en-AU"/>
        </w:rPr>
        <w:t xml:space="preserve">The </w:t>
      </w:r>
      <w:r w:rsidR="00A32289">
        <w:rPr>
          <w:rFonts w:ascii="Calibri" w:hAnsi="Calibri" w:cs="Calibri"/>
          <w:lang w:val="en-AU"/>
        </w:rPr>
        <w:t xml:space="preserve">2 x 2 </w:t>
      </w:r>
      <w:r>
        <w:rPr>
          <w:rFonts w:ascii="Calibri" w:hAnsi="Calibri" w:cs="Calibri"/>
          <w:lang w:val="en-AU"/>
        </w:rPr>
        <w:t xml:space="preserve">grid below is worth </w:t>
      </w:r>
      <w:r w:rsidR="00A32289">
        <w:rPr>
          <w:rFonts w:ascii="Calibri" w:hAnsi="Calibri" w:cs="Calibri"/>
          <w:lang w:val="en-AU"/>
        </w:rPr>
        <w:t>9</w:t>
      </w:r>
      <w:r>
        <w:rPr>
          <w:rFonts w:ascii="Calibri" w:hAnsi="Calibri" w:cs="Calibri"/>
          <w:lang w:val="en-AU"/>
        </w:rPr>
        <w:t xml:space="preserve"> points</w:t>
      </w:r>
      <w:r w:rsidR="00A32289">
        <w:rPr>
          <w:rFonts w:ascii="Calibri" w:hAnsi="Calibri" w:cs="Calibri"/>
          <w:lang w:val="en-AU"/>
        </w:rPr>
        <w:t xml:space="preserve"> and the 1 x 1 grid is worth 4 points. </w:t>
      </w:r>
    </w:p>
    <w:p w14:paraId="7FBB4787" w14:textId="6DFB944C" w:rsidR="007C4B34" w:rsidRDefault="00143DCA" w:rsidP="00AF7659">
      <w:pPr>
        <w:outlineLvl w:val="0"/>
        <w:rPr>
          <w:rFonts w:ascii="Calibri" w:hAnsi="Calibri" w:cs="Calibri"/>
          <w:lang w:val="en-AU"/>
        </w:rPr>
      </w:pPr>
      <w:r>
        <w:rPr>
          <w:rFonts w:ascii="Calibri" w:hAnsi="Calibri" w:cs="Calibri"/>
          <w:noProof/>
          <w:lang w:val="en-AU"/>
        </w:rPr>
        <mc:AlternateContent>
          <mc:Choice Requires="wps">
            <w:drawing>
              <wp:anchor distT="0" distB="0" distL="114300" distR="114300" simplePos="0" relativeHeight="251663872" behindDoc="0" locked="0" layoutInCell="1" allowOverlap="1" wp14:anchorId="2235B6BD" wp14:editId="3D460CB9">
                <wp:simplePos x="0" y="0"/>
                <wp:positionH relativeFrom="column">
                  <wp:posOffset>3486278</wp:posOffset>
                </wp:positionH>
                <wp:positionV relativeFrom="paragraph">
                  <wp:posOffset>177396</wp:posOffset>
                </wp:positionV>
                <wp:extent cx="1041253" cy="348847"/>
                <wp:effectExtent l="0" t="0" r="6985" b="0"/>
                <wp:wrapNone/>
                <wp:docPr id="2029582786" name="Text Box 6"/>
                <wp:cNvGraphicFramePr/>
                <a:graphic xmlns:a="http://schemas.openxmlformats.org/drawingml/2006/main">
                  <a:graphicData uri="http://schemas.microsoft.com/office/word/2010/wordprocessingShape">
                    <wps:wsp>
                      <wps:cNvSpPr txBox="1"/>
                      <wps:spPr>
                        <a:xfrm>
                          <a:off x="0" y="0"/>
                          <a:ext cx="1041253" cy="348847"/>
                        </a:xfrm>
                        <a:prstGeom prst="rect">
                          <a:avLst/>
                        </a:prstGeom>
                        <a:solidFill>
                          <a:schemeClr val="lt1"/>
                        </a:solidFill>
                        <a:ln w="6350">
                          <a:noFill/>
                        </a:ln>
                      </wps:spPr>
                      <wps:txbx>
                        <w:txbxContent>
                          <w:p w14:paraId="689F584B" w14:textId="7753BAC3" w:rsidR="00A32289" w:rsidRPr="00A32289" w:rsidRDefault="00A32289">
                            <w:pPr>
                              <w:rPr>
                                <w:rFonts w:asciiTheme="minorHAnsi" w:hAnsiTheme="minorHAnsi" w:cstheme="minorHAnsi"/>
                              </w:rPr>
                            </w:pPr>
                            <w:r w:rsidRPr="00A32289">
                              <w:rPr>
                                <w:rFonts w:asciiTheme="minorHAnsi" w:hAnsiTheme="minorHAnsi" w:cstheme="minorHAnsi"/>
                              </w:rPr>
                              <w:t>= 4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35B6BD" id="_x0000_t202" coordsize="21600,21600" o:spt="202" path="m,l,21600r21600,l21600,xe">
                <v:stroke joinstyle="miter"/>
                <v:path gradientshapeok="t" o:connecttype="rect"/>
              </v:shapetype>
              <v:shape id="Text Box 6" o:spid="_x0000_s1026" type="#_x0000_t202" style="position:absolute;margin-left:274.5pt;margin-top:13.95pt;width:82pt;height:27.4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" fillcolor="white [3201]" stroked="f" strokeweight=".5pt">
                <v:textbox>
                  <w:txbxContent>
                    <w:p w14:paraId="689F584B" w14:textId="7753BAC3" w:rsidR="00A32289" w:rsidRPr="00A32289" w:rsidRDefault="00A32289">
                      <w:pPr>
                        <w:rPr>
                          <w:rFonts w:asciiTheme="minorHAnsi" w:hAnsiTheme="minorHAnsi" w:cstheme="minorHAnsi"/>
                        </w:rPr>
                      </w:pPr>
                      <w:r w:rsidRPr="00A32289">
                        <w:rPr>
                          <w:rFonts w:asciiTheme="minorHAnsi" w:hAnsiTheme="minorHAnsi" w:cstheme="minorHAnsi"/>
                        </w:rPr>
                        <w:t>= 4 points</w:t>
                      </w:r>
                    </w:p>
                  </w:txbxContent>
                </v:textbox>
              </v:shape>
            </w:pict>
          </mc:Fallback>
        </mc:AlternateContent>
      </w:r>
      <w:r>
        <w:rPr>
          <w:rFonts w:ascii="Calibri" w:hAnsi="Calibri" w:cs="Calibri"/>
          <w:noProof/>
          <w:lang w:val="en-AU"/>
        </w:rPr>
        <mc:AlternateContent>
          <mc:Choice Requires="wps">
            <w:drawing>
              <wp:anchor distT="0" distB="0" distL="114300" distR="114300" simplePos="0" relativeHeight="251662848" behindDoc="0" locked="0" layoutInCell="1" allowOverlap="1" wp14:anchorId="1D2E7D1F" wp14:editId="2110C149">
                <wp:simplePos x="0" y="0"/>
                <wp:positionH relativeFrom="column">
                  <wp:posOffset>2541025</wp:posOffset>
                </wp:positionH>
                <wp:positionV relativeFrom="paragraph">
                  <wp:posOffset>8843</wp:posOffset>
                </wp:positionV>
                <wp:extent cx="843170" cy="755833"/>
                <wp:effectExtent l="0" t="0" r="0" b="6350"/>
                <wp:wrapNone/>
                <wp:docPr id="1117521518" name="Text Box 5"/>
                <wp:cNvGraphicFramePr/>
                <a:graphic xmlns:a="http://schemas.openxmlformats.org/drawingml/2006/main">
                  <a:graphicData uri="http://schemas.microsoft.com/office/word/2010/wordprocessingShape">
                    <wps:wsp>
                      <wps:cNvSpPr txBox="1"/>
                      <wps:spPr>
                        <a:xfrm>
                          <a:off x="0" y="0"/>
                          <a:ext cx="843170" cy="755833"/>
                        </a:xfrm>
                        <a:prstGeom prst="rect">
                          <a:avLst/>
                        </a:prstGeom>
                        <a:solidFill>
                          <a:schemeClr val="lt1"/>
                        </a:solidFill>
                        <a:ln w="6350">
                          <a:noFill/>
                        </a:ln>
                      </wps:spPr>
                      <wps:txbx>
                        <w:txbxContent>
                          <w:p w14:paraId="27DC9F81" w14:textId="6FCC5DEC" w:rsidR="00A32289" w:rsidRDefault="00143DCA">
                            <w:r>
                              <w:rPr>
                                <w:noProof/>
                              </w:rPr>
                              <w:drawing>
                                <wp:inline distT="0" distB="0" distL="0" distR="0" wp14:anchorId="0E3C08D2" wp14:editId="6EC2BDD2">
                                  <wp:extent cx="441993" cy="418368"/>
                                  <wp:effectExtent l="0" t="0" r="0" b="1270"/>
                                  <wp:docPr id="1261022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22470" name=""/>
                                          <pic:cNvPicPr/>
                                        </pic:nvPicPr>
                                        <pic:blipFill>
                                          <a:blip r:embed="rId8"/>
                                          <a:stretch>
                                            <a:fillRect/>
                                          </a:stretch>
                                        </pic:blipFill>
                                        <pic:spPr>
                                          <a:xfrm>
                                            <a:off x="0" y="0"/>
                                            <a:ext cx="456129" cy="4317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E7D1F" id="Text Box 5" o:spid="_x0000_s1027" type="#_x0000_t202" style="position:absolute;margin-left:200.1pt;margin-top:.7pt;width:66.4pt;height:5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" fillcolor="white [3201]" stroked="f" strokeweight=".5pt">
                <v:textbox>
                  <w:txbxContent>
                    <w:p w14:paraId="27DC9F81" w14:textId="6FCC5DEC" w:rsidR="00A32289" w:rsidRDefault="00143DCA">
                      <w:r>
                        <w:rPr>
                          <w:noProof/>
                        </w:rPr>
                        <w:drawing>
                          <wp:inline distT="0" distB="0" distL="0" distR="0" wp14:anchorId="0E3C08D2" wp14:editId="6EC2BDD2">
                            <wp:extent cx="441993" cy="418368"/>
                            <wp:effectExtent l="0" t="0" r="0" b="1270"/>
                            <wp:docPr id="1261022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22470" name=""/>
                                    <pic:cNvPicPr/>
                                  </pic:nvPicPr>
                                  <pic:blipFill>
                                    <a:blip r:embed="rId9"/>
                                    <a:stretch>
                                      <a:fillRect/>
                                    </a:stretch>
                                  </pic:blipFill>
                                  <pic:spPr>
                                    <a:xfrm>
                                      <a:off x="0" y="0"/>
                                      <a:ext cx="456129" cy="431748"/>
                                    </a:xfrm>
                                    <a:prstGeom prst="rect">
                                      <a:avLst/>
                                    </a:prstGeom>
                                  </pic:spPr>
                                </pic:pic>
                              </a:graphicData>
                            </a:graphic>
                          </wp:inline>
                        </w:drawing>
                      </w:r>
                    </w:p>
                  </w:txbxContent>
                </v:textbox>
              </v:shape>
            </w:pict>
          </mc:Fallback>
        </mc:AlternateContent>
      </w:r>
      <w:r w:rsidR="007C4B34">
        <w:rPr>
          <w:rFonts w:ascii="Calibri" w:hAnsi="Calibri" w:cs="Calibri"/>
          <w:noProof/>
          <w:lang w:val="en-AU"/>
        </w:rPr>
        <mc:AlternateContent>
          <mc:Choice Requires="wps">
            <w:drawing>
              <wp:anchor distT="0" distB="0" distL="114300" distR="114300" simplePos="0" relativeHeight="251664896" behindDoc="0" locked="0" layoutInCell="1" allowOverlap="1" wp14:anchorId="063A5FB4" wp14:editId="11EA2EE0">
                <wp:simplePos x="0" y="0"/>
                <wp:positionH relativeFrom="column">
                  <wp:posOffset>83313</wp:posOffset>
                </wp:positionH>
                <wp:positionV relativeFrom="paragraph">
                  <wp:posOffset>33604</wp:posOffset>
                </wp:positionV>
                <wp:extent cx="903829" cy="729405"/>
                <wp:effectExtent l="0" t="0" r="0" b="0"/>
                <wp:wrapNone/>
                <wp:docPr id="2015428429" name="Text Box 9"/>
                <wp:cNvGraphicFramePr/>
                <a:graphic xmlns:a="http://schemas.openxmlformats.org/drawingml/2006/main">
                  <a:graphicData uri="http://schemas.microsoft.com/office/word/2010/wordprocessingShape">
                    <wps:wsp>
                      <wps:cNvSpPr txBox="1"/>
                      <wps:spPr>
                        <a:xfrm>
                          <a:off x="0" y="0"/>
                          <a:ext cx="903829" cy="729405"/>
                        </a:xfrm>
                        <a:prstGeom prst="rect">
                          <a:avLst/>
                        </a:prstGeom>
                        <a:solidFill>
                          <a:schemeClr val="lt1"/>
                        </a:solidFill>
                        <a:ln w="6350">
                          <a:noFill/>
                        </a:ln>
                      </wps:spPr>
                      <wps:txbx>
                        <w:txbxContent>
                          <w:p w14:paraId="3BD1A9E5" w14:textId="59A60B43" w:rsidR="007C4B34" w:rsidRDefault="007C4B34">
                            <w:r>
                              <w:rPr>
                                <w:noProof/>
                              </w:rPr>
                              <w:drawing>
                                <wp:inline distT="0" distB="0" distL="0" distR="0" wp14:anchorId="520AF4B6" wp14:editId="3C036CD6">
                                  <wp:extent cx="714375" cy="611505"/>
                                  <wp:effectExtent l="0" t="0" r="9525" b="0"/>
                                  <wp:docPr id="1738721853" name="Picture 1" descr="A grid of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21853" name="Picture 1" descr="A grid of black lines&#10;&#10;Description automatically generated"/>
                                          <pic:cNvPicPr/>
                                        </pic:nvPicPr>
                                        <pic:blipFill>
                                          <a:blip r:embed="rId10"/>
                                          <a:stretch>
                                            <a:fillRect/>
                                          </a:stretch>
                                        </pic:blipFill>
                                        <pic:spPr>
                                          <a:xfrm>
                                            <a:off x="0" y="0"/>
                                            <a:ext cx="714375" cy="6115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A5FB4" id="Text Box 9" o:spid="_x0000_s1028" type="#_x0000_t202" style="position:absolute;margin-left:6.55pt;margin-top:2.65pt;width:71.15pt;height:57.4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" fillcolor="white [3201]" stroked="f" strokeweight=".5pt">
                <v:textbox>
                  <w:txbxContent>
                    <w:p w14:paraId="3BD1A9E5" w14:textId="59A60B43" w:rsidR="007C4B34" w:rsidRDefault="007C4B34">
                      <w:r>
                        <w:rPr>
                          <w:noProof/>
                        </w:rPr>
                        <w:drawing>
                          <wp:inline distT="0" distB="0" distL="0" distR="0" wp14:anchorId="520AF4B6" wp14:editId="3C036CD6">
                            <wp:extent cx="714375" cy="611505"/>
                            <wp:effectExtent l="0" t="0" r="9525" b="0"/>
                            <wp:docPr id="1738721853" name="Picture 1" descr="A grid of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21853" name="Picture 1" descr="A grid of black lines&#10;&#10;Description automatically generated"/>
                                    <pic:cNvPicPr/>
                                  </pic:nvPicPr>
                                  <pic:blipFill>
                                    <a:blip r:embed="rId11"/>
                                    <a:stretch>
                                      <a:fillRect/>
                                    </a:stretch>
                                  </pic:blipFill>
                                  <pic:spPr>
                                    <a:xfrm>
                                      <a:off x="0" y="0"/>
                                      <a:ext cx="714375" cy="611505"/>
                                    </a:xfrm>
                                    <a:prstGeom prst="rect">
                                      <a:avLst/>
                                    </a:prstGeom>
                                  </pic:spPr>
                                </pic:pic>
                              </a:graphicData>
                            </a:graphic>
                          </wp:inline>
                        </w:drawing>
                      </w:r>
                    </w:p>
                  </w:txbxContent>
                </v:textbox>
              </v:shape>
            </w:pict>
          </mc:Fallback>
        </mc:AlternateContent>
      </w:r>
    </w:p>
    <w:p w14:paraId="346B6930" w14:textId="280F258A" w:rsidR="007C4B34" w:rsidRDefault="007C4B34" w:rsidP="00AF7659">
      <w:pPr>
        <w:outlineLvl w:val="0"/>
        <w:rPr>
          <w:rFonts w:ascii="Calibri" w:hAnsi="Calibri" w:cs="Calibri"/>
          <w:lang w:val="en-AU"/>
        </w:rPr>
      </w:pPr>
      <w:r>
        <w:rPr>
          <w:rFonts w:ascii="Calibri" w:hAnsi="Calibri" w:cs="Calibri"/>
          <w:noProof/>
          <w:lang w:val="en-AU"/>
        </w:rPr>
        <mc:AlternateContent>
          <mc:Choice Requires="wps">
            <w:drawing>
              <wp:anchor distT="0" distB="0" distL="114300" distR="114300" simplePos="0" relativeHeight="251665920" behindDoc="0" locked="0" layoutInCell="1" allowOverlap="1" wp14:anchorId="75C3F9D4" wp14:editId="642AAE87">
                <wp:simplePos x="0" y="0"/>
                <wp:positionH relativeFrom="column">
                  <wp:posOffset>1118734</wp:posOffset>
                </wp:positionH>
                <wp:positionV relativeFrom="paragraph">
                  <wp:posOffset>69197</wp:posOffset>
                </wp:positionV>
                <wp:extent cx="993683" cy="306562"/>
                <wp:effectExtent l="0" t="0" r="0" b="0"/>
                <wp:wrapNone/>
                <wp:docPr id="486420648" name="Text Box 10"/>
                <wp:cNvGraphicFramePr/>
                <a:graphic xmlns:a="http://schemas.openxmlformats.org/drawingml/2006/main">
                  <a:graphicData uri="http://schemas.microsoft.com/office/word/2010/wordprocessingShape">
                    <wps:wsp>
                      <wps:cNvSpPr txBox="1"/>
                      <wps:spPr>
                        <a:xfrm>
                          <a:off x="0" y="0"/>
                          <a:ext cx="993683" cy="306562"/>
                        </a:xfrm>
                        <a:prstGeom prst="rect">
                          <a:avLst/>
                        </a:prstGeom>
                        <a:solidFill>
                          <a:schemeClr val="lt1"/>
                        </a:solidFill>
                        <a:ln w="6350">
                          <a:noFill/>
                        </a:ln>
                      </wps:spPr>
                      <wps:txbx>
                        <w:txbxContent>
                          <w:p w14:paraId="6F90290E" w14:textId="77777777" w:rsidR="007C4B34" w:rsidRPr="00A32289" w:rsidRDefault="007C4B34" w:rsidP="007C4B34">
                            <w:pPr>
                              <w:rPr>
                                <w:rFonts w:ascii="Calibri" w:hAnsi="Calibri" w:cs="Calibri"/>
                              </w:rPr>
                            </w:pPr>
                            <w:r w:rsidRPr="00A32289">
                              <w:rPr>
                                <w:rFonts w:ascii="Calibri" w:hAnsi="Calibri" w:cs="Calibri"/>
                              </w:rPr>
                              <w:t>= 9 points</w:t>
                            </w:r>
                          </w:p>
                          <w:p w14:paraId="6167BA4F" w14:textId="77777777" w:rsidR="007C4B34" w:rsidRDefault="007C4B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C3F9D4" id="Text Box 10" o:spid="_x0000_s1029" type="#_x0000_t202" style="position:absolute;margin-left:88.1pt;margin-top:5.45pt;width:78.2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" fillcolor="white [3201]" stroked="f" strokeweight=".5pt">
                <v:textbox>
                  <w:txbxContent>
                    <w:p w14:paraId="6F90290E" w14:textId="77777777" w:rsidR="007C4B34" w:rsidRPr="00A32289" w:rsidRDefault="007C4B34" w:rsidP="007C4B34">
                      <w:pPr>
                        <w:rPr>
                          <w:rFonts w:ascii="Calibri" w:hAnsi="Calibri" w:cs="Calibri"/>
                        </w:rPr>
                      </w:pPr>
                      <w:r w:rsidRPr="00A32289">
                        <w:rPr>
                          <w:rFonts w:ascii="Calibri" w:hAnsi="Calibri" w:cs="Calibri"/>
                        </w:rPr>
                        <w:t>= 9 points</w:t>
                      </w:r>
                    </w:p>
                    <w:p w14:paraId="6167BA4F" w14:textId="77777777" w:rsidR="007C4B34" w:rsidRDefault="007C4B34"/>
                  </w:txbxContent>
                </v:textbox>
              </v:shape>
            </w:pict>
          </mc:Fallback>
        </mc:AlternateContent>
      </w:r>
    </w:p>
    <w:p w14:paraId="0816AD73" w14:textId="7EA729CD" w:rsidR="00A32289" w:rsidRDefault="00A32289" w:rsidP="00AF7659">
      <w:pPr>
        <w:outlineLvl w:val="0"/>
        <w:rPr>
          <w:rFonts w:ascii="Calibri" w:hAnsi="Calibri" w:cs="Calibri"/>
          <w:lang w:val="en-AU"/>
        </w:rPr>
      </w:pPr>
      <w:r>
        <w:rPr>
          <w:rFonts w:ascii="Calibri" w:hAnsi="Calibri" w:cs="Calibri"/>
          <w:lang w:val="en-AU"/>
        </w:rPr>
        <w:t xml:space="preserve">       </w:t>
      </w:r>
    </w:p>
    <w:bookmarkEnd w:id="0"/>
    <w:p w14:paraId="05E0467B" w14:textId="71A12564" w:rsidR="00751029" w:rsidRDefault="00751029" w:rsidP="00AF7659">
      <w:pPr>
        <w:outlineLvl w:val="0"/>
        <w:rPr>
          <w:rFonts w:ascii="Calibri" w:hAnsi="Calibri" w:cs="Calibri"/>
          <w:lang w:val="en-AU"/>
        </w:rPr>
      </w:pPr>
    </w:p>
    <w:p w14:paraId="3D6BBD01" w14:textId="6F307D9F" w:rsidR="00651D67" w:rsidRDefault="004E5693" w:rsidP="00AF7659">
      <w:pPr>
        <w:outlineLvl w:val="0"/>
        <w:rPr>
          <w:rFonts w:ascii="Calibri" w:hAnsi="Calibri" w:cs="Calibri"/>
          <w:lang w:val="en-AU"/>
        </w:rPr>
      </w:pPr>
      <w:r w:rsidRPr="002956C4">
        <w:rPr>
          <w:rFonts w:ascii="Calibri" w:hAnsi="Calibri" w:cs="Calibri"/>
          <w:lang w:val="en-AU"/>
        </w:rPr>
        <w:t xml:space="preserve"> </w:t>
      </w:r>
      <w:r w:rsidR="00A32289">
        <w:rPr>
          <w:rFonts w:ascii="Calibri" w:hAnsi="Calibri" w:cs="Calibri"/>
          <w:lang w:val="en-AU"/>
        </w:rPr>
        <w:t>How many points is a 3 x 3 grid worth?</w:t>
      </w:r>
      <w:r w:rsidRPr="002956C4">
        <w:rPr>
          <w:rFonts w:ascii="Calibri" w:hAnsi="Calibri" w:cs="Calibri"/>
          <w:lang w:val="en-AU"/>
        </w:rPr>
        <w:t xml:space="preserve">            </w:t>
      </w:r>
    </w:p>
    <w:p w14:paraId="76367C6C" w14:textId="2038C860" w:rsidR="00871376" w:rsidRPr="002956C4" w:rsidRDefault="004E5693" w:rsidP="00AF7659">
      <w:pPr>
        <w:outlineLvl w:val="0"/>
        <w:rPr>
          <w:rFonts w:ascii="Calibri" w:hAnsi="Calibri" w:cs="Calibri"/>
          <w:lang w:val="en-AU"/>
        </w:rPr>
      </w:pPr>
      <w:r w:rsidRPr="002956C4">
        <w:rPr>
          <w:rFonts w:ascii="Calibri" w:hAnsi="Calibri" w:cs="Calibri"/>
          <w:lang w:val="en-AU"/>
        </w:rPr>
        <w:t xml:space="preserve">                       </w:t>
      </w:r>
      <w:r w:rsidR="000F6AC8" w:rsidRPr="002956C4">
        <w:rPr>
          <w:rFonts w:ascii="Calibri" w:hAnsi="Calibri" w:cs="Calibri"/>
          <w:lang w:val="en-AU"/>
        </w:rPr>
        <w:t xml:space="preserve">           </w:t>
      </w:r>
      <w:r w:rsidRPr="002956C4">
        <w:rPr>
          <w:rFonts w:ascii="Calibri" w:hAnsi="Calibri" w:cs="Calibri"/>
          <w:lang w:val="en-AU"/>
        </w:rPr>
        <w:t xml:space="preserve">      </w:t>
      </w:r>
    </w:p>
    <w:p w14:paraId="412F34DB" w14:textId="10EA9166" w:rsidR="00FC0BFC" w:rsidRDefault="00790358" w:rsidP="00AF7659">
      <w:pPr>
        <w:outlineLvl w:val="0"/>
        <w:rPr>
          <w:rFonts w:ascii="Calibri" w:hAnsi="Calibri" w:cs="Calibri"/>
          <w:b/>
          <w:lang w:val="en-AU"/>
        </w:rPr>
      </w:pPr>
      <w:r w:rsidRPr="002956C4">
        <w:rPr>
          <w:rFonts w:ascii="Calibri" w:hAnsi="Calibri" w:cs="Calibri"/>
          <w:b/>
          <w:lang w:val="en-AU"/>
        </w:rPr>
        <w:t>T 2</w:t>
      </w:r>
      <w:r w:rsidR="001E1CB7" w:rsidRPr="002956C4">
        <w:rPr>
          <w:rFonts w:ascii="Calibri" w:hAnsi="Calibri" w:cs="Calibri"/>
          <w:b/>
          <w:lang w:val="en-AU"/>
        </w:rPr>
        <w:t>.</w:t>
      </w:r>
      <w:r w:rsidRPr="002956C4">
        <w:rPr>
          <w:rFonts w:ascii="Calibri" w:hAnsi="Calibri" w:cs="Calibri"/>
          <w:b/>
          <w:lang w:val="en-AU"/>
        </w:rPr>
        <w:t xml:space="preserve"> (</w:t>
      </w:r>
      <w:r w:rsidR="002E2DDF">
        <w:rPr>
          <w:rFonts w:ascii="Calibri" w:hAnsi="Calibri" w:cs="Calibri"/>
          <w:b/>
          <w:lang w:val="en-AU"/>
        </w:rPr>
        <w:t>8</w:t>
      </w:r>
      <w:r w:rsidR="00077D92" w:rsidRPr="002956C4">
        <w:rPr>
          <w:rFonts w:ascii="Calibri" w:hAnsi="Calibri" w:cs="Calibri"/>
          <w:b/>
          <w:lang w:val="en-AU"/>
        </w:rPr>
        <w:t xml:space="preserve"> </w:t>
      </w:r>
      <w:r w:rsidRPr="002956C4">
        <w:rPr>
          <w:rFonts w:ascii="Calibri" w:hAnsi="Calibri" w:cs="Calibri"/>
          <w:b/>
          <w:lang w:val="en-AU"/>
        </w:rPr>
        <w:t>points)</w:t>
      </w:r>
    </w:p>
    <w:p w14:paraId="74767624" w14:textId="452ECF4B" w:rsidR="00437AB2" w:rsidRDefault="00437AB2" w:rsidP="00AF7659">
      <w:pPr>
        <w:outlineLvl w:val="0"/>
        <w:rPr>
          <w:rFonts w:ascii="Calibri" w:hAnsi="Calibri" w:cs="Calibri"/>
          <w:bCs/>
          <w:lang w:val="en-AU"/>
        </w:rPr>
      </w:pPr>
      <w:r>
        <w:rPr>
          <w:rFonts w:ascii="Calibri" w:hAnsi="Calibri" w:cs="Calibri"/>
          <w:bCs/>
          <w:lang w:val="en-AU"/>
        </w:rPr>
        <w:t>How many factors does 2025 have? Include 1 and 2025 as factors.</w:t>
      </w:r>
    </w:p>
    <w:p w14:paraId="79F9CBBF" w14:textId="77777777" w:rsidR="008B575B" w:rsidRDefault="008B575B" w:rsidP="00AF7659">
      <w:pPr>
        <w:outlineLvl w:val="0"/>
        <w:rPr>
          <w:rFonts w:ascii="Calibri" w:hAnsi="Calibri" w:cs="Calibri"/>
          <w:bCs/>
          <w:lang w:val="en-AU"/>
        </w:rPr>
      </w:pPr>
    </w:p>
    <w:p w14:paraId="39990A10" w14:textId="77777777" w:rsidR="008B575B" w:rsidRPr="00437AB2" w:rsidRDefault="008B575B" w:rsidP="00AF7659">
      <w:pPr>
        <w:outlineLvl w:val="0"/>
        <w:rPr>
          <w:rFonts w:ascii="Calibri" w:hAnsi="Calibri" w:cs="Calibri"/>
          <w:bCs/>
          <w:lang w:val="en-AU"/>
        </w:rPr>
      </w:pPr>
    </w:p>
    <w:p w14:paraId="4BD8855D" w14:textId="416A7F7B" w:rsidR="00F90BEF" w:rsidRDefault="00B253BF" w:rsidP="00AC1CCA">
      <w:pPr>
        <w:outlineLvl w:val="0"/>
        <w:rPr>
          <w:rFonts w:ascii="Calibri" w:hAnsi="Calibri" w:cs="Calibri"/>
          <w:b/>
          <w:lang w:val="en-AU"/>
        </w:rPr>
      </w:pPr>
      <w:r w:rsidRPr="002956C4">
        <w:rPr>
          <w:rFonts w:ascii="Calibri" w:hAnsi="Calibri" w:cs="Calibri"/>
          <w:b/>
          <w:lang w:val="en-AU"/>
        </w:rPr>
        <w:t>T 3</w:t>
      </w:r>
      <w:r w:rsidR="001E1CB7" w:rsidRPr="002956C4">
        <w:rPr>
          <w:rFonts w:ascii="Calibri" w:hAnsi="Calibri" w:cs="Calibri"/>
          <w:b/>
          <w:lang w:val="en-AU"/>
        </w:rPr>
        <w:t>.</w:t>
      </w:r>
      <w:r w:rsidRPr="002956C4">
        <w:rPr>
          <w:rFonts w:ascii="Calibri" w:hAnsi="Calibri" w:cs="Calibri"/>
          <w:b/>
          <w:lang w:val="en-AU"/>
        </w:rPr>
        <w:t xml:space="preserve"> (</w:t>
      </w:r>
      <w:r w:rsidR="00042403" w:rsidRPr="002956C4">
        <w:rPr>
          <w:rFonts w:ascii="Calibri" w:hAnsi="Calibri" w:cs="Calibri"/>
          <w:b/>
          <w:lang w:val="en-AU"/>
        </w:rPr>
        <w:t>6</w:t>
      </w:r>
      <w:r w:rsidR="00077D92" w:rsidRPr="002956C4">
        <w:rPr>
          <w:rFonts w:ascii="Calibri" w:hAnsi="Calibri" w:cs="Calibri"/>
          <w:b/>
          <w:lang w:val="en-AU"/>
        </w:rPr>
        <w:t xml:space="preserve"> </w:t>
      </w:r>
      <w:r w:rsidRPr="002956C4">
        <w:rPr>
          <w:rFonts w:ascii="Calibri" w:hAnsi="Calibri" w:cs="Calibri"/>
          <w:b/>
          <w:lang w:val="en-AU"/>
        </w:rPr>
        <w:t>points)</w:t>
      </w:r>
    </w:p>
    <w:p w14:paraId="035F5A39" w14:textId="77777777" w:rsidR="00DB056E" w:rsidRPr="00DB056E" w:rsidRDefault="00DB056E" w:rsidP="00DB056E">
      <w:pPr>
        <w:outlineLvl w:val="0"/>
        <w:rPr>
          <w:rFonts w:ascii="Calibri" w:hAnsi="Calibri" w:cs="Calibri"/>
          <w:bCs/>
          <w:lang w:val="en-AU"/>
        </w:rPr>
      </w:pPr>
      <w:r w:rsidRPr="00DB056E">
        <w:rPr>
          <w:rFonts w:ascii="Calibri" w:hAnsi="Calibri" w:cs="Calibri"/>
          <w:bCs/>
          <w:lang w:val="en-AU"/>
        </w:rPr>
        <w:t>Stephen worked from 1:30PM until 3:20PM on his assignment.  Jacob started 20 minutes after Stephen started and took one and a half times as long as Stephen took to finish the task.</w:t>
      </w:r>
    </w:p>
    <w:p w14:paraId="7C14EA2F" w14:textId="77777777" w:rsidR="00DB056E" w:rsidRPr="00DB056E" w:rsidRDefault="00DB056E" w:rsidP="00DB056E">
      <w:pPr>
        <w:outlineLvl w:val="0"/>
        <w:rPr>
          <w:rFonts w:ascii="Calibri" w:hAnsi="Calibri" w:cs="Calibri"/>
          <w:bCs/>
          <w:lang w:val="en-AU"/>
        </w:rPr>
      </w:pPr>
      <w:r w:rsidRPr="00DB056E">
        <w:rPr>
          <w:rFonts w:ascii="Calibri" w:hAnsi="Calibri" w:cs="Calibri"/>
          <w:bCs/>
          <w:lang w:val="en-AU"/>
        </w:rPr>
        <w:t>When did Jacob finish? </w:t>
      </w:r>
    </w:p>
    <w:p w14:paraId="46282A65" w14:textId="77777777" w:rsidR="00DB056E" w:rsidRDefault="00DB056E" w:rsidP="00AC1CCA">
      <w:pPr>
        <w:outlineLvl w:val="0"/>
        <w:rPr>
          <w:rFonts w:ascii="Calibri" w:hAnsi="Calibri" w:cs="Calibri"/>
          <w:b/>
          <w:lang w:val="en-AU"/>
        </w:rPr>
      </w:pPr>
    </w:p>
    <w:p w14:paraId="6BC6C518" w14:textId="77777777" w:rsidR="008B575B" w:rsidRPr="002956C4" w:rsidRDefault="008B575B" w:rsidP="00AC1CCA">
      <w:pPr>
        <w:outlineLvl w:val="0"/>
        <w:rPr>
          <w:rFonts w:ascii="Calibri" w:hAnsi="Calibri" w:cs="Calibri"/>
          <w:b/>
          <w:lang w:val="en-AU"/>
        </w:rPr>
      </w:pPr>
    </w:p>
    <w:p w14:paraId="4C812989" w14:textId="44089B53" w:rsidR="00F627EF" w:rsidRDefault="00F627EF" w:rsidP="00AF7659">
      <w:pPr>
        <w:outlineLvl w:val="0"/>
        <w:rPr>
          <w:rFonts w:ascii="Calibri" w:hAnsi="Calibri" w:cs="Calibri"/>
          <w:b/>
          <w:lang w:val="en-AU"/>
        </w:rPr>
      </w:pPr>
      <w:r w:rsidRPr="002956C4">
        <w:rPr>
          <w:rFonts w:ascii="Calibri" w:hAnsi="Calibri" w:cs="Calibri"/>
          <w:b/>
          <w:lang w:val="en-AU"/>
        </w:rPr>
        <w:t>T 4</w:t>
      </w:r>
      <w:r w:rsidR="003C70C2" w:rsidRPr="002956C4">
        <w:rPr>
          <w:rFonts w:ascii="Calibri" w:hAnsi="Calibri" w:cs="Calibri"/>
          <w:b/>
          <w:lang w:val="en-AU"/>
        </w:rPr>
        <w:t>.</w:t>
      </w:r>
      <w:r w:rsidRPr="002956C4">
        <w:rPr>
          <w:rFonts w:ascii="Calibri" w:hAnsi="Calibri" w:cs="Calibri"/>
          <w:b/>
          <w:lang w:val="en-AU"/>
        </w:rPr>
        <w:t xml:space="preserve"> (</w:t>
      </w:r>
      <w:r w:rsidR="00042403" w:rsidRPr="002956C4">
        <w:rPr>
          <w:rFonts w:ascii="Calibri" w:hAnsi="Calibri" w:cs="Calibri"/>
          <w:b/>
          <w:lang w:val="en-AU"/>
        </w:rPr>
        <w:t>10</w:t>
      </w:r>
      <w:r w:rsidR="00077D92" w:rsidRPr="002956C4">
        <w:rPr>
          <w:rFonts w:ascii="Calibri" w:hAnsi="Calibri" w:cs="Calibri"/>
          <w:b/>
          <w:lang w:val="en-AU"/>
        </w:rPr>
        <w:t xml:space="preserve"> </w:t>
      </w:r>
      <w:r w:rsidRPr="002956C4">
        <w:rPr>
          <w:rFonts w:ascii="Calibri" w:hAnsi="Calibri" w:cs="Calibri"/>
          <w:b/>
          <w:lang w:val="en-AU"/>
        </w:rPr>
        <w:t>points)</w:t>
      </w:r>
    </w:p>
    <w:p w14:paraId="63D656FB" w14:textId="1C9D5563" w:rsidR="00A32B63" w:rsidRPr="0028508E" w:rsidRDefault="00A32B63" w:rsidP="00A32B63">
      <w:pPr>
        <w:outlineLvl w:val="0"/>
        <w:rPr>
          <w:rFonts w:ascii="Calibri" w:hAnsi="Calibri" w:cs="Calibri"/>
          <w:bCs/>
          <w:lang w:val="en-AU"/>
        </w:rPr>
      </w:pPr>
      <w:r>
        <w:rPr>
          <w:rFonts w:ascii="Calibri" w:hAnsi="Calibri" w:cs="Calibri"/>
          <w:bCs/>
          <w:lang w:val="en-AU"/>
        </w:rPr>
        <w:t xml:space="preserve">In a class of boys and girls, </w:t>
      </w:r>
      <m:oMath>
        <m:f>
          <m:fPr>
            <m:ctrlPr>
              <w:rPr>
                <w:rFonts w:ascii="Cambria Math" w:hAnsi="Cambria Math" w:cs="Calibri"/>
                <w:bCs/>
                <w:i/>
                <w:lang w:val="en-AU"/>
              </w:rPr>
            </m:ctrlPr>
          </m:fPr>
          <m:num>
            <m:r>
              <w:rPr>
                <w:rFonts w:ascii="Cambria Math" w:hAnsi="Cambria Math" w:cs="Calibri"/>
                <w:lang w:val="en-AU"/>
              </w:rPr>
              <m:t>2</m:t>
            </m:r>
          </m:num>
          <m:den>
            <m:r>
              <w:rPr>
                <w:rFonts w:ascii="Cambria Math" w:hAnsi="Cambria Math" w:cs="Calibri"/>
                <w:lang w:val="en-AU"/>
              </w:rPr>
              <m:t>3</m:t>
            </m:r>
          </m:den>
        </m:f>
      </m:oMath>
      <w:r>
        <w:rPr>
          <w:rFonts w:ascii="Calibri" w:hAnsi="Calibri" w:cs="Calibri"/>
          <w:bCs/>
          <w:lang w:val="en-AU"/>
        </w:rPr>
        <w:t xml:space="preserve"> of the boys passed </w:t>
      </w:r>
      <w:r w:rsidR="006A5C84">
        <w:rPr>
          <w:rFonts w:ascii="Calibri" w:hAnsi="Calibri" w:cs="Calibri"/>
          <w:bCs/>
          <w:lang w:val="en-AU"/>
        </w:rPr>
        <w:t xml:space="preserve">a test </w:t>
      </w:r>
      <w:r>
        <w:rPr>
          <w:rFonts w:ascii="Calibri" w:hAnsi="Calibri" w:cs="Calibri"/>
          <w:bCs/>
          <w:lang w:val="en-AU"/>
        </w:rPr>
        <w:t xml:space="preserve">and </w:t>
      </w:r>
      <m:oMath>
        <m:f>
          <m:fPr>
            <m:ctrlPr>
              <w:rPr>
                <w:rFonts w:ascii="Cambria Math" w:hAnsi="Cambria Math" w:cs="Calibri"/>
                <w:bCs/>
                <w:i/>
                <w:lang w:val="en-AU"/>
              </w:rPr>
            </m:ctrlPr>
          </m:fPr>
          <m:num>
            <m:r>
              <w:rPr>
                <w:rFonts w:ascii="Cambria Math" w:hAnsi="Cambria Math" w:cs="Calibri"/>
                <w:lang w:val="en-AU"/>
              </w:rPr>
              <m:t>1</m:t>
            </m:r>
          </m:num>
          <m:den>
            <m:r>
              <w:rPr>
                <w:rFonts w:ascii="Cambria Math" w:hAnsi="Cambria Math" w:cs="Calibri"/>
                <w:lang w:val="en-AU"/>
              </w:rPr>
              <m:t>2</m:t>
            </m:r>
          </m:den>
        </m:f>
      </m:oMath>
      <w:r>
        <w:rPr>
          <w:rFonts w:ascii="Calibri" w:hAnsi="Calibri" w:cs="Calibri"/>
          <w:bCs/>
          <w:lang w:val="en-AU"/>
        </w:rPr>
        <w:t xml:space="preserve"> of the girls passed</w:t>
      </w:r>
      <w:r w:rsidR="006A5C84">
        <w:rPr>
          <w:rFonts w:ascii="Calibri" w:hAnsi="Calibri" w:cs="Calibri"/>
          <w:bCs/>
          <w:lang w:val="en-AU"/>
        </w:rPr>
        <w:t xml:space="preserve"> the test</w:t>
      </w:r>
      <w:r>
        <w:rPr>
          <w:rFonts w:ascii="Calibri" w:hAnsi="Calibri" w:cs="Calibri"/>
          <w:bCs/>
          <w:lang w:val="en-AU"/>
        </w:rPr>
        <w:t>. What is the smallest possible number of students in the class, if the total number of students who passed the test was 14.</w:t>
      </w:r>
    </w:p>
    <w:p w14:paraId="29E1C29A" w14:textId="77777777" w:rsidR="00674CEA" w:rsidRDefault="00674CEA" w:rsidP="00AF7659">
      <w:pPr>
        <w:outlineLvl w:val="0"/>
        <w:rPr>
          <w:rFonts w:ascii="Calibri" w:hAnsi="Calibri" w:cs="Calibri"/>
          <w:bCs/>
          <w:lang w:val="en-AU"/>
        </w:rPr>
      </w:pPr>
    </w:p>
    <w:p w14:paraId="64ED1514" w14:textId="77777777" w:rsidR="008B0448" w:rsidRPr="00674CEA" w:rsidRDefault="008B0448" w:rsidP="00AF7659">
      <w:pPr>
        <w:outlineLvl w:val="0"/>
        <w:rPr>
          <w:rFonts w:ascii="Calibri" w:hAnsi="Calibri" w:cs="Calibri"/>
          <w:bCs/>
          <w:lang w:val="en-AU"/>
        </w:rPr>
      </w:pPr>
    </w:p>
    <w:p w14:paraId="33B21914" w14:textId="17906FCB" w:rsidR="0019385C" w:rsidRDefault="0019385C" w:rsidP="00AF7659">
      <w:pPr>
        <w:outlineLvl w:val="0"/>
        <w:rPr>
          <w:rFonts w:ascii="Calibri" w:hAnsi="Calibri" w:cs="Calibri"/>
          <w:b/>
          <w:lang w:val="en-AU"/>
        </w:rPr>
      </w:pPr>
      <w:r w:rsidRPr="002956C4">
        <w:rPr>
          <w:rFonts w:ascii="Calibri" w:hAnsi="Calibri" w:cs="Calibri"/>
          <w:b/>
          <w:lang w:val="en-AU"/>
        </w:rPr>
        <w:t>T 5</w:t>
      </w:r>
      <w:r w:rsidR="003C70C2" w:rsidRPr="002956C4">
        <w:rPr>
          <w:rFonts w:ascii="Calibri" w:hAnsi="Calibri" w:cs="Calibri"/>
          <w:b/>
          <w:lang w:val="en-AU"/>
        </w:rPr>
        <w:t>.</w:t>
      </w:r>
      <w:r w:rsidRPr="002956C4">
        <w:rPr>
          <w:rFonts w:ascii="Calibri" w:hAnsi="Calibri" w:cs="Calibri"/>
          <w:b/>
          <w:lang w:val="en-AU"/>
        </w:rPr>
        <w:t xml:space="preserve"> (</w:t>
      </w:r>
      <w:r w:rsidR="00042403" w:rsidRPr="002956C4">
        <w:rPr>
          <w:rFonts w:ascii="Calibri" w:hAnsi="Calibri" w:cs="Calibri"/>
          <w:b/>
          <w:lang w:val="en-AU"/>
        </w:rPr>
        <w:t>8</w:t>
      </w:r>
      <w:r w:rsidR="00077D92" w:rsidRPr="002956C4">
        <w:rPr>
          <w:rFonts w:ascii="Calibri" w:hAnsi="Calibri" w:cs="Calibri"/>
          <w:b/>
          <w:lang w:val="en-AU"/>
        </w:rPr>
        <w:t xml:space="preserve"> </w:t>
      </w:r>
      <w:r w:rsidRPr="002956C4">
        <w:rPr>
          <w:rFonts w:ascii="Calibri" w:hAnsi="Calibri" w:cs="Calibri"/>
          <w:b/>
          <w:lang w:val="en-AU"/>
        </w:rPr>
        <w:t>points)</w:t>
      </w:r>
    </w:p>
    <w:p w14:paraId="79E5629F" w14:textId="5AD9F421" w:rsidR="00AF0828" w:rsidRDefault="006A5C84" w:rsidP="00AF7659">
      <w:pPr>
        <w:outlineLvl w:val="0"/>
        <w:rPr>
          <w:rFonts w:ascii="Calibri" w:hAnsi="Calibri" w:cs="Calibri"/>
          <w:bCs/>
          <w:lang w:val="en-AU"/>
        </w:rPr>
      </w:pPr>
      <w:r>
        <w:rPr>
          <w:rFonts w:ascii="Calibri" w:hAnsi="Calibri" w:cs="Calibri"/>
          <w:bCs/>
          <w:lang w:val="en-AU"/>
        </w:rPr>
        <w:t xml:space="preserve">What are the values of </w:t>
      </w:r>
      <w:r>
        <w:rPr>
          <w:rFonts w:ascii="Calibri" w:hAnsi="Calibri" w:cs="Calibri"/>
          <w:bCs/>
          <w:i/>
          <w:iCs/>
          <w:lang w:val="en-AU"/>
        </w:rPr>
        <w:t xml:space="preserve">x </w:t>
      </w:r>
      <w:r>
        <w:rPr>
          <w:rFonts w:ascii="Calibri" w:hAnsi="Calibri" w:cs="Calibri"/>
          <w:bCs/>
          <w:lang w:val="en-AU"/>
        </w:rPr>
        <w:t xml:space="preserve">and </w:t>
      </w:r>
      <w:r>
        <w:rPr>
          <w:rFonts w:ascii="Calibri" w:hAnsi="Calibri" w:cs="Calibri"/>
          <w:bCs/>
          <w:i/>
          <w:iCs/>
          <w:lang w:val="en-AU"/>
        </w:rPr>
        <w:t xml:space="preserve">y, </w:t>
      </w:r>
      <w:r>
        <w:rPr>
          <w:rFonts w:ascii="Calibri" w:hAnsi="Calibri" w:cs="Calibri"/>
          <w:bCs/>
          <w:lang w:val="en-AU"/>
        </w:rPr>
        <w:t xml:space="preserve">if </w:t>
      </w:r>
      <m:oMath>
        <m:r>
          <w:rPr>
            <w:rFonts w:ascii="Cambria Math" w:hAnsi="Cambria Math" w:cs="Calibri"/>
            <w:lang w:val="en-AU"/>
          </w:rPr>
          <m:t>x+y=18</m:t>
        </m:r>
      </m:oMath>
      <w:r w:rsidR="00E67E59">
        <w:rPr>
          <w:rFonts w:ascii="Calibri" w:hAnsi="Calibri" w:cs="Calibri"/>
          <w:bCs/>
          <w:lang w:val="en-AU"/>
        </w:rPr>
        <w:t xml:space="preserve"> and </w:t>
      </w:r>
      <m:oMath>
        <m:r>
          <w:rPr>
            <w:rFonts w:ascii="Cambria Math" w:hAnsi="Cambria Math" w:cs="Calibri"/>
            <w:lang w:val="en-AU"/>
          </w:rPr>
          <m:t xml:space="preserve">x </m:t>
        </m:r>
      </m:oMath>
      <w:r w:rsidR="00E67E59">
        <w:rPr>
          <w:rFonts w:ascii="Calibri" w:hAnsi="Calibri" w:cs="Calibri"/>
          <w:bCs/>
          <w:lang w:val="en-AU"/>
        </w:rPr>
        <w:t xml:space="preserve">is greater than </w:t>
      </w:r>
      <m:oMath>
        <m:r>
          <w:rPr>
            <w:rFonts w:ascii="Cambria Math" w:hAnsi="Cambria Math" w:cs="Calibri"/>
            <w:lang w:val="en-AU"/>
          </w:rPr>
          <m:t>y</m:t>
        </m:r>
      </m:oMath>
      <w:r w:rsidR="00E67E59">
        <w:rPr>
          <w:rFonts w:ascii="Calibri" w:hAnsi="Calibri" w:cs="Calibri"/>
          <w:bCs/>
          <w:lang w:val="en-AU"/>
        </w:rPr>
        <w:t>?</w:t>
      </w:r>
    </w:p>
    <w:p w14:paraId="56D44D53" w14:textId="77777777" w:rsidR="006A5C84" w:rsidRDefault="006A5C84" w:rsidP="00AF7659">
      <w:pPr>
        <w:outlineLvl w:val="0"/>
        <w:rPr>
          <w:rFonts w:ascii="Calibri" w:hAnsi="Calibri" w:cs="Calibri"/>
          <w:bCs/>
          <w:lang w:val="en-AU"/>
        </w:rPr>
      </w:pPr>
    </w:p>
    <w:p w14:paraId="12F82279" w14:textId="111E7E87" w:rsidR="006A5C84" w:rsidRPr="006A5C84" w:rsidRDefault="006A5C84" w:rsidP="00AF7659">
      <w:pPr>
        <w:outlineLvl w:val="0"/>
        <w:rPr>
          <w:rFonts w:ascii="Calibri" w:hAnsi="Calibri" w:cs="Calibri"/>
          <w:bCs/>
          <w:lang w:val="en-AU"/>
        </w:rPr>
      </w:pPr>
      <m:oMathPara>
        <m:oMathParaPr>
          <m:jc m:val="left"/>
        </m:oMathParaPr>
        <m:oMath>
          <m:r>
            <w:rPr>
              <w:rFonts w:ascii="Cambria Math" w:hAnsi="Cambria Math" w:cs="Calibri"/>
              <w:lang w:val="en-AU"/>
            </w:rPr>
            <m:t xml:space="preserve">                       </m:t>
          </m:r>
          <m:f>
            <m:fPr>
              <m:ctrlPr>
                <w:rPr>
                  <w:rFonts w:ascii="Cambria Math" w:hAnsi="Cambria Math" w:cs="Calibri"/>
                  <w:bCs/>
                  <w:i/>
                  <w:lang w:val="en-AU"/>
                </w:rPr>
              </m:ctrlPr>
            </m:fPr>
            <m:num>
              <m:r>
                <w:rPr>
                  <w:rFonts w:ascii="Cambria Math" w:hAnsi="Cambria Math" w:cs="Calibri"/>
                  <w:lang w:val="en-AU"/>
                </w:rPr>
                <m:t>1</m:t>
              </m:r>
            </m:num>
            <m:den>
              <m:r>
                <w:rPr>
                  <w:rFonts w:ascii="Cambria Math" w:hAnsi="Cambria Math" w:cs="Calibri"/>
                  <w:lang w:val="en-AU"/>
                </w:rPr>
                <m:t>x</m:t>
              </m:r>
            </m:den>
          </m:f>
          <m:r>
            <w:rPr>
              <w:rFonts w:ascii="Cambria Math" w:hAnsi="Cambria Math" w:cs="Calibri"/>
              <w:lang w:val="en-AU"/>
            </w:rPr>
            <m:t>+</m:t>
          </m:r>
          <m:f>
            <m:fPr>
              <m:ctrlPr>
                <w:rPr>
                  <w:rFonts w:ascii="Cambria Math" w:hAnsi="Cambria Math" w:cs="Calibri"/>
                  <w:bCs/>
                  <w:i/>
                  <w:lang w:val="en-AU"/>
                </w:rPr>
              </m:ctrlPr>
            </m:fPr>
            <m:num>
              <m:r>
                <w:rPr>
                  <w:rFonts w:ascii="Cambria Math" w:hAnsi="Cambria Math" w:cs="Calibri"/>
                  <w:lang w:val="en-AU"/>
                </w:rPr>
                <m:t>1</m:t>
              </m:r>
            </m:num>
            <m:den>
              <m:r>
                <w:rPr>
                  <w:rFonts w:ascii="Cambria Math" w:hAnsi="Cambria Math" w:cs="Calibri"/>
                  <w:lang w:val="en-AU"/>
                </w:rPr>
                <m:t>y</m:t>
              </m:r>
            </m:den>
          </m:f>
          <m:r>
            <w:rPr>
              <w:rFonts w:ascii="Cambria Math" w:hAnsi="Cambria Math" w:cs="Calibri"/>
              <w:lang w:val="en-AU"/>
            </w:rPr>
            <m:t xml:space="preserve">= </m:t>
          </m:r>
          <m:f>
            <m:fPr>
              <m:ctrlPr>
                <w:rPr>
                  <w:rFonts w:ascii="Cambria Math" w:hAnsi="Cambria Math" w:cs="Calibri"/>
                  <w:bCs/>
                  <w:i/>
                  <w:lang w:val="en-AU"/>
                </w:rPr>
              </m:ctrlPr>
            </m:fPr>
            <m:num>
              <m:r>
                <w:rPr>
                  <w:rFonts w:ascii="Cambria Math" w:hAnsi="Cambria Math" w:cs="Calibri"/>
                  <w:lang w:val="en-AU"/>
                </w:rPr>
                <m:t>1</m:t>
              </m:r>
            </m:num>
            <m:den>
              <m:r>
                <w:rPr>
                  <w:rFonts w:ascii="Cambria Math" w:hAnsi="Cambria Math" w:cs="Calibri"/>
                  <w:lang w:val="en-AU"/>
                </w:rPr>
                <m:t>4</m:t>
              </m:r>
            </m:den>
          </m:f>
        </m:oMath>
      </m:oMathPara>
    </w:p>
    <w:p w14:paraId="5F44BF85" w14:textId="77777777" w:rsidR="008B0448" w:rsidRDefault="008B0448" w:rsidP="00AF7659">
      <w:pPr>
        <w:outlineLvl w:val="0"/>
        <w:rPr>
          <w:rFonts w:ascii="Calibri" w:hAnsi="Calibri" w:cs="Calibri"/>
          <w:b/>
          <w:lang w:val="en-AU"/>
        </w:rPr>
      </w:pPr>
    </w:p>
    <w:p w14:paraId="7A986A7F" w14:textId="0AA7B7D9" w:rsidR="0070455F" w:rsidRDefault="0070455F" w:rsidP="00AF7659">
      <w:pPr>
        <w:outlineLvl w:val="0"/>
        <w:rPr>
          <w:rFonts w:ascii="Calibri" w:hAnsi="Calibri" w:cs="Calibri"/>
          <w:b/>
          <w:lang w:val="en-AU"/>
        </w:rPr>
      </w:pPr>
      <w:r w:rsidRPr="002956C4">
        <w:rPr>
          <w:rFonts w:ascii="Calibri" w:hAnsi="Calibri" w:cs="Calibri"/>
          <w:b/>
          <w:lang w:val="en-AU"/>
        </w:rPr>
        <w:t>T 6</w:t>
      </w:r>
      <w:r w:rsidR="003C70C2" w:rsidRPr="002956C4">
        <w:rPr>
          <w:rFonts w:ascii="Calibri" w:hAnsi="Calibri" w:cs="Calibri"/>
          <w:b/>
          <w:lang w:val="en-AU"/>
        </w:rPr>
        <w:t>.</w:t>
      </w:r>
      <w:r w:rsidRPr="002956C4">
        <w:rPr>
          <w:rFonts w:ascii="Calibri" w:hAnsi="Calibri" w:cs="Calibri"/>
          <w:b/>
          <w:lang w:val="en-AU"/>
        </w:rPr>
        <w:t xml:space="preserve"> (</w:t>
      </w:r>
      <w:r w:rsidR="00042403" w:rsidRPr="002956C4">
        <w:rPr>
          <w:rFonts w:ascii="Calibri" w:hAnsi="Calibri" w:cs="Calibri"/>
          <w:b/>
          <w:lang w:val="en-AU"/>
        </w:rPr>
        <w:t>6</w:t>
      </w:r>
      <w:r w:rsidR="00077D92" w:rsidRPr="002956C4">
        <w:rPr>
          <w:rFonts w:ascii="Calibri" w:hAnsi="Calibri" w:cs="Calibri"/>
          <w:b/>
          <w:lang w:val="en-AU"/>
        </w:rPr>
        <w:t xml:space="preserve"> </w:t>
      </w:r>
      <w:r w:rsidRPr="002956C4">
        <w:rPr>
          <w:rFonts w:ascii="Calibri" w:hAnsi="Calibri" w:cs="Calibri"/>
          <w:b/>
          <w:lang w:val="en-AU"/>
        </w:rPr>
        <w:t>points)</w:t>
      </w:r>
      <w:r w:rsidR="00987832" w:rsidRPr="002956C4">
        <w:rPr>
          <w:rFonts w:ascii="Calibri" w:hAnsi="Calibri" w:cs="Calibri"/>
          <w:b/>
          <w:lang w:val="en-AU"/>
        </w:rPr>
        <w:t xml:space="preserve"> </w:t>
      </w:r>
    </w:p>
    <w:p w14:paraId="50D4E172" w14:textId="78A5A3DA" w:rsidR="00941545" w:rsidRDefault="00DA3707" w:rsidP="00AF7659">
      <w:pPr>
        <w:outlineLvl w:val="0"/>
        <w:rPr>
          <w:rFonts w:ascii="Calibri" w:hAnsi="Calibri" w:cs="Calibri"/>
          <w:bCs/>
          <w:lang w:val="en-AU"/>
        </w:rPr>
      </w:pPr>
      <w:r w:rsidRPr="00DA3707">
        <w:rPr>
          <w:rFonts w:ascii="Calibri" w:hAnsi="Calibri" w:cs="Calibri"/>
          <w:bCs/>
          <w:lang w:val="en-AU"/>
        </w:rPr>
        <w:t>The growth rate of human fingernails is 0.1mm/day</w:t>
      </w:r>
      <w:r>
        <w:rPr>
          <w:rFonts w:ascii="Calibri" w:hAnsi="Calibri" w:cs="Calibri"/>
          <w:bCs/>
          <w:lang w:val="en-AU"/>
        </w:rPr>
        <w:t>. How long would a fingernail increase in length</w:t>
      </w:r>
      <w:r w:rsidR="00760906">
        <w:rPr>
          <w:rFonts w:ascii="Calibri" w:hAnsi="Calibri" w:cs="Calibri"/>
          <w:bCs/>
          <w:lang w:val="en-AU"/>
        </w:rPr>
        <w:t xml:space="preserve"> by,</w:t>
      </w:r>
      <w:r>
        <w:rPr>
          <w:rFonts w:ascii="Calibri" w:hAnsi="Calibri" w:cs="Calibri"/>
          <w:bCs/>
          <w:lang w:val="en-AU"/>
        </w:rPr>
        <w:t xml:space="preserve"> over a period of </w:t>
      </w:r>
      <w:r w:rsidR="00760906">
        <w:rPr>
          <w:rFonts w:ascii="Calibri" w:hAnsi="Calibri" w:cs="Calibri"/>
          <w:bCs/>
          <w:lang w:val="en-AU"/>
        </w:rPr>
        <w:t>100</w:t>
      </w:r>
      <w:r>
        <w:rPr>
          <w:rFonts w:ascii="Calibri" w:hAnsi="Calibri" w:cs="Calibri"/>
          <w:bCs/>
          <w:lang w:val="en-AU"/>
        </w:rPr>
        <w:t xml:space="preserve"> million seconds?</w:t>
      </w:r>
    </w:p>
    <w:p w14:paraId="457FD3E1" w14:textId="77777777" w:rsidR="008B0448" w:rsidRDefault="008B0448" w:rsidP="00AF7659">
      <w:pPr>
        <w:outlineLvl w:val="0"/>
        <w:rPr>
          <w:rFonts w:ascii="Calibri" w:hAnsi="Calibri" w:cs="Calibri"/>
          <w:bCs/>
          <w:lang w:val="en-AU"/>
        </w:rPr>
      </w:pPr>
    </w:p>
    <w:p w14:paraId="51063142" w14:textId="77777777" w:rsidR="00B51210" w:rsidRPr="00DA3707" w:rsidRDefault="00B51210" w:rsidP="00AF7659">
      <w:pPr>
        <w:outlineLvl w:val="0"/>
        <w:rPr>
          <w:rFonts w:ascii="Calibri" w:hAnsi="Calibri" w:cs="Calibri"/>
          <w:bCs/>
          <w:lang w:val="en-AU"/>
        </w:rPr>
      </w:pPr>
    </w:p>
    <w:p w14:paraId="122B07BA" w14:textId="487E01C5" w:rsidR="00E620E1" w:rsidRDefault="00E620E1" w:rsidP="00AF7659">
      <w:pPr>
        <w:outlineLvl w:val="0"/>
        <w:rPr>
          <w:rFonts w:ascii="Calibri" w:hAnsi="Calibri" w:cs="Calibri"/>
          <w:b/>
          <w:lang w:val="en-AU"/>
        </w:rPr>
      </w:pPr>
      <w:r w:rsidRPr="002956C4">
        <w:rPr>
          <w:rFonts w:ascii="Calibri" w:hAnsi="Calibri" w:cs="Calibri"/>
          <w:b/>
          <w:lang w:val="en-AU"/>
        </w:rPr>
        <w:t>T 7</w:t>
      </w:r>
      <w:r w:rsidR="003C70C2" w:rsidRPr="002956C4">
        <w:rPr>
          <w:rFonts w:ascii="Calibri" w:hAnsi="Calibri" w:cs="Calibri"/>
          <w:b/>
          <w:lang w:val="en-AU"/>
        </w:rPr>
        <w:t>.</w:t>
      </w:r>
      <w:r w:rsidRPr="002956C4">
        <w:rPr>
          <w:rFonts w:ascii="Calibri" w:hAnsi="Calibri" w:cs="Calibri"/>
          <w:b/>
          <w:lang w:val="en-AU"/>
        </w:rPr>
        <w:t xml:space="preserve"> (</w:t>
      </w:r>
      <w:r w:rsidR="00042403" w:rsidRPr="002956C4">
        <w:rPr>
          <w:rFonts w:ascii="Calibri" w:hAnsi="Calibri" w:cs="Calibri"/>
          <w:b/>
          <w:lang w:val="en-AU"/>
        </w:rPr>
        <w:t>6</w:t>
      </w:r>
      <w:r w:rsidR="00077D92" w:rsidRPr="002956C4">
        <w:rPr>
          <w:rFonts w:ascii="Calibri" w:hAnsi="Calibri" w:cs="Calibri"/>
          <w:b/>
          <w:lang w:val="en-AU"/>
        </w:rPr>
        <w:t xml:space="preserve"> </w:t>
      </w:r>
      <w:r w:rsidRPr="002956C4">
        <w:rPr>
          <w:rFonts w:ascii="Calibri" w:hAnsi="Calibri" w:cs="Calibri"/>
          <w:b/>
          <w:lang w:val="en-AU"/>
        </w:rPr>
        <w:t>points)</w:t>
      </w:r>
    </w:p>
    <w:p w14:paraId="1485C312" w14:textId="6B369F6D" w:rsidR="00B51210" w:rsidRDefault="001B62F3" w:rsidP="00AF7659">
      <w:pPr>
        <w:outlineLvl w:val="0"/>
        <w:rPr>
          <w:rFonts w:ascii="Calibri" w:hAnsi="Calibri" w:cs="Calibri"/>
          <w:bCs/>
          <w:lang w:val="en-AU"/>
        </w:rPr>
      </w:pPr>
      <w:r w:rsidRPr="001B62F3">
        <w:rPr>
          <w:rFonts w:ascii="Calibri" w:hAnsi="Calibri" w:cs="Calibri"/>
          <w:bCs/>
          <w:lang w:val="en-AU"/>
        </w:rPr>
        <w:t xml:space="preserve">A piece of paper 0.01mm thick is cut in half, and </w:t>
      </w:r>
      <w:r w:rsidR="00D13A3E">
        <w:rPr>
          <w:rFonts w:ascii="Calibri" w:hAnsi="Calibri" w:cs="Calibri"/>
          <w:bCs/>
          <w:lang w:val="en-AU"/>
        </w:rPr>
        <w:t xml:space="preserve">one </w:t>
      </w:r>
      <w:r w:rsidRPr="001B62F3">
        <w:rPr>
          <w:rFonts w:ascii="Calibri" w:hAnsi="Calibri" w:cs="Calibri"/>
          <w:bCs/>
          <w:lang w:val="en-AU"/>
        </w:rPr>
        <w:t>piece is placed on the other to make a pile. Next, these are cut in half and all four pieces are placed in a pile.</w:t>
      </w:r>
      <w:r>
        <w:rPr>
          <w:rFonts w:ascii="Calibri" w:hAnsi="Calibri" w:cs="Calibri"/>
          <w:bCs/>
          <w:lang w:val="en-AU"/>
        </w:rPr>
        <w:t xml:space="preserve"> </w:t>
      </w:r>
      <w:r w:rsidR="00D13A3E">
        <w:rPr>
          <w:rFonts w:ascii="Calibri" w:hAnsi="Calibri" w:cs="Calibri"/>
          <w:bCs/>
          <w:lang w:val="en-AU"/>
        </w:rPr>
        <w:t xml:space="preserve">Next, these four pieces are cut in half and are placed in a pile and the process continues. How many cuts are needed until the pile </w:t>
      </w:r>
      <w:r w:rsidR="004E36EC">
        <w:rPr>
          <w:rFonts w:ascii="Calibri" w:hAnsi="Calibri" w:cs="Calibri"/>
          <w:bCs/>
          <w:lang w:val="en-AU"/>
        </w:rPr>
        <w:t>first exceeds</w:t>
      </w:r>
      <w:r w:rsidR="00D13A3E">
        <w:rPr>
          <w:rFonts w:ascii="Calibri" w:hAnsi="Calibri" w:cs="Calibri"/>
          <w:bCs/>
          <w:lang w:val="en-AU"/>
        </w:rPr>
        <w:t xml:space="preserve"> </w:t>
      </w:r>
      <w:r w:rsidR="004E36EC">
        <w:rPr>
          <w:rFonts w:ascii="Calibri" w:hAnsi="Calibri" w:cs="Calibri"/>
          <w:bCs/>
          <w:lang w:val="en-AU"/>
        </w:rPr>
        <w:t xml:space="preserve">one </w:t>
      </w:r>
      <w:r w:rsidR="00EC69C4">
        <w:rPr>
          <w:rFonts w:ascii="Calibri" w:hAnsi="Calibri" w:cs="Calibri"/>
          <w:bCs/>
          <w:lang w:val="en-AU"/>
        </w:rPr>
        <w:t>centimetre</w:t>
      </w:r>
      <w:r w:rsidR="004E36EC">
        <w:rPr>
          <w:rFonts w:ascii="Calibri" w:hAnsi="Calibri" w:cs="Calibri"/>
          <w:bCs/>
          <w:lang w:val="en-AU"/>
        </w:rPr>
        <w:t xml:space="preserve"> in height?</w:t>
      </w:r>
    </w:p>
    <w:p w14:paraId="40C0228F" w14:textId="77777777" w:rsidR="008B0448" w:rsidRPr="001B62F3" w:rsidRDefault="008B0448" w:rsidP="00AF7659">
      <w:pPr>
        <w:outlineLvl w:val="0"/>
        <w:rPr>
          <w:rFonts w:ascii="Calibri" w:hAnsi="Calibri" w:cs="Calibri"/>
          <w:bCs/>
          <w:lang w:val="en-AU"/>
        </w:rPr>
      </w:pPr>
    </w:p>
    <w:p w14:paraId="10D25B12" w14:textId="77777777" w:rsidR="0028508E" w:rsidRPr="002956C4" w:rsidRDefault="0028508E" w:rsidP="00D92079">
      <w:pPr>
        <w:rPr>
          <w:rFonts w:ascii="Calibri" w:hAnsi="Calibri" w:cs="Calibri"/>
        </w:rPr>
      </w:pPr>
    </w:p>
    <w:p w14:paraId="4337BA00" w14:textId="149F3AB6" w:rsidR="00D30372" w:rsidRDefault="00D30372" w:rsidP="00AF7659">
      <w:pPr>
        <w:outlineLvl w:val="0"/>
        <w:rPr>
          <w:rFonts w:ascii="Calibri" w:hAnsi="Calibri" w:cs="Calibri"/>
          <w:b/>
          <w:noProof/>
          <w:lang w:val="en-AU" w:eastAsia="ja-JP"/>
        </w:rPr>
      </w:pPr>
      <w:r w:rsidRPr="002956C4">
        <w:rPr>
          <w:rFonts w:ascii="Calibri" w:hAnsi="Calibri" w:cs="Calibri"/>
          <w:b/>
          <w:lang w:val="en-AU"/>
        </w:rPr>
        <w:t>T 8</w:t>
      </w:r>
      <w:r w:rsidR="003C70C2" w:rsidRPr="002956C4">
        <w:rPr>
          <w:rFonts w:ascii="Calibri" w:hAnsi="Calibri" w:cs="Calibri"/>
          <w:b/>
          <w:lang w:val="en-AU"/>
        </w:rPr>
        <w:t>.</w:t>
      </w:r>
      <w:r w:rsidRPr="002956C4">
        <w:rPr>
          <w:rFonts w:ascii="Calibri" w:hAnsi="Calibri" w:cs="Calibri"/>
          <w:b/>
          <w:lang w:val="en-AU"/>
        </w:rPr>
        <w:t xml:space="preserve"> </w:t>
      </w:r>
      <w:r w:rsidRPr="002956C4">
        <w:rPr>
          <w:rFonts w:ascii="Calibri" w:hAnsi="Calibri" w:cs="Calibri"/>
          <w:b/>
        </w:rPr>
        <w:t>(</w:t>
      </w:r>
      <w:r w:rsidR="00042403" w:rsidRPr="002956C4">
        <w:rPr>
          <w:rFonts w:ascii="Calibri" w:hAnsi="Calibri" w:cs="Calibri"/>
          <w:b/>
        </w:rPr>
        <w:t>6</w:t>
      </w:r>
      <w:r w:rsidR="00077D92" w:rsidRPr="002956C4">
        <w:rPr>
          <w:rFonts w:ascii="Calibri" w:hAnsi="Calibri" w:cs="Calibri"/>
          <w:b/>
        </w:rPr>
        <w:t xml:space="preserve"> </w:t>
      </w:r>
      <w:r w:rsidRPr="002956C4">
        <w:rPr>
          <w:rFonts w:ascii="Calibri" w:hAnsi="Calibri" w:cs="Calibri"/>
          <w:b/>
        </w:rPr>
        <w:t>points)</w:t>
      </w:r>
      <w:r w:rsidR="006B0F6E" w:rsidRPr="002956C4">
        <w:rPr>
          <w:rFonts w:ascii="Calibri" w:hAnsi="Calibri" w:cs="Calibri"/>
          <w:b/>
          <w:noProof/>
          <w:lang w:val="en-AU" w:eastAsia="ja-JP"/>
        </w:rPr>
        <w:t xml:space="preserve"> </w:t>
      </w:r>
    </w:p>
    <w:p w14:paraId="204F2536" w14:textId="4163A5F4" w:rsidR="00167DCA" w:rsidRPr="00167DCA" w:rsidRDefault="00D974CD" w:rsidP="00AF7659">
      <w:pPr>
        <w:outlineLvl w:val="0"/>
        <w:rPr>
          <w:rFonts w:ascii="Calibri" w:hAnsi="Calibri" w:cs="Calibri"/>
          <w:bCs/>
          <w:noProof/>
          <w:lang w:val="en-AU" w:eastAsia="ja-JP"/>
        </w:rPr>
      </w:pPr>
      <w:r>
        <w:rPr>
          <w:rFonts w:ascii="Calibri" w:hAnsi="Calibri" w:cs="Calibri"/>
          <w:bCs/>
          <w:noProof/>
          <w:lang w:val="en-AU" w:eastAsia="ja-JP"/>
        </w:rPr>
        <w:t>Mrs Smith recorded the test scores for her class of 20 students. Overall, the average for the class was 80. Mrs Smith accidently recorded one of the test scores as 88 instead of 68.What was the correct class aver</w:t>
      </w:r>
      <w:r w:rsidR="003F77B1">
        <w:rPr>
          <w:rFonts w:ascii="Calibri" w:hAnsi="Calibri" w:cs="Calibri"/>
          <w:bCs/>
          <w:noProof/>
          <w:lang w:val="en-AU" w:eastAsia="ja-JP"/>
        </w:rPr>
        <w:t>a</w:t>
      </w:r>
      <w:r>
        <w:rPr>
          <w:rFonts w:ascii="Calibri" w:hAnsi="Calibri" w:cs="Calibri"/>
          <w:bCs/>
          <w:noProof/>
          <w:lang w:val="en-AU" w:eastAsia="ja-JP"/>
        </w:rPr>
        <w:t>ge?</w:t>
      </w:r>
    </w:p>
    <w:p w14:paraId="164CAC7A" w14:textId="6611FAEE" w:rsidR="000B380B" w:rsidRPr="002956C4" w:rsidRDefault="000B380B" w:rsidP="00AF7659">
      <w:pPr>
        <w:outlineLvl w:val="0"/>
        <w:rPr>
          <w:rFonts w:ascii="Calibri" w:hAnsi="Calibri" w:cs="Calibri"/>
          <w:bCs/>
          <w:noProof/>
          <w:lang w:val="en-AU" w:eastAsia="ja-JP"/>
        </w:rPr>
      </w:pPr>
    </w:p>
    <w:p w14:paraId="7E61F302" w14:textId="77777777" w:rsidR="00556F58" w:rsidRPr="002956C4" w:rsidRDefault="00556F58" w:rsidP="00AF7659">
      <w:pPr>
        <w:outlineLvl w:val="0"/>
        <w:rPr>
          <w:rFonts w:ascii="Calibri" w:hAnsi="Calibri" w:cs="Calibri"/>
        </w:rPr>
      </w:pPr>
    </w:p>
    <w:p w14:paraId="485D641E" w14:textId="2391E850" w:rsidR="00F114B8" w:rsidRDefault="00A00E47" w:rsidP="00AF7659">
      <w:pPr>
        <w:outlineLvl w:val="0"/>
        <w:rPr>
          <w:rFonts w:ascii="Calibri" w:hAnsi="Calibri" w:cs="Calibri"/>
        </w:rPr>
      </w:pPr>
      <w:r w:rsidRPr="002956C4">
        <w:rPr>
          <w:rFonts w:ascii="Calibri" w:hAnsi="Calibri" w:cs="Calibri"/>
          <w:b/>
        </w:rPr>
        <w:t>T 9</w:t>
      </w:r>
      <w:r w:rsidR="003C70C2" w:rsidRPr="002956C4">
        <w:rPr>
          <w:rFonts w:ascii="Calibri" w:hAnsi="Calibri" w:cs="Calibri"/>
          <w:b/>
        </w:rPr>
        <w:t>.</w:t>
      </w:r>
      <w:r w:rsidRPr="002956C4">
        <w:rPr>
          <w:rFonts w:ascii="Calibri" w:hAnsi="Calibri" w:cs="Calibri"/>
          <w:b/>
        </w:rPr>
        <w:t xml:space="preserve"> (</w:t>
      </w:r>
      <w:r w:rsidR="00A810E6" w:rsidRPr="002956C4">
        <w:rPr>
          <w:rFonts w:ascii="Calibri" w:hAnsi="Calibri" w:cs="Calibri"/>
          <w:b/>
        </w:rPr>
        <w:t>10</w:t>
      </w:r>
      <w:r w:rsidR="00077D92" w:rsidRPr="002956C4">
        <w:rPr>
          <w:rFonts w:ascii="Calibri" w:hAnsi="Calibri" w:cs="Calibri"/>
          <w:b/>
        </w:rPr>
        <w:t xml:space="preserve"> </w:t>
      </w:r>
      <w:r w:rsidRPr="002956C4">
        <w:rPr>
          <w:rFonts w:ascii="Calibri" w:hAnsi="Calibri" w:cs="Calibri"/>
          <w:b/>
        </w:rPr>
        <w:t>points)</w:t>
      </w:r>
      <w:r w:rsidR="00026B88" w:rsidRPr="002956C4">
        <w:rPr>
          <w:rFonts w:ascii="Calibri" w:hAnsi="Calibri" w:cs="Calibri"/>
        </w:rPr>
        <w:t xml:space="preserve">  </w:t>
      </w:r>
    </w:p>
    <w:p w14:paraId="4C07EFF1" w14:textId="77777777" w:rsidR="009C0BE3" w:rsidRDefault="009C0BE3" w:rsidP="00AF7659">
      <w:pPr>
        <w:outlineLvl w:val="0"/>
        <w:rPr>
          <w:rFonts w:ascii="Calibri" w:hAnsi="Calibri" w:cs="Calibri"/>
        </w:rPr>
      </w:pPr>
      <w:r>
        <w:rPr>
          <w:rFonts w:ascii="Calibri" w:hAnsi="Calibri" w:cs="Calibri"/>
        </w:rPr>
        <w:t xml:space="preserve">The letters of the alphabet are assigned the numbers from 1 to 26. A = 1, B = 2, C = 3,…….Y = 25, </w:t>
      </w:r>
    </w:p>
    <w:p w14:paraId="62ADCBD7" w14:textId="6E2DEB74" w:rsidR="00F114B8" w:rsidRDefault="009C0BE3" w:rsidP="00AF7659">
      <w:pPr>
        <w:outlineLvl w:val="0"/>
        <w:rPr>
          <w:rFonts w:ascii="Calibri" w:hAnsi="Calibri" w:cs="Calibri"/>
        </w:rPr>
      </w:pPr>
      <w:r>
        <w:rPr>
          <w:rFonts w:ascii="Calibri" w:hAnsi="Calibri" w:cs="Calibri"/>
        </w:rPr>
        <w:t>and Z = 26. SUM is a mathematical word which has a product value of 5187. (SUM = 19 x 21 x 13)</w:t>
      </w:r>
    </w:p>
    <w:p w14:paraId="3FD2AFBB" w14:textId="6D3487A2" w:rsidR="009C0BE3" w:rsidRDefault="009C0BE3" w:rsidP="00AF7659">
      <w:pPr>
        <w:outlineLvl w:val="0"/>
        <w:rPr>
          <w:rFonts w:ascii="Calibri" w:hAnsi="Calibri" w:cs="Calibri"/>
        </w:rPr>
      </w:pPr>
      <w:r>
        <w:rPr>
          <w:rFonts w:ascii="Calibri" w:hAnsi="Calibri" w:cs="Calibri"/>
        </w:rPr>
        <w:t xml:space="preserve">What is another mathematical word with four letters that </w:t>
      </w:r>
      <w:r w:rsidR="008B575B">
        <w:rPr>
          <w:rFonts w:ascii="Calibri" w:hAnsi="Calibri" w:cs="Calibri"/>
        </w:rPr>
        <w:t xml:space="preserve">has </w:t>
      </w:r>
      <w:r>
        <w:rPr>
          <w:rFonts w:ascii="Calibri" w:hAnsi="Calibri" w:cs="Calibri"/>
        </w:rPr>
        <w:t>a product value of 630?</w:t>
      </w:r>
    </w:p>
    <w:p w14:paraId="356FDC63" w14:textId="77777777" w:rsidR="009C0BE3" w:rsidRPr="002956C4" w:rsidRDefault="009C0BE3" w:rsidP="00AF7659">
      <w:pPr>
        <w:outlineLvl w:val="0"/>
        <w:rPr>
          <w:rFonts w:ascii="Calibri" w:hAnsi="Calibri" w:cs="Calibri"/>
        </w:rPr>
      </w:pPr>
    </w:p>
    <w:p w14:paraId="4587A99E" w14:textId="01368CB4" w:rsidR="00620385" w:rsidRPr="002956C4" w:rsidRDefault="00620385" w:rsidP="00620385">
      <w:pPr>
        <w:outlineLvl w:val="0"/>
        <w:rPr>
          <w:rFonts w:ascii="Calibri" w:hAnsi="Calibri" w:cs="Calibri"/>
          <w:b/>
          <w:lang w:val="en-AU"/>
        </w:rPr>
      </w:pPr>
      <w:r w:rsidRPr="002956C4">
        <w:rPr>
          <w:rFonts w:ascii="Calibri" w:hAnsi="Calibri" w:cs="Calibri"/>
          <w:b/>
          <w:lang w:val="en-AU"/>
        </w:rPr>
        <w:t>T 10</w:t>
      </w:r>
      <w:r w:rsidR="00A810E6" w:rsidRPr="002956C4">
        <w:rPr>
          <w:rFonts w:ascii="Calibri" w:hAnsi="Calibri" w:cs="Calibri"/>
          <w:b/>
          <w:lang w:val="en-AU"/>
        </w:rPr>
        <w:t>. (8</w:t>
      </w:r>
      <w:r w:rsidRPr="002956C4">
        <w:rPr>
          <w:rFonts w:ascii="Calibri" w:hAnsi="Calibri" w:cs="Calibri"/>
          <w:b/>
          <w:lang w:val="en-AU"/>
        </w:rPr>
        <w:t xml:space="preserve"> points)</w:t>
      </w:r>
    </w:p>
    <w:p w14:paraId="60726890" w14:textId="51ECCB84" w:rsidR="00C128DE" w:rsidRDefault="009853AD" w:rsidP="00C128DE">
      <w:pPr>
        <w:outlineLvl w:val="0"/>
        <w:rPr>
          <w:rFonts w:ascii="Calibri" w:hAnsi="Calibri" w:cs="Calibri"/>
          <w:bCs/>
          <w:lang w:val="en-AU"/>
        </w:rPr>
      </w:pPr>
      <w:r>
        <w:rPr>
          <w:rFonts w:ascii="Calibri" w:hAnsi="Calibri" w:cs="Calibri"/>
          <w:bCs/>
          <w:lang w:val="en-AU"/>
        </w:rPr>
        <w:t>The digits 4, 5 and 1 are arranged to form all possible 3-digit numbers with no repeats. Which arrangement of numbers has the most factors? (For example, 145 has four factors: 1, 5, 29 and 145)</w:t>
      </w:r>
    </w:p>
    <w:p w14:paraId="5EA643C2" w14:textId="25FAAA7B" w:rsidR="00C128DE" w:rsidRDefault="00C128DE" w:rsidP="00C128DE">
      <w:pPr>
        <w:outlineLvl w:val="0"/>
        <w:rPr>
          <w:rFonts w:ascii="Calibri" w:hAnsi="Calibri" w:cs="Calibri"/>
          <w:bCs/>
          <w:lang w:val="en-AU"/>
        </w:rPr>
      </w:pPr>
      <w:r>
        <w:rPr>
          <w:rFonts w:ascii="Calibri" w:hAnsi="Calibri" w:cs="Calibri"/>
          <w:bCs/>
          <w:lang w:val="en-AU"/>
        </w:rPr>
        <w:t xml:space="preserve">                                             </w:t>
      </w:r>
    </w:p>
    <w:p w14:paraId="50ED3E4A" w14:textId="77777777" w:rsidR="0055298B" w:rsidRPr="002956C4" w:rsidRDefault="0055298B" w:rsidP="00AF7659">
      <w:pPr>
        <w:outlineLvl w:val="0"/>
        <w:rPr>
          <w:rFonts w:ascii="Calibri" w:hAnsi="Calibri" w:cs="Calibri"/>
          <w:lang w:val="en-AU"/>
        </w:rPr>
      </w:pPr>
    </w:p>
    <w:p w14:paraId="437B7388" w14:textId="49838FED" w:rsidR="003B0350" w:rsidRPr="002956C4" w:rsidRDefault="003B0350" w:rsidP="00AF7659">
      <w:pPr>
        <w:outlineLvl w:val="0"/>
        <w:rPr>
          <w:rFonts w:ascii="Calibri" w:hAnsi="Calibri" w:cs="Calibri"/>
          <w:b/>
          <w:lang w:val="en-AU"/>
        </w:rPr>
      </w:pPr>
      <w:r w:rsidRPr="002956C4">
        <w:rPr>
          <w:rFonts w:ascii="Calibri" w:hAnsi="Calibri" w:cs="Calibri"/>
          <w:b/>
          <w:lang w:val="en-AU"/>
        </w:rPr>
        <w:t>T 11</w:t>
      </w:r>
      <w:r w:rsidR="003C70C2" w:rsidRPr="002956C4">
        <w:rPr>
          <w:rFonts w:ascii="Calibri" w:hAnsi="Calibri" w:cs="Calibri"/>
          <w:b/>
          <w:lang w:val="en-AU"/>
        </w:rPr>
        <w:t>.</w:t>
      </w:r>
      <w:r w:rsidR="00042403" w:rsidRPr="002956C4">
        <w:rPr>
          <w:rFonts w:ascii="Calibri" w:hAnsi="Calibri" w:cs="Calibri"/>
          <w:b/>
          <w:lang w:val="en-AU"/>
        </w:rPr>
        <w:t xml:space="preserve"> (10</w:t>
      </w:r>
      <w:r w:rsidRPr="002956C4">
        <w:rPr>
          <w:rFonts w:ascii="Calibri" w:hAnsi="Calibri" w:cs="Calibri"/>
          <w:b/>
          <w:lang w:val="en-AU"/>
        </w:rPr>
        <w:t xml:space="preserve"> points)</w:t>
      </w:r>
    </w:p>
    <w:p w14:paraId="77FB2FAE" w14:textId="77777777" w:rsidR="00F45348" w:rsidRPr="00F45348" w:rsidRDefault="00F45348" w:rsidP="00F45348">
      <w:pPr>
        <w:outlineLvl w:val="0"/>
        <w:rPr>
          <w:rFonts w:ascii="Calibri" w:hAnsi="Calibri" w:cs="Calibri"/>
          <w:bCs/>
          <w:lang w:val="en-AU"/>
        </w:rPr>
      </w:pPr>
      <w:r w:rsidRPr="00F45348">
        <w:rPr>
          <w:rFonts w:ascii="Calibri" w:hAnsi="Calibri" w:cs="Calibri"/>
          <w:bCs/>
          <w:lang w:val="en-AU"/>
        </w:rPr>
        <w:t>F</w:t>
      </w:r>
      <w:r>
        <w:rPr>
          <w:rFonts w:ascii="Calibri" w:hAnsi="Calibri" w:cs="Calibri"/>
          <w:bCs/>
          <w:lang w:val="en-AU"/>
        </w:rPr>
        <w:t xml:space="preserve">ind two values for </w:t>
      </w:r>
      <w:r>
        <w:rPr>
          <w:rFonts w:ascii="Calibri" w:hAnsi="Calibri" w:cs="Calibri"/>
          <w:bCs/>
          <w:i/>
          <w:iCs/>
          <w:lang w:val="en-AU"/>
        </w:rPr>
        <w:t xml:space="preserve">X, </w:t>
      </w:r>
      <w:r>
        <w:rPr>
          <w:rFonts w:ascii="Calibri" w:hAnsi="Calibri" w:cs="Calibri"/>
          <w:bCs/>
          <w:lang w:val="en-AU"/>
        </w:rPr>
        <w:t>such that the mean and the median for</w:t>
      </w:r>
      <w:r w:rsidRPr="00F45348">
        <w:rPr>
          <w:rFonts w:ascii="Calibri" w:hAnsi="Calibri" w:cs="Calibri"/>
          <w:bCs/>
          <w:lang w:val="en-AU"/>
        </w:rPr>
        <w:t xml:space="preserve"> the </w:t>
      </w:r>
      <w:r>
        <w:rPr>
          <w:rFonts w:ascii="Calibri" w:hAnsi="Calibri" w:cs="Calibri"/>
          <w:bCs/>
          <w:lang w:val="en-AU"/>
        </w:rPr>
        <w:t>five</w:t>
      </w:r>
      <w:r w:rsidRPr="00F45348">
        <w:rPr>
          <w:rFonts w:ascii="Calibri" w:hAnsi="Calibri" w:cs="Calibri"/>
          <w:bCs/>
          <w:lang w:val="en-AU"/>
        </w:rPr>
        <w:t xml:space="preserve"> numbers</w:t>
      </w:r>
      <w:r>
        <w:rPr>
          <w:rFonts w:ascii="Calibri" w:hAnsi="Calibri" w:cs="Calibri"/>
          <w:bCs/>
          <w:lang w:val="en-AU"/>
        </w:rPr>
        <w:t xml:space="preserve"> </w:t>
      </w:r>
      <w:r>
        <w:rPr>
          <w:rFonts w:ascii="Calibri" w:hAnsi="Calibri" w:cs="Calibri"/>
          <w:bCs/>
          <w:i/>
          <w:iCs/>
          <w:lang w:val="en-AU"/>
        </w:rPr>
        <w:t xml:space="preserve">X, </w:t>
      </w:r>
      <w:r>
        <w:rPr>
          <w:rFonts w:ascii="Calibri" w:hAnsi="Calibri" w:cs="Calibri"/>
          <w:bCs/>
          <w:lang w:val="en-AU"/>
        </w:rPr>
        <w:t>6, 4, 1 and 9 are equal.</w:t>
      </w:r>
    </w:p>
    <w:p w14:paraId="5A9AD35E" w14:textId="7A612ECD" w:rsidR="00F45348" w:rsidRDefault="00F45348" w:rsidP="00F45348">
      <w:pPr>
        <w:outlineLvl w:val="0"/>
        <w:rPr>
          <w:rFonts w:ascii="Calibri" w:hAnsi="Calibri" w:cs="Calibri"/>
          <w:bCs/>
          <w:lang w:val="en-AU"/>
        </w:rPr>
      </w:pPr>
    </w:p>
    <w:p w14:paraId="5CC69A61" w14:textId="77777777" w:rsidR="000C733B" w:rsidRDefault="000C733B" w:rsidP="00AF7659">
      <w:pPr>
        <w:outlineLvl w:val="0"/>
        <w:rPr>
          <w:rFonts w:ascii="Calibri" w:hAnsi="Calibri" w:cs="Calibri"/>
          <w:b/>
          <w:lang w:val="en-AU"/>
        </w:rPr>
      </w:pPr>
    </w:p>
    <w:p w14:paraId="51886A7B" w14:textId="4435BDFE" w:rsidR="004D26DC" w:rsidRDefault="003B0350" w:rsidP="00AF7659">
      <w:pPr>
        <w:outlineLvl w:val="0"/>
        <w:rPr>
          <w:rFonts w:ascii="Calibri" w:hAnsi="Calibri" w:cs="Calibri"/>
          <w:b/>
        </w:rPr>
      </w:pPr>
      <w:r w:rsidRPr="002956C4">
        <w:rPr>
          <w:rFonts w:ascii="Calibri" w:hAnsi="Calibri" w:cs="Calibri"/>
          <w:b/>
          <w:lang w:val="en-AU"/>
        </w:rPr>
        <w:t>T 12</w:t>
      </w:r>
      <w:r w:rsidR="003C70C2" w:rsidRPr="002956C4">
        <w:rPr>
          <w:rFonts w:ascii="Calibri" w:hAnsi="Calibri" w:cs="Calibri"/>
          <w:b/>
          <w:lang w:val="en-AU"/>
        </w:rPr>
        <w:t>.</w:t>
      </w:r>
      <w:r w:rsidRPr="002956C4">
        <w:rPr>
          <w:rFonts w:ascii="Calibri" w:hAnsi="Calibri" w:cs="Calibri"/>
          <w:b/>
          <w:lang w:val="en-AU"/>
        </w:rPr>
        <w:t xml:space="preserve"> </w:t>
      </w:r>
      <w:r w:rsidRPr="002956C4">
        <w:rPr>
          <w:rFonts w:ascii="Calibri" w:hAnsi="Calibri" w:cs="Calibri"/>
          <w:b/>
        </w:rPr>
        <w:t>(</w:t>
      </w:r>
      <w:r w:rsidR="00042403" w:rsidRPr="002956C4">
        <w:rPr>
          <w:rFonts w:ascii="Calibri" w:hAnsi="Calibri" w:cs="Calibri"/>
          <w:b/>
        </w:rPr>
        <w:t>10</w:t>
      </w:r>
      <w:r w:rsidRPr="002956C4">
        <w:rPr>
          <w:rFonts w:ascii="Calibri" w:hAnsi="Calibri" w:cs="Calibri"/>
          <w:b/>
        </w:rPr>
        <w:t xml:space="preserve"> points)</w:t>
      </w:r>
    </w:p>
    <w:p w14:paraId="46FBD251" w14:textId="3EF03BEF" w:rsidR="0055298B" w:rsidRDefault="00437AB2" w:rsidP="008D0449">
      <w:pPr>
        <w:outlineLvl w:val="0"/>
        <w:rPr>
          <w:rFonts w:ascii="Calibri" w:hAnsi="Calibri" w:cs="Calibri"/>
          <w:bCs/>
        </w:rPr>
      </w:pPr>
      <w:r>
        <w:rPr>
          <w:rFonts w:ascii="Calibri" w:hAnsi="Calibri" w:cs="Calibri"/>
          <w:bCs/>
        </w:rPr>
        <w:t>Four triangular gardening p</w:t>
      </w:r>
      <w:r w:rsidR="005E7F52">
        <w:rPr>
          <w:rFonts w:ascii="Calibri" w:hAnsi="Calibri" w:cs="Calibri"/>
          <w:bCs/>
        </w:rPr>
        <w:t>l</w:t>
      </w:r>
      <w:r>
        <w:rPr>
          <w:rFonts w:ascii="Calibri" w:hAnsi="Calibri" w:cs="Calibri"/>
          <w:bCs/>
        </w:rPr>
        <w:t xml:space="preserve">ots form a square as shown below. </w:t>
      </w:r>
      <w:r w:rsidR="005E7F52">
        <w:rPr>
          <w:rFonts w:ascii="Calibri" w:hAnsi="Calibri" w:cs="Calibri"/>
          <w:bCs/>
        </w:rPr>
        <w:t>Each plot contains one type of flower and there are four types of flowers to choose from. The four types of flower</w:t>
      </w:r>
      <w:r w:rsidR="00E67E59">
        <w:rPr>
          <w:rFonts w:ascii="Calibri" w:hAnsi="Calibri" w:cs="Calibri"/>
          <w:bCs/>
        </w:rPr>
        <w:t>s</w:t>
      </w:r>
      <w:r w:rsidR="005E7F52">
        <w:rPr>
          <w:rFonts w:ascii="Calibri" w:hAnsi="Calibri" w:cs="Calibri"/>
          <w:bCs/>
        </w:rPr>
        <w:t xml:space="preserve"> include roses, dahlias, chrysanthemum</w:t>
      </w:r>
      <w:r w:rsidR="00E67E59">
        <w:rPr>
          <w:rFonts w:ascii="Calibri" w:hAnsi="Calibri" w:cs="Calibri"/>
          <w:bCs/>
        </w:rPr>
        <w:t>s</w:t>
      </w:r>
      <w:r w:rsidR="005E7F52">
        <w:rPr>
          <w:rFonts w:ascii="Calibri" w:hAnsi="Calibri" w:cs="Calibri"/>
          <w:bCs/>
        </w:rPr>
        <w:t xml:space="preserve"> and daises.</w:t>
      </w:r>
      <w:r w:rsidR="00636D67">
        <w:rPr>
          <w:rFonts w:ascii="Calibri" w:hAnsi="Calibri" w:cs="Calibri"/>
          <w:bCs/>
        </w:rPr>
        <w:t xml:space="preserve"> One arrangement is shown below.</w:t>
      </w:r>
      <w:r w:rsidR="00E67E59">
        <w:rPr>
          <w:rFonts w:ascii="Calibri" w:hAnsi="Calibri" w:cs="Calibri"/>
          <w:bCs/>
        </w:rPr>
        <w:t xml:space="preserve"> How many arrangements are there in total?</w:t>
      </w:r>
    </w:p>
    <w:p w14:paraId="5F213D0B" w14:textId="072CD340" w:rsidR="00437AB2" w:rsidRDefault="003E15E8" w:rsidP="008D0449">
      <w:pPr>
        <w:outlineLvl w:val="0"/>
        <w:rPr>
          <w:rFonts w:ascii="Calibri" w:hAnsi="Calibri" w:cs="Calibri"/>
          <w:bCs/>
        </w:rPr>
      </w:pPr>
      <w:r>
        <w:rPr>
          <w:rFonts w:ascii="Calibri" w:hAnsi="Calibri" w:cs="Calibri"/>
          <w:bCs/>
        </w:rPr>
        <w:t xml:space="preserve">                                                 </w:t>
      </w:r>
      <w:r w:rsidRPr="003E15E8">
        <w:rPr>
          <w:rFonts w:ascii="Calibri" w:hAnsi="Calibri" w:cs="Calibri"/>
          <w:bCs/>
          <w:noProof/>
        </w:rPr>
        <w:drawing>
          <wp:inline distT="0" distB="0" distL="0" distR="0" wp14:anchorId="3DDC2122" wp14:editId="5A458BD9">
            <wp:extent cx="1668454" cy="1391039"/>
            <wp:effectExtent l="0" t="0" r="8255" b="0"/>
            <wp:docPr id="862653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53141" name=""/>
                    <pic:cNvPicPr/>
                  </pic:nvPicPr>
                  <pic:blipFill>
                    <a:blip r:embed="rId12"/>
                    <a:stretch>
                      <a:fillRect/>
                    </a:stretch>
                  </pic:blipFill>
                  <pic:spPr>
                    <a:xfrm>
                      <a:off x="0" y="0"/>
                      <a:ext cx="1678480" cy="1399398"/>
                    </a:xfrm>
                    <a:prstGeom prst="rect">
                      <a:avLst/>
                    </a:prstGeom>
                  </pic:spPr>
                </pic:pic>
              </a:graphicData>
            </a:graphic>
          </wp:inline>
        </w:drawing>
      </w:r>
    </w:p>
    <w:p w14:paraId="2A680606" w14:textId="1187240F" w:rsidR="00167DCA" w:rsidRPr="008B0448" w:rsidRDefault="008B575B" w:rsidP="008D0449">
      <w:pPr>
        <w:outlineLvl w:val="0"/>
        <w:rPr>
          <w:rFonts w:ascii="Calibri" w:hAnsi="Calibri" w:cs="Calibri"/>
          <w:bCs/>
        </w:rPr>
      </w:pPr>
      <w:r>
        <w:rPr>
          <w:rFonts w:ascii="Calibri" w:hAnsi="Calibri" w:cs="Calibri"/>
          <w:bCs/>
        </w:rPr>
        <w:t xml:space="preserve">                </w:t>
      </w:r>
      <w:r w:rsidR="00E67E59">
        <w:rPr>
          <w:rFonts w:ascii="Calibri" w:hAnsi="Calibri" w:cs="Calibri"/>
          <w:bCs/>
        </w:rPr>
        <w:t xml:space="preserve">                              </w:t>
      </w:r>
    </w:p>
    <w:p w14:paraId="09540243" w14:textId="77777777" w:rsidR="00167DCA" w:rsidRPr="008D0449" w:rsidRDefault="00167DCA" w:rsidP="008D0449">
      <w:pPr>
        <w:outlineLvl w:val="0"/>
        <w:rPr>
          <w:rFonts w:ascii="Calibri" w:hAnsi="Calibri" w:cs="Calibri"/>
          <w:bCs/>
          <w:sz w:val="28"/>
          <w:szCs w:val="28"/>
        </w:rPr>
      </w:pPr>
    </w:p>
    <w:p w14:paraId="5294D580" w14:textId="77777777" w:rsidR="003F77B1" w:rsidRDefault="003F77B1" w:rsidP="00AF7659">
      <w:pPr>
        <w:jc w:val="center"/>
        <w:outlineLvl w:val="0"/>
        <w:rPr>
          <w:rFonts w:ascii="Calibri" w:hAnsi="Calibri" w:cs="Calibri"/>
          <w:b/>
          <w:sz w:val="28"/>
          <w:szCs w:val="28"/>
        </w:rPr>
      </w:pPr>
    </w:p>
    <w:p w14:paraId="5B8D0ED1" w14:textId="77777777" w:rsidR="003F77B1" w:rsidRDefault="003F77B1" w:rsidP="00AF7659">
      <w:pPr>
        <w:jc w:val="center"/>
        <w:outlineLvl w:val="0"/>
        <w:rPr>
          <w:rFonts w:ascii="Calibri" w:hAnsi="Calibri" w:cs="Calibri"/>
          <w:b/>
          <w:sz w:val="28"/>
          <w:szCs w:val="28"/>
        </w:rPr>
      </w:pPr>
    </w:p>
    <w:p w14:paraId="02798DAD" w14:textId="77777777" w:rsidR="003F77B1" w:rsidRDefault="003F77B1" w:rsidP="00AF7659">
      <w:pPr>
        <w:jc w:val="center"/>
        <w:outlineLvl w:val="0"/>
        <w:rPr>
          <w:rFonts w:ascii="Calibri" w:hAnsi="Calibri" w:cs="Calibri"/>
          <w:b/>
          <w:sz w:val="28"/>
          <w:szCs w:val="28"/>
        </w:rPr>
      </w:pPr>
    </w:p>
    <w:p w14:paraId="16CBA6EC" w14:textId="77777777" w:rsidR="003F77B1" w:rsidRDefault="003F77B1" w:rsidP="00AF7659">
      <w:pPr>
        <w:jc w:val="center"/>
        <w:outlineLvl w:val="0"/>
        <w:rPr>
          <w:rFonts w:ascii="Calibri" w:hAnsi="Calibri" w:cs="Calibri"/>
          <w:b/>
          <w:sz w:val="28"/>
          <w:szCs w:val="28"/>
        </w:rPr>
      </w:pPr>
    </w:p>
    <w:p w14:paraId="39ABF77C" w14:textId="77777777" w:rsidR="003F77B1" w:rsidRDefault="003F77B1" w:rsidP="00AF7659">
      <w:pPr>
        <w:jc w:val="center"/>
        <w:outlineLvl w:val="0"/>
        <w:rPr>
          <w:rFonts w:ascii="Calibri" w:hAnsi="Calibri" w:cs="Calibri"/>
          <w:b/>
          <w:sz w:val="28"/>
          <w:szCs w:val="28"/>
        </w:rPr>
      </w:pPr>
    </w:p>
    <w:p w14:paraId="25B9B1C3" w14:textId="77777777" w:rsidR="003F77B1" w:rsidRDefault="003F77B1" w:rsidP="00AF7659">
      <w:pPr>
        <w:jc w:val="center"/>
        <w:outlineLvl w:val="0"/>
        <w:rPr>
          <w:rFonts w:ascii="Calibri" w:hAnsi="Calibri" w:cs="Calibri"/>
          <w:b/>
          <w:sz w:val="28"/>
          <w:szCs w:val="28"/>
        </w:rPr>
      </w:pPr>
    </w:p>
    <w:p w14:paraId="7A4D0DA5" w14:textId="77777777" w:rsidR="003F77B1" w:rsidRDefault="003F77B1" w:rsidP="00AF7659">
      <w:pPr>
        <w:jc w:val="center"/>
        <w:outlineLvl w:val="0"/>
        <w:rPr>
          <w:rFonts w:ascii="Calibri" w:hAnsi="Calibri" w:cs="Calibri"/>
          <w:b/>
          <w:sz w:val="28"/>
          <w:szCs w:val="28"/>
        </w:rPr>
      </w:pPr>
    </w:p>
    <w:p w14:paraId="29C68EDE" w14:textId="77777777" w:rsidR="003F77B1" w:rsidRDefault="003F77B1" w:rsidP="00AF7659">
      <w:pPr>
        <w:jc w:val="center"/>
        <w:outlineLvl w:val="0"/>
        <w:rPr>
          <w:rFonts w:ascii="Calibri" w:hAnsi="Calibri" w:cs="Calibri"/>
          <w:b/>
          <w:sz w:val="28"/>
          <w:szCs w:val="28"/>
        </w:rPr>
      </w:pPr>
    </w:p>
    <w:p w14:paraId="45478549" w14:textId="79115A6A" w:rsidR="00077D92" w:rsidRPr="002956C4" w:rsidRDefault="00B55599" w:rsidP="00AF7659">
      <w:pPr>
        <w:jc w:val="center"/>
        <w:outlineLvl w:val="0"/>
        <w:rPr>
          <w:rFonts w:ascii="Calibri" w:hAnsi="Calibri" w:cs="Calibri"/>
          <w:b/>
          <w:sz w:val="28"/>
          <w:szCs w:val="28"/>
        </w:rPr>
      </w:pPr>
      <w:r w:rsidRPr="002956C4">
        <w:rPr>
          <w:rFonts w:ascii="Calibri" w:hAnsi="Calibri" w:cs="Calibri"/>
          <w:b/>
          <w:sz w:val="28"/>
          <w:szCs w:val="28"/>
        </w:rPr>
        <w:t>M</w:t>
      </w:r>
      <w:r w:rsidR="000E1FA2" w:rsidRPr="002956C4">
        <w:rPr>
          <w:rFonts w:ascii="Calibri" w:hAnsi="Calibri" w:cs="Calibri"/>
          <w:b/>
          <w:sz w:val="28"/>
          <w:szCs w:val="28"/>
        </w:rPr>
        <w:t>ATHEMATICS TEAM CHALLENGE (20</w:t>
      </w:r>
      <w:r w:rsidR="00FF7B2D" w:rsidRPr="002956C4">
        <w:rPr>
          <w:rFonts w:ascii="Calibri" w:hAnsi="Calibri" w:cs="Calibri"/>
          <w:b/>
          <w:sz w:val="28"/>
          <w:szCs w:val="28"/>
        </w:rPr>
        <w:t>2</w:t>
      </w:r>
      <w:r w:rsidR="00C24211">
        <w:rPr>
          <w:rFonts w:ascii="Calibri" w:hAnsi="Calibri" w:cs="Calibri"/>
          <w:b/>
          <w:sz w:val="28"/>
          <w:szCs w:val="28"/>
        </w:rPr>
        <w:t>5</w:t>
      </w:r>
      <w:r w:rsidRPr="002956C4">
        <w:rPr>
          <w:rFonts w:ascii="Calibri" w:hAnsi="Calibri" w:cs="Calibri"/>
          <w:b/>
          <w:sz w:val="28"/>
          <w:szCs w:val="28"/>
        </w:rPr>
        <w:t>)</w:t>
      </w:r>
    </w:p>
    <w:p w14:paraId="63D11D9B" w14:textId="77777777" w:rsidR="00B55599" w:rsidRPr="002956C4" w:rsidRDefault="00B55599" w:rsidP="00B55599">
      <w:pPr>
        <w:jc w:val="center"/>
        <w:rPr>
          <w:rFonts w:ascii="Calibri" w:hAnsi="Calibri" w:cs="Calibri"/>
          <w:b/>
          <w:sz w:val="28"/>
          <w:szCs w:val="28"/>
        </w:rPr>
      </w:pPr>
    </w:p>
    <w:p w14:paraId="6869A636" w14:textId="77777777" w:rsidR="00B55599" w:rsidRPr="002956C4" w:rsidRDefault="00B55599" w:rsidP="00AF7659">
      <w:pPr>
        <w:jc w:val="center"/>
        <w:outlineLvl w:val="0"/>
        <w:rPr>
          <w:rFonts w:ascii="Calibri" w:hAnsi="Calibri" w:cs="Calibri"/>
          <w:b/>
          <w:sz w:val="28"/>
          <w:szCs w:val="28"/>
        </w:rPr>
      </w:pPr>
      <w:r w:rsidRPr="002956C4">
        <w:rPr>
          <w:rFonts w:ascii="Calibri" w:hAnsi="Calibri" w:cs="Calibri"/>
          <w:b/>
          <w:sz w:val="28"/>
          <w:szCs w:val="28"/>
        </w:rPr>
        <w:t>TEAMS CONTEST ANSWER SHEET</w:t>
      </w:r>
    </w:p>
    <w:p w14:paraId="381A5CD4" w14:textId="77777777" w:rsidR="00B55599" w:rsidRPr="002956C4" w:rsidRDefault="00B55599" w:rsidP="00B55599">
      <w:pPr>
        <w:jc w:val="center"/>
        <w:rPr>
          <w:rFonts w:ascii="Calibri" w:hAnsi="Calibri" w:cs="Calibri"/>
          <w:b/>
          <w:sz w:val="28"/>
          <w:szCs w:val="28"/>
        </w:rPr>
      </w:pPr>
    </w:p>
    <w:p w14:paraId="66680A7A" w14:textId="77777777" w:rsidR="00B55599" w:rsidRPr="002956C4" w:rsidRDefault="00B55599" w:rsidP="00AF7659">
      <w:pPr>
        <w:jc w:val="center"/>
        <w:outlineLvl w:val="0"/>
        <w:rPr>
          <w:rFonts w:ascii="Calibri" w:hAnsi="Calibri" w:cs="Calibri"/>
          <w:b/>
          <w:sz w:val="28"/>
          <w:szCs w:val="28"/>
        </w:rPr>
      </w:pPr>
      <w:r w:rsidRPr="002956C4">
        <w:rPr>
          <w:rFonts w:ascii="Calibri" w:hAnsi="Calibri" w:cs="Calibri"/>
          <w:b/>
          <w:sz w:val="28"/>
          <w:szCs w:val="28"/>
        </w:rPr>
        <w:t>PRIMARY</w:t>
      </w:r>
    </w:p>
    <w:p w14:paraId="4066E5E1" w14:textId="77777777" w:rsidR="001E1CB7" w:rsidRPr="002956C4" w:rsidRDefault="001E1CB7" w:rsidP="00B55599">
      <w:pPr>
        <w:jc w:val="center"/>
        <w:rPr>
          <w:rFonts w:ascii="Calibri" w:hAnsi="Calibri" w:cs="Calibri"/>
          <w:b/>
        </w:rPr>
      </w:pPr>
    </w:p>
    <w:p w14:paraId="468DB05F" w14:textId="77777777" w:rsidR="001E1CB7" w:rsidRPr="002956C4" w:rsidRDefault="001E1CB7" w:rsidP="00FF2509">
      <w:pPr>
        <w:jc w:val="center"/>
        <w:outlineLvl w:val="0"/>
        <w:rPr>
          <w:rFonts w:ascii="Calibri" w:hAnsi="Calibri" w:cs="Calibri"/>
          <w:b/>
          <w:i/>
          <w:sz w:val="28"/>
          <w:szCs w:val="28"/>
        </w:rPr>
      </w:pPr>
      <w:r w:rsidRPr="002956C4">
        <w:rPr>
          <w:rFonts w:ascii="Calibri" w:hAnsi="Calibri" w:cs="Calibri"/>
          <w:b/>
          <w:i/>
          <w:sz w:val="28"/>
          <w:szCs w:val="28"/>
        </w:rPr>
        <w:t>All units to be included</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683"/>
        <w:gridCol w:w="3780"/>
      </w:tblGrid>
      <w:tr w:rsidR="001E1CB7" w:rsidRPr="002956C4" w14:paraId="20BE8B1B" w14:textId="77777777" w:rsidTr="001B6B2F">
        <w:tc>
          <w:tcPr>
            <w:tcW w:w="1917" w:type="dxa"/>
          </w:tcPr>
          <w:p w14:paraId="44B3F8DD" w14:textId="77777777" w:rsidR="00897814" w:rsidRPr="002956C4" w:rsidRDefault="00897814" w:rsidP="001B6B2F">
            <w:pPr>
              <w:jc w:val="center"/>
              <w:rPr>
                <w:rFonts w:ascii="Calibri" w:hAnsi="Calibri" w:cs="Calibri"/>
                <w:b/>
                <w:sz w:val="28"/>
                <w:szCs w:val="28"/>
              </w:rPr>
            </w:pPr>
          </w:p>
          <w:p w14:paraId="475F13A5" w14:textId="77777777" w:rsidR="001E1CB7" w:rsidRPr="002956C4" w:rsidRDefault="001E1CB7" w:rsidP="001B6B2F">
            <w:pPr>
              <w:jc w:val="center"/>
              <w:rPr>
                <w:rFonts w:ascii="Calibri" w:hAnsi="Calibri" w:cs="Calibri"/>
                <w:b/>
                <w:sz w:val="28"/>
                <w:szCs w:val="28"/>
              </w:rPr>
            </w:pPr>
            <w:r w:rsidRPr="002956C4">
              <w:rPr>
                <w:rFonts w:ascii="Calibri" w:hAnsi="Calibri" w:cs="Calibri"/>
                <w:b/>
                <w:sz w:val="28"/>
                <w:szCs w:val="28"/>
              </w:rPr>
              <w:t>Question</w:t>
            </w:r>
          </w:p>
        </w:tc>
        <w:tc>
          <w:tcPr>
            <w:tcW w:w="1683" w:type="dxa"/>
          </w:tcPr>
          <w:p w14:paraId="25818738" w14:textId="77777777" w:rsidR="00897814" w:rsidRPr="002956C4" w:rsidRDefault="00897814" w:rsidP="001B6B2F">
            <w:pPr>
              <w:jc w:val="center"/>
              <w:rPr>
                <w:rFonts w:ascii="Calibri" w:hAnsi="Calibri" w:cs="Calibri"/>
                <w:b/>
                <w:sz w:val="28"/>
                <w:szCs w:val="28"/>
              </w:rPr>
            </w:pPr>
          </w:p>
          <w:p w14:paraId="752D46DB" w14:textId="77777777" w:rsidR="001E1CB7" w:rsidRPr="002956C4" w:rsidRDefault="001E1CB7" w:rsidP="001B6B2F">
            <w:pPr>
              <w:jc w:val="center"/>
              <w:rPr>
                <w:rFonts w:ascii="Calibri" w:hAnsi="Calibri" w:cs="Calibri"/>
                <w:b/>
                <w:sz w:val="28"/>
                <w:szCs w:val="28"/>
              </w:rPr>
            </w:pPr>
            <w:r w:rsidRPr="002956C4">
              <w:rPr>
                <w:rFonts w:ascii="Calibri" w:hAnsi="Calibri" w:cs="Calibri"/>
                <w:b/>
                <w:sz w:val="28"/>
                <w:szCs w:val="28"/>
              </w:rPr>
              <w:t>Points</w:t>
            </w:r>
          </w:p>
        </w:tc>
        <w:tc>
          <w:tcPr>
            <w:tcW w:w="3780" w:type="dxa"/>
          </w:tcPr>
          <w:p w14:paraId="650445C1" w14:textId="77777777" w:rsidR="00897814" w:rsidRPr="002956C4" w:rsidRDefault="00897814" w:rsidP="001B6B2F">
            <w:pPr>
              <w:jc w:val="center"/>
              <w:rPr>
                <w:rFonts w:ascii="Calibri" w:hAnsi="Calibri" w:cs="Calibri"/>
                <w:b/>
                <w:sz w:val="28"/>
                <w:szCs w:val="28"/>
              </w:rPr>
            </w:pPr>
          </w:p>
          <w:p w14:paraId="6FF4E33D" w14:textId="77777777" w:rsidR="001E1CB7" w:rsidRPr="002956C4" w:rsidRDefault="001E1CB7" w:rsidP="001B6B2F">
            <w:pPr>
              <w:jc w:val="center"/>
              <w:rPr>
                <w:rFonts w:ascii="Calibri" w:hAnsi="Calibri" w:cs="Calibri"/>
                <w:b/>
                <w:sz w:val="28"/>
                <w:szCs w:val="28"/>
              </w:rPr>
            </w:pPr>
            <w:r w:rsidRPr="002956C4">
              <w:rPr>
                <w:rFonts w:ascii="Calibri" w:hAnsi="Calibri" w:cs="Calibri"/>
                <w:b/>
                <w:sz w:val="28"/>
                <w:szCs w:val="28"/>
              </w:rPr>
              <w:t>Answer</w:t>
            </w:r>
          </w:p>
        </w:tc>
      </w:tr>
      <w:tr w:rsidR="001E1CB7" w:rsidRPr="002956C4" w14:paraId="4C32689F" w14:textId="77777777" w:rsidTr="001B6B2F">
        <w:tc>
          <w:tcPr>
            <w:tcW w:w="1917" w:type="dxa"/>
          </w:tcPr>
          <w:p w14:paraId="48EB4CAC" w14:textId="77777777" w:rsidR="00492679" w:rsidRPr="002956C4" w:rsidRDefault="00492679" w:rsidP="001B6B2F">
            <w:pPr>
              <w:jc w:val="center"/>
              <w:rPr>
                <w:rFonts w:ascii="Calibri" w:hAnsi="Calibri" w:cs="Calibri"/>
                <w:b/>
              </w:rPr>
            </w:pPr>
          </w:p>
          <w:p w14:paraId="05E92F5D" w14:textId="77777777" w:rsidR="001E1CB7" w:rsidRPr="002956C4" w:rsidRDefault="001E1CB7" w:rsidP="001B6B2F">
            <w:pPr>
              <w:jc w:val="center"/>
              <w:rPr>
                <w:rFonts w:ascii="Calibri" w:hAnsi="Calibri" w:cs="Calibri"/>
                <w:b/>
              </w:rPr>
            </w:pPr>
            <w:r w:rsidRPr="002956C4">
              <w:rPr>
                <w:rFonts w:ascii="Calibri" w:hAnsi="Calibri" w:cs="Calibri"/>
                <w:b/>
              </w:rPr>
              <w:t>T 1</w:t>
            </w:r>
          </w:p>
        </w:tc>
        <w:tc>
          <w:tcPr>
            <w:tcW w:w="1683" w:type="dxa"/>
          </w:tcPr>
          <w:p w14:paraId="5DCAC432" w14:textId="77777777" w:rsidR="00492679" w:rsidRPr="002956C4" w:rsidRDefault="00492679" w:rsidP="001B6B2F">
            <w:pPr>
              <w:jc w:val="center"/>
              <w:rPr>
                <w:rFonts w:ascii="Calibri" w:hAnsi="Calibri" w:cs="Calibri"/>
                <w:b/>
              </w:rPr>
            </w:pPr>
          </w:p>
          <w:p w14:paraId="46D5A1F5" w14:textId="6F61B485" w:rsidR="001E1CB7" w:rsidRPr="002956C4" w:rsidRDefault="002E2DDF" w:rsidP="001B6B2F">
            <w:pPr>
              <w:jc w:val="center"/>
              <w:rPr>
                <w:rFonts w:ascii="Calibri" w:hAnsi="Calibri" w:cs="Calibri"/>
                <w:b/>
              </w:rPr>
            </w:pPr>
            <w:r>
              <w:rPr>
                <w:rFonts w:ascii="Calibri" w:hAnsi="Calibri" w:cs="Calibri"/>
                <w:b/>
              </w:rPr>
              <w:t>12</w:t>
            </w:r>
          </w:p>
        </w:tc>
        <w:tc>
          <w:tcPr>
            <w:tcW w:w="3780" w:type="dxa"/>
          </w:tcPr>
          <w:p w14:paraId="0CB30E25" w14:textId="77777777" w:rsidR="001E1CB7" w:rsidRPr="002956C4" w:rsidRDefault="001E1CB7" w:rsidP="001B6B2F">
            <w:pPr>
              <w:jc w:val="center"/>
              <w:rPr>
                <w:rFonts w:ascii="Calibri" w:hAnsi="Calibri" w:cs="Calibri"/>
                <w:b/>
              </w:rPr>
            </w:pPr>
          </w:p>
        </w:tc>
      </w:tr>
      <w:tr w:rsidR="001E1CB7" w:rsidRPr="002956C4" w14:paraId="5624ABE4" w14:textId="77777777" w:rsidTr="001B6B2F">
        <w:tc>
          <w:tcPr>
            <w:tcW w:w="1917" w:type="dxa"/>
          </w:tcPr>
          <w:p w14:paraId="44E48B08" w14:textId="77777777" w:rsidR="00492679" w:rsidRPr="002956C4" w:rsidRDefault="00492679" w:rsidP="001B6B2F">
            <w:pPr>
              <w:jc w:val="center"/>
              <w:rPr>
                <w:rFonts w:ascii="Calibri" w:hAnsi="Calibri" w:cs="Calibri"/>
                <w:b/>
              </w:rPr>
            </w:pPr>
          </w:p>
          <w:p w14:paraId="0EB681A2" w14:textId="77777777" w:rsidR="001E1CB7" w:rsidRPr="002956C4" w:rsidRDefault="001E1CB7" w:rsidP="001B6B2F">
            <w:pPr>
              <w:jc w:val="center"/>
              <w:rPr>
                <w:rFonts w:ascii="Calibri" w:hAnsi="Calibri" w:cs="Calibri"/>
                <w:b/>
              </w:rPr>
            </w:pPr>
            <w:r w:rsidRPr="002956C4">
              <w:rPr>
                <w:rFonts w:ascii="Calibri" w:hAnsi="Calibri" w:cs="Calibri"/>
                <w:b/>
              </w:rPr>
              <w:t>T 2</w:t>
            </w:r>
          </w:p>
        </w:tc>
        <w:tc>
          <w:tcPr>
            <w:tcW w:w="1683" w:type="dxa"/>
          </w:tcPr>
          <w:p w14:paraId="0A97E185" w14:textId="77777777" w:rsidR="00492679" w:rsidRPr="002956C4" w:rsidRDefault="00492679" w:rsidP="001B6B2F">
            <w:pPr>
              <w:jc w:val="center"/>
              <w:rPr>
                <w:rFonts w:ascii="Calibri" w:hAnsi="Calibri" w:cs="Calibri"/>
                <w:b/>
              </w:rPr>
            </w:pPr>
          </w:p>
          <w:p w14:paraId="7FB37198" w14:textId="33FC2020" w:rsidR="001E1CB7" w:rsidRPr="002956C4" w:rsidRDefault="002E2DDF" w:rsidP="001B6B2F">
            <w:pPr>
              <w:jc w:val="center"/>
              <w:rPr>
                <w:rFonts w:ascii="Calibri" w:hAnsi="Calibri" w:cs="Calibri"/>
                <w:b/>
              </w:rPr>
            </w:pPr>
            <w:r>
              <w:rPr>
                <w:rFonts w:ascii="Calibri" w:hAnsi="Calibri" w:cs="Calibri"/>
                <w:b/>
              </w:rPr>
              <w:t>8</w:t>
            </w:r>
          </w:p>
        </w:tc>
        <w:tc>
          <w:tcPr>
            <w:tcW w:w="3780" w:type="dxa"/>
          </w:tcPr>
          <w:p w14:paraId="2219E2F6" w14:textId="77777777" w:rsidR="00473C2E" w:rsidRPr="002956C4" w:rsidRDefault="00473C2E" w:rsidP="001B6B2F">
            <w:pPr>
              <w:jc w:val="center"/>
              <w:rPr>
                <w:rFonts w:ascii="Calibri" w:hAnsi="Calibri" w:cs="Calibri"/>
                <w:b/>
              </w:rPr>
            </w:pPr>
          </w:p>
        </w:tc>
      </w:tr>
      <w:tr w:rsidR="001E1CB7" w:rsidRPr="002956C4" w14:paraId="7D91B980" w14:textId="77777777" w:rsidTr="001B6B2F">
        <w:tc>
          <w:tcPr>
            <w:tcW w:w="1917" w:type="dxa"/>
          </w:tcPr>
          <w:p w14:paraId="57E33054" w14:textId="77777777" w:rsidR="00492679" w:rsidRPr="002956C4" w:rsidRDefault="00492679" w:rsidP="001B6B2F">
            <w:pPr>
              <w:jc w:val="center"/>
              <w:rPr>
                <w:rFonts w:ascii="Calibri" w:hAnsi="Calibri" w:cs="Calibri"/>
                <w:b/>
              </w:rPr>
            </w:pPr>
          </w:p>
          <w:p w14:paraId="41C1F2F0" w14:textId="77777777" w:rsidR="001E1CB7" w:rsidRPr="002956C4" w:rsidRDefault="001E1CB7" w:rsidP="001B6B2F">
            <w:pPr>
              <w:jc w:val="center"/>
              <w:rPr>
                <w:rFonts w:ascii="Calibri" w:hAnsi="Calibri" w:cs="Calibri"/>
                <w:b/>
              </w:rPr>
            </w:pPr>
            <w:r w:rsidRPr="002956C4">
              <w:rPr>
                <w:rFonts w:ascii="Calibri" w:hAnsi="Calibri" w:cs="Calibri"/>
                <w:b/>
              </w:rPr>
              <w:t>T 3</w:t>
            </w:r>
          </w:p>
        </w:tc>
        <w:tc>
          <w:tcPr>
            <w:tcW w:w="1683" w:type="dxa"/>
          </w:tcPr>
          <w:p w14:paraId="4891B4A8" w14:textId="77777777" w:rsidR="00492679" w:rsidRPr="002956C4" w:rsidRDefault="00492679" w:rsidP="001B6B2F">
            <w:pPr>
              <w:jc w:val="center"/>
              <w:rPr>
                <w:rFonts w:ascii="Calibri" w:hAnsi="Calibri" w:cs="Calibri"/>
                <w:b/>
              </w:rPr>
            </w:pPr>
          </w:p>
          <w:p w14:paraId="18CC7836" w14:textId="77777777" w:rsidR="001E1CB7" w:rsidRPr="002956C4" w:rsidRDefault="00042403" w:rsidP="001B6B2F">
            <w:pPr>
              <w:jc w:val="center"/>
              <w:rPr>
                <w:rFonts w:ascii="Calibri" w:hAnsi="Calibri" w:cs="Calibri"/>
                <w:b/>
              </w:rPr>
            </w:pPr>
            <w:r w:rsidRPr="002956C4">
              <w:rPr>
                <w:rFonts w:ascii="Calibri" w:hAnsi="Calibri" w:cs="Calibri"/>
                <w:b/>
              </w:rPr>
              <w:t>6</w:t>
            </w:r>
          </w:p>
        </w:tc>
        <w:tc>
          <w:tcPr>
            <w:tcW w:w="3780" w:type="dxa"/>
          </w:tcPr>
          <w:p w14:paraId="772C67A9" w14:textId="77777777" w:rsidR="00105BC4" w:rsidRPr="002956C4" w:rsidRDefault="00105BC4" w:rsidP="001B6B2F">
            <w:pPr>
              <w:jc w:val="center"/>
              <w:rPr>
                <w:rFonts w:ascii="Calibri" w:hAnsi="Calibri" w:cs="Calibri"/>
                <w:b/>
              </w:rPr>
            </w:pPr>
          </w:p>
        </w:tc>
      </w:tr>
      <w:tr w:rsidR="001E1CB7" w:rsidRPr="002956C4" w14:paraId="457BB8B0" w14:textId="77777777" w:rsidTr="001B6B2F">
        <w:tc>
          <w:tcPr>
            <w:tcW w:w="1917" w:type="dxa"/>
          </w:tcPr>
          <w:p w14:paraId="5A864E1F" w14:textId="77777777" w:rsidR="00492679" w:rsidRPr="002956C4" w:rsidRDefault="00492679" w:rsidP="001B6B2F">
            <w:pPr>
              <w:jc w:val="center"/>
              <w:rPr>
                <w:rFonts w:ascii="Calibri" w:hAnsi="Calibri" w:cs="Calibri"/>
                <w:b/>
              </w:rPr>
            </w:pPr>
          </w:p>
          <w:p w14:paraId="6D6FE761" w14:textId="77777777" w:rsidR="001E1CB7" w:rsidRPr="002956C4" w:rsidRDefault="001E1CB7" w:rsidP="001B6B2F">
            <w:pPr>
              <w:jc w:val="center"/>
              <w:rPr>
                <w:rFonts w:ascii="Calibri" w:hAnsi="Calibri" w:cs="Calibri"/>
                <w:b/>
              </w:rPr>
            </w:pPr>
            <w:r w:rsidRPr="002956C4">
              <w:rPr>
                <w:rFonts w:ascii="Calibri" w:hAnsi="Calibri" w:cs="Calibri"/>
                <w:b/>
              </w:rPr>
              <w:t>T 4</w:t>
            </w:r>
          </w:p>
        </w:tc>
        <w:tc>
          <w:tcPr>
            <w:tcW w:w="1683" w:type="dxa"/>
          </w:tcPr>
          <w:p w14:paraId="790C788F" w14:textId="77777777" w:rsidR="00492679" w:rsidRPr="002956C4" w:rsidRDefault="00492679" w:rsidP="001B6B2F">
            <w:pPr>
              <w:jc w:val="center"/>
              <w:rPr>
                <w:rFonts w:ascii="Calibri" w:hAnsi="Calibri" w:cs="Calibri"/>
                <w:b/>
              </w:rPr>
            </w:pPr>
          </w:p>
          <w:p w14:paraId="6E79FDC2" w14:textId="77777777" w:rsidR="001E1CB7" w:rsidRPr="002956C4" w:rsidRDefault="00042403" w:rsidP="001B6B2F">
            <w:pPr>
              <w:jc w:val="center"/>
              <w:rPr>
                <w:rFonts w:ascii="Calibri" w:hAnsi="Calibri" w:cs="Calibri"/>
                <w:b/>
              </w:rPr>
            </w:pPr>
            <w:r w:rsidRPr="002956C4">
              <w:rPr>
                <w:rFonts w:ascii="Calibri" w:hAnsi="Calibri" w:cs="Calibri"/>
                <w:b/>
              </w:rPr>
              <w:t>10</w:t>
            </w:r>
          </w:p>
        </w:tc>
        <w:tc>
          <w:tcPr>
            <w:tcW w:w="3780" w:type="dxa"/>
          </w:tcPr>
          <w:p w14:paraId="5908E666" w14:textId="77777777" w:rsidR="00260672" w:rsidRPr="002956C4" w:rsidRDefault="00260672" w:rsidP="001B6B2F">
            <w:pPr>
              <w:jc w:val="center"/>
              <w:rPr>
                <w:rFonts w:ascii="Calibri" w:hAnsi="Calibri" w:cs="Calibri"/>
                <w:b/>
              </w:rPr>
            </w:pPr>
          </w:p>
        </w:tc>
      </w:tr>
      <w:tr w:rsidR="001E1CB7" w:rsidRPr="002956C4" w14:paraId="58086EAC" w14:textId="77777777" w:rsidTr="001B6B2F">
        <w:tc>
          <w:tcPr>
            <w:tcW w:w="1917" w:type="dxa"/>
          </w:tcPr>
          <w:p w14:paraId="3669056A" w14:textId="77777777" w:rsidR="00492679" w:rsidRPr="002956C4" w:rsidRDefault="00492679" w:rsidP="001B6B2F">
            <w:pPr>
              <w:jc w:val="center"/>
              <w:rPr>
                <w:rFonts w:ascii="Calibri" w:hAnsi="Calibri" w:cs="Calibri"/>
                <w:b/>
              </w:rPr>
            </w:pPr>
          </w:p>
          <w:p w14:paraId="7601864D" w14:textId="77777777" w:rsidR="001E1CB7" w:rsidRPr="002956C4" w:rsidRDefault="001E1CB7" w:rsidP="001B6B2F">
            <w:pPr>
              <w:jc w:val="center"/>
              <w:rPr>
                <w:rFonts w:ascii="Calibri" w:hAnsi="Calibri" w:cs="Calibri"/>
                <w:b/>
              </w:rPr>
            </w:pPr>
            <w:r w:rsidRPr="002956C4">
              <w:rPr>
                <w:rFonts w:ascii="Calibri" w:hAnsi="Calibri" w:cs="Calibri"/>
                <w:b/>
              </w:rPr>
              <w:t>T5</w:t>
            </w:r>
          </w:p>
        </w:tc>
        <w:tc>
          <w:tcPr>
            <w:tcW w:w="1683" w:type="dxa"/>
          </w:tcPr>
          <w:p w14:paraId="338A2D29" w14:textId="77777777" w:rsidR="00492679" w:rsidRPr="002956C4" w:rsidRDefault="00492679" w:rsidP="001B6B2F">
            <w:pPr>
              <w:jc w:val="center"/>
              <w:rPr>
                <w:rFonts w:ascii="Calibri" w:hAnsi="Calibri" w:cs="Calibri"/>
                <w:b/>
              </w:rPr>
            </w:pPr>
          </w:p>
          <w:p w14:paraId="56F35B08" w14:textId="77777777" w:rsidR="001E1CB7" w:rsidRPr="002956C4" w:rsidRDefault="00042403" w:rsidP="001B6B2F">
            <w:pPr>
              <w:jc w:val="center"/>
              <w:rPr>
                <w:rFonts w:ascii="Calibri" w:hAnsi="Calibri" w:cs="Calibri"/>
                <w:b/>
              </w:rPr>
            </w:pPr>
            <w:r w:rsidRPr="002956C4">
              <w:rPr>
                <w:rFonts w:ascii="Calibri" w:hAnsi="Calibri" w:cs="Calibri"/>
                <w:b/>
              </w:rPr>
              <w:t>8</w:t>
            </w:r>
          </w:p>
        </w:tc>
        <w:tc>
          <w:tcPr>
            <w:tcW w:w="3780" w:type="dxa"/>
          </w:tcPr>
          <w:p w14:paraId="50F81347" w14:textId="77777777" w:rsidR="00972CE7" w:rsidRPr="002956C4" w:rsidRDefault="00972CE7" w:rsidP="001B6B2F">
            <w:pPr>
              <w:jc w:val="center"/>
              <w:rPr>
                <w:rFonts w:ascii="Calibri" w:hAnsi="Calibri" w:cs="Calibri"/>
                <w:b/>
              </w:rPr>
            </w:pPr>
          </w:p>
        </w:tc>
      </w:tr>
      <w:tr w:rsidR="001E1CB7" w:rsidRPr="002956C4" w14:paraId="636F10C3" w14:textId="77777777" w:rsidTr="001B6B2F">
        <w:tc>
          <w:tcPr>
            <w:tcW w:w="1917" w:type="dxa"/>
          </w:tcPr>
          <w:p w14:paraId="568A9B31" w14:textId="77777777" w:rsidR="00492679" w:rsidRPr="002956C4" w:rsidRDefault="00492679" w:rsidP="001B6B2F">
            <w:pPr>
              <w:jc w:val="center"/>
              <w:rPr>
                <w:rFonts w:ascii="Calibri" w:hAnsi="Calibri" w:cs="Calibri"/>
                <w:b/>
              </w:rPr>
            </w:pPr>
          </w:p>
          <w:p w14:paraId="1E70976C" w14:textId="77777777" w:rsidR="001E1CB7" w:rsidRPr="002956C4" w:rsidRDefault="001E1CB7" w:rsidP="001B6B2F">
            <w:pPr>
              <w:jc w:val="center"/>
              <w:rPr>
                <w:rFonts w:ascii="Calibri" w:hAnsi="Calibri" w:cs="Calibri"/>
                <w:b/>
              </w:rPr>
            </w:pPr>
            <w:r w:rsidRPr="002956C4">
              <w:rPr>
                <w:rFonts w:ascii="Calibri" w:hAnsi="Calibri" w:cs="Calibri"/>
                <w:b/>
              </w:rPr>
              <w:t>T6</w:t>
            </w:r>
          </w:p>
        </w:tc>
        <w:tc>
          <w:tcPr>
            <w:tcW w:w="1683" w:type="dxa"/>
          </w:tcPr>
          <w:p w14:paraId="606DBDEF" w14:textId="77777777" w:rsidR="00492679" w:rsidRPr="002956C4" w:rsidRDefault="00492679" w:rsidP="001B6B2F">
            <w:pPr>
              <w:jc w:val="center"/>
              <w:rPr>
                <w:rFonts w:ascii="Calibri" w:hAnsi="Calibri" w:cs="Calibri"/>
                <w:b/>
              </w:rPr>
            </w:pPr>
          </w:p>
          <w:p w14:paraId="6D1C6066" w14:textId="77777777" w:rsidR="001E1CB7" w:rsidRPr="002956C4" w:rsidRDefault="00042403" w:rsidP="001B6B2F">
            <w:pPr>
              <w:jc w:val="center"/>
              <w:rPr>
                <w:rFonts w:ascii="Calibri" w:hAnsi="Calibri" w:cs="Calibri"/>
                <w:b/>
              </w:rPr>
            </w:pPr>
            <w:r w:rsidRPr="002956C4">
              <w:rPr>
                <w:rFonts w:ascii="Calibri" w:hAnsi="Calibri" w:cs="Calibri"/>
                <w:b/>
              </w:rPr>
              <w:t>6</w:t>
            </w:r>
          </w:p>
        </w:tc>
        <w:tc>
          <w:tcPr>
            <w:tcW w:w="3780" w:type="dxa"/>
          </w:tcPr>
          <w:p w14:paraId="74AB1C71" w14:textId="77777777" w:rsidR="003851CB" w:rsidRPr="002956C4" w:rsidRDefault="003851CB" w:rsidP="001B6B2F">
            <w:pPr>
              <w:jc w:val="center"/>
              <w:rPr>
                <w:rFonts w:ascii="Calibri" w:hAnsi="Calibri" w:cs="Calibri"/>
                <w:b/>
              </w:rPr>
            </w:pPr>
          </w:p>
        </w:tc>
      </w:tr>
      <w:tr w:rsidR="001E1CB7" w:rsidRPr="002956C4" w14:paraId="15A3AEE1" w14:textId="77777777" w:rsidTr="001B6B2F">
        <w:tc>
          <w:tcPr>
            <w:tcW w:w="1917" w:type="dxa"/>
          </w:tcPr>
          <w:p w14:paraId="36E2F077" w14:textId="77777777" w:rsidR="00492679" w:rsidRPr="002956C4" w:rsidRDefault="00492679" w:rsidP="001B6B2F">
            <w:pPr>
              <w:jc w:val="center"/>
              <w:rPr>
                <w:rFonts w:ascii="Calibri" w:hAnsi="Calibri" w:cs="Calibri"/>
                <w:b/>
              </w:rPr>
            </w:pPr>
          </w:p>
          <w:p w14:paraId="3B2FE716" w14:textId="77777777" w:rsidR="001E1CB7" w:rsidRPr="002956C4" w:rsidRDefault="001E1CB7" w:rsidP="001B6B2F">
            <w:pPr>
              <w:jc w:val="center"/>
              <w:rPr>
                <w:rFonts w:ascii="Calibri" w:hAnsi="Calibri" w:cs="Calibri"/>
                <w:b/>
              </w:rPr>
            </w:pPr>
            <w:r w:rsidRPr="002956C4">
              <w:rPr>
                <w:rFonts w:ascii="Calibri" w:hAnsi="Calibri" w:cs="Calibri"/>
                <w:b/>
              </w:rPr>
              <w:t>T7</w:t>
            </w:r>
          </w:p>
        </w:tc>
        <w:tc>
          <w:tcPr>
            <w:tcW w:w="1683" w:type="dxa"/>
          </w:tcPr>
          <w:p w14:paraId="37C11960" w14:textId="77777777" w:rsidR="00492679" w:rsidRPr="002956C4" w:rsidRDefault="00492679" w:rsidP="001B6B2F">
            <w:pPr>
              <w:jc w:val="center"/>
              <w:rPr>
                <w:rFonts w:ascii="Calibri" w:hAnsi="Calibri" w:cs="Calibri"/>
                <w:b/>
              </w:rPr>
            </w:pPr>
          </w:p>
          <w:p w14:paraId="05F73E50" w14:textId="77777777" w:rsidR="001E1CB7" w:rsidRPr="002956C4" w:rsidRDefault="00042403" w:rsidP="001B6B2F">
            <w:pPr>
              <w:jc w:val="center"/>
              <w:rPr>
                <w:rFonts w:ascii="Calibri" w:hAnsi="Calibri" w:cs="Calibri"/>
                <w:b/>
              </w:rPr>
            </w:pPr>
            <w:r w:rsidRPr="002956C4">
              <w:rPr>
                <w:rFonts w:ascii="Calibri" w:hAnsi="Calibri" w:cs="Calibri"/>
                <w:b/>
              </w:rPr>
              <w:t>6</w:t>
            </w:r>
          </w:p>
        </w:tc>
        <w:tc>
          <w:tcPr>
            <w:tcW w:w="3780" w:type="dxa"/>
          </w:tcPr>
          <w:p w14:paraId="791E2CA5" w14:textId="77777777" w:rsidR="00E263BB" w:rsidRPr="002956C4" w:rsidRDefault="00E263BB" w:rsidP="001B6B2F">
            <w:pPr>
              <w:jc w:val="center"/>
              <w:rPr>
                <w:rFonts w:ascii="Calibri" w:hAnsi="Calibri" w:cs="Calibri"/>
                <w:b/>
              </w:rPr>
            </w:pPr>
          </w:p>
        </w:tc>
      </w:tr>
      <w:tr w:rsidR="001E1CB7" w:rsidRPr="002956C4" w14:paraId="57F698C3" w14:textId="77777777" w:rsidTr="001B6B2F">
        <w:tc>
          <w:tcPr>
            <w:tcW w:w="1917" w:type="dxa"/>
          </w:tcPr>
          <w:p w14:paraId="4378A7CF" w14:textId="77777777" w:rsidR="00492679" w:rsidRPr="002956C4" w:rsidRDefault="00492679" w:rsidP="001B6B2F">
            <w:pPr>
              <w:jc w:val="center"/>
              <w:rPr>
                <w:rFonts w:ascii="Calibri" w:hAnsi="Calibri" w:cs="Calibri"/>
                <w:b/>
              </w:rPr>
            </w:pPr>
          </w:p>
          <w:p w14:paraId="06CA8147" w14:textId="77777777" w:rsidR="001E1CB7" w:rsidRPr="002956C4" w:rsidRDefault="001E1CB7" w:rsidP="001B6B2F">
            <w:pPr>
              <w:jc w:val="center"/>
              <w:rPr>
                <w:rFonts w:ascii="Calibri" w:hAnsi="Calibri" w:cs="Calibri"/>
                <w:b/>
              </w:rPr>
            </w:pPr>
            <w:r w:rsidRPr="002956C4">
              <w:rPr>
                <w:rFonts w:ascii="Calibri" w:hAnsi="Calibri" w:cs="Calibri"/>
                <w:b/>
              </w:rPr>
              <w:t>T8</w:t>
            </w:r>
          </w:p>
        </w:tc>
        <w:tc>
          <w:tcPr>
            <w:tcW w:w="1683" w:type="dxa"/>
          </w:tcPr>
          <w:p w14:paraId="21CE2270" w14:textId="77777777" w:rsidR="00492679" w:rsidRPr="002956C4" w:rsidRDefault="00492679" w:rsidP="001B6B2F">
            <w:pPr>
              <w:jc w:val="center"/>
              <w:rPr>
                <w:rFonts w:ascii="Calibri" w:hAnsi="Calibri" w:cs="Calibri"/>
                <w:b/>
              </w:rPr>
            </w:pPr>
          </w:p>
          <w:p w14:paraId="7C0BEB84" w14:textId="77777777" w:rsidR="001E1CB7" w:rsidRPr="002956C4" w:rsidRDefault="00042403" w:rsidP="001B6B2F">
            <w:pPr>
              <w:jc w:val="center"/>
              <w:rPr>
                <w:rFonts w:ascii="Calibri" w:hAnsi="Calibri" w:cs="Calibri"/>
                <w:b/>
              </w:rPr>
            </w:pPr>
            <w:r w:rsidRPr="002956C4">
              <w:rPr>
                <w:rFonts w:ascii="Calibri" w:hAnsi="Calibri" w:cs="Calibri"/>
                <w:b/>
              </w:rPr>
              <w:t>6</w:t>
            </w:r>
          </w:p>
        </w:tc>
        <w:tc>
          <w:tcPr>
            <w:tcW w:w="3780" w:type="dxa"/>
          </w:tcPr>
          <w:p w14:paraId="70571612" w14:textId="77777777" w:rsidR="001C2E12" w:rsidRPr="002956C4" w:rsidRDefault="001C2E12" w:rsidP="001B6B2F">
            <w:pPr>
              <w:jc w:val="center"/>
              <w:rPr>
                <w:rFonts w:ascii="Calibri" w:hAnsi="Calibri" w:cs="Calibri"/>
                <w:b/>
              </w:rPr>
            </w:pPr>
          </w:p>
        </w:tc>
      </w:tr>
      <w:tr w:rsidR="001E1CB7" w:rsidRPr="002956C4" w14:paraId="5BB0BC47" w14:textId="77777777" w:rsidTr="001B6B2F">
        <w:tc>
          <w:tcPr>
            <w:tcW w:w="1917" w:type="dxa"/>
          </w:tcPr>
          <w:p w14:paraId="2A4F6428" w14:textId="77777777" w:rsidR="00492679" w:rsidRPr="002956C4" w:rsidRDefault="00492679" w:rsidP="001B6B2F">
            <w:pPr>
              <w:jc w:val="center"/>
              <w:rPr>
                <w:rFonts w:ascii="Calibri" w:hAnsi="Calibri" w:cs="Calibri"/>
                <w:b/>
              </w:rPr>
            </w:pPr>
          </w:p>
          <w:p w14:paraId="42C21AEA" w14:textId="77777777" w:rsidR="001E1CB7" w:rsidRPr="002956C4" w:rsidRDefault="001E1CB7" w:rsidP="001B6B2F">
            <w:pPr>
              <w:jc w:val="center"/>
              <w:rPr>
                <w:rFonts w:ascii="Calibri" w:hAnsi="Calibri" w:cs="Calibri"/>
                <w:b/>
              </w:rPr>
            </w:pPr>
            <w:r w:rsidRPr="002956C4">
              <w:rPr>
                <w:rFonts w:ascii="Calibri" w:hAnsi="Calibri" w:cs="Calibri"/>
                <w:b/>
              </w:rPr>
              <w:t>T9</w:t>
            </w:r>
          </w:p>
        </w:tc>
        <w:tc>
          <w:tcPr>
            <w:tcW w:w="1683" w:type="dxa"/>
          </w:tcPr>
          <w:p w14:paraId="2B8F4851" w14:textId="77777777" w:rsidR="00492679" w:rsidRPr="002956C4" w:rsidRDefault="00492679" w:rsidP="001B6B2F">
            <w:pPr>
              <w:jc w:val="center"/>
              <w:rPr>
                <w:rFonts w:ascii="Calibri" w:hAnsi="Calibri" w:cs="Calibri"/>
                <w:b/>
              </w:rPr>
            </w:pPr>
          </w:p>
          <w:p w14:paraId="32D625F1" w14:textId="2BEF4848" w:rsidR="001E1CB7" w:rsidRPr="002956C4" w:rsidRDefault="00A810E6" w:rsidP="001B6B2F">
            <w:pPr>
              <w:jc w:val="center"/>
              <w:rPr>
                <w:rFonts w:ascii="Calibri" w:hAnsi="Calibri" w:cs="Calibri"/>
                <w:b/>
              </w:rPr>
            </w:pPr>
            <w:r w:rsidRPr="002956C4">
              <w:rPr>
                <w:rFonts w:ascii="Calibri" w:hAnsi="Calibri" w:cs="Calibri"/>
                <w:b/>
              </w:rPr>
              <w:t>10</w:t>
            </w:r>
          </w:p>
        </w:tc>
        <w:tc>
          <w:tcPr>
            <w:tcW w:w="3780" w:type="dxa"/>
          </w:tcPr>
          <w:p w14:paraId="5C7A5236" w14:textId="77777777" w:rsidR="006D2B50" w:rsidRPr="002956C4" w:rsidRDefault="006D2B50" w:rsidP="001B6B2F">
            <w:pPr>
              <w:jc w:val="center"/>
              <w:rPr>
                <w:rFonts w:ascii="Calibri" w:hAnsi="Calibri" w:cs="Calibri"/>
                <w:b/>
              </w:rPr>
            </w:pPr>
          </w:p>
        </w:tc>
      </w:tr>
      <w:tr w:rsidR="001E1CB7" w:rsidRPr="002956C4" w14:paraId="2211A860" w14:textId="77777777" w:rsidTr="001B6B2F">
        <w:tc>
          <w:tcPr>
            <w:tcW w:w="1917" w:type="dxa"/>
          </w:tcPr>
          <w:p w14:paraId="2633E7C1" w14:textId="77777777" w:rsidR="00492679" w:rsidRPr="002956C4" w:rsidRDefault="00492679" w:rsidP="001B6B2F">
            <w:pPr>
              <w:jc w:val="center"/>
              <w:rPr>
                <w:rFonts w:ascii="Calibri" w:hAnsi="Calibri" w:cs="Calibri"/>
                <w:b/>
              </w:rPr>
            </w:pPr>
          </w:p>
          <w:p w14:paraId="304EA989" w14:textId="77777777" w:rsidR="001E1CB7" w:rsidRPr="002956C4" w:rsidRDefault="001E1CB7" w:rsidP="001B6B2F">
            <w:pPr>
              <w:jc w:val="center"/>
              <w:rPr>
                <w:rFonts w:ascii="Calibri" w:hAnsi="Calibri" w:cs="Calibri"/>
                <w:b/>
              </w:rPr>
            </w:pPr>
            <w:r w:rsidRPr="002956C4">
              <w:rPr>
                <w:rFonts w:ascii="Calibri" w:hAnsi="Calibri" w:cs="Calibri"/>
                <w:b/>
              </w:rPr>
              <w:t>T10</w:t>
            </w:r>
          </w:p>
        </w:tc>
        <w:tc>
          <w:tcPr>
            <w:tcW w:w="1683" w:type="dxa"/>
          </w:tcPr>
          <w:p w14:paraId="54CABF1D" w14:textId="77777777" w:rsidR="00492679" w:rsidRPr="002956C4" w:rsidRDefault="00492679" w:rsidP="001B6B2F">
            <w:pPr>
              <w:jc w:val="center"/>
              <w:rPr>
                <w:rFonts w:ascii="Calibri" w:hAnsi="Calibri" w:cs="Calibri"/>
                <w:b/>
              </w:rPr>
            </w:pPr>
          </w:p>
          <w:p w14:paraId="0112AD48" w14:textId="44A586B7" w:rsidR="001E1CB7" w:rsidRPr="002956C4" w:rsidRDefault="00A810E6" w:rsidP="001B6B2F">
            <w:pPr>
              <w:jc w:val="center"/>
              <w:rPr>
                <w:rFonts w:ascii="Calibri" w:hAnsi="Calibri" w:cs="Calibri"/>
                <w:b/>
              </w:rPr>
            </w:pPr>
            <w:r w:rsidRPr="002956C4">
              <w:rPr>
                <w:rFonts w:ascii="Calibri" w:hAnsi="Calibri" w:cs="Calibri"/>
                <w:b/>
              </w:rPr>
              <w:t>8</w:t>
            </w:r>
          </w:p>
        </w:tc>
        <w:tc>
          <w:tcPr>
            <w:tcW w:w="3780" w:type="dxa"/>
          </w:tcPr>
          <w:p w14:paraId="448E4C4B" w14:textId="77777777" w:rsidR="002107D1" w:rsidRPr="002956C4" w:rsidRDefault="002107D1" w:rsidP="001B6B2F">
            <w:pPr>
              <w:jc w:val="center"/>
              <w:rPr>
                <w:rFonts w:ascii="Calibri" w:hAnsi="Calibri" w:cs="Calibri"/>
                <w:b/>
              </w:rPr>
            </w:pPr>
          </w:p>
        </w:tc>
      </w:tr>
      <w:tr w:rsidR="001E1CB7" w:rsidRPr="002956C4" w14:paraId="78040BFD" w14:textId="77777777" w:rsidTr="001B6B2F">
        <w:tc>
          <w:tcPr>
            <w:tcW w:w="1917" w:type="dxa"/>
          </w:tcPr>
          <w:p w14:paraId="1A7522A0" w14:textId="77777777" w:rsidR="00492679" w:rsidRPr="002956C4" w:rsidRDefault="00492679" w:rsidP="001B6B2F">
            <w:pPr>
              <w:jc w:val="center"/>
              <w:rPr>
                <w:rFonts w:ascii="Calibri" w:hAnsi="Calibri" w:cs="Calibri"/>
                <w:b/>
              </w:rPr>
            </w:pPr>
          </w:p>
          <w:p w14:paraId="1ABE0D00" w14:textId="77777777" w:rsidR="001E1CB7" w:rsidRPr="002956C4" w:rsidRDefault="001E1CB7" w:rsidP="001B6B2F">
            <w:pPr>
              <w:jc w:val="center"/>
              <w:rPr>
                <w:rFonts w:ascii="Calibri" w:hAnsi="Calibri" w:cs="Calibri"/>
                <w:b/>
              </w:rPr>
            </w:pPr>
            <w:r w:rsidRPr="002956C4">
              <w:rPr>
                <w:rFonts w:ascii="Calibri" w:hAnsi="Calibri" w:cs="Calibri"/>
                <w:b/>
              </w:rPr>
              <w:t>T 11</w:t>
            </w:r>
          </w:p>
        </w:tc>
        <w:tc>
          <w:tcPr>
            <w:tcW w:w="1683" w:type="dxa"/>
          </w:tcPr>
          <w:p w14:paraId="0805674F" w14:textId="77777777" w:rsidR="00492679" w:rsidRPr="002956C4" w:rsidRDefault="00492679" w:rsidP="001B6B2F">
            <w:pPr>
              <w:jc w:val="center"/>
              <w:rPr>
                <w:rFonts w:ascii="Calibri" w:hAnsi="Calibri" w:cs="Calibri"/>
                <w:b/>
              </w:rPr>
            </w:pPr>
          </w:p>
          <w:p w14:paraId="5258FEEA" w14:textId="77777777" w:rsidR="001E1CB7" w:rsidRPr="002956C4" w:rsidRDefault="00042403" w:rsidP="001B6B2F">
            <w:pPr>
              <w:jc w:val="center"/>
              <w:rPr>
                <w:rFonts w:ascii="Calibri" w:hAnsi="Calibri" w:cs="Calibri"/>
                <w:b/>
              </w:rPr>
            </w:pPr>
            <w:r w:rsidRPr="002956C4">
              <w:rPr>
                <w:rFonts w:ascii="Calibri" w:hAnsi="Calibri" w:cs="Calibri"/>
                <w:b/>
              </w:rPr>
              <w:t>10</w:t>
            </w:r>
          </w:p>
        </w:tc>
        <w:tc>
          <w:tcPr>
            <w:tcW w:w="3780" w:type="dxa"/>
          </w:tcPr>
          <w:p w14:paraId="3B384035" w14:textId="77777777" w:rsidR="00B27295" w:rsidRPr="002956C4" w:rsidRDefault="00B27295" w:rsidP="001B6B2F">
            <w:pPr>
              <w:jc w:val="center"/>
              <w:rPr>
                <w:rFonts w:ascii="Calibri" w:hAnsi="Calibri" w:cs="Calibri"/>
                <w:b/>
              </w:rPr>
            </w:pPr>
          </w:p>
        </w:tc>
      </w:tr>
      <w:tr w:rsidR="001E1CB7" w:rsidRPr="002956C4" w14:paraId="3F7B21F6" w14:textId="77777777" w:rsidTr="001B6B2F">
        <w:tc>
          <w:tcPr>
            <w:tcW w:w="1917" w:type="dxa"/>
          </w:tcPr>
          <w:p w14:paraId="4E4CE7D7" w14:textId="77777777" w:rsidR="00492679" w:rsidRPr="002956C4" w:rsidRDefault="00492679" w:rsidP="001B6B2F">
            <w:pPr>
              <w:jc w:val="center"/>
              <w:rPr>
                <w:rFonts w:ascii="Calibri" w:hAnsi="Calibri" w:cs="Calibri"/>
                <w:b/>
              </w:rPr>
            </w:pPr>
          </w:p>
          <w:p w14:paraId="7766F18D" w14:textId="77777777" w:rsidR="001E1CB7" w:rsidRPr="002956C4" w:rsidRDefault="001E1CB7" w:rsidP="001B6B2F">
            <w:pPr>
              <w:jc w:val="center"/>
              <w:rPr>
                <w:rFonts w:ascii="Calibri" w:hAnsi="Calibri" w:cs="Calibri"/>
                <w:b/>
              </w:rPr>
            </w:pPr>
            <w:r w:rsidRPr="002956C4">
              <w:rPr>
                <w:rFonts w:ascii="Calibri" w:hAnsi="Calibri" w:cs="Calibri"/>
                <w:b/>
              </w:rPr>
              <w:t>T12</w:t>
            </w:r>
          </w:p>
        </w:tc>
        <w:tc>
          <w:tcPr>
            <w:tcW w:w="1683" w:type="dxa"/>
          </w:tcPr>
          <w:p w14:paraId="434DB53E" w14:textId="77777777" w:rsidR="00492679" w:rsidRPr="002956C4" w:rsidRDefault="00492679" w:rsidP="001B6B2F">
            <w:pPr>
              <w:jc w:val="center"/>
              <w:rPr>
                <w:rFonts w:ascii="Calibri" w:hAnsi="Calibri" w:cs="Calibri"/>
                <w:b/>
              </w:rPr>
            </w:pPr>
          </w:p>
          <w:p w14:paraId="172EF1A7" w14:textId="77777777" w:rsidR="001E1CB7" w:rsidRPr="002956C4" w:rsidRDefault="00042403" w:rsidP="001B6B2F">
            <w:pPr>
              <w:jc w:val="center"/>
              <w:rPr>
                <w:rFonts w:ascii="Calibri" w:hAnsi="Calibri" w:cs="Calibri"/>
                <w:b/>
              </w:rPr>
            </w:pPr>
            <w:r w:rsidRPr="002956C4">
              <w:rPr>
                <w:rFonts w:ascii="Calibri" w:hAnsi="Calibri" w:cs="Calibri"/>
                <w:b/>
              </w:rPr>
              <w:t>10</w:t>
            </w:r>
          </w:p>
        </w:tc>
        <w:tc>
          <w:tcPr>
            <w:tcW w:w="3780" w:type="dxa"/>
          </w:tcPr>
          <w:p w14:paraId="7EF95D3E" w14:textId="77777777" w:rsidR="00F713FF" w:rsidRPr="002956C4" w:rsidRDefault="00F713FF" w:rsidP="001B6B2F">
            <w:pPr>
              <w:jc w:val="center"/>
              <w:rPr>
                <w:rFonts w:ascii="Calibri" w:hAnsi="Calibri" w:cs="Calibri"/>
                <w:b/>
              </w:rPr>
            </w:pPr>
          </w:p>
        </w:tc>
      </w:tr>
      <w:tr w:rsidR="001E1CB7" w:rsidRPr="002956C4" w14:paraId="784DF5A9" w14:textId="77777777" w:rsidTr="001B6B2F">
        <w:tc>
          <w:tcPr>
            <w:tcW w:w="1917" w:type="dxa"/>
          </w:tcPr>
          <w:p w14:paraId="71D2BFBE" w14:textId="77777777" w:rsidR="00492679" w:rsidRPr="002956C4" w:rsidRDefault="00492679" w:rsidP="001B6B2F">
            <w:pPr>
              <w:jc w:val="center"/>
              <w:rPr>
                <w:rFonts w:ascii="Calibri" w:hAnsi="Calibri" w:cs="Calibri"/>
                <w:b/>
                <w:sz w:val="32"/>
                <w:szCs w:val="32"/>
              </w:rPr>
            </w:pPr>
          </w:p>
          <w:p w14:paraId="3D12D303" w14:textId="77777777" w:rsidR="001E1CB7" w:rsidRPr="002956C4" w:rsidRDefault="001E1CB7" w:rsidP="001B6B2F">
            <w:pPr>
              <w:jc w:val="center"/>
              <w:rPr>
                <w:rFonts w:ascii="Calibri" w:hAnsi="Calibri" w:cs="Calibri"/>
                <w:b/>
                <w:sz w:val="32"/>
                <w:szCs w:val="32"/>
              </w:rPr>
            </w:pPr>
            <w:r w:rsidRPr="002956C4">
              <w:rPr>
                <w:rFonts w:ascii="Calibri" w:hAnsi="Calibri" w:cs="Calibri"/>
                <w:b/>
                <w:sz w:val="32"/>
                <w:szCs w:val="32"/>
              </w:rPr>
              <w:t>Total</w:t>
            </w:r>
          </w:p>
        </w:tc>
        <w:tc>
          <w:tcPr>
            <w:tcW w:w="1683" w:type="dxa"/>
          </w:tcPr>
          <w:p w14:paraId="1635DEA7" w14:textId="77777777" w:rsidR="001E1CB7" w:rsidRPr="002956C4" w:rsidRDefault="001E1CB7" w:rsidP="001B6B2F">
            <w:pPr>
              <w:jc w:val="center"/>
              <w:rPr>
                <w:rFonts w:ascii="Calibri" w:hAnsi="Calibri" w:cs="Calibri"/>
                <w:b/>
              </w:rPr>
            </w:pPr>
          </w:p>
          <w:p w14:paraId="2BAB67DD" w14:textId="77777777" w:rsidR="001E1CB7" w:rsidRPr="002956C4" w:rsidRDefault="001E1CB7" w:rsidP="001B6B2F">
            <w:pPr>
              <w:jc w:val="center"/>
              <w:rPr>
                <w:rFonts w:ascii="Calibri" w:hAnsi="Calibri" w:cs="Calibri"/>
                <w:b/>
              </w:rPr>
            </w:pPr>
          </w:p>
        </w:tc>
        <w:tc>
          <w:tcPr>
            <w:tcW w:w="3780" w:type="dxa"/>
          </w:tcPr>
          <w:p w14:paraId="69BC4FCA" w14:textId="77777777" w:rsidR="001E1CB7" w:rsidRPr="002956C4" w:rsidRDefault="001E1CB7" w:rsidP="001B6B2F">
            <w:pPr>
              <w:jc w:val="center"/>
              <w:rPr>
                <w:rFonts w:ascii="Calibri" w:hAnsi="Calibri" w:cs="Calibri"/>
                <w:b/>
              </w:rPr>
            </w:pPr>
          </w:p>
        </w:tc>
      </w:tr>
    </w:tbl>
    <w:p w14:paraId="61D64935" w14:textId="77777777" w:rsidR="001E1CB7" w:rsidRPr="002956C4" w:rsidRDefault="001E1CB7" w:rsidP="00FF2509">
      <w:pPr>
        <w:jc w:val="center"/>
        <w:rPr>
          <w:rFonts w:ascii="Calibri" w:hAnsi="Calibri" w:cs="Calibri"/>
          <w:b/>
        </w:rPr>
      </w:pPr>
    </w:p>
    <w:p w14:paraId="74C356FC" w14:textId="77777777" w:rsidR="00B55599" w:rsidRPr="002956C4" w:rsidRDefault="00B55599" w:rsidP="00FF2509">
      <w:pPr>
        <w:jc w:val="center"/>
        <w:rPr>
          <w:rFonts w:ascii="Calibri" w:hAnsi="Calibri" w:cs="Calibri"/>
          <w:b/>
        </w:rPr>
      </w:pPr>
    </w:p>
    <w:p w14:paraId="04ECEE7F" w14:textId="60F86C25" w:rsidR="00B55599" w:rsidRPr="002956C4" w:rsidRDefault="00B55599" w:rsidP="0019385C">
      <w:pPr>
        <w:rPr>
          <w:rFonts w:ascii="Calibri" w:hAnsi="Calibri" w:cs="Calibri"/>
          <w:b/>
        </w:rPr>
      </w:pPr>
    </w:p>
    <w:p w14:paraId="108635D0" w14:textId="3559BD14" w:rsidR="001E1CB7" w:rsidRPr="002956C4" w:rsidRDefault="009D27B5" w:rsidP="0019385C">
      <w:pPr>
        <w:rPr>
          <w:rFonts w:ascii="Calibri" w:hAnsi="Calibri" w:cs="Calibri"/>
        </w:rPr>
      </w:pPr>
      <w:r w:rsidRPr="002956C4">
        <w:rPr>
          <w:rFonts w:ascii="Calibri" w:hAnsi="Calibri" w:cs="Calibri"/>
          <w:noProof/>
          <w:lang w:val="en-GB" w:eastAsia="en-GB"/>
        </w:rPr>
        <mc:AlternateContent>
          <mc:Choice Requires="wps">
            <w:drawing>
              <wp:anchor distT="0" distB="0" distL="114300" distR="114300" simplePos="0" relativeHeight="251656704" behindDoc="0" locked="0" layoutInCell="1" allowOverlap="1" wp14:anchorId="4024671B" wp14:editId="667D1073">
                <wp:simplePos x="0" y="0"/>
                <wp:positionH relativeFrom="column">
                  <wp:posOffset>-49530</wp:posOffset>
                </wp:positionH>
                <wp:positionV relativeFrom="paragraph">
                  <wp:posOffset>64135</wp:posOffset>
                </wp:positionV>
                <wp:extent cx="5993130" cy="975360"/>
                <wp:effectExtent l="0" t="0" r="1397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975360"/>
                        </a:xfrm>
                        <a:prstGeom prst="rect">
                          <a:avLst/>
                        </a:prstGeom>
                        <a:solidFill>
                          <a:srgbClr val="FFFFFF"/>
                        </a:solidFill>
                        <a:ln w="9525">
                          <a:solidFill>
                            <a:srgbClr val="000000"/>
                          </a:solidFill>
                          <a:miter lim="800000"/>
                          <a:headEnd/>
                          <a:tailEnd/>
                        </a:ln>
                      </wps:spPr>
                      <wps:txbx>
                        <w:txbxContent>
                          <w:p w14:paraId="18A7ACB3" w14:textId="270C9189" w:rsidR="000B3452" w:rsidRDefault="00A20E04">
                            <w:pPr>
                              <w:rPr>
                                <w:b/>
                                <w:sz w:val="28"/>
                                <w:szCs w:val="28"/>
                              </w:rPr>
                            </w:pPr>
                            <w:r>
                              <w:rPr>
                                <w:b/>
                                <w:sz w:val="28"/>
                                <w:szCs w:val="28"/>
                              </w:rPr>
                              <w:t xml:space="preserve">       </w:t>
                            </w:r>
                            <w:r w:rsidR="000B3452" w:rsidRPr="00492679">
                              <w:rPr>
                                <w:b/>
                                <w:sz w:val="28"/>
                                <w:szCs w:val="28"/>
                              </w:rPr>
                              <w:t>School:_______________________________________</w:t>
                            </w:r>
                            <w:r w:rsidR="000B3452">
                              <w:rPr>
                                <w:b/>
                                <w:sz w:val="28"/>
                                <w:szCs w:val="28"/>
                              </w:rPr>
                              <w:t>____________</w:t>
                            </w:r>
                          </w:p>
                          <w:p w14:paraId="73991F1F" w14:textId="77777777" w:rsidR="000B3452" w:rsidRDefault="000B3452">
                            <w:pPr>
                              <w:rPr>
                                <w:b/>
                                <w:sz w:val="28"/>
                                <w:szCs w:val="28"/>
                              </w:rPr>
                            </w:pPr>
                          </w:p>
                          <w:p w14:paraId="544BEF22" w14:textId="3B10F870" w:rsidR="000B3452" w:rsidRPr="00492679" w:rsidRDefault="00A20E04">
                            <w:pPr>
                              <w:rPr>
                                <w:b/>
                                <w:sz w:val="28"/>
                                <w:szCs w:val="28"/>
                              </w:rPr>
                            </w:pPr>
                            <w:r>
                              <w:rPr>
                                <w:b/>
                                <w:sz w:val="28"/>
                                <w:szCs w:val="28"/>
                              </w:rPr>
                              <w:t xml:space="preserve">       </w:t>
                            </w:r>
                            <w:r w:rsidR="000B3452">
                              <w:rPr>
                                <w:b/>
                                <w:sz w:val="28"/>
                                <w:szCs w:val="28"/>
                              </w:rPr>
                              <w:t xml:space="preserve">Team 1:                        </w:t>
                            </w:r>
                            <w:r w:rsidR="009D27B5">
                              <w:rPr>
                                <w:b/>
                                <w:sz w:val="28"/>
                                <w:szCs w:val="28"/>
                              </w:rPr>
                              <w:t xml:space="preserve">           </w:t>
                            </w:r>
                            <w:r w:rsidR="000B3452">
                              <w:rPr>
                                <w:b/>
                                <w:sz w:val="28"/>
                                <w:szCs w:val="28"/>
                              </w:rPr>
                              <w:t xml:space="preserve">Team 2: </w:t>
                            </w:r>
                            <w:r w:rsidR="009D27B5">
                              <w:rPr>
                                <w:b/>
                                <w:sz w:val="28"/>
                                <w:szCs w:val="28"/>
                              </w:rPr>
                              <w:t xml:space="preserve">                          Team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4671B" id="Text Box 2" o:spid="_x0000_s1030" type="#_x0000_t202" style="position:absolute;margin-left:-3.9pt;margin-top:5.05pt;width:471.9pt;height:7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">
                <v:textbox>
                  <w:txbxContent>
                    <w:p w14:paraId="18A7ACB3" w14:textId="270C9189" w:rsidR="000B3452" w:rsidRDefault="00A20E04">
                      <w:pPr>
                        <w:rPr>
                          <w:b/>
                          <w:sz w:val="28"/>
                          <w:szCs w:val="28"/>
                        </w:rPr>
                      </w:pPr>
                      <w:r>
                        <w:rPr>
                          <w:b/>
                          <w:sz w:val="28"/>
                          <w:szCs w:val="28"/>
                        </w:rPr>
                        <w:t xml:space="preserve">       </w:t>
                      </w:r>
                      <w:r w:rsidR="000B3452" w:rsidRPr="00492679">
                        <w:rPr>
                          <w:b/>
                          <w:sz w:val="28"/>
                          <w:szCs w:val="28"/>
                        </w:rPr>
                        <w:t>School:_______________________________________</w:t>
                      </w:r>
                      <w:r w:rsidR="000B3452">
                        <w:rPr>
                          <w:b/>
                          <w:sz w:val="28"/>
                          <w:szCs w:val="28"/>
                        </w:rPr>
                        <w:t>____________</w:t>
                      </w:r>
                    </w:p>
                    <w:p w14:paraId="73991F1F" w14:textId="77777777" w:rsidR="000B3452" w:rsidRDefault="000B3452">
                      <w:pPr>
                        <w:rPr>
                          <w:b/>
                          <w:sz w:val="28"/>
                          <w:szCs w:val="28"/>
                        </w:rPr>
                      </w:pPr>
                    </w:p>
                    <w:p w14:paraId="544BEF22" w14:textId="3B10F870" w:rsidR="000B3452" w:rsidRPr="00492679" w:rsidRDefault="00A20E04">
                      <w:pPr>
                        <w:rPr>
                          <w:b/>
                          <w:sz w:val="28"/>
                          <w:szCs w:val="28"/>
                        </w:rPr>
                      </w:pPr>
                      <w:r>
                        <w:rPr>
                          <w:b/>
                          <w:sz w:val="28"/>
                          <w:szCs w:val="28"/>
                        </w:rPr>
                        <w:t xml:space="preserve">       </w:t>
                      </w:r>
                      <w:r w:rsidR="000B3452">
                        <w:rPr>
                          <w:b/>
                          <w:sz w:val="28"/>
                          <w:szCs w:val="28"/>
                        </w:rPr>
                        <w:t xml:space="preserve">Team 1:                        </w:t>
                      </w:r>
                      <w:r w:rsidR="009D27B5">
                        <w:rPr>
                          <w:b/>
                          <w:sz w:val="28"/>
                          <w:szCs w:val="28"/>
                        </w:rPr>
                        <w:t xml:space="preserve">           </w:t>
                      </w:r>
                      <w:r w:rsidR="000B3452">
                        <w:rPr>
                          <w:b/>
                          <w:sz w:val="28"/>
                          <w:szCs w:val="28"/>
                        </w:rPr>
                        <w:t xml:space="preserve">Team 2: </w:t>
                      </w:r>
                      <w:r w:rsidR="009D27B5">
                        <w:rPr>
                          <w:b/>
                          <w:sz w:val="28"/>
                          <w:szCs w:val="28"/>
                        </w:rPr>
                        <w:t xml:space="preserve">                          Team 3:</w:t>
                      </w:r>
                    </w:p>
                  </w:txbxContent>
                </v:textbox>
              </v:shape>
            </w:pict>
          </mc:Fallback>
        </mc:AlternateContent>
      </w:r>
    </w:p>
    <w:p w14:paraId="07CB1E78" w14:textId="77777777" w:rsidR="001E1CB7" w:rsidRPr="002956C4" w:rsidRDefault="001E1CB7" w:rsidP="0019385C">
      <w:pPr>
        <w:rPr>
          <w:rFonts w:ascii="Calibri" w:hAnsi="Calibri" w:cs="Calibri"/>
        </w:rPr>
      </w:pPr>
    </w:p>
    <w:p w14:paraId="221BD231" w14:textId="325922FA" w:rsidR="00E263BB" w:rsidRPr="002956C4" w:rsidRDefault="009D27B5" w:rsidP="00A20E04">
      <w:pPr>
        <w:rPr>
          <w:rFonts w:ascii="Calibri" w:hAnsi="Calibri" w:cs="Calibri"/>
        </w:rPr>
      </w:pPr>
      <w:r w:rsidRPr="002956C4">
        <w:rPr>
          <w:rFonts w:ascii="Calibri" w:hAnsi="Calibri" w:cs="Calibri"/>
          <w:noProof/>
          <w:lang w:val="en-GB" w:eastAsia="en-GB"/>
        </w:rPr>
        <mc:AlternateContent>
          <mc:Choice Requires="wps">
            <w:drawing>
              <wp:anchor distT="0" distB="0" distL="114300" distR="114300" simplePos="0" relativeHeight="251658752" behindDoc="0" locked="0" layoutInCell="1" allowOverlap="1" wp14:anchorId="059F3C3C" wp14:editId="75A62568">
                <wp:simplePos x="0" y="0"/>
                <wp:positionH relativeFrom="column">
                  <wp:posOffset>5091430</wp:posOffset>
                </wp:positionH>
                <wp:positionV relativeFrom="paragraph">
                  <wp:posOffset>88265</wp:posOffset>
                </wp:positionV>
                <wp:extent cx="342900" cy="342900"/>
                <wp:effectExtent l="0" t="0" r="19050" b="1905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2A51BD94" w14:textId="77777777" w:rsidR="000B3452" w:rsidRDefault="000B34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F3C3C" id="Text Box 27" o:spid="_x0000_s1031" type="#_x0000_t202" style="position:absolute;margin-left:400.9pt;margin-top:6.95pt;width:27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">
                <v:textbox>
                  <w:txbxContent>
                    <w:p w14:paraId="2A51BD94" w14:textId="77777777" w:rsidR="000B3452" w:rsidRDefault="000B3452"/>
                  </w:txbxContent>
                </v:textbox>
              </v:shape>
            </w:pict>
          </mc:Fallback>
        </mc:AlternateContent>
      </w:r>
      <w:r w:rsidRPr="002956C4">
        <w:rPr>
          <w:rFonts w:ascii="Calibri" w:hAnsi="Calibri" w:cs="Calibri"/>
          <w:noProof/>
          <w:lang w:val="en-GB" w:eastAsia="en-GB"/>
        </w:rPr>
        <mc:AlternateContent>
          <mc:Choice Requires="wps">
            <w:drawing>
              <wp:anchor distT="0" distB="0" distL="114300" distR="114300" simplePos="0" relativeHeight="251659776" behindDoc="0" locked="0" layoutInCell="1" allowOverlap="1" wp14:anchorId="0ED442F1" wp14:editId="7AF87D43">
                <wp:simplePos x="0" y="0"/>
                <wp:positionH relativeFrom="column">
                  <wp:posOffset>3272790</wp:posOffset>
                </wp:positionH>
                <wp:positionV relativeFrom="paragraph">
                  <wp:posOffset>93345</wp:posOffset>
                </wp:positionV>
                <wp:extent cx="365760" cy="342900"/>
                <wp:effectExtent l="0" t="0" r="15240" b="12700"/>
                <wp:wrapNone/>
                <wp:docPr id="5" name="Text Box 5"/>
                <wp:cNvGraphicFramePr/>
                <a:graphic xmlns:a="http://schemas.openxmlformats.org/drawingml/2006/main">
                  <a:graphicData uri="http://schemas.microsoft.com/office/word/2010/wordprocessingShape">
                    <wps:wsp>
                      <wps:cNvSpPr txBox="1"/>
                      <wps:spPr>
                        <a:xfrm>
                          <a:off x="0" y="0"/>
                          <a:ext cx="365760" cy="342900"/>
                        </a:xfrm>
                        <a:prstGeom prst="rect">
                          <a:avLst/>
                        </a:prstGeom>
                        <a:solidFill>
                          <a:schemeClr val="lt1"/>
                        </a:solidFill>
                        <a:ln w="6350">
                          <a:solidFill>
                            <a:prstClr val="black"/>
                          </a:solidFill>
                        </a:ln>
                      </wps:spPr>
                      <wps:txbx>
                        <w:txbxContent>
                          <w:p w14:paraId="3EC2A507" w14:textId="77777777" w:rsidR="009D27B5" w:rsidRDefault="009D27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D442F1" id="_x0000_s1032" type="#_x0000_t202" style="position:absolute;margin-left:257.7pt;margin-top:7.35pt;width:28.8pt;height:27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" fillcolor="white [3201]" strokeweight=".5pt">
                <v:textbox>
                  <w:txbxContent>
                    <w:p w14:paraId="3EC2A507" w14:textId="77777777" w:rsidR="009D27B5" w:rsidRDefault="009D27B5"/>
                  </w:txbxContent>
                </v:textbox>
              </v:shape>
            </w:pict>
          </mc:Fallback>
        </mc:AlternateContent>
      </w:r>
      <w:r w:rsidR="00A20E04" w:rsidRPr="002956C4">
        <w:rPr>
          <w:rFonts w:ascii="Calibri" w:hAnsi="Calibri" w:cs="Calibri"/>
          <w:noProof/>
          <w:lang w:val="en-GB" w:eastAsia="en-GB"/>
        </w:rPr>
        <mc:AlternateContent>
          <mc:Choice Requires="wps">
            <w:drawing>
              <wp:anchor distT="0" distB="0" distL="114300" distR="114300" simplePos="0" relativeHeight="251657728" behindDoc="0" locked="0" layoutInCell="1" allowOverlap="1" wp14:anchorId="6662E5AE" wp14:editId="7101B4FA">
                <wp:simplePos x="0" y="0"/>
                <wp:positionH relativeFrom="column">
                  <wp:posOffset>1101725</wp:posOffset>
                </wp:positionH>
                <wp:positionV relativeFrom="paragraph">
                  <wp:posOffset>88265</wp:posOffset>
                </wp:positionV>
                <wp:extent cx="342900" cy="342900"/>
                <wp:effectExtent l="0" t="0" r="19050" b="190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14:paraId="3D1FE714" w14:textId="77777777" w:rsidR="000B3452" w:rsidRDefault="000B34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2E5AE" id="Text Box 26" o:spid="_x0000_s1033" type="#_x0000_t202" style="position:absolute;margin-left:86.75pt;margin-top:6.95pt;width:2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">
                <v:textbox>
                  <w:txbxContent>
                    <w:p w14:paraId="3D1FE714" w14:textId="77777777" w:rsidR="000B3452" w:rsidRDefault="000B3452"/>
                  </w:txbxContent>
                </v:textbox>
              </v:shape>
            </w:pict>
          </mc:Fallback>
        </mc:AlternateContent>
      </w:r>
    </w:p>
    <w:p w14:paraId="205B591A" w14:textId="77777777" w:rsidR="00FF2509" w:rsidRPr="002956C4" w:rsidRDefault="00FF2509" w:rsidP="00AF7659">
      <w:pPr>
        <w:jc w:val="center"/>
        <w:outlineLvl w:val="0"/>
        <w:rPr>
          <w:rFonts w:ascii="Calibri" w:hAnsi="Calibri" w:cs="Calibri"/>
          <w:b/>
          <w:sz w:val="28"/>
          <w:szCs w:val="28"/>
        </w:rPr>
      </w:pPr>
    </w:p>
    <w:p w14:paraId="2680050C" w14:textId="1A50960C" w:rsidR="00897814" w:rsidRPr="002956C4" w:rsidRDefault="00897814" w:rsidP="00A366EB">
      <w:pPr>
        <w:jc w:val="center"/>
        <w:outlineLvl w:val="0"/>
        <w:rPr>
          <w:rFonts w:ascii="Calibri" w:hAnsi="Calibri" w:cs="Calibri"/>
          <w:b/>
          <w:sz w:val="28"/>
          <w:szCs w:val="28"/>
        </w:rPr>
      </w:pPr>
      <w:r w:rsidRPr="002956C4">
        <w:rPr>
          <w:rFonts w:ascii="Calibri" w:hAnsi="Calibri" w:cs="Calibri"/>
          <w:b/>
          <w:sz w:val="28"/>
          <w:szCs w:val="28"/>
        </w:rPr>
        <w:lastRenderedPageBreak/>
        <w:t>MATHEMATICS TEAMS CHALLENGE</w:t>
      </w:r>
      <w:r w:rsidR="000E1FA2" w:rsidRPr="002956C4">
        <w:rPr>
          <w:rFonts w:ascii="Calibri" w:hAnsi="Calibri" w:cs="Calibri"/>
          <w:b/>
          <w:sz w:val="28"/>
          <w:szCs w:val="28"/>
        </w:rPr>
        <w:t xml:space="preserve"> (20</w:t>
      </w:r>
      <w:r w:rsidR="00876409">
        <w:rPr>
          <w:rFonts w:ascii="Calibri" w:hAnsi="Calibri" w:cs="Calibri"/>
          <w:b/>
          <w:sz w:val="28"/>
          <w:szCs w:val="28"/>
        </w:rPr>
        <w:t>2</w:t>
      </w:r>
      <w:r w:rsidR="000A56C2">
        <w:rPr>
          <w:rFonts w:ascii="Calibri" w:hAnsi="Calibri" w:cs="Calibri"/>
          <w:b/>
          <w:sz w:val="28"/>
          <w:szCs w:val="28"/>
        </w:rPr>
        <w:t>5</w:t>
      </w:r>
      <w:r w:rsidRPr="002956C4">
        <w:rPr>
          <w:rFonts w:ascii="Calibri" w:hAnsi="Calibri" w:cs="Calibri"/>
          <w:b/>
          <w:sz w:val="28"/>
          <w:szCs w:val="28"/>
        </w:rPr>
        <w:t>)</w:t>
      </w:r>
    </w:p>
    <w:p w14:paraId="731313C3" w14:textId="77777777" w:rsidR="007E6017" w:rsidRPr="002956C4" w:rsidRDefault="007E6017" w:rsidP="009F65A5">
      <w:pPr>
        <w:jc w:val="center"/>
        <w:outlineLvl w:val="0"/>
        <w:rPr>
          <w:rFonts w:ascii="Calibri" w:hAnsi="Calibri" w:cs="Calibri"/>
          <w:b/>
          <w:sz w:val="28"/>
          <w:szCs w:val="28"/>
        </w:rPr>
      </w:pPr>
    </w:p>
    <w:p w14:paraId="6E44CB4C" w14:textId="77777777" w:rsidR="00AC02DD" w:rsidRPr="002956C4" w:rsidRDefault="00AC02DD" w:rsidP="00B9790C">
      <w:pPr>
        <w:outlineLvl w:val="0"/>
        <w:rPr>
          <w:rFonts w:ascii="Calibri" w:hAnsi="Calibri" w:cs="Calibri"/>
          <w:b/>
          <w:sz w:val="28"/>
          <w:szCs w:val="28"/>
        </w:rPr>
      </w:pPr>
    </w:p>
    <w:p w14:paraId="4C2FC300" w14:textId="49575A30" w:rsidR="00871376" w:rsidRPr="002956C4" w:rsidRDefault="009F65A5" w:rsidP="009F65A5">
      <w:pPr>
        <w:jc w:val="center"/>
        <w:outlineLvl w:val="0"/>
        <w:rPr>
          <w:rFonts w:ascii="Calibri" w:hAnsi="Calibri" w:cs="Calibri"/>
          <w:b/>
          <w:sz w:val="28"/>
          <w:szCs w:val="28"/>
        </w:rPr>
      </w:pPr>
      <w:r w:rsidRPr="002956C4">
        <w:rPr>
          <w:rFonts w:ascii="Calibri" w:hAnsi="Calibri" w:cs="Calibri"/>
          <w:b/>
          <w:sz w:val="28"/>
          <w:szCs w:val="28"/>
        </w:rPr>
        <w:t xml:space="preserve">PRIMARY </w:t>
      </w:r>
      <w:r w:rsidR="00E1711E" w:rsidRPr="002956C4">
        <w:rPr>
          <w:rFonts w:ascii="Calibri" w:hAnsi="Calibri" w:cs="Calibri"/>
          <w:b/>
          <w:sz w:val="28"/>
          <w:szCs w:val="28"/>
        </w:rPr>
        <w:t>TEAMS</w:t>
      </w:r>
      <w:r w:rsidR="00897814" w:rsidRPr="002956C4">
        <w:rPr>
          <w:rFonts w:ascii="Calibri" w:hAnsi="Calibri" w:cs="Calibri"/>
          <w:b/>
          <w:sz w:val="28"/>
          <w:szCs w:val="28"/>
        </w:rPr>
        <w:t xml:space="preserve"> CONTEST </w:t>
      </w:r>
      <w:r w:rsidR="00871376" w:rsidRPr="002956C4">
        <w:rPr>
          <w:rFonts w:ascii="Calibri" w:hAnsi="Calibri" w:cs="Calibri"/>
          <w:b/>
          <w:sz w:val="28"/>
          <w:szCs w:val="28"/>
        </w:rPr>
        <w:t>20</w:t>
      </w:r>
      <w:r w:rsidR="00FF7B2D" w:rsidRPr="002956C4">
        <w:rPr>
          <w:rFonts w:ascii="Calibri" w:hAnsi="Calibri" w:cs="Calibri"/>
          <w:b/>
          <w:sz w:val="28"/>
          <w:szCs w:val="28"/>
        </w:rPr>
        <w:t>2</w:t>
      </w:r>
      <w:r w:rsidR="00C24211">
        <w:rPr>
          <w:rFonts w:ascii="Calibri" w:hAnsi="Calibri" w:cs="Calibri"/>
          <w:b/>
          <w:sz w:val="28"/>
          <w:szCs w:val="28"/>
        </w:rPr>
        <w:t>5</w:t>
      </w:r>
    </w:p>
    <w:p w14:paraId="184E5855" w14:textId="5F58A633" w:rsidR="001E1CB7" w:rsidRPr="002956C4" w:rsidRDefault="00897814" w:rsidP="009F65A5">
      <w:pPr>
        <w:jc w:val="center"/>
        <w:outlineLvl w:val="0"/>
        <w:rPr>
          <w:rFonts w:ascii="Calibri" w:hAnsi="Calibri" w:cs="Calibri"/>
        </w:rPr>
      </w:pPr>
      <w:r w:rsidRPr="002956C4">
        <w:rPr>
          <w:rFonts w:ascii="Calibri" w:hAnsi="Calibri" w:cs="Calibri"/>
          <w:b/>
          <w:sz w:val="28"/>
          <w:szCs w:val="28"/>
        </w:rPr>
        <w:t>ANSWER SHEET</w:t>
      </w:r>
      <w:r w:rsidR="009F65A5" w:rsidRPr="002956C4">
        <w:rPr>
          <w:rFonts w:ascii="Calibri" w:hAnsi="Calibri" w:cs="Calibri"/>
          <w:b/>
          <w:sz w:val="28"/>
          <w:szCs w:val="28"/>
        </w:rPr>
        <w:t xml:space="preserve"> </w:t>
      </w:r>
    </w:p>
    <w:p w14:paraId="109F667C" w14:textId="77777777" w:rsidR="00B55599" w:rsidRPr="002956C4" w:rsidRDefault="00B55599" w:rsidP="0019385C">
      <w:pPr>
        <w:rPr>
          <w:rFonts w:ascii="Calibri" w:hAnsi="Calibri" w:cs="Calibri"/>
        </w:rPr>
      </w:pPr>
    </w:p>
    <w:p w14:paraId="4E2B5FF7" w14:textId="35F225A8" w:rsidR="0019385C" w:rsidRPr="002956C4" w:rsidRDefault="00FF2509" w:rsidP="00FF2509">
      <w:pPr>
        <w:ind w:firstLine="720"/>
        <w:outlineLvl w:val="0"/>
        <w:rPr>
          <w:rFonts w:ascii="Calibri" w:hAnsi="Calibri" w:cs="Calibri"/>
          <w:b/>
          <w:sz w:val="36"/>
          <w:szCs w:val="36"/>
        </w:rPr>
      </w:pPr>
      <w:r w:rsidRPr="002956C4">
        <w:rPr>
          <w:rFonts w:ascii="Calibri" w:hAnsi="Calibri" w:cs="Calibri"/>
          <w:b/>
        </w:rPr>
        <w:t xml:space="preserve">     </w:t>
      </w:r>
    </w:p>
    <w:p w14:paraId="25606436" w14:textId="77777777" w:rsidR="00871376" w:rsidRPr="002956C4" w:rsidRDefault="00871376" w:rsidP="00FF2509">
      <w:pPr>
        <w:ind w:firstLine="720"/>
        <w:outlineLvl w:val="0"/>
        <w:rPr>
          <w:rFonts w:ascii="Calibri" w:hAnsi="Calibri" w:cs="Calibri"/>
          <w:b/>
          <w:sz w:val="36"/>
          <w:szCs w:val="36"/>
        </w:rPr>
      </w:pPr>
    </w:p>
    <w:tbl>
      <w:tblPr>
        <w:tblpPr w:leftFromText="180" w:rightFromText="180" w:vertAnchor="text" w:tblpX="11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393"/>
        <w:gridCol w:w="5393"/>
      </w:tblGrid>
      <w:tr w:rsidR="004272FA" w:rsidRPr="002956C4" w14:paraId="74B4CF4F" w14:textId="77777777" w:rsidTr="004B22C3">
        <w:tc>
          <w:tcPr>
            <w:tcW w:w="1692" w:type="dxa"/>
          </w:tcPr>
          <w:p w14:paraId="710D540E" w14:textId="77777777" w:rsidR="004272FA" w:rsidRPr="002956C4" w:rsidRDefault="00B55599" w:rsidP="001B6B2F">
            <w:pPr>
              <w:rPr>
                <w:rFonts w:ascii="Calibri" w:hAnsi="Calibri" w:cs="Calibri"/>
                <w:b/>
                <w:sz w:val="36"/>
                <w:szCs w:val="36"/>
              </w:rPr>
            </w:pPr>
            <w:r w:rsidRPr="002956C4">
              <w:rPr>
                <w:rFonts w:ascii="Calibri" w:hAnsi="Calibri" w:cs="Calibri"/>
                <w:b/>
                <w:sz w:val="36"/>
                <w:szCs w:val="36"/>
              </w:rPr>
              <w:t>Question</w:t>
            </w:r>
          </w:p>
        </w:tc>
        <w:tc>
          <w:tcPr>
            <w:tcW w:w="1393" w:type="dxa"/>
          </w:tcPr>
          <w:p w14:paraId="275E884F" w14:textId="77777777" w:rsidR="004272FA" w:rsidRPr="002956C4" w:rsidRDefault="00B55599" w:rsidP="001B6B2F">
            <w:pPr>
              <w:rPr>
                <w:rFonts w:ascii="Calibri" w:hAnsi="Calibri" w:cs="Calibri"/>
                <w:b/>
                <w:sz w:val="36"/>
                <w:szCs w:val="36"/>
              </w:rPr>
            </w:pPr>
            <w:r w:rsidRPr="002956C4">
              <w:rPr>
                <w:rFonts w:ascii="Calibri" w:hAnsi="Calibri" w:cs="Calibri"/>
                <w:b/>
                <w:sz w:val="36"/>
                <w:szCs w:val="36"/>
              </w:rPr>
              <w:t>Points</w:t>
            </w:r>
          </w:p>
        </w:tc>
        <w:tc>
          <w:tcPr>
            <w:tcW w:w="5393" w:type="dxa"/>
          </w:tcPr>
          <w:p w14:paraId="70A015D7" w14:textId="77777777" w:rsidR="004272FA" w:rsidRPr="002956C4" w:rsidRDefault="00B55599" w:rsidP="001B6B2F">
            <w:pPr>
              <w:rPr>
                <w:rFonts w:ascii="Calibri" w:hAnsi="Calibri" w:cs="Calibri"/>
                <w:b/>
                <w:sz w:val="36"/>
                <w:szCs w:val="36"/>
              </w:rPr>
            </w:pPr>
            <w:r w:rsidRPr="002956C4">
              <w:rPr>
                <w:rFonts w:ascii="Calibri" w:hAnsi="Calibri" w:cs="Calibri"/>
                <w:b/>
                <w:sz w:val="36"/>
                <w:szCs w:val="36"/>
              </w:rPr>
              <w:t>Answer</w:t>
            </w:r>
            <w:r w:rsidR="00FF2509" w:rsidRPr="002956C4">
              <w:rPr>
                <w:rFonts w:ascii="Calibri" w:hAnsi="Calibri" w:cs="Calibri"/>
                <w:b/>
                <w:sz w:val="36"/>
                <w:szCs w:val="36"/>
              </w:rPr>
              <w:t>s</w:t>
            </w:r>
          </w:p>
          <w:p w14:paraId="4872BC76" w14:textId="77777777" w:rsidR="00E525C0" w:rsidRPr="002956C4" w:rsidRDefault="00E525C0" w:rsidP="001B6B2F">
            <w:pPr>
              <w:rPr>
                <w:rFonts w:ascii="Calibri" w:hAnsi="Calibri" w:cs="Calibri"/>
                <w:b/>
                <w:sz w:val="36"/>
                <w:szCs w:val="36"/>
              </w:rPr>
            </w:pPr>
          </w:p>
        </w:tc>
      </w:tr>
      <w:tr w:rsidR="00E263BB" w:rsidRPr="002956C4" w14:paraId="11FB0AAF" w14:textId="77777777" w:rsidTr="004B22C3">
        <w:tc>
          <w:tcPr>
            <w:tcW w:w="1692" w:type="dxa"/>
          </w:tcPr>
          <w:p w14:paraId="5781FEBC" w14:textId="77777777" w:rsidR="00E263BB" w:rsidRPr="002956C4" w:rsidRDefault="00E263BB" w:rsidP="001B6B2F">
            <w:pPr>
              <w:rPr>
                <w:rFonts w:ascii="Calibri" w:hAnsi="Calibri" w:cs="Calibri"/>
                <w:b/>
                <w:sz w:val="36"/>
                <w:szCs w:val="36"/>
              </w:rPr>
            </w:pPr>
            <w:r w:rsidRPr="002956C4">
              <w:rPr>
                <w:rFonts w:ascii="Calibri" w:hAnsi="Calibri" w:cs="Calibri"/>
                <w:b/>
                <w:sz w:val="36"/>
                <w:szCs w:val="36"/>
              </w:rPr>
              <w:t xml:space="preserve">T 1 </w:t>
            </w:r>
          </w:p>
        </w:tc>
        <w:tc>
          <w:tcPr>
            <w:tcW w:w="1393" w:type="dxa"/>
          </w:tcPr>
          <w:p w14:paraId="31166803" w14:textId="2A3ECD1D" w:rsidR="00E263BB" w:rsidRPr="002956C4" w:rsidRDefault="002E2DDF" w:rsidP="001B6B2F">
            <w:pPr>
              <w:rPr>
                <w:rFonts w:ascii="Calibri" w:hAnsi="Calibri" w:cs="Calibri"/>
                <w:b/>
                <w:sz w:val="36"/>
                <w:szCs w:val="36"/>
              </w:rPr>
            </w:pPr>
            <w:r>
              <w:rPr>
                <w:rFonts w:ascii="Calibri" w:hAnsi="Calibri" w:cs="Calibri"/>
                <w:b/>
                <w:sz w:val="36"/>
                <w:szCs w:val="36"/>
              </w:rPr>
              <w:t>12</w:t>
            </w:r>
          </w:p>
        </w:tc>
        <w:tc>
          <w:tcPr>
            <w:tcW w:w="5393" w:type="dxa"/>
          </w:tcPr>
          <w:p w14:paraId="43A0FC47" w14:textId="3AE48E63" w:rsidR="00982570" w:rsidRPr="002956C4" w:rsidRDefault="00466412" w:rsidP="008C2AB3">
            <w:pPr>
              <w:tabs>
                <w:tab w:val="left" w:pos="1395"/>
              </w:tabs>
              <w:jc w:val="center"/>
              <w:rPr>
                <w:rFonts w:ascii="Calibri" w:hAnsi="Calibri" w:cs="Calibri"/>
                <w:sz w:val="36"/>
                <w:szCs w:val="36"/>
              </w:rPr>
            </w:pPr>
            <w:r>
              <w:rPr>
                <w:rFonts w:ascii="Calibri" w:hAnsi="Calibri" w:cs="Calibri"/>
                <w:sz w:val="36"/>
                <w:szCs w:val="36"/>
              </w:rPr>
              <w:t>16 points</w:t>
            </w:r>
          </w:p>
        </w:tc>
      </w:tr>
      <w:tr w:rsidR="00E263BB" w:rsidRPr="002956C4" w14:paraId="6133211F" w14:textId="77777777" w:rsidTr="004B22C3">
        <w:tc>
          <w:tcPr>
            <w:tcW w:w="1692" w:type="dxa"/>
          </w:tcPr>
          <w:p w14:paraId="66D59BB6" w14:textId="40A82F34" w:rsidR="00E263BB" w:rsidRPr="002956C4" w:rsidRDefault="00E263BB" w:rsidP="001B6B2F">
            <w:pPr>
              <w:rPr>
                <w:rFonts w:ascii="Calibri" w:hAnsi="Calibri" w:cs="Calibri"/>
                <w:b/>
                <w:sz w:val="36"/>
                <w:szCs w:val="36"/>
              </w:rPr>
            </w:pPr>
            <w:r w:rsidRPr="002956C4">
              <w:rPr>
                <w:rFonts w:ascii="Calibri" w:hAnsi="Calibri" w:cs="Calibri"/>
                <w:b/>
                <w:sz w:val="36"/>
                <w:szCs w:val="36"/>
              </w:rPr>
              <w:t>T 2</w:t>
            </w:r>
          </w:p>
        </w:tc>
        <w:tc>
          <w:tcPr>
            <w:tcW w:w="1393" w:type="dxa"/>
          </w:tcPr>
          <w:p w14:paraId="2BC3818A" w14:textId="7901B443" w:rsidR="00E263BB" w:rsidRPr="002956C4" w:rsidRDefault="002E2DDF" w:rsidP="001B6B2F">
            <w:pPr>
              <w:rPr>
                <w:rFonts w:ascii="Calibri" w:hAnsi="Calibri" w:cs="Calibri"/>
                <w:b/>
                <w:sz w:val="36"/>
                <w:szCs w:val="36"/>
              </w:rPr>
            </w:pPr>
            <w:r>
              <w:rPr>
                <w:rFonts w:ascii="Calibri" w:hAnsi="Calibri" w:cs="Calibri"/>
                <w:b/>
                <w:sz w:val="36"/>
                <w:szCs w:val="36"/>
              </w:rPr>
              <w:t>8</w:t>
            </w:r>
          </w:p>
        </w:tc>
        <w:tc>
          <w:tcPr>
            <w:tcW w:w="5393" w:type="dxa"/>
          </w:tcPr>
          <w:p w14:paraId="064D5E9B" w14:textId="57B420D4" w:rsidR="00211532" w:rsidRPr="002956C4" w:rsidRDefault="00437AB2" w:rsidP="00437AB2">
            <w:pPr>
              <w:jc w:val="center"/>
              <w:rPr>
                <w:rFonts w:ascii="Calibri" w:hAnsi="Calibri" w:cs="Calibri"/>
                <w:sz w:val="36"/>
                <w:szCs w:val="36"/>
              </w:rPr>
            </w:pPr>
            <w:r>
              <w:rPr>
                <w:rFonts w:ascii="Calibri" w:hAnsi="Calibri" w:cs="Calibri"/>
                <w:sz w:val="36"/>
                <w:szCs w:val="36"/>
              </w:rPr>
              <w:t>15</w:t>
            </w:r>
          </w:p>
        </w:tc>
      </w:tr>
      <w:tr w:rsidR="00E263BB" w:rsidRPr="002956C4" w14:paraId="59731FF1" w14:textId="77777777" w:rsidTr="004B22C3">
        <w:tc>
          <w:tcPr>
            <w:tcW w:w="1692" w:type="dxa"/>
          </w:tcPr>
          <w:p w14:paraId="018A80AD" w14:textId="77777777" w:rsidR="00E263BB" w:rsidRPr="002956C4" w:rsidRDefault="00E263BB" w:rsidP="001B6B2F">
            <w:pPr>
              <w:rPr>
                <w:rFonts w:ascii="Calibri" w:hAnsi="Calibri" w:cs="Calibri"/>
                <w:b/>
                <w:sz w:val="36"/>
                <w:szCs w:val="36"/>
              </w:rPr>
            </w:pPr>
            <w:r w:rsidRPr="002956C4">
              <w:rPr>
                <w:rFonts w:ascii="Calibri" w:hAnsi="Calibri" w:cs="Calibri"/>
                <w:b/>
                <w:sz w:val="36"/>
                <w:szCs w:val="36"/>
              </w:rPr>
              <w:t>T 3</w:t>
            </w:r>
          </w:p>
        </w:tc>
        <w:tc>
          <w:tcPr>
            <w:tcW w:w="1393" w:type="dxa"/>
          </w:tcPr>
          <w:p w14:paraId="39771B3B" w14:textId="77777777" w:rsidR="00E263BB" w:rsidRPr="002956C4" w:rsidRDefault="00042403" w:rsidP="001B6B2F">
            <w:pPr>
              <w:rPr>
                <w:rFonts w:ascii="Calibri" w:hAnsi="Calibri" w:cs="Calibri"/>
                <w:b/>
                <w:sz w:val="36"/>
                <w:szCs w:val="36"/>
              </w:rPr>
            </w:pPr>
            <w:r w:rsidRPr="002956C4">
              <w:rPr>
                <w:rFonts w:ascii="Calibri" w:hAnsi="Calibri" w:cs="Calibri"/>
                <w:b/>
                <w:sz w:val="36"/>
                <w:szCs w:val="36"/>
              </w:rPr>
              <w:t>6</w:t>
            </w:r>
          </w:p>
        </w:tc>
        <w:tc>
          <w:tcPr>
            <w:tcW w:w="5393" w:type="dxa"/>
          </w:tcPr>
          <w:p w14:paraId="295C6A9F" w14:textId="745FC418" w:rsidR="009F65A5" w:rsidRPr="000C733B" w:rsidRDefault="000C43A1" w:rsidP="008C2AB3">
            <w:pPr>
              <w:jc w:val="center"/>
              <w:rPr>
                <w:rFonts w:ascii="Calibri" w:hAnsi="Calibri" w:cs="Calibri"/>
                <w:sz w:val="36"/>
                <w:szCs w:val="36"/>
              </w:rPr>
            </w:pPr>
            <w:r>
              <w:rPr>
                <w:rFonts w:ascii="Calibri" w:hAnsi="Calibri" w:cs="Calibri"/>
                <w:sz w:val="36"/>
                <w:szCs w:val="36"/>
              </w:rPr>
              <w:t>4:35pm</w:t>
            </w:r>
          </w:p>
        </w:tc>
      </w:tr>
      <w:tr w:rsidR="00E263BB" w:rsidRPr="002956C4" w14:paraId="46754D4E" w14:textId="77777777" w:rsidTr="004B22C3">
        <w:tc>
          <w:tcPr>
            <w:tcW w:w="1692" w:type="dxa"/>
          </w:tcPr>
          <w:p w14:paraId="309D33A6" w14:textId="77777777" w:rsidR="00E263BB" w:rsidRPr="002956C4" w:rsidRDefault="00E263BB" w:rsidP="001B6B2F">
            <w:pPr>
              <w:rPr>
                <w:rFonts w:ascii="Calibri" w:hAnsi="Calibri" w:cs="Calibri"/>
                <w:b/>
                <w:sz w:val="36"/>
                <w:szCs w:val="36"/>
              </w:rPr>
            </w:pPr>
            <w:r w:rsidRPr="002956C4">
              <w:rPr>
                <w:rFonts w:ascii="Calibri" w:hAnsi="Calibri" w:cs="Calibri"/>
                <w:b/>
                <w:sz w:val="36"/>
                <w:szCs w:val="36"/>
              </w:rPr>
              <w:t>T 4</w:t>
            </w:r>
          </w:p>
        </w:tc>
        <w:tc>
          <w:tcPr>
            <w:tcW w:w="1393" w:type="dxa"/>
          </w:tcPr>
          <w:p w14:paraId="19D32BA4" w14:textId="77777777" w:rsidR="00E263BB" w:rsidRPr="002956C4" w:rsidRDefault="00042403" w:rsidP="001B6B2F">
            <w:pPr>
              <w:rPr>
                <w:rFonts w:ascii="Calibri" w:hAnsi="Calibri" w:cs="Calibri"/>
                <w:b/>
                <w:sz w:val="36"/>
                <w:szCs w:val="36"/>
              </w:rPr>
            </w:pPr>
            <w:r w:rsidRPr="002956C4">
              <w:rPr>
                <w:rFonts w:ascii="Calibri" w:hAnsi="Calibri" w:cs="Calibri"/>
                <w:b/>
                <w:sz w:val="36"/>
                <w:szCs w:val="36"/>
              </w:rPr>
              <w:t>10</w:t>
            </w:r>
          </w:p>
        </w:tc>
        <w:tc>
          <w:tcPr>
            <w:tcW w:w="5393" w:type="dxa"/>
          </w:tcPr>
          <w:p w14:paraId="553DFF3B" w14:textId="52444D3B" w:rsidR="009F65A5" w:rsidRPr="002956C4" w:rsidRDefault="00A32B63" w:rsidP="008C2AB3">
            <w:pPr>
              <w:jc w:val="center"/>
              <w:rPr>
                <w:rFonts w:ascii="Calibri" w:hAnsi="Calibri" w:cs="Calibri"/>
                <w:sz w:val="36"/>
                <w:szCs w:val="36"/>
              </w:rPr>
            </w:pPr>
            <w:r>
              <w:rPr>
                <w:rFonts w:ascii="Calibri" w:hAnsi="Calibri" w:cs="Calibri"/>
                <w:sz w:val="36"/>
                <w:szCs w:val="36"/>
              </w:rPr>
              <w:t>2</w:t>
            </w:r>
            <w:r w:rsidR="003F77B1">
              <w:rPr>
                <w:rFonts w:ascii="Calibri" w:hAnsi="Calibri" w:cs="Calibri"/>
                <w:sz w:val="36"/>
                <w:szCs w:val="36"/>
              </w:rPr>
              <w:t>2</w:t>
            </w:r>
          </w:p>
        </w:tc>
      </w:tr>
      <w:tr w:rsidR="00E263BB" w:rsidRPr="002956C4" w14:paraId="2E58089B" w14:textId="77777777" w:rsidTr="004B22C3">
        <w:tc>
          <w:tcPr>
            <w:tcW w:w="1692" w:type="dxa"/>
          </w:tcPr>
          <w:p w14:paraId="1D237F22" w14:textId="77777777" w:rsidR="00E263BB" w:rsidRPr="002956C4" w:rsidRDefault="00E263BB" w:rsidP="001B6B2F">
            <w:pPr>
              <w:rPr>
                <w:rFonts w:ascii="Calibri" w:hAnsi="Calibri" w:cs="Calibri"/>
                <w:b/>
                <w:sz w:val="36"/>
                <w:szCs w:val="36"/>
              </w:rPr>
            </w:pPr>
            <w:r w:rsidRPr="002956C4">
              <w:rPr>
                <w:rFonts w:ascii="Calibri" w:hAnsi="Calibri" w:cs="Calibri"/>
                <w:b/>
                <w:sz w:val="36"/>
                <w:szCs w:val="36"/>
              </w:rPr>
              <w:t>T5</w:t>
            </w:r>
          </w:p>
        </w:tc>
        <w:tc>
          <w:tcPr>
            <w:tcW w:w="1393" w:type="dxa"/>
          </w:tcPr>
          <w:p w14:paraId="75D0EE00" w14:textId="5B935322" w:rsidR="00E263BB" w:rsidRPr="002956C4" w:rsidRDefault="00EB1092" w:rsidP="001B6B2F">
            <w:pPr>
              <w:rPr>
                <w:rFonts w:ascii="Calibri" w:hAnsi="Calibri" w:cs="Calibri"/>
                <w:b/>
                <w:sz w:val="36"/>
                <w:szCs w:val="36"/>
              </w:rPr>
            </w:pPr>
            <w:r w:rsidRPr="002956C4">
              <w:rPr>
                <w:rFonts w:ascii="Calibri" w:hAnsi="Calibri" w:cs="Calibri"/>
                <w:b/>
                <w:sz w:val="36"/>
                <w:szCs w:val="36"/>
              </w:rPr>
              <w:t>8</w:t>
            </w:r>
          </w:p>
        </w:tc>
        <w:tc>
          <w:tcPr>
            <w:tcW w:w="5393" w:type="dxa"/>
          </w:tcPr>
          <w:p w14:paraId="6B476E1C" w14:textId="2B6CC7B9" w:rsidR="00167DCA" w:rsidRPr="002956C4" w:rsidRDefault="004B7536" w:rsidP="0028508E">
            <w:pPr>
              <w:tabs>
                <w:tab w:val="center" w:pos="2588"/>
              </w:tabs>
              <w:rPr>
                <w:rFonts w:ascii="Calibri" w:hAnsi="Calibri" w:cs="Calibri"/>
                <w:sz w:val="36"/>
                <w:szCs w:val="36"/>
              </w:rPr>
            </w:pPr>
            <w:r>
              <w:rPr>
                <w:rFonts w:ascii="Calibri" w:hAnsi="Calibri" w:cs="Calibri"/>
                <w:sz w:val="36"/>
                <w:szCs w:val="36"/>
              </w:rPr>
              <w:t xml:space="preserve"> </w:t>
            </w:r>
            <w:r w:rsidR="00491BA6">
              <w:rPr>
                <w:rFonts w:ascii="Calibri" w:hAnsi="Calibri" w:cs="Calibri"/>
                <w:sz w:val="36"/>
                <w:szCs w:val="36"/>
              </w:rPr>
              <w:tab/>
            </w:r>
            <w:r w:rsidR="00E67E59">
              <w:rPr>
                <w:rFonts w:ascii="Calibri" w:hAnsi="Calibri" w:cs="Calibri"/>
                <w:sz w:val="36"/>
                <w:szCs w:val="36"/>
              </w:rPr>
              <w:t>x = 12 and y = 6</w:t>
            </w:r>
          </w:p>
        </w:tc>
      </w:tr>
      <w:tr w:rsidR="00E263BB" w:rsidRPr="002956C4" w14:paraId="337397D3" w14:textId="77777777" w:rsidTr="004B22C3">
        <w:tc>
          <w:tcPr>
            <w:tcW w:w="1692" w:type="dxa"/>
          </w:tcPr>
          <w:p w14:paraId="024EF376" w14:textId="77777777" w:rsidR="00E263BB" w:rsidRPr="002956C4" w:rsidRDefault="00E263BB" w:rsidP="001B6B2F">
            <w:pPr>
              <w:rPr>
                <w:rFonts w:ascii="Calibri" w:hAnsi="Calibri" w:cs="Calibri"/>
                <w:b/>
                <w:sz w:val="36"/>
                <w:szCs w:val="36"/>
              </w:rPr>
            </w:pPr>
            <w:r w:rsidRPr="002956C4">
              <w:rPr>
                <w:rFonts w:ascii="Calibri" w:hAnsi="Calibri" w:cs="Calibri"/>
                <w:b/>
                <w:sz w:val="36"/>
                <w:szCs w:val="36"/>
              </w:rPr>
              <w:t>T6</w:t>
            </w:r>
          </w:p>
        </w:tc>
        <w:tc>
          <w:tcPr>
            <w:tcW w:w="1393" w:type="dxa"/>
          </w:tcPr>
          <w:p w14:paraId="29DE9E7B" w14:textId="77777777" w:rsidR="00E263BB" w:rsidRPr="002956C4" w:rsidRDefault="00042403" w:rsidP="001B6B2F">
            <w:pPr>
              <w:rPr>
                <w:rFonts w:ascii="Calibri" w:hAnsi="Calibri" w:cs="Calibri"/>
                <w:b/>
                <w:sz w:val="36"/>
                <w:szCs w:val="36"/>
              </w:rPr>
            </w:pPr>
            <w:r w:rsidRPr="002956C4">
              <w:rPr>
                <w:rFonts w:ascii="Calibri" w:hAnsi="Calibri" w:cs="Calibri"/>
                <w:b/>
                <w:sz w:val="36"/>
                <w:szCs w:val="36"/>
              </w:rPr>
              <w:t>6</w:t>
            </w:r>
          </w:p>
        </w:tc>
        <w:tc>
          <w:tcPr>
            <w:tcW w:w="5393" w:type="dxa"/>
          </w:tcPr>
          <w:p w14:paraId="5C729965" w14:textId="19E54DD4" w:rsidR="009F65A5" w:rsidRPr="002956C4" w:rsidRDefault="00760906" w:rsidP="002530CE">
            <w:pPr>
              <w:jc w:val="center"/>
              <w:rPr>
                <w:rFonts w:ascii="Calibri" w:hAnsi="Calibri" w:cs="Calibri"/>
                <w:sz w:val="36"/>
                <w:szCs w:val="36"/>
              </w:rPr>
            </w:pPr>
            <w:r>
              <w:rPr>
                <w:rFonts w:ascii="Calibri" w:hAnsi="Calibri" w:cs="Calibri"/>
                <w:sz w:val="36"/>
                <w:szCs w:val="36"/>
              </w:rPr>
              <w:t>115.74mm or 11.57cm</w:t>
            </w:r>
          </w:p>
        </w:tc>
      </w:tr>
      <w:tr w:rsidR="00E263BB" w:rsidRPr="002956C4" w14:paraId="030561AD" w14:textId="77777777" w:rsidTr="004B22C3">
        <w:tc>
          <w:tcPr>
            <w:tcW w:w="1692" w:type="dxa"/>
          </w:tcPr>
          <w:p w14:paraId="74945536" w14:textId="77777777" w:rsidR="00E263BB" w:rsidRPr="002956C4" w:rsidRDefault="00E263BB" w:rsidP="001B6B2F">
            <w:pPr>
              <w:rPr>
                <w:rFonts w:ascii="Calibri" w:hAnsi="Calibri" w:cs="Calibri"/>
                <w:b/>
                <w:sz w:val="36"/>
                <w:szCs w:val="36"/>
              </w:rPr>
            </w:pPr>
            <w:r w:rsidRPr="002956C4">
              <w:rPr>
                <w:rFonts w:ascii="Calibri" w:hAnsi="Calibri" w:cs="Calibri"/>
                <w:b/>
                <w:sz w:val="36"/>
                <w:szCs w:val="36"/>
              </w:rPr>
              <w:t>T7</w:t>
            </w:r>
          </w:p>
        </w:tc>
        <w:tc>
          <w:tcPr>
            <w:tcW w:w="1393" w:type="dxa"/>
          </w:tcPr>
          <w:p w14:paraId="7995F778" w14:textId="77777777" w:rsidR="00E263BB" w:rsidRPr="002956C4" w:rsidRDefault="00042403" w:rsidP="001B6B2F">
            <w:pPr>
              <w:rPr>
                <w:rFonts w:ascii="Calibri" w:hAnsi="Calibri" w:cs="Calibri"/>
                <w:b/>
                <w:sz w:val="36"/>
                <w:szCs w:val="36"/>
              </w:rPr>
            </w:pPr>
            <w:r w:rsidRPr="002956C4">
              <w:rPr>
                <w:rFonts w:ascii="Calibri" w:hAnsi="Calibri" w:cs="Calibri"/>
                <w:b/>
                <w:sz w:val="36"/>
                <w:szCs w:val="36"/>
              </w:rPr>
              <w:t>6</w:t>
            </w:r>
          </w:p>
        </w:tc>
        <w:tc>
          <w:tcPr>
            <w:tcW w:w="5393" w:type="dxa"/>
          </w:tcPr>
          <w:p w14:paraId="0943A45E" w14:textId="70FE9B9D" w:rsidR="002732DB" w:rsidRPr="002956C4" w:rsidRDefault="00EC69C4" w:rsidP="00417851">
            <w:pPr>
              <w:jc w:val="center"/>
              <w:rPr>
                <w:rFonts w:ascii="Calibri" w:hAnsi="Calibri" w:cs="Calibri"/>
                <w:sz w:val="36"/>
                <w:szCs w:val="36"/>
                <w:lang w:val="en-AU"/>
              </w:rPr>
            </w:pPr>
            <w:r>
              <w:rPr>
                <w:rFonts w:ascii="Calibri" w:hAnsi="Calibri" w:cs="Calibri"/>
                <w:sz w:val="36"/>
                <w:szCs w:val="36"/>
                <w:lang w:val="en-AU"/>
              </w:rPr>
              <w:t>10 cuts</w:t>
            </w:r>
          </w:p>
        </w:tc>
      </w:tr>
      <w:tr w:rsidR="00E263BB" w:rsidRPr="002956C4" w14:paraId="2DC0CB14" w14:textId="77777777" w:rsidTr="004B22C3">
        <w:tc>
          <w:tcPr>
            <w:tcW w:w="1692" w:type="dxa"/>
          </w:tcPr>
          <w:p w14:paraId="0080CDD1" w14:textId="77777777" w:rsidR="00E263BB" w:rsidRPr="002956C4" w:rsidRDefault="00E263BB" w:rsidP="001B6B2F">
            <w:pPr>
              <w:rPr>
                <w:rFonts w:ascii="Calibri" w:hAnsi="Calibri" w:cs="Calibri"/>
                <w:b/>
                <w:sz w:val="36"/>
                <w:szCs w:val="36"/>
                <w:lang w:val="fr-FR"/>
              </w:rPr>
            </w:pPr>
            <w:r w:rsidRPr="002956C4">
              <w:rPr>
                <w:rFonts w:ascii="Calibri" w:hAnsi="Calibri" w:cs="Calibri"/>
                <w:b/>
                <w:sz w:val="36"/>
                <w:szCs w:val="36"/>
                <w:lang w:val="fr-FR"/>
              </w:rPr>
              <w:t>T8</w:t>
            </w:r>
          </w:p>
        </w:tc>
        <w:tc>
          <w:tcPr>
            <w:tcW w:w="1393" w:type="dxa"/>
          </w:tcPr>
          <w:p w14:paraId="68648598" w14:textId="77777777" w:rsidR="00E263BB" w:rsidRPr="002956C4" w:rsidRDefault="00042403" w:rsidP="001B6B2F">
            <w:pPr>
              <w:rPr>
                <w:rFonts w:ascii="Calibri" w:hAnsi="Calibri" w:cs="Calibri"/>
                <w:b/>
                <w:sz w:val="36"/>
                <w:szCs w:val="36"/>
                <w:lang w:val="fr-FR"/>
              </w:rPr>
            </w:pPr>
            <w:r w:rsidRPr="002956C4">
              <w:rPr>
                <w:rFonts w:ascii="Calibri" w:hAnsi="Calibri" w:cs="Calibri"/>
                <w:b/>
                <w:sz w:val="36"/>
                <w:szCs w:val="36"/>
                <w:lang w:val="fr-FR"/>
              </w:rPr>
              <w:t>6</w:t>
            </w:r>
          </w:p>
        </w:tc>
        <w:tc>
          <w:tcPr>
            <w:tcW w:w="5393" w:type="dxa"/>
          </w:tcPr>
          <w:p w14:paraId="736611AB" w14:textId="5A947B06" w:rsidR="004B22C3" w:rsidRPr="002956C4" w:rsidRDefault="00D974CD" w:rsidP="00167DCA">
            <w:pPr>
              <w:jc w:val="center"/>
              <w:rPr>
                <w:rFonts w:ascii="Calibri" w:hAnsi="Calibri" w:cs="Calibri"/>
                <w:sz w:val="36"/>
                <w:szCs w:val="36"/>
                <w:lang w:val="fr-FR"/>
              </w:rPr>
            </w:pPr>
            <w:r>
              <w:rPr>
                <w:rFonts w:ascii="Calibri" w:hAnsi="Calibri" w:cs="Calibri"/>
                <w:sz w:val="36"/>
                <w:szCs w:val="36"/>
                <w:lang w:val="fr-FR"/>
              </w:rPr>
              <w:t>79</w:t>
            </w:r>
          </w:p>
        </w:tc>
      </w:tr>
      <w:tr w:rsidR="00E263BB" w:rsidRPr="002956C4" w14:paraId="65AB67AA" w14:textId="77777777" w:rsidTr="004B22C3">
        <w:tc>
          <w:tcPr>
            <w:tcW w:w="1692" w:type="dxa"/>
          </w:tcPr>
          <w:p w14:paraId="583B7EC7" w14:textId="77777777" w:rsidR="00E263BB" w:rsidRPr="002956C4" w:rsidRDefault="00E263BB" w:rsidP="001B6B2F">
            <w:pPr>
              <w:rPr>
                <w:rFonts w:ascii="Calibri" w:hAnsi="Calibri" w:cs="Calibri"/>
                <w:b/>
                <w:sz w:val="36"/>
                <w:szCs w:val="36"/>
                <w:lang w:val="fr-FR"/>
              </w:rPr>
            </w:pPr>
            <w:r w:rsidRPr="002956C4">
              <w:rPr>
                <w:rFonts w:ascii="Calibri" w:hAnsi="Calibri" w:cs="Calibri"/>
                <w:b/>
                <w:sz w:val="36"/>
                <w:szCs w:val="36"/>
                <w:lang w:val="fr-FR"/>
              </w:rPr>
              <w:t>T9</w:t>
            </w:r>
          </w:p>
        </w:tc>
        <w:tc>
          <w:tcPr>
            <w:tcW w:w="1393" w:type="dxa"/>
          </w:tcPr>
          <w:p w14:paraId="7D7B8130" w14:textId="078419A5" w:rsidR="00E263BB" w:rsidRPr="002956C4" w:rsidRDefault="00A810E6" w:rsidP="001B6B2F">
            <w:pPr>
              <w:rPr>
                <w:rFonts w:ascii="Calibri" w:hAnsi="Calibri" w:cs="Calibri"/>
                <w:b/>
                <w:sz w:val="36"/>
                <w:szCs w:val="36"/>
                <w:lang w:val="fr-FR"/>
              </w:rPr>
            </w:pPr>
            <w:r w:rsidRPr="002956C4">
              <w:rPr>
                <w:rFonts w:ascii="Calibri" w:hAnsi="Calibri" w:cs="Calibri"/>
                <w:b/>
                <w:sz w:val="36"/>
                <w:szCs w:val="36"/>
                <w:lang w:val="fr-FR"/>
              </w:rPr>
              <w:t>10</w:t>
            </w:r>
          </w:p>
        </w:tc>
        <w:tc>
          <w:tcPr>
            <w:tcW w:w="5393" w:type="dxa"/>
          </w:tcPr>
          <w:p w14:paraId="06181A08" w14:textId="1546FF0D" w:rsidR="00B032AB" w:rsidRPr="002956C4" w:rsidRDefault="009C0BE3" w:rsidP="00612B93">
            <w:pPr>
              <w:jc w:val="center"/>
              <w:rPr>
                <w:rFonts w:ascii="Calibri" w:hAnsi="Calibri" w:cs="Calibri"/>
                <w:sz w:val="36"/>
                <w:szCs w:val="36"/>
                <w:lang w:val="fr-FR"/>
              </w:rPr>
            </w:pPr>
            <w:r>
              <w:rPr>
                <w:rFonts w:ascii="Calibri" w:hAnsi="Calibri" w:cs="Calibri"/>
                <w:sz w:val="36"/>
                <w:szCs w:val="36"/>
                <w:lang w:val="fr-FR"/>
              </w:rPr>
              <w:t>CUBE</w:t>
            </w:r>
          </w:p>
        </w:tc>
      </w:tr>
      <w:tr w:rsidR="00E263BB" w:rsidRPr="002956C4" w14:paraId="473563DA" w14:textId="77777777" w:rsidTr="004B22C3">
        <w:tc>
          <w:tcPr>
            <w:tcW w:w="1692" w:type="dxa"/>
          </w:tcPr>
          <w:p w14:paraId="7BB4DEE3" w14:textId="77777777" w:rsidR="00E263BB" w:rsidRPr="002956C4" w:rsidRDefault="00E263BB" w:rsidP="001B6B2F">
            <w:pPr>
              <w:rPr>
                <w:rFonts w:ascii="Calibri" w:hAnsi="Calibri" w:cs="Calibri"/>
                <w:b/>
                <w:sz w:val="36"/>
                <w:szCs w:val="36"/>
                <w:lang w:val="fr-FR"/>
              </w:rPr>
            </w:pPr>
            <w:r w:rsidRPr="002956C4">
              <w:rPr>
                <w:rFonts w:ascii="Calibri" w:hAnsi="Calibri" w:cs="Calibri"/>
                <w:b/>
                <w:sz w:val="36"/>
                <w:szCs w:val="36"/>
                <w:lang w:val="fr-FR"/>
              </w:rPr>
              <w:t>T10</w:t>
            </w:r>
          </w:p>
        </w:tc>
        <w:tc>
          <w:tcPr>
            <w:tcW w:w="1393" w:type="dxa"/>
          </w:tcPr>
          <w:p w14:paraId="64D7AD83" w14:textId="7DAB9F52" w:rsidR="00E263BB" w:rsidRPr="002956C4" w:rsidRDefault="00A810E6" w:rsidP="001B6B2F">
            <w:pPr>
              <w:rPr>
                <w:rFonts w:ascii="Calibri" w:hAnsi="Calibri" w:cs="Calibri"/>
                <w:b/>
                <w:sz w:val="36"/>
                <w:szCs w:val="36"/>
                <w:lang w:val="fr-FR"/>
              </w:rPr>
            </w:pPr>
            <w:r w:rsidRPr="002956C4">
              <w:rPr>
                <w:rFonts w:ascii="Calibri" w:hAnsi="Calibri" w:cs="Calibri"/>
                <w:b/>
                <w:sz w:val="36"/>
                <w:szCs w:val="36"/>
                <w:lang w:val="fr-FR"/>
              </w:rPr>
              <w:t>8</w:t>
            </w:r>
          </w:p>
        </w:tc>
        <w:tc>
          <w:tcPr>
            <w:tcW w:w="5393" w:type="dxa"/>
          </w:tcPr>
          <w:p w14:paraId="41286EF4" w14:textId="424A45F5" w:rsidR="008D67C5" w:rsidRPr="002956C4" w:rsidRDefault="009853AD" w:rsidP="009853AD">
            <w:pPr>
              <w:jc w:val="center"/>
              <w:rPr>
                <w:rFonts w:ascii="Calibri" w:hAnsi="Calibri" w:cs="Calibri"/>
                <w:sz w:val="36"/>
                <w:szCs w:val="36"/>
                <w:lang w:val="fr-FR"/>
              </w:rPr>
            </w:pPr>
            <w:r>
              <w:rPr>
                <w:rFonts w:ascii="Calibri" w:hAnsi="Calibri" w:cs="Calibri"/>
                <w:sz w:val="36"/>
                <w:szCs w:val="36"/>
                <w:lang w:val="fr-FR"/>
              </w:rPr>
              <w:t>154</w:t>
            </w:r>
          </w:p>
        </w:tc>
      </w:tr>
      <w:tr w:rsidR="00E263BB" w:rsidRPr="002956C4" w14:paraId="3BDF6BCC" w14:textId="77777777" w:rsidTr="004B22C3">
        <w:tc>
          <w:tcPr>
            <w:tcW w:w="1692" w:type="dxa"/>
          </w:tcPr>
          <w:p w14:paraId="66447A89" w14:textId="77777777" w:rsidR="00E263BB" w:rsidRPr="002956C4" w:rsidRDefault="00E263BB" w:rsidP="001B6B2F">
            <w:pPr>
              <w:rPr>
                <w:rFonts w:ascii="Calibri" w:hAnsi="Calibri" w:cs="Calibri"/>
                <w:b/>
                <w:sz w:val="36"/>
                <w:szCs w:val="36"/>
                <w:lang w:val="fr-FR"/>
              </w:rPr>
            </w:pPr>
            <w:r w:rsidRPr="002956C4">
              <w:rPr>
                <w:rFonts w:ascii="Calibri" w:hAnsi="Calibri" w:cs="Calibri"/>
                <w:b/>
                <w:sz w:val="36"/>
                <w:szCs w:val="36"/>
                <w:lang w:val="fr-FR"/>
              </w:rPr>
              <w:t>T 11</w:t>
            </w:r>
          </w:p>
        </w:tc>
        <w:tc>
          <w:tcPr>
            <w:tcW w:w="1393" w:type="dxa"/>
          </w:tcPr>
          <w:p w14:paraId="6C1DB987" w14:textId="77777777" w:rsidR="00E263BB" w:rsidRPr="002956C4" w:rsidRDefault="00042403" w:rsidP="001B6B2F">
            <w:pPr>
              <w:rPr>
                <w:rFonts w:ascii="Calibri" w:hAnsi="Calibri" w:cs="Calibri"/>
                <w:b/>
                <w:sz w:val="36"/>
                <w:szCs w:val="36"/>
                <w:lang w:val="fr-FR"/>
              </w:rPr>
            </w:pPr>
            <w:r w:rsidRPr="002956C4">
              <w:rPr>
                <w:rFonts w:ascii="Calibri" w:hAnsi="Calibri" w:cs="Calibri"/>
                <w:b/>
                <w:sz w:val="36"/>
                <w:szCs w:val="36"/>
                <w:lang w:val="fr-FR"/>
              </w:rPr>
              <w:t>10</w:t>
            </w:r>
          </w:p>
        </w:tc>
        <w:tc>
          <w:tcPr>
            <w:tcW w:w="5393" w:type="dxa"/>
          </w:tcPr>
          <w:p w14:paraId="5B0E733D" w14:textId="77777777" w:rsidR="0021704C" w:rsidRDefault="00F45348" w:rsidP="00AD4720">
            <w:pPr>
              <w:jc w:val="center"/>
              <w:rPr>
                <w:rFonts w:ascii="Calibri" w:hAnsi="Calibri" w:cs="Calibri"/>
                <w:sz w:val="36"/>
                <w:szCs w:val="36"/>
                <w:lang w:val="fr-FR"/>
              </w:rPr>
            </w:pPr>
            <w:r>
              <w:rPr>
                <w:rFonts w:ascii="Calibri" w:hAnsi="Calibri" w:cs="Calibri"/>
                <w:sz w:val="36"/>
                <w:szCs w:val="36"/>
                <w:lang w:val="fr-FR"/>
              </w:rPr>
              <w:t>0, 5 and 10</w:t>
            </w:r>
            <w:r w:rsidR="008B0448">
              <w:rPr>
                <w:rFonts w:ascii="Calibri" w:hAnsi="Calibri" w:cs="Calibri"/>
                <w:sz w:val="36"/>
                <w:szCs w:val="36"/>
                <w:lang w:val="fr-FR"/>
              </w:rPr>
              <w:t xml:space="preserve"> </w:t>
            </w:r>
          </w:p>
          <w:p w14:paraId="4B634F20" w14:textId="456F54A1" w:rsidR="009F65A5" w:rsidRPr="002956C4" w:rsidRDefault="008B0448" w:rsidP="00AD4720">
            <w:pPr>
              <w:jc w:val="center"/>
              <w:rPr>
                <w:rFonts w:ascii="Calibri" w:hAnsi="Calibri" w:cs="Calibri"/>
                <w:sz w:val="36"/>
                <w:szCs w:val="36"/>
                <w:lang w:val="fr-FR"/>
              </w:rPr>
            </w:pPr>
            <w:r>
              <w:rPr>
                <w:rFonts w:ascii="Calibri" w:hAnsi="Calibri" w:cs="Calibri"/>
                <w:sz w:val="36"/>
                <w:szCs w:val="36"/>
                <w:lang w:val="fr-FR"/>
              </w:rPr>
              <w:t>(</w:t>
            </w:r>
            <w:r w:rsidR="0021704C">
              <w:rPr>
                <w:rFonts w:ascii="Calibri" w:hAnsi="Calibri" w:cs="Calibri"/>
                <w:sz w:val="36"/>
                <w:szCs w:val="36"/>
                <w:lang w:val="fr-FR"/>
              </w:rPr>
              <w:t xml:space="preserve">10 points for </w:t>
            </w:r>
            <w:proofErr w:type="spellStart"/>
            <w:r>
              <w:rPr>
                <w:rFonts w:ascii="Calibri" w:hAnsi="Calibri" w:cs="Calibri"/>
                <w:sz w:val="36"/>
                <w:szCs w:val="36"/>
                <w:lang w:val="fr-FR"/>
              </w:rPr>
              <w:t>any</w:t>
            </w:r>
            <w:proofErr w:type="spellEnd"/>
            <w:r>
              <w:rPr>
                <w:rFonts w:ascii="Calibri" w:hAnsi="Calibri" w:cs="Calibri"/>
                <w:sz w:val="36"/>
                <w:szCs w:val="36"/>
                <w:lang w:val="fr-FR"/>
              </w:rPr>
              <w:t xml:space="preserve"> 2 correct)</w:t>
            </w:r>
          </w:p>
        </w:tc>
      </w:tr>
      <w:tr w:rsidR="00E263BB" w:rsidRPr="002956C4" w14:paraId="7EBC760C" w14:textId="77777777" w:rsidTr="004B22C3">
        <w:tc>
          <w:tcPr>
            <w:tcW w:w="1692" w:type="dxa"/>
          </w:tcPr>
          <w:p w14:paraId="05373D8A" w14:textId="77777777" w:rsidR="00E263BB" w:rsidRPr="002956C4" w:rsidRDefault="00E263BB" w:rsidP="001B6B2F">
            <w:pPr>
              <w:rPr>
                <w:rFonts w:ascii="Calibri" w:hAnsi="Calibri" w:cs="Calibri"/>
                <w:b/>
                <w:sz w:val="36"/>
                <w:szCs w:val="36"/>
                <w:lang w:val="fr-FR"/>
              </w:rPr>
            </w:pPr>
            <w:r w:rsidRPr="002956C4">
              <w:rPr>
                <w:rFonts w:ascii="Calibri" w:hAnsi="Calibri" w:cs="Calibri"/>
                <w:b/>
                <w:sz w:val="36"/>
                <w:szCs w:val="36"/>
                <w:lang w:val="fr-FR"/>
              </w:rPr>
              <w:t>T12</w:t>
            </w:r>
          </w:p>
        </w:tc>
        <w:tc>
          <w:tcPr>
            <w:tcW w:w="1393" w:type="dxa"/>
          </w:tcPr>
          <w:p w14:paraId="3340951A" w14:textId="77777777" w:rsidR="00E263BB" w:rsidRPr="002956C4" w:rsidRDefault="00042403" w:rsidP="001B6B2F">
            <w:pPr>
              <w:rPr>
                <w:rFonts w:ascii="Calibri" w:hAnsi="Calibri" w:cs="Calibri"/>
                <w:b/>
                <w:sz w:val="36"/>
                <w:szCs w:val="36"/>
                <w:lang w:val="fr-FR"/>
              </w:rPr>
            </w:pPr>
            <w:r w:rsidRPr="002956C4">
              <w:rPr>
                <w:rFonts w:ascii="Calibri" w:hAnsi="Calibri" w:cs="Calibri"/>
                <w:b/>
                <w:sz w:val="36"/>
                <w:szCs w:val="36"/>
                <w:lang w:val="fr-FR"/>
              </w:rPr>
              <w:t>10</w:t>
            </w:r>
          </w:p>
        </w:tc>
        <w:tc>
          <w:tcPr>
            <w:tcW w:w="5393" w:type="dxa"/>
          </w:tcPr>
          <w:p w14:paraId="4FA4C23D" w14:textId="574C12B4" w:rsidR="009F65A5" w:rsidRPr="002956C4" w:rsidRDefault="008B575B" w:rsidP="00376E1D">
            <w:pPr>
              <w:jc w:val="center"/>
              <w:rPr>
                <w:rFonts w:ascii="Calibri" w:hAnsi="Calibri" w:cs="Calibri"/>
                <w:sz w:val="36"/>
                <w:szCs w:val="36"/>
                <w:lang w:val="fr-FR"/>
              </w:rPr>
            </w:pPr>
            <w:r>
              <w:rPr>
                <w:rFonts w:ascii="Calibri" w:hAnsi="Calibri" w:cs="Calibri"/>
                <w:sz w:val="36"/>
                <w:szCs w:val="36"/>
                <w:lang w:val="fr-FR"/>
              </w:rPr>
              <w:t>24</w:t>
            </w:r>
          </w:p>
        </w:tc>
      </w:tr>
    </w:tbl>
    <w:p w14:paraId="1F09AD09" w14:textId="77777777" w:rsidR="004272FA" w:rsidRPr="002956C4" w:rsidRDefault="00E263BB" w:rsidP="004272FA">
      <w:pPr>
        <w:rPr>
          <w:rFonts w:ascii="Calibri" w:hAnsi="Calibri" w:cs="Calibri"/>
          <w:sz w:val="48"/>
          <w:szCs w:val="48"/>
          <w:lang w:val="fr-FR"/>
        </w:rPr>
      </w:pPr>
      <w:r w:rsidRPr="002956C4">
        <w:rPr>
          <w:rFonts w:ascii="Calibri" w:hAnsi="Calibri" w:cs="Calibri"/>
          <w:sz w:val="48"/>
          <w:szCs w:val="48"/>
          <w:lang w:val="fr-FR"/>
        </w:rPr>
        <w:br w:type="textWrapping" w:clear="all"/>
      </w:r>
    </w:p>
    <w:p w14:paraId="514003B7" w14:textId="77777777" w:rsidR="004272FA" w:rsidRPr="002956C4" w:rsidRDefault="004272FA" w:rsidP="004272FA">
      <w:pPr>
        <w:rPr>
          <w:rFonts w:ascii="Calibri" w:hAnsi="Calibri" w:cs="Calibri"/>
          <w:lang w:val="fr-FR"/>
        </w:rPr>
      </w:pPr>
    </w:p>
    <w:p w14:paraId="1FDB6E55" w14:textId="77777777" w:rsidR="00987832" w:rsidRPr="002956C4" w:rsidRDefault="00987832">
      <w:pPr>
        <w:rPr>
          <w:rFonts w:ascii="Calibri" w:hAnsi="Calibri" w:cs="Calibri"/>
          <w:lang w:val="fr-FR"/>
        </w:rPr>
      </w:pPr>
    </w:p>
    <w:sectPr w:rsidR="00987832" w:rsidRPr="002956C4" w:rsidSect="00E30575">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415C1" w14:textId="77777777" w:rsidR="009158C6" w:rsidRDefault="009158C6" w:rsidP="00C63800">
      <w:r>
        <w:separator/>
      </w:r>
    </w:p>
  </w:endnote>
  <w:endnote w:type="continuationSeparator" w:id="0">
    <w:p w14:paraId="79F83F84" w14:textId="77777777" w:rsidR="009158C6" w:rsidRDefault="009158C6" w:rsidP="00C6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6C33" w14:textId="77777777" w:rsidR="009158C6" w:rsidRDefault="009158C6" w:rsidP="00C63800">
      <w:r>
        <w:separator/>
      </w:r>
    </w:p>
  </w:footnote>
  <w:footnote w:type="continuationSeparator" w:id="0">
    <w:p w14:paraId="6297135B" w14:textId="77777777" w:rsidR="009158C6" w:rsidRDefault="009158C6" w:rsidP="00C6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83234"/>
    <w:multiLevelType w:val="hybridMultilevel"/>
    <w:tmpl w:val="17E88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3734F3A"/>
    <w:multiLevelType w:val="hybridMultilevel"/>
    <w:tmpl w:val="6DE8D986"/>
    <w:lvl w:ilvl="0" w:tplc="4010F554">
      <w:start w:val="20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9C66CCF"/>
    <w:multiLevelType w:val="hybridMultilevel"/>
    <w:tmpl w:val="2D463696"/>
    <w:lvl w:ilvl="0" w:tplc="4010F554">
      <w:start w:val="20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3009642">
    <w:abstractNumId w:val="2"/>
  </w:num>
  <w:num w:numId="2" w16cid:durableId="911700596">
    <w:abstractNumId w:val="1"/>
  </w:num>
  <w:num w:numId="3" w16cid:durableId="87511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FA"/>
    <w:rsid w:val="00000F21"/>
    <w:rsid w:val="000055AB"/>
    <w:rsid w:val="00005B5C"/>
    <w:rsid w:val="00005D2A"/>
    <w:rsid w:val="000068D6"/>
    <w:rsid w:val="00006D0D"/>
    <w:rsid w:val="00007076"/>
    <w:rsid w:val="00007DE0"/>
    <w:rsid w:val="000118A2"/>
    <w:rsid w:val="00011A11"/>
    <w:rsid w:val="000141EF"/>
    <w:rsid w:val="0001798B"/>
    <w:rsid w:val="00022693"/>
    <w:rsid w:val="000237AA"/>
    <w:rsid w:val="000240C3"/>
    <w:rsid w:val="00025703"/>
    <w:rsid w:val="000265A5"/>
    <w:rsid w:val="00026B88"/>
    <w:rsid w:val="0002729E"/>
    <w:rsid w:val="00027463"/>
    <w:rsid w:val="00030B26"/>
    <w:rsid w:val="00032F23"/>
    <w:rsid w:val="00035A7E"/>
    <w:rsid w:val="000369FC"/>
    <w:rsid w:val="00040FB0"/>
    <w:rsid w:val="00042403"/>
    <w:rsid w:val="00043A6C"/>
    <w:rsid w:val="00044590"/>
    <w:rsid w:val="0004563C"/>
    <w:rsid w:val="00047505"/>
    <w:rsid w:val="00050175"/>
    <w:rsid w:val="00050581"/>
    <w:rsid w:val="00051633"/>
    <w:rsid w:val="00051CAF"/>
    <w:rsid w:val="00056106"/>
    <w:rsid w:val="00057B6D"/>
    <w:rsid w:val="000611C4"/>
    <w:rsid w:val="00061490"/>
    <w:rsid w:val="0006212F"/>
    <w:rsid w:val="00066801"/>
    <w:rsid w:val="000716C0"/>
    <w:rsid w:val="00071E96"/>
    <w:rsid w:val="000728F9"/>
    <w:rsid w:val="000746AB"/>
    <w:rsid w:val="0007487F"/>
    <w:rsid w:val="000774F5"/>
    <w:rsid w:val="00077D92"/>
    <w:rsid w:val="00077DE8"/>
    <w:rsid w:val="00077F0F"/>
    <w:rsid w:val="000807F6"/>
    <w:rsid w:val="00081843"/>
    <w:rsid w:val="00083AEA"/>
    <w:rsid w:val="0008415C"/>
    <w:rsid w:val="00085642"/>
    <w:rsid w:val="0008654C"/>
    <w:rsid w:val="00087E84"/>
    <w:rsid w:val="00087ECC"/>
    <w:rsid w:val="00091F89"/>
    <w:rsid w:val="00093A2B"/>
    <w:rsid w:val="00095444"/>
    <w:rsid w:val="000A0530"/>
    <w:rsid w:val="000A3E6F"/>
    <w:rsid w:val="000A56C2"/>
    <w:rsid w:val="000A57E7"/>
    <w:rsid w:val="000B0316"/>
    <w:rsid w:val="000B1CA8"/>
    <w:rsid w:val="000B2774"/>
    <w:rsid w:val="000B3452"/>
    <w:rsid w:val="000B380B"/>
    <w:rsid w:val="000B4644"/>
    <w:rsid w:val="000B4F47"/>
    <w:rsid w:val="000B6848"/>
    <w:rsid w:val="000C286F"/>
    <w:rsid w:val="000C43A1"/>
    <w:rsid w:val="000C47A9"/>
    <w:rsid w:val="000C4C95"/>
    <w:rsid w:val="000C6A6C"/>
    <w:rsid w:val="000C733B"/>
    <w:rsid w:val="000D0882"/>
    <w:rsid w:val="000D0920"/>
    <w:rsid w:val="000D284D"/>
    <w:rsid w:val="000D2A5F"/>
    <w:rsid w:val="000D73BB"/>
    <w:rsid w:val="000D742B"/>
    <w:rsid w:val="000D7FFC"/>
    <w:rsid w:val="000E09A4"/>
    <w:rsid w:val="000E1FA2"/>
    <w:rsid w:val="000E2151"/>
    <w:rsid w:val="000E27C0"/>
    <w:rsid w:val="000E49BC"/>
    <w:rsid w:val="000F0467"/>
    <w:rsid w:val="000F3471"/>
    <w:rsid w:val="000F4198"/>
    <w:rsid w:val="000F64EF"/>
    <w:rsid w:val="000F6AC8"/>
    <w:rsid w:val="0010283D"/>
    <w:rsid w:val="001043B2"/>
    <w:rsid w:val="0010450F"/>
    <w:rsid w:val="001048F2"/>
    <w:rsid w:val="00105905"/>
    <w:rsid w:val="00105BC4"/>
    <w:rsid w:val="001067FF"/>
    <w:rsid w:val="001069B8"/>
    <w:rsid w:val="00107303"/>
    <w:rsid w:val="00107F90"/>
    <w:rsid w:val="0011069D"/>
    <w:rsid w:val="00111825"/>
    <w:rsid w:val="00116329"/>
    <w:rsid w:val="0012012C"/>
    <w:rsid w:val="00122E17"/>
    <w:rsid w:val="001234D7"/>
    <w:rsid w:val="00123F2B"/>
    <w:rsid w:val="00124AE6"/>
    <w:rsid w:val="001250A7"/>
    <w:rsid w:val="001302A9"/>
    <w:rsid w:val="00132091"/>
    <w:rsid w:val="00136C30"/>
    <w:rsid w:val="0014011C"/>
    <w:rsid w:val="001406ED"/>
    <w:rsid w:val="00143DCA"/>
    <w:rsid w:val="00144EBE"/>
    <w:rsid w:val="00145E28"/>
    <w:rsid w:val="00150148"/>
    <w:rsid w:val="00151048"/>
    <w:rsid w:val="00153C77"/>
    <w:rsid w:val="001549C6"/>
    <w:rsid w:val="001567B8"/>
    <w:rsid w:val="0016138D"/>
    <w:rsid w:val="001653F3"/>
    <w:rsid w:val="00167707"/>
    <w:rsid w:val="00167DCA"/>
    <w:rsid w:val="001778C8"/>
    <w:rsid w:val="00177E4C"/>
    <w:rsid w:val="00180041"/>
    <w:rsid w:val="00180CD1"/>
    <w:rsid w:val="00182E65"/>
    <w:rsid w:val="00183661"/>
    <w:rsid w:val="00185753"/>
    <w:rsid w:val="00190DAF"/>
    <w:rsid w:val="00190DD5"/>
    <w:rsid w:val="0019385C"/>
    <w:rsid w:val="001952CE"/>
    <w:rsid w:val="001A0396"/>
    <w:rsid w:val="001A0D94"/>
    <w:rsid w:val="001A16F6"/>
    <w:rsid w:val="001A6245"/>
    <w:rsid w:val="001A63A0"/>
    <w:rsid w:val="001A6AE9"/>
    <w:rsid w:val="001B071B"/>
    <w:rsid w:val="001B27E1"/>
    <w:rsid w:val="001B438C"/>
    <w:rsid w:val="001B62F3"/>
    <w:rsid w:val="001B6B2F"/>
    <w:rsid w:val="001B73A7"/>
    <w:rsid w:val="001B7D84"/>
    <w:rsid w:val="001C2E12"/>
    <w:rsid w:val="001C4448"/>
    <w:rsid w:val="001C792C"/>
    <w:rsid w:val="001D18E2"/>
    <w:rsid w:val="001D4CA1"/>
    <w:rsid w:val="001D6C4F"/>
    <w:rsid w:val="001D6FDD"/>
    <w:rsid w:val="001D7432"/>
    <w:rsid w:val="001D7CE9"/>
    <w:rsid w:val="001E1CB7"/>
    <w:rsid w:val="001E2F52"/>
    <w:rsid w:val="001E3B10"/>
    <w:rsid w:val="001E3BA2"/>
    <w:rsid w:val="001E7861"/>
    <w:rsid w:val="001F1DDD"/>
    <w:rsid w:val="001F2FA1"/>
    <w:rsid w:val="001F6087"/>
    <w:rsid w:val="001F771D"/>
    <w:rsid w:val="001F7885"/>
    <w:rsid w:val="001F792D"/>
    <w:rsid w:val="002007AB"/>
    <w:rsid w:val="0020526A"/>
    <w:rsid w:val="002073B0"/>
    <w:rsid w:val="00210451"/>
    <w:rsid w:val="002107D1"/>
    <w:rsid w:val="00211511"/>
    <w:rsid w:val="00211532"/>
    <w:rsid w:val="0021354B"/>
    <w:rsid w:val="002159DE"/>
    <w:rsid w:val="0021704C"/>
    <w:rsid w:val="002171BE"/>
    <w:rsid w:val="002207FE"/>
    <w:rsid w:val="00221A7F"/>
    <w:rsid w:val="002227E3"/>
    <w:rsid w:val="002231C0"/>
    <w:rsid w:val="00224842"/>
    <w:rsid w:val="00231195"/>
    <w:rsid w:val="002322C5"/>
    <w:rsid w:val="002345D2"/>
    <w:rsid w:val="00240ED3"/>
    <w:rsid w:val="00241896"/>
    <w:rsid w:val="002530CE"/>
    <w:rsid w:val="00254991"/>
    <w:rsid w:val="00256A43"/>
    <w:rsid w:val="00256F21"/>
    <w:rsid w:val="0025704B"/>
    <w:rsid w:val="00260672"/>
    <w:rsid w:val="0026237C"/>
    <w:rsid w:val="00262ECB"/>
    <w:rsid w:val="002637FC"/>
    <w:rsid w:val="00263906"/>
    <w:rsid w:val="00267DE1"/>
    <w:rsid w:val="002702FA"/>
    <w:rsid w:val="00270A94"/>
    <w:rsid w:val="002732DB"/>
    <w:rsid w:val="00273526"/>
    <w:rsid w:val="00274011"/>
    <w:rsid w:val="002769F5"/>
    <w:rsid w:val="00280349"/>
    <w:rsid w:val="002803C9"/>
    <w:rsid w:val="00281EC4"/>
    <w:rsid w:val="00283872"/>
    <w:rsid w:val="00284C68"/>
    <w:rsid w:val="00284D25"/>
    <w:rsid w:val="0028508E"/>
    <w:rsid w:val="0029341D"/>
    <w:rsid w:val="0029551C"/>
    <w:rsid w:val="002956C4"/>
    <w:rsid w:val="00297197"/>
    <w:rsid w:val="00297998"/>
    <w:rsid w:val="002A0938"/>
    <w:rsid w:val="002A31B0"/>
    <w:rsid w:val="002A3352"/>
    <w:rsid w:val="002A3896"/>
    <w:rsid w:val="002B356C"/>
    <w:rsid w:val="002B35A5"/>
    <w:rsid w:val="002B4130"/>
    <w:rsid w:val="002B4E9E"/>
    <w:rsid w:val="002C088D"/>
    <w:rsid w:val="002C564B"/>
    <w:rsid w:val="002C5F0A"/>
    <w:rsid w:val="002C6137"/>
    <w:rsid w:val="002D10CD"/>
    <w:rsid w:val="002D606F"/>
    <w:rsid w:val="002D6254"/>
    <w:rsid w:val="002D6C9A"/>
    <w:rsid w:val="002E0F8A"/>
    <w:rsid w:val="002E15AA"/>
    <w:rsid w:val="002E2DDF"/>
    <w:rsid w:val="002F4CBA"/>
    <w:rsid w:val="002F5EDD"/>
    <w:rsid w:val="002F6A91"/>
    <w:rsid w:val="002F70E2"/>
    <w:rsid w:val="003016E2"/>
    <w:rsid w:val="00302DBB"/>
    <w:rsid w:val="00304691"/>
    <w:rsid w:val="0030608B"/>
    <w:rsid w:val="00310360"/>
    <w:rsid w:val="003107D3"/>
    <w:rsid w:val="00313510"/>
    <w:rsid w:val="003137BF"/>
    <w:rsid w:val="00317714"/>
    <w:rsid w:val="00320C29"/>
    <w:rsid w:val="003239FE"/>
    <w:rsid w:val="00323AD3"/>
    <w:rsid w:val="00324852"/>
    <w:rsid w:val="00325599"/>
    <w:rsid w:val="003270BE"/>
    <w:rsid w:val="00330409"/>
    <w:rsid w:val="0033092A"/>
    <w:rsid w:val="00331194"/>
    <w:rsid w:val="00331B2F"/>
    <w:rsid w:val="00334085"/>
    <w:rsid w:val="00336493"/>
    <w:rsid w:val="0034064D"/>
    <w:rsid w:val="00343563"/>
    <w:rsid w:val="00343F79"/>
    <w:rsid w:val="00345E93"/>
    <w:rsid w:val="00351921"/>
    <w:rsid w:val="00354422"/>
    <w:rsid w:val="0035577F"/>
    <w:rsid w:val="003573C6"/>
    <w:rsid w:val="00360FA4"/>
    <w:rsid w:val="003612E1"/>
    <w:rsid w:val="003618A6"/>
    <w:rsid w:val="00361FB6"/>
    <w:rsid w:val="00362331"/>
    <w:rsid w:val="00364A67"/>
    <w:rsid w:val="00365B72"/>
    <w:rsid w:val="00373BAD"/>
    <w:rsid w:val="003743CD"/>
    <w:rsid w:val="00376E1D"/>
    <w:rsid w:val="00380FE8"/>
    <w:rsid w:val="00383CED"/>
    <w:rsid w:val="00384605"/>
    <w:rsid w:val="003851CB"/>
    <w:rsid w:val="003854A9"/>
    <w:rsid w:val="00385889"/>
    <w:rsid w:val="00385C59"/>
    <w:rsid w:val="00390C03"/>
    <w:rsid w:val="0039180F"/>
    <w:rsid w:val="00392673"/>
    <w:rsid w:val="00392A23"/>
    <w:rsid w:val="003933BD"/>
    <w:rsid w:val="0039526B"/>
    <w:rsid w:val="003961DF"/>
    <w:rsid w:val="003961FB"/>
    <w:rsid w:val="003977A9"/>
    <w:rsid w:val="003A13EE"/>
    <w:rsid w:val="003A1762"/>
    <w:rsid w:val="003A39E9"/>
    <w:rsid w:val="003A53EE"/>
    <w:rsid w:val="003A6D47"/>
    <w:rsid w:val="003A7247"/>
    <w:rsid w:val="003A7D3E"/>
    <w:rsid w:val="003B0350"/>
    <w:rsid w:val="003B08BD"/>
    <w:rsid w:val="003B0BC4"/>
    <w:rsid w:val="003B2E7F"/>
    <w:rsid w:val="003B4352"/>
    <w:rsid w:val="003B4648"/>
    <w:rsid w:val="003B47D6"/>
    <w:rsid w:val="003B6E4C"/>
    <w:rsid w:val="003B74AF"/>
    <w:rsid w:val="003B7795"/>
    <w:rsid w:val="003B7B26"/>
    <w:rsid w:val="003C025F"/>
    <w:rsid w:val="003C0DEA"/>
    <w:rsid w:val="003C168E"/>
    <w:rsid w:val="003C3112"/>
    <w:rsid w:val="003C4AFC"/>
    <w:rsid w:val="003C693F"/>
    <w:rsid w:val="003C70C2"/>
    <w:rsid w:val="003D041F"/>
    <w:rsid w:val="003D0434"/>
    <w:rsid w:val="003D4C09"/>
    <w:rsid w:val="003D4FBF"/>
    <w:rsid w:val="003D6156"/>
    <w:rsid w:val="003D73DC"/>
    <w:rsid w:val="003E15E8"/>
    <w:rsid w:val="003E273A"/>
    <w:rsid w:val="003E2B69"/>
    <w:rsid w:val="003F1ED9"/>
    <w:rsid w:val="003F2617"/>
    <w:rsid w:val="003F2DF7"/>
    <w:rsid w:val="003F4A4B"/>
    <w:rsid w:val="003F77B1"/>
    <w:rsid w:val="00401382"/>
    <w:rsid w:val="00403FBA"/>
    <w:rsid w:val="00406FE8"/>
    <w:rsid w:val="004070EA"/>
    <w:rsid w:val="00411E4E"/>
    <w:rsid w:val="00412807"/>
    <w:rsid w:val="004152F5"/>
    <w:rsid w:val="00417366"/>
    <w:rsid w:val="00417851"/>
    <w:rsid w:val="00417FA2"/>
    <w:rsid w:val="00422423"/>
    <w:rsid w:val="004256D8"/>
    <w:rsid w:val="004272FA"/>
    <w:rsid w:val="00430599"/>
    <w:rsid w:val="004314A6"/>
    <w:rsid w:val="004328A8"/>
    <w:rsid w:val="00433F4F"/>
    <w:rsid w:val="004376F2"/>
    <w:rsid w:val="00437AB2"/>
    <w:rsid w:val="00441098"/>
    <w:rsid w:val="00442107"/>
    <w:rsid w:val="00446E9F"/>
    <w:rsid w:val="00455FE6"/>
    <w:rsid w:val="00456698"/>
    <w:rsid w:val="004578E9"/>
    <w:rsid w:val="004605ED"/>
    <w:rsid w:val="00460CC4"/>
    <w:rsid w:val="00464B83"/>
    <w:rsid w:val="00466412"/>
    <w:rsid w:val="00466BF1"/>
    <w:rsid w:val="00467953"/>
    <w:rsid w:val="00473C2E"/>
    <w:rsid w:val="00475787"/>
    <w:rsid w:val="00476521"/>
    <w:rsid w:val="00476B68"/>
    <w:rsid w:val="00477F5D"/>
    <w:rsid w:val="004867F9"/>
    <w:rsid w:val="004873F0"/>
    <w:rsid w:val="00490994"/>
    <w:rsid w:val="00491BA6"/>
    <w:rsid w:val="00491EFC"/>
    <w:rsid w:val="00492679"/>
    <w:rsid w:val="00493B67"/>
    <w:rsid w:val="00494151"/>
    <w:rsid w:val="00494DFE"/>
    <w:rsid w:val="004950BA"/>
    <w:rsid w:val="004A29E1"/>
    <w:rsid w:val="004A2EA2"/>
    <w:rsid w:val="004A2F7D"/>
    <w:rsid w:val="004B19B8"/>
    <w:rsid w:val="004B22C3"/>
    <w:rsid w:val="004B2613"/>
    <w:rsid w:val="004B3682"/>
    <w:rsid w:val="004B3A06"/>
    <w:rsid w:val="004B7536"/>
    <w:rsid w:val="004C0A82"/>
    <w:rsid w:val="004C22DA"/>
    <w:rsid w:val="004C2CB3"/>
    <w:rsid w:val="004C2F48"/>
    <w:rsid w:val="004C320F"/>
    <w:rsid w:val="004C49C2"/>
    <w:rsid w:val="004D1359"/>
    <w:rsid w:val="004D26DC"/>
    <w:rsid w:val="004D343A"/>
    <w:rsid w:val="004D63CA"/>
    <w:rsid w:val="004D78A7"/>
    <w:rsid w:val="004E0F24"/>
    <w:rsid w:val="004E2CCE"/>
    <w:rsid w:val="004E36EC"/>
    <w:rsid w:val="004E41E0"/>
    <w:rsid w:val="004E5693"/>
    <w:rsid w:val="004E6F9D"/>
    <w:rsid w:val="004E7FCE"/>
    <w:rsid w:val="004F04D6"/>
    <w:rsid w:val="004F0685"/>
    <w:rsid w:val="004F3FC8"/>
    <w:rsid w:val="004F44AD"/>
    <w:rsid w:val="00500562"/>
    <w:rsid w:val="00500EAD"/>
    <w:rsid w:val="00501EF2"/>
    <w:rsid w:val="005021EB"/>
    <w:rsid w:val="005072BB"/>
    <w:rsid w:val="005072FD"/>
    <w:rsid w:val="005123B6"/>
    <w:rsid w:val="00512951"/>
    <w:rsid w:val="00513D61"/>
    <w:rsid w:val="005170A2"/>
    <w:rsid w:val="00523124"/>
    <w:rsid w:val="00525790"/>
    <w:rsid w:val="00527559"/>
    <w:rsid w:val="005329BC"/>
    <w:rsid w:val="0053345D"/>
    <w:rsid w:val="005367C4"/>
    <w:rsid w:val="0053771B"/>
    <w:rsid w:val="00540AF2"/>
    <w:rsid w:val="00542E87"/>
    <w:rsid w:val="005434F8"/>
    <w:rsid w:val="00544BDB"/>
    <w:rsid w:val="00544C35"/>
    <w:rsid w:val="00546541"/>
    <w:rsid w:val="005479CE"/>
    <w:rsid w:val="0055298B"/>
    <w:rsid w:val="0055347E"/>
    <w:rsid w:val="005568B3"/>
    <w:rsid w:val="00556F58"/>
    <w:rsid w:val="005575A6"/>
    <w:rsid w:val="0055770B"/>
    <w:rsid w:val="00560D33"/>
    <w:rsid w:val="00561366"/>
    <w:rsid w:val="005631E5"/>
    <w:rsid w:val="005635C3"/>
    <w:rsid w:val="005645DB"/>
    <w:rsid w:val="00564F81"/>
    <w:rsid w:val="0056754C"/>
    <w:rsid w:val="00570B10"/>
    <w:rsid w:val="00572639"/>
    <w:rsid w:val="00572F88"/>
    <w:rsid w:val="00577B78"/>
    <w:rsid w:val="0058017F"/>
    <w:rsid w:val="00581146"/>
    <w:rsid w:val="00581258"/>
    <w:rsid w:val="00582350"/>
    <w:rsid w:val="005858C7"/>
    <w:rsid w:val="0058664C"/>
    <w:rsid w:val="005870A5"/>
    <w:rsid w:val="00587BD5"/>
    <w:rsid w:val="00590CBB"/>
    <w:rsid w:val="00590FFA"/>
    <w:rsid w:val="00591529"/>
    <w:rsid w:val="005917D9"/>
    <w:rsid w:val="00591D5F"/>
    <w:rsid w:val="005A2048"/>
    <w:rsid w:val="005A58DD"/>
    <w:rsid w:val="005A5DB9"/>
    <w:rsid w:val="005A603B"/>
    <w:rsid w:val="005B283B"/>
    <w:rsid w:val="005B6110"/>
    <w:rsid w:val="005C0172"/>
    <w:rsid w:val="005C06D1"/>
    <w:rsid w:val="005C2757"/>
    <w:rsid w:val="005C4973"/>
    <w:rsid w:val="005C4BE8"/>
    <w:rsid w:val="005C5E2C"/>
    <w:rsid w:val="005C775F"/>
    <w:rsid w:val="005D5B36"/>
    <w:rsid w:val="005D6AD8"/>
    <w:rsid w:val="005E0BE1"/>
    <w:rsid w:val="005E5CA4"/>
    <w:rsid w:val="005E612B"/>
    <w:rsid w:val="005E6F83"/>
    <w:rsid w:val="005E7777"/>
    <w:rsid w:val="005E7F52"/>
    <w:rsid w:val="005E7F72"/>
    <w:rsid w:val="005F0BD7"/>
    <w:rsid w:val="005F2207"/>
    <w:rsid w:val="005F49BB"/>
    <w:rsid w:val="005F6488"/>
    <w:rsid w:val="0060478C"/>
    <w:rsid w:val="00604D83"/>
    <w:rsid w:val="00606CF3"/>
    <w:rsid w:val="00606D2D"/>
    <w:rsid w:val="006100E0"/>
    <w:rsid w:val="00612ACA"/>
    <w:rsid w:val="00612B93"/>
    <w:rsid w:val="0061310F"/>
    <w:rsid w:val="006175A4"/>
    <w:rsid w:val="00620385"/>
    <w:rsid w:val="00627721"/>
    <w:rsid w:val="00627C7C"/>
    <w:rsid w:val="006314E4"/>
    <w:rsid w:val="0063286F"/>
    <w:rsid w:val="00632B6E"/>
    <w:rsid w:val="006343B1"/>
    <w:rsid w:val="00635A91"/>
    <w:rsid w:val="0063636A"/>
    <w:rsid w:val="00636D67"/>
    <w:rsid w:val="00637FAE"/>
    <w:rsid w:val="0064358D"/>
    <w:rsid w:val="00643619"/>
    <w:rsid w:val="006500BD"/>
    <w:rsid w:val="006501DA"/>
    <w:rsid w:val="00651D67"/>
    <w:rsid w:val="006520BA"/>
    <w:rsid w:val="00652561"/>
    <w:rsid w:val="00652FD2"/>
    <w:rsid w:val="006536CC"/>
    <w:rsid w:val="00653A16"/>
    <w:rsid w:val="006544BF"/>
    <w:rsid w:val="00654C9F"/>
    <w:rsid w:val="0065531C"/>
    <w:rsid w:val="00656511"/>
    <w:rsid w:val="00664CFF"/>
    <w:rsid w:val="00665568"/>
    <w:rsid w:val="0066558A"/>
    <w:rsid w:val="00666328"/>
    <w:rsid w:val="00667175"/>
    <w:rsid w:val="00672D02"/>
    <w:rsid w:val="00674CEA"/>
    <w:rsid w:val="006770BB"/>
    <w:rsid w:val="00681A66"/>
    <w:rsid w:val="00683B11"/>
    <w:rsid w:val="00685D16"/>
    <w:rsid w:val="00687BB8"/>
    <w:rsid w:val="00687CBA"/>
    <w:rsid w:val="006918DC"/>
    <w:rsid w:val="0069205E"/>
    <w:rsid w:val="00694265"/>
    <w:rsid w:val="006946FF"/>
    <w:rsid w:val="00694CBB"/>
    <w:rsid w:val="00694E85"/>
    <w:rsid w:val="00697A08"/>
    <w:rsid w:val="006A1171"/>
    <w:rsid w:val="006A1219"/>
    <w:rsid w:val="006A17A1"/>
    <w:rsid w:val="006A215A"/>
    <w:rsid w:val="006A4928"/>
    <w:rsid w:val="006A587B"/>
    <w:rsid w:val="006A5ADC"/>
    <w:rsid w:val="006A5C84"/>
    <w:rsid w:val="006A7A05"/>
    <w:rsid w:val="006B0F6E"/>
    <w:rsid w:val="006B7829"/>
    <w:rsid w:val="006B7C0B"/>
    <w:rsid w:val="006C14F0"/>
    <w:rsid w:val="006C30BE"/>
    <w:rsid w:val="006C5A6B"/>
    <w:rsid w:val="006C778C"/>
    <w:rsid w:val="006D2A1D"/>
    <w:rsid w:val="006D2B50"/>
    <w:rsid w:val="006D2B81"/>
    <w:rsid w:val="006D2DCF"/>
    <w:rsid w:val="006D3BD4"/>
    <w:rsid w:val="006D3FD5"/>
    <w:rsid w:val="006D5AF2"/>
    <w:rsid w:val="006E3633"/>
    <w:rsid w:val="006E6E7F"/>
    <w:rsid w:val="006F2293"/>
    <w:rsid w:val="006F6A77"/>
    <w:rsid w:val="00700B1B"/>
    <w:rsid w:val="0070229A"/>
    <w:rsid w:val="00702CC8"/>
    <w:rsid w:val="00703C75"/>
    <w:rsid w:val="007043AF"/>
    <w:rsid w:val="0070455F"/>
    <w:rsid w:val="00706651"/>
    <w:rsid w:val="007129EC"/>
    <w:rsid w:val="00713D53"/>
    <w:rsid w:val="0071429F"/>
    <w:rsid w:val="0071474A"/>
    <w:rsid w:val="007149FB"/>
    <w:rsid w:val="0071639F"/>
    <w:rsid w:val="00720E8C"/>
    <w:rsid w:val="00723B87"/>
    <w:rsid w:val="00724956"/>
    <w:rsid w:val="00725139"/>
    <w:rsid w:val="00725975"/>
    <w:rsid w:val="0072626E"/>
    <w:rsid w:val="007266D0"/>
    <w:rsid w:val="0072789C"/>
    <w:rsid w:val="00731D4F"/>
    <w:rsid w:val="00732E6D"/>
    <w:rsid w:val="00734BDA"/>
    <w:rsid w:val="007354CE"/>
    <w:rsid w:val="0074331B"/>
    <w:rsid w:val="00743EF2"/>
    <w:rsid w:val="007455EA"/>
    <w:rsid w:val="00750E1C"/>
    <w:rsid w:val="00751029"/>
    <w:rsid w:val="0075422D"/>
    <w:rsid w:val="0075576F"/>
    <w:rsid w:val="00755ECB"/>
    <w:rsid w:val="00757D14"/>
    <w:rsid w:val="0076013C"/>
    <w:rsid w:val="00760906"/>
    <w:rsid w:val="007630E4"/>
    <w:rsid w:val="00766ECF"/>
    <w:rsid w:val="00767C76"/>
    <w:rsid w:val="00771704"/>
    <w:rsid w:val="007750CC"/>
    <w:rsid w:val="007756B5"/>
    <w:rsid w:val="00777237"/>
    <w:rsid w:val="00780112"/>
    <w:rsid w:val="0078040C"/>
    <w:rsid w:val="00780F8B"/>
    <w:rsid w:val="00781160"/>
    <w:rsid w:val="0078337F"/>
    <w:rsid w:val="00790358"/>
    <w:rsid w:val="00792563"/>
    <w:rsid w:val="0079293D"/>
    <w:rsid w:val="0079443D"/>
    <w:rsid w:val="00794ECE"/>
    <w:rsid w:val="0079531A"/>
    <w:rsid w:val="007A040F"/>
    <w:rsid w:val="007A0EEC"/>
    <w:rsid w:val="007A13E0"/>
    <w:rsid w:val="007A3BBC"/>
    <w:rsid w:val="007A6609"/>
    <w:rsid w:val="007B0252"/>
    <w:rsid w:val="007B0F6D"/>
    <w:rsid w:val="007B4F1F"/>
    <w:rsid w:val="007B5632"/>
    <w:rsid w:val="007B56A8"/>
    <w:rsid w:val="007C0860"/>
    <w:rsid w:val="007C086E"/>
    <w:rsid w:val="007C3324"/>
    <w:rsid w:val="007C399C"/>
    <w:rsid w:val="007C4B34"/>
    <w:rsid w:val="007C5CC8"/>
    <w:rsid w:val="007C7AF3"/>
    <w:rsid w:val="007D0EAF"/>
    <w:rsid w:val="007D1A2D"/>
    <w:rsid w:val="007D38E3"/>
    <w:rsid w:val="007D3C7A"/>
    <w:rsid w:val="007D5014"/>
    <w:rsid w:val="007D5293"/>
    <w:rsid w:val="007D6382"/>
    <w:rsid w:val="007D66C4"/>
    <w:rsid w:val="007E1033"/>
    <w:rsid w:val="007E1A68"/>
    <w:rsid w:val="007E2A96"/>
    <w:rsid w:val="007E3AD3"/>
    <w:rsid w:val="007E43EC"/>
    <w:rsid w:val="007E4D2B"/>
    <w:rsid w:val="007E6017"/>
    <w:rsid w:val="007F03E9"/>
    <w:rsid w:val="007F1C0F"/>
    <w:rsid w:val="007F32CE"/>
    <w:rsid w:val="008035C6"/>
    <w:rsid w:val="00813973"/>
    <w:rsid w:val="00813DA1"/>
    <w:rsid w:val="008157B8"/>
    <w:rsid w:val="00815B73"/>
    <w:rsid w:val="00816BE6"/>
    <w:rsid w:val="008201D2"/>
    <w:rsid w:val="0082187E"/>
    <w:rsid w:val="00822524"/>
    <w:rsid w:val="00825311"/>
    <w:rsid w:val="0082565F"/>
    <w:rsid w:val="00826DB3"/>
    <w:rsid w:val="00832639"/>
    <w:rsid w:val="00832BD0"/>
    <w:rsid w:val="00834254"/>
    <w:rsid w:val="0083581C"/>
    <w:rsid w:val="008412AD"/>
    <w:rsid w:val="008422D9"/>
    <w:rsid w:val="0084284E"/>
    <w:rsid w:val="00843129"/>
    <w:rsid w:val="00843219"/>
    <w:rsid w:val="00843FA7"/>
    <w:rsid w:val="00844775"/>
    <w:rsid w:val="008461C9"/>
    <w:rsid w:val="00851056"/>
    <w:rsid w:val="008544BC"/>
    <w:rsid w:val="00857081"/>
    <w:rsid w:val="00857B90"/>
    <w:rsid w:val="0086189E"/>
    <w:rsid w:val="00864C34"/>
    <w:rsid w:val="00864F3A"/>
    <w:rsid w:val="0086589F"/>
    <w:rsid w:val="00866A46"/>
    <w:rsid w:val="00866ED2"/>
    <w:rsid w:val="00871376"/>
    <w:rsid w:val="00876409"/>
    <w:rsid w:val="00883C07"/>
    <w:rsid w:val="00883CFE"/>
    <w:rsid w:val="00883F92"/>
    <w:rsid w:val="00890E00"/>
    <w:rsid w:val="00895555"/>
    <w:rsid w:val="00897814"/>
    <w:rsid w:val="008A05DE"/>
    <w:rsid w:val="008A78C0"/>
    <w:rsid w:val="008B0448"/>
    <w:rsid w:val="008B248D"/>
    <w:rsid w:val="008B2AE3"/>
    <w:rsid w:val="008B2EFC"/>
    <w:rsid w:val="008B5059"/>
    <w:rsid w:val="008B575B"/>
    <w:rsid w:val="008B5D8A"/>
    <w:rsid w:val="008B69C7"/>
    <w:rsid w:val="008C12DF"/>
    <w:rsid w:val="008C1CF6"/>
    <w:rsid w:val="008C2AB3"/>
    <w:rsid w:val="008C4FEB"/>
    <w:rsid w:val="008D0449"/>
    <w:rsid w:val="008D5D47"/>
    <w:rsid w:val="008D67C5"/>
    <w:rsid w:val="008D78FF"/>
    <w:rsid w:val="008E2003"/>
    <w:rsid w:val="008E23D1"/>
    <w:rsid w:val="008E4370"/>
    <w:rsid w:val="008E517B"/>
    <w:rsid w:val="008F1752"/>
    <w:rsid w:val="008F4827"/>
    <w:rsid w:val="008F55BD"/>
    <w:rsid w:val="008F56F3"/>
    <w:rsid w:val="008F5EC9"/>
    <w:rsid w:val="008F5F81"/>
    <w:rsid w:val="009049A4"/>
    <w:rsid w:val="00906797"/>
    <w:rsid w:val="00912072"/>
    <w:rsid w:val="009148FA"/>
    <w:rsid w:val="009158C6"/>
    <w:rsid w:val="009201EC"/>
    <w:rsid w:val="00925937"/>
    <w:rsid w:val="00930C3A"/>
    <w:rsid w:val="0093423F"/>
    <w:rsid w:val="00940E2A"/>
    <w:rsid w:val="00941545"/>
    <w:rsid w:val="00941CAF"/>
    <w:rsid w:val="00941D8C"/>
    <w:rsid w:val="00942808"/>
    <w:rsid w:val="0095051E"/>
    <w:rsid w:val="00950BB3"/>
    <w:rsid w:val="00953037"/>
    <w:rsid w:val="00954CAC"/>
    <w:rsid w:val="00955F97"/>
    <w:rsid w:val="00956B9D"/>
    <w:rsid w:val="00960E69"/>
    <w:rsid w:val="00965E72"/>
    <w:rsid w:val="00965EF4"/>
    <w:rsid w:val="00965F37"/>
    <w:rsid w:val="00966BA9"/>
    <w:rsid w:val="00966FD6"/>
    <w:rsid w:val="00967CA6"/>
    <w:rsid w:val="00972CE7"/>
    <w:rsid w:val="00977F3B"/>
    <w:rsid w:val="00977F60"/>
    <w:rsid w:val="00981106"/>
    <w:rsid w:val="00981B9D"/>
    <w:rsid w:val="00981F8A"/>
    <w:rsid w:val="00982570"/>
    <w:rsid w:val="00983105"/>
    <w:rsid w:val="009853AD"/>
    <w:rsid w:val="009854A7"/>
    <w:rsid w:val="0098558E"/>
    <w:rsid w:val="00987832"/>
    <w:rsid w:val="0099106B"/>
    <w:rsid w:val="00993474"/>
    <w:rsid w:val="00993F62"/>
    <w:rsid w:val="00994427"/>
    <w:rsid w:val="0099656D"/>
    <w:rsid w:val="009972E8"/>
    <w:rsid w:val="009A4876"/>
    <w:rsid w:val="009A7A65"/>
    <w:rsid w:val="009B06CE"/>
    <w:rsid w:val="009B1AD0"/>
    <w:rsid w:val="009B324F"/>
    <w:rsid w:val="009B352B"/>
    <w:rsid w:val="009B36BE"/>
    <w:rsid w:val="009B490F"/>
    <w:rsid w:val="009B6D7B"/>
    <w:rsid w:val="009C097E"/>
    <w:rsid w:val="009C0BE3"/>
    <w:rsid w:val="009C0FE4"/>
    <w:rsid w:val="009C2419"/>
    <w:rsid w:val="009C4CDB"/>
    <w:rsid w:val="009C66D3"/>
    <w:rsid w:val="009C748A"/>
    <w:rsid w:val="009D0419"/>
    <w:rsid w:val="009D0CC6"/>
    <w:rsid w:val="009D27B5"/>
    <w:rsid w:val="009D68FC"/>
    <w:rsid w:val="009E05E7"/>
    <w:rsid w:val="009E3AD3"/>
    <w:rsid w:val="009E3ED6"/>
    <w:rsid w:val="009E64E9"/>
    <w:rsid w:val="009E7E37"/>
    <w:rsid w:val="009F1D78"/>
    <w:rsid w:val="009F37C6"/>
    <w:rsid w:val="009F4DCC"/>
    <w:rsid w:val="009F4EB9"/>
    <w:rsid w:val="009F55FD"/>
    <w:rsid w:val="009F5D5B"/>
    <w:rsid w:val="009F5E0C"/>
    <w:rsid w:val="009F65A5"/>
    <w:rsid w:val="00A008D8"/>
    <w:rsid w:val="00A00E47"/>
    <w:rsid w:val="00A01635"/>
    <w:rsid w:val="00A02379"/>
    <w:rsid w:val="00A025EE"/>
    <w:rsid w:val="00A02E16"/>
    <w:rsid w:val="00A040A3"/>
    <w:rsid w:val="00A0564E"/>
    <w:rsid w:val="00A071F1"/>
    <w:rsid w:val="00A0728E"/>
    <w:rsid w:val="00A11248"/>
    <w:rsid w:val="00A11ADF"/>
    <w:rsid w:val="00A177A7"/>
    <w:rsid w:val="00A20E04"/>
    <w:rsid w:val="00A22C03"/>
    <w:rsid w:val="00A249BC"/>
    <w:rsid w:val="00A26D33"/>
    <w:rsid w:val="00A30700"/>
    <w:rsid w:val="00A32289"/>
    <w:rsid w:val="00A32B63"/>
    <w:rsid w:val="00A366EB"/>
    <w:rsid w:val="00A37462"/>
    <w:rsid w:val="00A42DC0"/>
    <w:rsid w:val="00A4424D"/>
    <w:rsid w:val="00A468A7"/>
    <w:rsid w:val="00A4695A"/>
    <w:rsid w:val="00A50032"/>
    <w:rsid w:val="00A53B21"/>
    <w:rsid w:val="00A564C7"/>
    <w:rsid w:val="00A579D9"/>
    <w:rsid w:val="00A612C2"/>
    <w:rsid w:val="00A6621D"/>
    <w:rsid w:val="00A76DD6"/>
    <w:rsid w:val="00A810E6"/>
    <w:rsid w:val="00A82B5D"/>
    <w:rsid w:val="00A82FAF"/>
    <w:rsid w:val="00A868C0"/>
    <w:rsid w:val="00A9177A"/>
    <w:rsid w:val="00A92C71"/>
    <w:rsid w:val="00A95CD4"/>
    <w:rsid w:val="00AA1B6D"/>
    <w:rsid w:val="00AA2C41"/>
    <w:rsid w:val="00AA6CC6"/>
    <w:rsid w:val="00AA77DF"/>
    <w:rsid w:val="00AB0C59"/>
    <w:rsid w:val="00AB155D"/>
    <w:rsid w:val="00AB57B1"/>
    <w:rsid w:val="00AB7DCE"/>
    <w:rsid w:val="00AC02DD"/>
    <w:rsid w:val="00AC0FAD"/>
    <w:rsid w:val="00AC16D1"/>
    <w:rsid w:val="00AC1CCA"/>
    <w:rsid w:val="00AC48BF"/>
    <w:rsid w:val="00AC74F5"/>
    <w:rsid w:val="00AC74FE"/>
    <w:rsid w:val="00AC7A5A"/>
    <w:rsid w:val="00AC7A8D"/>
    <w:rsid w:val="00AD00E0"/>
    <w:rsid w:val="00AD102A"/>
    <w:rsid w:val="00AD259B"/>
    <w:rsid w:val="00AD2DFB"/>
    <w:rsid w:val="00AD4720"/>
    <w:rsid w:val="00AD512A"/>
    <w:rsid w:val="00AE108D"/>
    <w:rsid w:val="00AE296D"/>
    <w:rsid w:val="00AE4F15"/>
    <w:rsid w:val="00AE639A"/>
    <w:rsid w:val="00AF0828"/>
    <w:rsid w:val="00AF0EC1"/>
    <w:rsid w:val="00AF3EE5"/>
    <w:rsid w:val="00AF4C9F"/>
    <w:rsid w:val="00AF6034"/>
    <w:rsid w:val="00AF6352"/>
    <w:rsid w:val="00AF7659"/>
    <w:rsid w:val="00AF76ED"/>
    <w:rsid w:val="00B0047F"/>
    <w:rsid w:val="00B032AB"/>
    <w:rsid w:val="00B043B3"/>
    <w:rsid w:val="00B121C4"/>
    <w:rsid w:val="00B13BC0"/>
    <w:rsid w:val="00B1442E"/>
    <w:rsid w:val="00B14CAC"/>
    <w:rsid w:val="00B155C8"/>
    <w:rsid w:val="00B20FF3"/>
    <w:rsid w:val="00B253BF"/>
    <w:rsid w:val="00B26045"/>
    <w:rsid w:val="00B26893"/>
    <w:rsid w:val="00B27295"/>
    <w:rsid w:val="00B30AD8"/>
    <w:rsid w:val="00B30F9E"/>
    <w:rsid w:val="00B31555"/>
    <w:rsid w:val="00B329DC"/>
    <w:rsid w:val="00B41612"/>
    <w:rsid w:val="00B417CC"/>
    <w:rsid w:val="00B41BA8"/>
    <w:rsid w:val="00B41EDC"/>
    <w:rsid w:val="00B42384"/>
    <w:rsid w:val="00B439CA"/>
    <w:rsid w:val="00B4489E"/>
    <w:rsid w:val="00B51210"/>
    <w:rsid w:val="00B54C72"/>
    <w:rsid w:val="00B55599"/>
    <w:rsid w:val="00B57799"/>
    <w:rsid w:val="00B6026B"/>
    <w:rsid w:val="00B60D49"/>
    <w:rsid w:val="00B62196"/>
    <w:rsid w:val="00B633A4"/>
    <w:rsid w:val="00B63612"/>
    <w:rsid w:val="00B64DFF"/>
    <w:rsid w:val="00B653B0"/>
    <w:rsid w:val="00B67DEE"/>
    <w:rsid w:val="00B75663"/>
    <w:rsid w:val="00B76731"/>
    <w:rsid w:val="00B771A2"/>
    <w:rsid w:val="00B80FF1"/>
    <w:rsid w:val="00B81FF8"/>
    <w:rsid w:val="00B84FF9"/>
    <w:rsid w:val="00B91599"/>
    <w:rsid w:val="00B9790C"/>
    <w:rsid w:val="00B97B10"/>
    <w:rsid w:val="00BA1C50"/>
    <w:rsid w:val="00BA297C"/>
    <w:rsid w:val="00BA2EEF"/>
    <w:rsid w:val="00BA65F4"/>
    <w:rsid w:val="00BA7E2A"/>
    <w:rsid w:val="00BB2DF9"/>
    <w:rsid w:val="00BB3DFC"/>
    <w:rsid w:val="00BB77A1"/>
    <w:rsid w:val="00BC125D"/>
    <w:rsid w:val="00BC35ED"/>
    <w:rsid w:val="00BC4781"/>
    <w:rsid w:val="00BC5403"/>
    <w:rsid w:val="00BC6EAE"/>
    <w:rsid w:val="00BD1518"/>
    <w:rsid w:val="00BD5A42"/>
    <w:rsid w:val="00BD7EE2"/>
    <w:rsid w:val="00BE0613"/>
    <w:rsid w:val="00BE06E1"/>
    <w:rsid w:val="00BE0D91"/>
    <w:rsid w:val="00BE18FA"/>
    <w:rsid w:val="00BE1D85"/>
    <w:rsid w:val="00BE258A"/>
    <w:rsid w:val="00BE2DA9"/>
    <w:rsid w:val="00BE5D71"/>
    <w:rsid w:val="00C00917"/>
    <w:rsid w:val="00C01E33"/>
    <w:rsid w:val="00C03AC6"/>
    <w:rsid w:val="00C05663"/>
    <w:rsid w:val="00C057B1"/>
    <w:rsid w:val="00C05F1C"/>
    <w:rsid w:val="00C06E6A"/>
    <w:rsid w:val="00C07674"/>
    <w:rsid w:val="00C07A16"/>
    <w:rsid w:val="00C128DE"/>
    <w:rsid w:val="00C13204"/>
    <w:rsid w:val="00C1369F"/>
    <w:rsid w:val="00C13771"/>
    <w:rsid w:val="00C15405"/>
    <w:rsid w:val="00C16D4E"/>
    <w:rsid w:val="00C17943"/>
    <w:rsid w:val="00C216EE"/>
    <w:rsid w:val="00C22EAE"/>
    <w:rsid w:val="00C234B9"/>
    <w:rsid w:val="00C24189"/>
    <w:rsid w:val="00C24211"/>
    <w:rsid w:val="00C2644A"/>
    <w:rsid w:val="00C26D20"/>
    <w:rsid w:val="00C36016"/>
    <w:rsid w:val="00C37C52"/>
    <w:rsid w:val="00C50B3B"/>
    <w:rsid w:val="00C5192B"/>
    <w:rsid w:val="00C57DA4"/>
    <w:rsid w:val="00C624E2"/>
    <w:rsid w:val="00C62E77"/>
    <w:rsid w:val="00C63800"/>
    <w:rsid w:val="00C6540A"/>
    <w:rsid w:val="00C66CBC"/>
    <w:rsid w:val="00C66EB0"/>
    <w:rsid w:val="00C672ED"/>
    <w:rsid w:val="00C67490"/>
    <w:rsid w:val="00C704F8"/>
    <w:rsid w:val="00C71258"/>
    <w:rsid w:val="00C71B5A"/>
    <w:rsid w:val="00C74222"/>
    <w:rsid w:val="00C7553A"/>
    <w:rsid w:val="00C810B0"/>
    <w:rsid w:val="00C81646"/>
    <w:rsid w:val="00C9269F"/>
    <w:rsid w:val="00C941C3"/>
    <w:rsid w:val="00C9481E"/>
    <w:rsid w:val="00C955B3"/>
    <w:rsid w:val="00C956B4"/>
    <w:rsid w:val="00C95C38"/>
    <w:rsid w:val="00C969DE"/>
    <w:rsid w:val="00C97F3E"/>
    <w:rsid w:val="00CA0582"/>
    <w:rsid w:val="00CA1455"/>
    <w:rsid w:val="00CA5664"/>
    <w:rsid w:val="00CA689C"/>
    <w:rsid w:val="00CB0030"/>
    <w:rsid w:val="00CB1A0B"/>
    <w:rsid w:val="00CB1CA2"/>
    <w:rsid w:val="00CB1DE5"/>
    <w:rsid w:val="00CB2077"/>
    <w:rsid w:val="00CB3E94"/>
    <w:rsid w:val="00CC048B"/>
    <w:rsid w:val="00CC12C6"/>
    <w:rsid w:val="00CC25EA"/>
    <w:rsid w:val="00CC3A2B"/>
    <w:rsid w:val="00CC4025"/>
    <w:rsid w:val="00CD2028"/>
    <w:rsid w:val="00CD4FFA"/>
    <w:rsid w:val="00CE021C"/>
    <w:rsid w:val="00CE1B73"/>
    <w:rsid w:val="00CE2EFE"/>
    <w:rsid w:val="00CE59A2"/>
    <w:rsid w:val="00CF2A73"/>
    <w:rsid w:val="00CF4E66"/>
    <w:rsid w:val="00CF5275"/>
    <w:rsid w:val="00D00DAA"/>
    <w:rsid w:val="00D022A1"/>
    <w:rsid w:val="00D033CC"/>
    <w:rsid w:val="00D05D42"/>
    <w:rsid w:val="00D1113D"/>
    <w:rsid w:val="00D139CB"/>
    <w:rsid w:val="00D13A3E"/>
    <w:rsid w:val="00D13D50"/>
    <w:rsid w:val="00D1778E"/>
    <w:rsid w:val="00D21402"/>
    <w:rsid w:val="00D23392"/>
    <w:rsid w:val="00D2429C"/>
    <w:rsid w:val="00D25F28"/>
    <w:rsid w:val="00D264B2"/>
    <w:rsid w:val="00D2680E"/>
    <w:rsid w:val="00D30372"/>
    <w:rsid w:val="00D34CE7"/>
    <w:rsid w:val="00D35ED4"/>
    <w:rsid w:val="00D4225E"/>
    <w:rsid w:val="00D43956"/>
    <w:rsid w:val="00D50D60"/>
    <w:rsid w:val="00D5141D"/>
    <w:rsid w:val="00D56289"/>
    <w:rsid w:val="00D56F5F"/>
    <w:rsid w:val="00D614B1"/>
    <w:rsid w:val="00D6320A"/>
    <w:rsid w:val="00D63E76"/>
    <w:rsid w:val="00D6574B"/>
    <w:rsid w:val="00D70925"/>
    <w:rsid w:val="00D72E64"/>
    <w:rsid w:val="00D73428"/>
    <w:rsid w:val="00D76284"/>
    <w:rsid w:val="00D812A8"/>
    <w:rsid w:val="00D81856"/>
    <w:rsid w:val="00D82AE7"/>
    <w:rsid w:val="00D835EA"/>
    <w:rsid w:val="00D87F24"/>
    <w:rsid w:val="00D90001"/>
    <w:rsid w:val="00D92079"/>
    <w:rsid w:val="00D92315"/>
    <w:rsid w:val="00D926A0"/>
    <w:rsid w:val="00D9457D"/>
    <w:rsid w:val="00D96455"/>
    <w:rsid w:val="00D974CD"/>
    <w:rsid w:val="00DA080A"/>
    <w:rsid w:val="00DA3707"/>
    <w:rsid w:val="00DA41EF"/>
    <w:rsid w:val="00DA5707"/>
    <w:rsid w:val="00DA6BB2"/>
    <w:rsid w:val="00DB056E"/>
    <w:rsid w:val="00DB1CA3"/>
    <w:rsid w:val="00DB1D68"/>
    <w:rsid w:val="00DB293E"/>
    <w:rsid w:val="00DB4E23"/>
    <w:rsid w:val="00DB5143"/>
    <w:rsid w:val="00DB5FE8"/>
    <w:rsid w:val="00DB7261"/>
    <w:rsid w:val="00DC23D9"/>
    <w:rsid w:val="00DC7262"/>
    <w:rsid w:val="00DD0A81"/>
    <w:rsid w:val="00DD1580"/>
    <w:rsid w:val="00DD1784"/>
    <w:rsid w:val="00DD21DA"/>
    <w:rsid w:val="00DD3A16"/>
    <w:rsid w:val="00DD42C8"/>
    <w:rsid w:val="00DD710B"/>
    <w:rsid w:val="00DE0E5B"/>
    <w:rsid w:val="00DE1331"/>
    <w:rsid w:val="00DE2976"/>
    <w:rsid w:val="00DE6ED6"/>
    <w:rsid w:val="00DF003D"/>
    <w:rsid w:val="00DF087F"/>
    <w:rsid w:val="00DF0C0A"/>
    <w:rsid w:val="00DF0F7A"/>
    <w:rsid w:val="00DF3180"/>
    <w:rsid w:val="00DF46A8"/>
    <w:rsid w:val="00DF6036"/>
    <w:rsid w:val="00DF664C"/>
    <w:rsid w:val="00DF69DA"/>
    <w:rsid w:val="00DF6A50"/>
    <w:rsid w:val="00E040E4"/>
    <w:rsid w:val="00E04392"/>
    <w:rsid w:val="00E06A43"/>
    <w:rsid w:val="00E11037"/>
    <w:rsid w:val="00E117CD"/>
    <w:rsid w:val="00E12A78"/>
    <w:rsid w:val="00E15AEC"/>
    <w:rsid w:val="00E15D52"/>
    <w:rsid w:val="00E1711E"/>
    <w:rsid w:val="00E17707"/>
    <w:rsid w:val="00E22892"/>
    <w:rsid w:val="00E263BB"/>
    <w:rsid w:val="00E27290"/>
    <w:rsid w:val="00E2730E"/>
    <w:rsid w:val="00E30575"/>
    <w:rsid w:val="00E30A5B"/>
    <w:rsid w:val="00E33920"/>
    <w:rsid w:val="00E34E58"/>
    <w:rsid w:val="00E365F7"/>
    <w:rsid w:val="00E41A9D"/>
    <w:rsid w:val="00E42D2B"/>
    <w:rsid w:val="00E42EB2"/>
    <w:rsid w:val="00E43A56"/>
    <w:rsid w:val="00E446AC"/>
    <w:rsid w:val="00E44C4B"/>
    <w:rsid w:val="00E44F14"/>
    <w:rsid w:val="00E50147"/>
    <w:rsid w:val="00E519D0"/>
    <w:rsid w:val="00E525C0"/>
    <w:rsid w:val="00E52D68"/>
    <w:rsid w:val="00E52DE0"/>
    <w:rsid w:val="00E52ED3"/>
    <w:rsid w:val="00E534FB"/>
    <w:rsid w:val="00E53A57"/>
    <w:rsid w:val="00E53B5A"/>
    <w:rsid w:val="00E553F4"/>
    <w:rsid w:val="00E56E2E"/>
    <w:rsid w:val="00E6152A"/>
    <w:rsid w:val="00E620E1"/>
    <w:rsid w:val="00E6235A"/>
    <w:rsid w:val="00E674C8"/>
    <w:rsid w:val="00E67E59"/>
    <w:rsid w:val="00E71560"/>
    <w:rsid w:val="00E759EE"/>
    <w:rsid w:val="00E76AE0"/>
    <w:rsid w:val="00E77018"/>
    <w:rsid w:val="00E842DB"/>
    <w:rsid w:val="00E87938"/>
    <w:rsid w:val="00E87C4A"/>
    <w:rsid w:val="00E91098"/>
    <w:rsid w:val="00E91A09"/>
    <w:rsid w:val="00E91F44"/>
    <w:rsid w:val="00E943DA"/>
    <w:rsid w:val="00E94E6A"/>
    <w:rsid w:val="00E950DD"/>
    <w:rsid w:val="00E97C50"/>
    <w:rsid w:val="00E97D2E"/>
    <w:rsid w:val="00E97EB9"/>
    <w:rsid w:val="00EA04A8"/>
    <w:rsid w:val="00EA2C53"/>
    <w:rsid w:val="00EA4B95"/>
    <w:rsid w:val="00EA56E9"/>
    <w:rsid w:val="00EB0074"/>
    <w:rsid w:val="00EB0772"/>
    <w:rsid w:val="00EB1092"/>
    <w:rsid w:val="00EB4F4E"/>
    <w:rsid w:val="00EB5764"/>
    <w:rsid w:val="00EB72F4"/>
    <w:rsid w:val="00EB766D"/>
    <w:rsid w:val="00EC1455"/>
    <w:rsid w:val="00EC2493"/>
    <w:rsid w:val="00EC2CE1"/>
    <w:rsid w:val="00EC366C"/>
    <w:rsid w:val="00EC6756"/>
    <w:rsid w:val="00EC69C4"/>
    <w:rsid w:val="00EC755E"/>
    <w:rsid w:val="00ED004D"/>
    <w:rsid w:val="00ED0309"/>
    <w:rsid w:val="00ED0C67"/>
    <w:rsid w:val="00ED1F09"/>
    <w:rsid w:val="00ED29BC"/>
    <w:rsid w:val="00ED3289"/>
    <w:rsid w:val="00ED6BF4"/>
    <w:rsid w:val="00EE0979"/>
    <w:rsid w:val="00EE5869"/>
    <w:rsid w:val="00EE7C40"/>
    <w:rsid w:val="00EF3C71"/>
    <w:rsid w:val="00F00F40"/>
    <w:rsid w:val="00F02AED"/>
    <w:rsid w:val="00F03AD3"/>
    <w:rsid w:val="00F04356"/>
    <w:rsid w:val="00F06AC1"/>
    <w:rsid w:val="00F06C15"/>
    <w:rsid w:val="00F10483"/>
    <w:rsid w:val="00F114B8"/>
    <w:rsid w:val="00F141B5"/>
    <w:rsid w:val="00F16FA6"/>
    <w:rsid w:val="00F1794C"/>
    <w:rsid w:val="00F23B0A"/>
    <w:rsid w:val="00F25B8A"/>
    <w:rsid w:val="00F33631"/>
    <w:rsid w:val="00F41083"/>
    <w:rsid w:val="00F41498"/>
    <w:rsid w:val="00F42CE7"/>
    <w:rsid w:val="00F44C12"/>
    <w:rsid w:val="00F45348"/>
    <w:rsid w:val="00F47166"/>
    <w:rsid w:val="00F47B20"/>
    <w:rsid w:val="00F526BE"/>
    <w:rsid w:val="00F56222"/>
    <w:rsid w:val="00F5689D"/>
    <w:rsid w:val="00F60545"/>
    <w:rsid w:val="00F627EF"/>
    <w:rsid w:val="00F66CD6"/>
    <w:rsid w:val="00F676B8"/>
    <w:rsid w:val="00F70F02"/>
    <w:rsid w:val="00F713FF"/>
    <w:rsid w:val="00F744EA"/>
    <w:rsid w:val="00F76AF4"/>
    <w:rsid w:val="00F82EA1"/>
    <w:rsid w:val="00F83D8F"/>
    <w:rsid w:val="00F907F4"/>
    <w:rsid w:val="00F90BEF"/>
    <w:rsid w:val="00F90C35"/>
    <w:rsid w:val="00F91D65"/>
    <w:rsid w:val="00F92BDA"/>
    <w:rsid w:val="00F93C65"/>
    <w:rsid w:val="00F956E2"/>
    <w:rsid w:val="00FA09C0"/>
    <w:rsid w:val="00FA1C44"/>
    <w:rsid w:val="00FB2566"/>
    <w:rsid w:val="00FC0BFC"/>
    <w:rsid w:val="00FC3B9C"/>
    <w:rsid w:val="00FC4442"/>
    <w:rsid w:val="00FC4ACF"/>
    <w:rsid w:val="00FC5D74"/>
    <w:rsid w:val="00FC6485"/>
    <w:rsid w:val="00FD01EC"/>
    <w:rsid w:val="00FD43F1"/>
    <w:rsid w:val="00FE0358"/>
    <w:rsid w:val="00FE1B38"/>
    <w:rsid w:val="00FE41A5"/>
    <w:rsid w:val="00FE4557"/>
    <w:rsid w:val="00FE6A9B"/>
    <w:rsid w:val="00FE7D35"/>
    <w:rsid w:val="00FF0D36"/>
    <w:rsid w:val="00FF2509"/>
    <w:rsid w:val="00FF3FDE"/>
    <w:rsid w:val="00FF46FB"/>
    <w:rsid w:val="00FF5FD9"/>
    <w:rsid w:val="00FF6CC8"/>
    <w:rsid w:val="00FF7984"/>
    <w:rsid w:val="00FF7B2D"/>
    <w:rsid w:val="00FF7DF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2938CA1F"/>
  <w15:docId w15:val="{30737F3D-DF97-45AA-8ED1-A2FA59C6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83CED"/>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7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F7659"/>
    <w:pPr>
      <w:shd w:val="clear" w:color="auto" w:fill="000080"/>
    </w:pPr>
    <w:rPr>
      <w:rFonts w:ascii="Tahoma" w:hAnsi="Tahoma" w:cs="Tahoma"/>
      <w:sz w:val="20"/>
      <w:szCs w:val="20"/>
    </w:rPr>
  </w:style>
  <w:style w:type="paragraph" w:styleId="BalloonText">
    <w:name w:val="Balloon Text"/>
    <w:basedOn w:val="Normal"/>
    <w:link w:val="BalloonTextChar"/>
    <w:rsid w:val="00766ECF"/>
    <w:rPr>
      <w:rFonts w:ascii="Tahoma" w:hAnsi="Tahoma" w:cs="Tahoma"/>
      <w:sz w:val="16"/>
      <w:szCs w:val="16"/>
    </w:rPr>
  </w:style>
  <w:style w:type="character" w:customStyle="1" w:styleId="BalloonTextChar">
    <w:name w:val="Balloon Text Char"/>
    <w:basedOn w:val="DefaultParagraphFont"/>
    <w:link w:val="BalloonText"/>
    <w:rsid w:val="00766ECF"/>
    <w:rPr>
      <w:rFonts w:ascii="Tahoma" w:hAnsi="Tahoma" w:cs="Tahoma"/>
      <w:sz w:val="16"/>
      <w:szCs w:val="16"/>
      <w:lang w:val="en-US" w:eastAsia="en-US"/>
    </w:rPr>
  </w:style>
  <w:style w:type="character" w:styleId="PlaceholderText">
    <w:name w:val="Placeholder Text"/>
    <w:basedOn w:val="DefaultParagraphFont"/>
    <w:uiPriority w:val="99"/>
    <w:semiHidden/>
    <w:rsid w:val="00720E8C"/>
    <w:rPr>
      <w:color w:val="808080"/>
    </w:rPr>
  </w:style>
  <w:style w:type="paragraph" w:styleId="ListParagraph">
    <w:name w:val="List Paragraph"/>
    <w:basedOn w:val="Normal"/>
    <w:uiPriority w:val="34"/>
    <w:qFormat/>
    <w:rsid w:val="00240ED3"/>
    <w:pPr>
      <w:ind w:left="720"/>
      <w:contextualSpacing/>
    </w:pPr>
  </w:style>
  <w:style w:type="paragraph" w:styleId="Header">
    <w:name w:val="header"/>
    <w:basedOn w:val="Normal"/>
    <w:link w:val="HeaderChar"/>
    <w:rsid w:val="00C63800"/>
    <w:pPr>
      <w:tabs>
        <w:tab w:val="center" w:pos="4513"/>
        <w:tab w:val="right" w:pos="9026"/>
      </w:tabs>
    </w:pPr>
  </w:style>
  <w:style w:type="character" w:customStyle="1" w:styleId="HeaderChar">
    <w:name w:val="Header Char"/>
    <w:basedOn w:val="DefaultParagraphFont"/>
    <w:link w:val="Header"/>
    <w:rsid w:val="00C63800"/>
    <w:rPr>
      <w:sz w:val="24"/>
      <w:szCs w:val="24"/>
      <w:lang w:val="en-US" w:eastAsia="en-US"/>
    </w:rPr>
  </w:style>
  <w:style w:type="paragraph" w:styleId="Footer">
    <w:name w:val="footer"/>
    <w:basedOn w:val="Normal"/>
    <w:link w:val="FooterChar"/>
    <w:rsid w:val="00C63800"/>
    <w:pPr>
      <w:tabs>
        <w:tab w:val="center" w:pos="4513"/>
        <w:tab w:val="right" w:pos="9026"/>
      </w:tabs>
    </w:pPr>
  </w:style>
  <w:style w:type="character" w:customStyle="1" w:styleId="FooterChar">
    <w:name w:val="Footer Char"/>
    <w:basedOn w:val="DefaultParagraphFont"/>
    <w:link w:val="Footer"/>
    <w:rsid w:val="00C63800"/>
    <w:rPr>
      <w:sz w:val="24"/>
      <w:szCs w:val="24"/>
      <w:lang w:val="en-US" w:eastAsia="en-US"/>
    </w:rPr>
  </w:style>
  <w:style w:type="paragraph" w:styleId="NormalWeb">
    <w:name w:val="Normal (Web)"/>
    <w:basedOn w:val="Normal"/>
    <w:uiPriority w:val="99"/>
    <w:semiHidden/>
    <w:unhideWhenUsed/>
    <w:rsid w:val="001F771D"/>
    <w:pPr>
      <w:spacing w:before="100" w:beforeAutospacing="1" w:after="100" w:afterAutospacing="1"/>
    </w:pPr>
    <w:rPr>
      <w:lang w:val="en-AU" w:eastAsia="en-AU"/>
    </w:rPr>
  </w:style>
  <w:style w:type="character" w:styleId="Emphasis">
    <w:name w:val="Emphasis"/>
    <w:basedOn w:val="DefaultParagraphFont"/>
    <w:uiPriority w:val="20"/>
    <w:qFormat/>
    <w:rsid w:val="001F771D"/>
    <w:rPr>
      <w:i/>
      <w:iCs/>
    </w:rPr>
  </w:style>
  <w:style w:type="paragraph" w:styleId="BodyText">
    <w:name w:val="Body Text"/>
    <w:basedOn w:val="Normal"/>
    <w:link w:val="BodyTextChar"/>
    <w:rsid w:val="003933BD"/>
    <w:rPr>
      <w:szCs w:val="20"/>
    </w:rPr>
  </w:style>
  <w:style w:type="character" w:customStyle="1" w:styleId="BodyTextChar">
    <w:name w:val="Body Text Char"/>
    <w:basedOn w:val="DefaultParagraphFont"/>
    <w:link w:val="BodyText"/>
    <w:rsid w:val="003933BD"/>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2490">
      <w:bodyDiv w:val="1"/>
      <w:marLeft w:val="0"/>
      <w:marRight w:val="0"/>
      <w:marTop w:val="0"/>
      <w:marBottom w:val="0"/>
      <w:divBdr>
        <w:top w:val="none" w:sz="0" w:space="0" w:color="auto"/>
        <w:left w:val="none" w:sz="0" w:space="0" w:color="auto"/>
        <w:bottom w:val="none" w:sz="0" w:space="0" w:color="auto"/>
        <w:right w:val="none" w:sz="0" w:space="0" w:color="auto"/>
      </w:divBdr>
    </w:div>
    <w:div w:id="470171431">
      <w:bodyDiv w:val="1"/>
      <w:marLeft w:val="0"/>
      <w:marRight w:val="0"/>
      <w:marTop w:val="0"/>
      <w:marBottom w:val="0"/>
      <w:divBdr>
        <w:top w:val="none" w:sz="0" w:space="0" w:color="auto"/>
        <w:left w:val="none" w:sz="0" w:space="0" w:color="auto"/>
        <w:bottom w:val="none" w:sz="0" w:space="0" w:color="auto"/>
        <w:right w:val="none" w:sz="0" w:space="0" w:color="auto"/>
      </w:divBdr>
      <w:divsChild>
        <w:div w:id="1693873192">
          <w:marLeft w:val="0"/>
          <w:marRight w:val="0"/>
          <w:marTop w:val="0"/>
          <w:marBottom w:val="0"/>
          <w:divBdr>
            <w:top w:val="none" w:sz="0" w:space="0" w:color="auto"/>
            <w:left w:val="none" w:sz="0" w:space="0" w:color="auto"/>
            <w:bottom w:val="none" w:sz="0" w:space="0" w:color="auto"/>
            <w:right w:val="none" w:sz="0" w:space="0" w:color="auto"/>
          </w:divBdr>
        </w:div>
        <w:div w:id="1549562895">
          <w:marLeft w:val="0"/>
          <w:marRight w:val="0"/>
          <w:marTop w:val="0"/>
          <w:marBottom w:val="0"/>
          <w:divBdr>
            <w:top w:val="none" w:sz="0" w:space="0" w:color="auto"/>
            <w:left w:val="none" w:sz="0" w:space="0" w:color="auto"/>
            <w:bottom w:val="none" w:sz="0" w:space="0" w:color="auto"/>
            <w:right w:val="none" w:sz="0" w:space="0" w:color="auto"/>
          </w:divBdr>
        </w:div>
      </w:divsChild>
    </w:div>
    <w:div w:id="529226293">
      <w:bodyDiv w:val="1"/>
      <w:marLeft w:val="0"/>
      <w:marRight w:val="0"/>
      <w:marTop w:val="0"/>
      <w:marBottom w:val="0"/>
      <w:divBdr>
        <w:top w:val="none" w:sz="0" w:space="0" w:color="auto"/>
        <w:left w:val="none" w:sz="0" w:space="0" w:color="auto"/>
        <w:bottom w:val="none" w:sz="0" w:space="0" w:color="auto"/>
        <w:right w:val="none" w:sz="0" w:space="0" w:color="auto"/>
      </w:divBdr>
      <w:divsChild>
        <w:div w:id="1131557101">
          <w:marLeft w:val="0"/>
          <w:marRight w:val="0"/>
          <w:marTop w:val="0"/>
          <w:marBottom w:val="0"/>
          <w:divBdr>
            <w:top w:val="none" w:sz="0" w:space="0" w:color="auto"/>
            <w:left w:val="none" w:sz="0" w:space="0" w:color="auto"/>
            <w:bottom w:val="none" w:sz="0" w:space="0" w:color="auto"/>
            <w:right w:val="none" w:sz="0" w:space="0" w:color="auto"/>
          </w:divBdr>
        </w:div>
        <w:div w:id="377243827">
          <w:marLeft w:val="0"/>
          <w:marRight w:val="0"/>
          <w:marTop w:val="0"/>
          <w:marBottom w:val="0"/>
          <w:divBdr>
            <w:top w:val="none" w:sz="0" w:space="0" w:color="auto"/>
            <w:left w:val="none" w:sz="0" w:space="0" w:color="auto"/>
            <w:bottom w:val="none" w:sz="0" w:space="0" w:color="auto"/>
            <w:right w:val="none" w:sz="0" w:space="0" w:color="auto"/>
          </w:divBdr>
        </w:div>
      </w:divsChild>
    </w:div>
    <w:div w:id="149186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acher\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ct:contentTypeSchema xmlns:ct="http://schemas.microsoft.com/office/2006/metadata/contentType" xmlns:ma="http://schemas.microsoft.com/office/2006/metadata/properties/metaAttributes" ct:_="" ma:_="" ma:contentTypeName="Document" ma:contentTypeID="0x0101002605DEEB7EA45C48B0DFA1FD6B89E46A" ma:contentTypeVersion="44" ma:contentTypeDescription="Create a new document." ma:contentTypeScope="" ma:versionID="34eb4f90adf53fb18e3975fb9adc5f06">
  <xsd:schema xmlns:xsd="http://www.w3.org/2001/XMLSchema" xmlns:xs="http://www.w3.org/2001/XMLSchema" xmlns:p="http://schemas.microsoft.com/office/2006/metadata/properties" xmlns:ns2="3c2b9b55-a1e4-4427-a1f1-eac67a1eabb5" xmlns:ns3="32084402-3496-452e-a46d-2fe72f54bb8d" targetNamespace="http://schemas.microsoft.com/office/2006/metadata/properties" ma:root="true" ma:fieldsID="dc3ab1cae5716329f35b0a13474f7692" ns2:_="" ns3:_="">
    <xsd:import namespace="3c2b9b55-a1e4-4427-a1f1-eac67a1eabb5"/>
    <xsd:import namespace="32084402-3496-452e-a46d-2fe72f54bb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Leaders" minOccurs="0"/>
                <xsd:element ref="ns2:Members" minOccurs="0"/>
                <xsd:element ref="ns2:Member_Groups" minOccurs="0"/>
                <xsd:element ref="ns2:Invited_Leaders" minOccurs="0"/>
                <xsd:element ref="ns2:Invited_Members" minOccurs="0"/>
                <xsd:element ref="ns2:Has_Leaders_Only_SectionGroup"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b9b55-a1e4-4427-a1f1-eac67a1e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MediaLengthInSeconds" ma:index="45" nillable="true" ma:displayName="Length (seconds)"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0fab2567-b247-4edf-b514-708a1040115d"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ServiceObjectDetectorVersions" ma:index="5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084402-3496-452e-a46d-2fe72f54bb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d44d20a4-f2c7-4656-831c-389011569760}" ma:internalName="TaxCatchAll" ma:showField="CatchAllData" ma:web="32084402-3496-452e-a46d-2fe72f54b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lf_Registration_Enabled xmlns="3c2b9b55-a1e4-4427-a1f1-eac67a1eabb5" xsi:nil="true"/>
    <Has_Leaders_Only_SectionGroup xmlns="3c2b9b55-a1e4-4427-a1f1-eac67a1eabb5" xsi:nil="true"/>
    <LMS_Mappings xmlns="3c2b9b55-a1e4-4427-a1f1-eac67a1eabb5" xsi:nil="true"/>
    <DefaultSectionNames xmlns="3c2b9b55-a1e4-4427-a1f1-eac67a1eabb5" xsi:nil="true"/>
    <Is_Collaboration_Space_Locked xmlns="3c2b9b55-a1e4-4427-a1f1-eac67a1eabb5" xsi:nil="true"/>
    <Math_Settings xmlns="3c2b9b55-a1e4-4427-a1f1-eac67a1eabb5" xsi:nil="true"/>
    <AppVersion xmlns="3c2b9b55-a1e4-4427-a1f1-eac67a1eabb5" xsi:nil="true"/>
    <Invited_Students xmlns="3c2b9b55-a1e4-4427-a1f1-eac67a1eabb5" xsi:nil="true"/>
    <Invited_Leaders xmlns="3c2b9b55-a1e4-4427-a1f1-eac67a1eabb5" xsi:nil="true"/>
    <Invited_Members xmlns="3c2b9b55-a1e4-4427-a1f1-eac67a1eabb5" xsi:nil="true"/>
    <Templates xmlns="3c2b9b55-a1e4-4427-a1f1-eac67a1eabb5" xsi:nil="true"/>
    <FolderType xmlns="3c2b9b55-a1e4-4427-a1f1-eac67a1eabb5" xsi:nil="true"/>
    <Teachers xmlns="3c2b9b55-a1e4-4427-a1f1-eac67a1eabb5">
      <UserInfo>
        <DisplayName/>
        <AccountId xsi:nil="true"/>
        <AccountType/>
      </UserInfo>
    </Teachers>
    <Students xmlns="3c2b9b55-a1e4-4427-a1f1-eac67a1eabb5">
      <UserInfo>
        <DisplayName/>
        <AccountId xsi:nil="true"/>
        <AccountType/>
      </UserInfo>
    </Students>
    <Student_Groups xmlns="3c2b9b55-a1e4-4427-a1f1-eac67a1eabb5">
      <UserInfo>
        <DisplayName/>
        <AccountId xsi:nil="true"/>
        <AccountType/>
      </UserInfo>
    </Student_Groups>
    <Distribution_Groups xmlns="3c2b9b55-a1e4-4427-a1f1-eac67a1eabb5" xsi:nil="true"/>
    <TeamsChannelId xmlns="3c2b9b55-a1e4-4427-a1f1-eac67a1eabb5" xsi:nil="true"/>
    <TaxCatchAll xmlns="32084402-3496-452e-a46d-2fe72f54bb8d" xsi:nil="true"/>
    <CultureName xmlns="3c2b9b55-a1e4-4427-a1f1-eac67a1eabb5" xsi:nil="true"/>
    <Owner xmlns="3c2b9b55-a1e4-4427-a1f1-eac67a1eabb5">
      <UserInfo>
        <DisplayName/>
        <AccountId xsi:nil="true"/>
        <AccountType/>
      </UserInfo>
    </Owner>
    <Leaders xmlns="3c2b9b55-a1e4-4427-a1f1-eac67a1eabb5">
      <UserInfo>
        <DisplayName/>
        <AccountId xsi:nil="true"/>
        <AccountType/>
      </UserInfo>
    </Leaders>
    <IsNotebookLocked xmlns="3c2b9b55-a1e4-4427-a1f1-eac67a1eabb5" xsi:nil="true"/>
    <Has_Teacher_Only_SectionGroup xmlns="3c2b9b55-a1e4-4427-a1f1-eac67a1eabb5" xsi:nil="true"/>
    <Members xmlns="3c2b9b55-a1e4-4427-a1f1-eac67a1eabb5">
      <UserInfo>
        <DisplayName/>
        <AccountId xsi:nil="true"/>
        <AccountType/>
      </UserInfo>
    </Members>
    <Member_Groups xmlns="3c2b9b55-a1e4-4427-a1f1-eac67a1eabb5">
      <UserInfo>
        <DisplayName/>
        <AccountId xsi:nil="true"/>
        <AccountType/>
      </UserInfo>
    </Member_Groups>
    <NotebookType xmlns="3c2b9b55-a1e4-4427-a1f1-eac67a1eabb5" xsi:nil="true"/>
    <lcf76f155ced4ddcb4097134ff3c332f xmlns="3c2b9b55-a1e4-4427-a1f1-eac67a1eabb5">
      <Terms xmlns="http://schemas.microsoft.com/office/infopath/2007/PartnerControls"/>
    </lcf76f155ced4ddcb4097134ff3c332f>
    <Invited_Teachers xmlns="3c2b9b55-a1e4-4427-a1f1-eac67a1eabb5" xsi:nil="true"/>
  </documentManagement>
</p:properties>
</file>

<file path=customXml/itemProps1.xml><?xml version="1.0" encoding="utf-8"?>
<ds:datastoreItem xmlns:ds="http://schemas.openxmlformats.org/officeDocument/2006/customXml" ds:itemID="{75F31498-A3CD-44EF-98E7-4A716F2178DB}">
  <ds:schemaRefs>
    <ds:schemaRef ds:uri="urn:schemas-microsoft-com.VSTO2008Demos.ControlsStorage"/>
  </ds:schemaRefs>
</ds:datastoreItem>
</file>

<file path=customXml/itemProps2.xml><?xml version="1.0" encoding="utf-8"?>
<ds:datastoreItem xmlns:ds="http://schemas.openxmlformats.org/officeDocument/2006/customXml" ds:itemID="{404E99AA-010E-40C0-924A-05D0AE8E98F6}"/>
</file>

<file path=customXml/itemProps3.xml><?xml version="1.0" encoding="utf-8"?>
<ds:datastoreItem xmlns:ds="http://schemas.openxmlformats.org/officeDocument/2006/customXml" ds:itemID="{E243CD33-67EC-4DEE-B82F-384522BE43B0}"/>
</file>

<file path=customXml/itemProps4.xml><?xml version="1.0" encoding="utf-8"?>
<ds:datastoreItem xmlns:ds="http://schemas.openxmlformats.org/officeDocument/2006/customXml" ds:itemID="{CBECD0F5-8CD7-41BC-B76E-211961E13616}"/>
</file>

<file path=docProps/app.xml><?xml version="1.0" encoding="utf-8"?>
<Properties xmlns="http://schemas.openxmlformats.org/officeDocument/2006/extended-properties" xmlns:vt="http://schemas.openxmlformats.org/officeDocument/2006/docPropsVTypes">
  <Template>Chem4Word</Template>
  <TotalTime>4</TotalTime>
  <Pages>4</Pages>
  <Words>629</Words>
  <Characters>2969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T 1</vt:lpstr>
    </vt:vector>
  </TitlesOfParts>
  <Company>St Ursula's College</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1</dc:title>
  <dc:subject/>
  <dc:creator>Stephen Broderick</dc:creator>
  <cp:keywords/>
  <dc:description/>
  <cp:lastModifiedBy>Stephen Broderick</cp:lastModifiedBy>
  <cp:revision>2</cp:revision>
  <cp:lastPrinted>2021-04-29T08:14:00Z</cp:lastPrinted>
  <dcterms:created xsi:type="dcterms:W3CDTF">2025-04-09T08:35:00Z</dcterms:created>
  <dcterms:modified xsi:type="dcterms:W3CDTF">2025-04-09T08:35:00Z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0x0101002605DEEB7EA45C48B0DFA1FD6B89E46A</vt:lpwstr>
  </property>
</Properties>
</file>