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4D675" w14:textId="0EF0DA80" w:rsidR="001B09F6" w:rsidRDefault="00784693" w:rsidP="001B09F6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D07DB8">
        <w:rPr>
          <w:sz w:val="28"/>
          <w:szCs w:val="28"/>
        </w:rPr>
        <w:t>2</w:t>
      </w:r>
      <w:r w:rsidR="003B6916">
        <w:rPr>
          <w:sz w:val="28"/>
          <w:szCs w:val="28"/>
        </w:rPr>
        <w:t>5</w:t>
      </w:r>
      <w:r w:rsidR="001B09F6">
        <w:rPr>
          <w:sz w:val="28"/>
          <w:szCs w:val="28"/>
        </w:rPr>
        <w:t xml:space="preserve"> MATHEMATICS TEAM CHALLENGE</w:t>
      </w:r>
    </w:p>
    <w:p w14:paraId="09443733" w14:textId="77777777" w:rsidR="001B09F6" w:rsidRDefault="00770340" w:rsidP="001B09F6">
      <w:pPr>
        <w:jc w:val="center"/>
        <w:rPr>
          <w:sz w:val="28"/>
          <w:szCs w:val="28"/>
        </w:rPr>
      </w:pPr>
      <w:r>
        <w:rPr>
          <w:sz w:val="28"/>
          <w:szCs w:val="28"/>
        </w:rPr>
        <w:t>INTERMEDIATE</w:t>
      </w:r>
      <w:r w:rsidR="001B09F6">
        <w:rPr>
          <w:sz w:val="28"/>
          <w:szCs w:val="28"/>
        </w:rPr>
        <w:t xml:space="preserve"> SECONDARY</w:t>
      </w:r>
      <w:r>
        <w:rPr>
          <w:sz w:val="28"/>
          <w:szCs w:val="28"/>
        </w:rPr>
        <w:t xml:space="preserve"> (year 9 &amp; 10)</w:t>
      </w:r>
    </w:p>
    <w:p w14:paraId="19065A33" w14:textId="77777777" w:rsidR="001B09F6" w:rsidRDefault="001B09F6" w:rsidP="001B09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RELAY CONTEST</w:t>
      </w:r>
    </w:p>
    <w:p w14:paraId="23BF129F" w14:textId="77777777" w:rsidR="001B09F6" w:rsidRDefault="001B09F6" w:rsidP="001B09F6">
      <w:pPr>
        <w:jc w:val="center"/>
        <w:rPr>
          <w:b/>
          <w:sz w:val="28"/>
          <w:szCs w:val="28"/>
        </w:rPr>
      </w:pPr>
    </w:p>
    <w:p w14:paraId="743A2B29" w14:textId="77777777" w:rsidR="001B09F6" w:rsidRDefault="001B09F6" w:rsidP="001B09F6">
      <w:pPr>
        <w:rPr>
          <w:i/>
        </w:rPr>
      </w:pPr>
      <w:r>
        <w:rPr>
          <w:i/>
        </w:rPr>
        <w:t>Time: 1 hour</w:t>
      </w:r>
    </w:p>
    <w:p w14:paraId="7696B615" w14:textId="77777777" w:rsidR="001B09F6" w:rsidRDefault="001B09F6" w:rsidP="001B09F6">
      <w:pPr>
        <w:rPr>
          <w:i/>
        </w:rPr>
      </w:pPr>
      <w:r>
        <w:rPr>
          <w:i/>
        </w:rPr>
        <w:t>Calculators may be used</w:t>
      </w:r>
    </w:p>
    <w:p w14:paraId="0ED43CF1" w14:textId="77777777" w:rsidR="001B09F6" w:rsidRDefault="001B09F6" w:rsidP="001B09F6">
      <w:pPr>
        <w:rPr>
          <w:i/>
        </w:rPr>
      </w:pPr>
      <w:r>
        <w:rPr>
          <w:i/>
        </w:rPr>
        <w:t>Each question is worth 5 points</w:t>
      </w:r>
    </w:p>
    <w:p w14:paraId="7F32A005" w14:textId="77777777" w:rsidR="001B09F6" w:rsidRDefault="001B09F6" w:rsidP="001B09F6">
      <w:pPr>
        <w:rPr>
          <w:i/>
        </w:rPr>
      </w:pPr>
      <w:r>
        <w:rPr>
          <w:i/>
        </w:rPr>
        <w:t>Total of 100 points</w:t>
      </w:r>
    </w:p>
    <w:p w14:paraId="42959022" w14:textId="77777777" w:rsidR="003F3069" w:rsidRDefault="003F3069" w:rsidP="001A218F">
      <w:pPr>
        <w:rPr>
          <w:i/>
        </w:rPr>
      </w:pPr>
    </w:p>
    <w:p w14:paraId="218F0C97" w14:textId="7EC72E08" w:rsidR="001B09F6" w:rsidRDefault="001B09F6" w:rsidP="001A218F">
      <w:r>
        <w:rPr>
          <w:b/>
        </w:rPr>
        <w:t xml:space="preserve">R1 </w:t>
      </w:r>
      <w:r>
        <w:t xml:space="preserve">(5 </w:t>
      </w:r>
      <w:proofErr w:type="gramStart"/>
      <w:r>
        <w:t>points)</w:t>
      </w:r>
      <w:r w:rsidR="003C1134">
        <w:t xml:space="preserve">   </w:t>
      </w:r>
      <w:proofErr w:type="gramEnd"/>
      <w:r w:rsidR="003C1134">
        <w:t xml:space="preserve">                                                                               </w:t>
      </w:r>
      <w:proofErr w:type="gramStart"/>
      <w:r w:rsidR="004475D9">
        <w:t xml:space="preserve">   </w:t>
      </w:r>
      <w:r w:rsidR="003C1134">
        <w:t>(</w:t>
      </w:r>
      <w:proofErr w:type="gramEnd"/>
      <w:r w:rsidR="003C1134">
        <w:t>95 points remaining)</w:t>
      </w:r>
    </w:p>
    <w:p w14:paraId="1B1575F5" w14:textId="1D506D3C" w:rsidR="001006F4" w:rsidRDefault="003B6916" w:rsidP="001B09F6">
      <w:r>
        <w:t>The number 1 is both the square and the cube of an integer.  What is the next larger integer which is both the square and the cube of a positive integer?</w:t>
      </w:r>
    </w:p>
    <w:p w14:paraId="20A49825" w14:textId="77777777" w:rsidR="00A64AA0" w:rsidRDefault="00A64AA0" w:rsidP="001B09F6"/>
    <w:p w14:paraId="215B0B8D" w14:textId="77777777" w:rsidR="00D72408" w:rsidRDefault="00D72408" w:rsidP="001B09F6"/>
    <w:p w14:paraId="73B76DD5" w14:textId="77777777" w:rsidR="003F3069" w:rsidRDefault="003F3069" w:rsidP="001B09F6"/>
    <w:p w14:paraId="25892CF6" w14:textId="77777777" w:rsidR="004475D9" w:rsidRDefault="004475D9" w:rsidP="001B09F6"/>
    <w:p w14:paraId="6CBAA9BD" w14:textId="77777777" w:rsidR="004475D9" w:rsidRDefault="004475D9" w:rsidP="001B09F6"/>
    <w:p w14:paraId="3CD6E801" w14:textId="2338A4C9" w:rsidR="001B09F6" w:rsidRDefault="00C01E0D" w:rsidP="004475D9">
      <w:r>
        <w:rPr>
          <w:b/>
        </w:rPr>
        <w:t>R2</w:t>
      </w:r>
      <w:r w:rsidR="001B09F6">
        <w:rPr>
          <w:b/>
        </w:rPr>
        <w:t xml:space="preserve"> </w:t>
      </w:r>
      <w:r w:rsidR="001B09F6">
        <w:t xml:space="preserve">(5 </w:t>
      </w:r>
      <w:proofErr w:type="gramStart"/>
      <w:r w:rsidR="001B09F6">
        <w:t>points)</w:t>
      </w:r>
      <w:r w:rsidR="003C1134">
        <w:t xml:space="preserve">   </w:t>
      </w:r>
      <w:proofErr w:type="gramEnd"/>
      <w:r w:rsidR="003C1134">
        <w:t xml:space="preserve">                                                                            </w:t>
      </w:r>
      <w:r w:rsidR="004475D9">
        <w:t xml:space="preserve">     </w:t>
      </w:r>
      <w:proofErr w:type="gramStart"/>
      <w:r w:rsidR="004475D9">
        <w:t xml:space="preserve"> </w:t>
      </w:r>
      <w:r w:rsidR="003C1134">
        <w:t xml:space="preserve">  (</w:t>
      </w:r>
      <w:proofErr w:type="gramEnd"/>
      <w:r w:rsidR="003C1134">
        <w:t>90 points remaining)</w:t>
      </w:r>
    </w:p>
    <w:p w14:paraId="7F92049E" w14:textId="1FC80F9F" w:rsidR="003B6916" w:rsidRDefault="003B6916" w:rsidP="003B6916">
      <w:pPr>
        <w:tabs>
          <w:tab w:val="left" w:pos="397"/>
        </w:tabs>
        <w:spacing w:line="360" w:lineRule="auto"/>
        <w:ind w:left="397" w:hanging="397"/>
      </w:pPr>
      <w:r>
        <w:t xml:space="preserve">An odd number between 301 and 370 has three different digits. If the sum of the digits is five </w:t>
      </w:r>
    </w:p>
    <w:p w14:paraId="183E1A24" w14:textId="79885E2E" w:rsidR="003B6916" w:rsidRDefault="003B6916" w:rsidP="003B6916">
      <w:pPr>
        <w:tabs>
          <w:tab w:val="left" w:pos="397"/>
        </w:tabs>
        <w:spacing w:line="360" w:lineRule="auto"/>
        <w:ind w:left="397" w:hanging="397"/>
      </w:pPr>
      <w:r>
        <w:t>times the tens digit, what is the number?</w:t>
      </w:r>
    </w:p>
    <w:p w14:paraId="3538491A" w14:textId="587D1EB5" w:rsidR="00A64AA0" w:rsidRDefault="00A64AA0" w:rsidP="00A64AA0">
      <w:pPr>
        <w:tabs>
          <w:tab w:val="left" w:pos="510"/>
        </w:tabs>
        <w:spacing w:after="240"/>
        <w:ind w:left="510" w:hanging="510"/>
      </w:pPr>
    </w:p>
    <w:p w14:paraId="20546FEB" w14:textId="77777777" w:rsidR="00792DAD" w:rsidRDefault="00792DAD" w:rsidP="00C01E0D"/>
    <w:p w14:paraId="65CA3823" w14:textId="77777777" w:rsidR="005F332A" w:rsidRDefault="005F332A" w:rsidP="00C01E0D"/>
    <w:p w14:paraId="5C5211D4" w14:textId="77777777" w:rsidR="004475D9" w:rsidRDefault="004475D9" w:rsidP="00C01E0D"/>
    <w:p w14:paraId="5E1AE7FA" w14:textId="77777777" w:rsidR="004475D9" w:rsidRDefault="004475D9" w:rsidP="00C01E0D"/>
    <w:p w14:paraId="22055A34" w14:textId="46F75BF9" w:rsidR="00AE3884" w:rsidRDefault="00C01E0D" w:rsidP="008209A9">
      <w:r>
        <w:rPr>
          <w:b/>
        </w:rPr>
        <w:t xml:space="preserve">R3 </w:t>
      </w:r>
      <w:r>
        <w:t xml:space="preserve">(5 </w:t>
      </w:r>
      <w:proofErr w:type="gramStart"/>
      <w:r>
        <w:t>points)</w:t>
      </w:r>
      <w:r w:rsidR="003C1134">
        <w:t xml:space="preserve">   </w:t>
      </w:r>
      <w:proofErr w:type="gramEnd"/>
      <w:r w:rsidR="003C1134">
        <w:t xml:space="preserve">                                                                          </w:t>
      </w:r>
      <w:r w:rsidR="004475D9">
        <w:t xml:space="preserve">    </w:t>
      </w:r>
      <w:r w:rsidR="003C1134">
        <w:t xml:space="preserve"> </w:t>
      </w:r>
      <w:r w:rsidR="004475D9">
        <w:t xml:space="preserve">   </w:t>
      </w:r>
      <w:proofErr w:type="gramStart"/>
      <w:r w:rsidR="003C1134">
        <w:t xml:space="preserve"> </w:t>
      </w:r>
      <w:r w:rsidR="008209A9">
        <w:t xml:space="preserve"> </w:t>
      </w:r>
      <w:r w:rsidR="003C1134">
        <w:t xml:space="preserve"> (</w:t>
      </w:r>
      <w:proofErr w:type="gramEnd"/>
      <w:r w:rsidR="003C1134">
        <w:t>85 points remaining)</w:t>
      </w:r>
    </w:p>
    <w:p w14:paraId="3C681CC3" w14:textId="4FC6C08C" w:rsidR="00617E8C" w:rsidRDefault="008213D6" w:rsidP="00617E8C">
      <w:pPr>
        <w:tabs>
          <w:tab w:val="left" w:pos="397"/>
          <w:tab w:val="right" w:pos="8789"/>
        </w:tabs>
        <w:spacing w:line="360" w:lineRule="auto"/>
        <w:ind w:left="397" w:hanging="397"/>
      </w:pPr>
      <w:r>
        <w:rPr>
          <w:lang w:val="en-US"/>
        </w:rPr>
        <w:t xml:space="preserve"> </w:t>
      </w:r>
      <w:r w:rsidR="00617E8C">
        <w:t xml:space="preserve">One mouse said to another, “If you give me one piece of cheese, then we will have equal </w:t>
      </w:r>
    </w:p>
    <w:p w14:paraId="66ECE63A" w14:textId="77777777" w:rsidR="00617E8C" w:rsidRDefault="00617E8C" w:rsidP="00617E8C">
      <w:pPr>
        <w:tabs>
          <w:tab w:val="left" w:pos="397"/>
          <w:tab w:val="right" w:pos="8789"/>
        </w:tabs>
        <w:spacing w:line="360" w:lineRule="auto"/>
        <w:ind w:left="397" w:hanging="397"/>
      </w:pPr>
      <w:r>
        <w:t xml:space="preserve">numbers of pieces.”  The other mouse replied, “If </w:t>
      </w:r>
      <w:r w:rsidRPr="0027318B">
        <w:rPr>
          <w:i/>
        </w:rPr>
        <w:t>you</w:t>
      </w:r>
      <w:r>
        <w:t xml:space="preserve"> give </w:t>
      </w:r>
      <w:r w:rsidRPr="0027318B">
        <w:rPr>
          <w:i/>
        </w:rPr>
        <w:t>me</w:t>
      </w:r>
      <w:r>
        <w:t xml:space="preserve"> one piece, then I will have </w:t>
      </w:r>
    </w:p>
    <w:p w14:paraId="69A240A8" w14:textId="01244161" w:rsidR="00617E8C" w:rsidRDefault="00617E8C" w:rsidP="00617E8C">
      <w:pPr>
        <w:tabs>
          <w:tab w:val="left" w:pos="397"/>
          <w:tab w:val="right" w:pos="8789"/>
        </w:tabs>
        <w:spacing w:line="360" w:lineRule="auto"/>
        <w:ind w:left="397" w:hanging="397"/>
      </w:pPr>
      <w:r>
        <w:t>double the number that you have.”  What is the total number of pieces that the mice have?</w:t>
      </w:r>
    </w:p>
    <w:p w14:paraId="4B72530A" w14:textId="10974C7E" w:rsidR="00A75827" w:rsidRDefault="00A75827" w:rsidP="00F749D7">
      <w:pPr>
        <w:tabs>
          <w:tab w:val="left" w:pos="397"/>
        </w:tabs>
        <w:spacing w:line="360" w:lineRule="auto"/>
        <w:ind w:hanging="397"/>
      </w:pPr>
    </w:p>
    <w:p w14:paraId="6E6CF74D" w14:textId="7BE87D52" w:rsidR="00E378C1" w:rsidRDefault="00E378C1" w:rsidP="00E378C1">
      <w:pPr>
        <w:tabs>
          <w:tab w:val="left" w:pos="454"/>
        </w:tabs>
        <w:ind w:left="454" w:hanging="454"/>
        <w:rPr>
          <w:lang w:val="en-US"/>
        </w:rPr>
      </w:pPr>
    </w:p>
    <w:p w14:paraId="4DF74B2A" w14:textId="65582B19" w:rsidR="00A64AA0" w:rsidRDefault="00A64AA0" w:rsidP="00E81FED">
      <w:pPr>
        <w:tabs>
          <w:tab w:val="left" w:pos="510"/>
        </w:tabs>
        <w:spacing w:after="240"/>
        <w:ind w:left="510" w:hanging="510"/>
      </w:pPr>
    </w:p>
    <w:p w14:paraId="3A872B55" w14:textId="77777777" w:rsidR="003F3069" w:rsidRDefault="003F3069" w:rsidP="00E81FED">
      <w:pPr>
        <w:tabs>
          <w:tab w:val="left" w:pos="510"/>
        </w:tabs>
        <w:spacing w:after="240"/>
        <w:ind w:left="510" w:hanging="510"/>
      </w:pPr>
    </w:p>
    <w:p w14:paraId="31578B36" w14:textId="77777777" w:rsidR="00A64AA0" w:rsidRDefault="00A64AA0" w:rsidP="00C01E0D"/>
    <w:p w14:paraId="34618580" w14:textId="6B552ED3" w:rsidR="00C01E0D" w:rsidRDefault="008209A9" w:rsidP="008209A9">
      <w:r>
        <w:rPr>
          <w:b/>
        </w:rPr>
        <w:t xml:space="preserve"> </w:t>
      </w:r>
      <w:r w:rsidR="00C01E0D">
        <w:rPr>
          <w:b/>
        </w:rPr>
        <w:t xml:space="preserve">R4 </w:t>
      </w:r>
      <w:r w:rsidR="00C01E0D">
        <w:t xml:space="preserve">(5 </w:t>
      </w:r>
      <w:proofErr w:type="gramStart"/>
      <w:r w:rsidR="00C01E0D">
        <w:t>points)</w:t>
      </w:r>
      <w:r w:rsidR="003C1134">
        <w:t xml:space="preserve">   </w:t>
      </w:r>
      <w:proofErr w:type="gramEnd"/>
      <w:r w:rsidR="003C1134">
        <w:t xml:space="preserve">                                                                             </w:t>
      </w:r>
      <w:r w:rsidR="004475D9">
        <w:t xml:space="preserve">     </w:t>
      </w:r>
      <w:proofErr w:type="gramStart"/>
      <w:r w:rsidR="004475D9">
        <w:t xml:space="preserve">  </w:t>
      </w:r>
      <w:r w:rsidR="003C1134">
        <w:t xml:space="preserve"> (</w:t>
      </w:r>
      <w:proofErr w:type="gramEnd"/>
      <w:r w:rsidR="003C1134">
        <w:t>80 points remaining)</w:t>
      </w:r>
    </w:p>
    <w:p w14:paraId="2943B2FE" w14:textId="77777777" w:rsidR="00617E8C" w:rsidRDefault="00617E8C" w:rsidP="008213D6">
      <w:pPr>
        <w:tabs>
          <w:tab w:val="left" w:pos="397"/>
        </w:tabs>
        <w:ind w:left="397" w:hanging="397"/>
      </w:pPr>
      <w:r>
        <w:t xml:space="preserve">The ratio of girls to boys at a party is 5:3, and there are twelve more girls than boys.  How </w:t>
      </w:r>
    </w:p>
    <w:p w14:paraId="4AC6A31C" w14:textId="213FD7BA" w:rsidR="008213D6" w:rsidRDefault="00617E8C" w:rsidP="008213D6">
      <w:pPr>
        <w:tabs>
          <w:tab w:val="left" w:pos="397"/>
        </w:tabs>
        <w:ind w:left="397" w:hanging="397"/>
        <w:rPr>
          <w:lang w:val="en-US"/>
        </w:rPr>
      </w:pPr>
      <w:r>
        <w:t>many children are there altogether?</w:t>
      </w:r>
    </w:p>
    <w:p w14:paraId="670FAD34" w14:textId="77777777" w:rsidR="00A75827" w:rsidRDefault="00A75827" w:rsidP="008209A9"/>
    <w:p w14:paraId="0DC7274B" w14:textId="58AEABC6" w:rsidR="00E378C1" w:rsidRDefault="00E378C1" w:rsidP="00E378C1">
      <w:pPr>
        <w:tabs>
          <w:tab w:val="left" w:pos="454"/>
        </w:tabs>
        <w:ind w:left="454" w:hanging="454"/>
        <w:rPr>
          <w:lang w:val="en-US"/>
        </w:rPr>
      </w:pPr>
    </w:p>
    <w:p w14:paraId="75BC01A2" w14:textId="2C3B2158" w:rsidR="00CB694C" w:rsidRDefault="00CB694C" w:rsidP="00D41D5A">
      <w:pPr>
        <w:tabs>
          <w:tab w:val="left" w:pos="510"/>
        </w:tabs>
        <w:spacing w:after="240"/>
        <w:ind w:left="510" w:hanging="510"/>
      </w:pPr>
    </w:p>
    <w:p w14:paraId="1CB7E5A7" w14:textId="77777777" w:rsidR="003F3069" w:rsidRDefault="003F3069" w:rsidP="00D41D5A">
      <w:pPr>
        <w:tabs>
          <w:tab w:val="left" w:pos="510"/>
        </w:tabs>
        <w:spacing w:after="240"/>
        <w:ind w:left="510" w:hanging="510"/>
      </w:pPr>
    </w:p>
    <w:p w14:paraId="475A25F0" w14:textId="77777777" w:rsidR="00617E8C" w:rsidRPr="00D41D5A" w:rsidRDefault="00617E8C" w:rsidP="00D41D5A">
      <w:pPr>
        <w:tabs>
          <w:tab w:val="left" w:pos="510"/>
        </w:tabs>
        <w:spacing w:after="240"/>
        <w:ind w:left="510" w:hanging="510"/>
      </w:pPr>
    </w:p>
    <w:p w14:paraId="20373DDF" w14:textId="7FBD5595" w:rsidR="00C01E0D" w:rsidRPr="004475D9" w:rsidRDefault="00C01E0D" w:rsidP="008209A9">
      <w:pPr>
        <w:rPr>
          <w:b/>
        </w:rPr>
      </w:pPr>
      <w:r>
        <w:rPr>
          <w:b/>
        </w:rPr>
        <w:lastRenderedPageBreak/>
        <w:t xml:space="preserve">R5 </w:t>
      </w:r>
      <w:r>
        <w:t xml:space="preserve">(5 </w:t>
      </w:r>
      <w:proofErr w:type="gramStart"/>
      <w:r>
        <w:t>points)</w:t>
      </w:r>
      <w:r w:rsidR="003C1134">
        <w:t xml:space="preserve">   </w:t>
      </w:r>
      <w:proofErr w:type="gramEnd"/>
      <w:r w:rsidR="00E17EDA">
        <w:t xml:space="preserve">         </w:t>
      </w:r>
      <w:r w:rsidR="003C1134">
        <w:t xml:space="preserve">                                                                      </w:t>
      </w:r>
      <w:r w:rsidR="004475D9">
        <w:t xml:space="preserve">      </w:t>
      </w:r>
      <w:proofErr w:type="gramStart"/>
      <w:r w:rsidR="00E17EDA">
        <w:t xml:space="preserve">   </w:t>
      </w:r>
      <w:r w:rsidR="003C1134">
        <w:t>(</w:t>
      </w:r>
      <w:proofErr w:type="gramEnd"/>
      <w:r w:rsidR="003C1134">
        <w:t>75 points remaining)</w:t>
      </w:r>
    </w:p>
    <w:p w14:paraId="3B11A350" w14:textId="77777777" w:rsidR="00617E8C" w:rsidRDefault="00617E8C" w:rsidP="008213D6">
      <w:pPr>
        <w:tabs>
          <w:tab w:val="left" w:pos="397"/>
        </w:tabs>
        <w:ind w:left="397" w:hanging="397"/>
      </w:pPr>
      <w:r>
        <w:t xml:space="preserve">The average rainfall over the four days from Monday to Thursday was 18mm/day.  When the </w:t>
      </w:r>
    </w:p>
    <w:p w14:paraId="27F513E6" w14:textId="77777777" w:rsidR="00617E8C" w:rsidRDefault="00617E8C" w:rsidP="008213D6">
      <w:pPr>
        <w:tabs>
          <w:tab w:val="left" w:pos="397"/>
        </w:tabs>
        <w:ind w:left="397" w:hanging="397"/>
      </w:pPr>
      <w:r>
        <w:t xml:space="preserve">readings for Friday and Saturday were </w:t>
      </w:r>
      <w:proofErr w:type="gramStart"/>
      <w:r>
        <w:t>included,</w:t>
      </w:r>
      <w:proofErr w:type="gramEnd"/>
      <w:r>
        <w:t xml:space="preserve"> the average rose to 22mm/day. There was </w:t>
      </w:r>
    </w:p>
    <w:p w14:paraId="60BA66EB" w14:textId="2EB319E4" w:rsidR="008213D6" w:rsidRDefault="00617E8C" w:rsidP="008213D6">
      <w:pPr>
        <w:tabs>
          <w:tab w:val="left" w:pos="397"/>
        </w:tabs>
        <w:ind w:left="397" w:hanging="397"/>
      </w:pPr>
      <w:r>
        <w:t>twice as much rainfall on Friday as on Saturday.  How much rain fell on Saturday?</w:t>
      </w:r>
    </w:p>
    <w:p w14:paraId="7BA0198D" w14:textId="77777777" w:rsidR="00617E8C" w:rsidRDefault="00617E8C" w:rsidP="008213D6">
      <w:pPr>
        <w:tabs>
          <w:tab w:val="left" w:pos="397"/>
        </w:tabs>
        <w:ind w:left="397" w:hanging="397"/>
        <w:rPr>
          <w:lang w:val="en-US"/>
        </w:rPr>
      </w:pPr>
    </w:p>
    <w:p w14:paraId="02B42860" w14:textId="77777777" w:rsidR="004475D9" w:rsidRDefault="004475D9" w:rsidP="004475D9">
      <w:pPr>
        <w:rPr>
          <w:lang w:val="en-US"/>
        </w:rPr>
      </w:pPr>
    </w:p>
    <w:p w14:paraId="1C825402" w14:textId="77777777" w:rsidR="00DD0B53" w:rsidRDefault="00DD0B53" w:rsidP="004475D9">
      <w:pPr>
        <w:rPr>
          <w:lang w:val="en-US"/>
        </w:rPr>
      </w:pPr>
    </w:p>
    <w:p w14:paraId="306FA5CF" w14:textId="2B7E103A" w:rsidR="00CB694C" w:rsidRDefault="00C01E0D" w:rsidP="004475D9">
      <w:r>
        <w:rPr>
          <w:b/>
        </w:rPr>
        <w:t xml:space="preserve">R6 </w:t>
      </w:r>
      <w:r>
        <w:t xml:space="preserve">(5 </w:t>
      </w:r>
      <w:proofErr w:type="gramStart"/>
      <w:r>
        <w:t>points)</w:t>
      </w:r>
      <w:r w:rsidR="003C1134">
        <w:t xml:space="preserve">   </w:t>
      </w:r>
      <w:proofErr w:type="gramEnd"/>
      <w:r w:rsidR="003C1134">
        <w:t xml:space="preserve">                                                                             </w:t>
      </w:r>
      <w:r w:rsidR="004475D9">
        <w:t xml:space="preserve">     </w:t>
      </w:r>
      <w:proofErr w:type="gramStart"/>
      <w:r w:rsidR="004475D9">
        <w:t xml:space="preserve"> </w:t>
      </w:r>
      <w:r w:rsidR="003C1134">
        <w:t xml:space="preserve">  (</w:t>
      </w:r>
      <w:proofErr w:type="gramEnd"/>
      <w:r w:rsidR="003C1134">
        <w:t>70 points remaining)</w:t>
      </w:r>
    </w:p>
    <w:p w14:paraId="204073F2" w14:textId="77777777" w:rsidR="00D867BF" w:rsidRDefault="00617E8C" w:rsidP="00617E8C">
      <w:pPr>
        <w:tabs>
          <w:tab w:val="left" w:pos="397"/>
        </w:tabs>
        <w:spacing w:line="360" w:lineRule="auto"/>
        <w:ind w:left="397" w:hanging="397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26E38" wp14:editId="390D5244">
                <wp:simplePos x="0" y="0"/>
                <wp:positionH relativeFrom="column">
                  <wp:posOffset>1098550</wp:posOffset>
                </wp:positionH>
                <wp:positionV relativeFrom="paragraph">
                  <wp:posOffset>354330</wp:posOffset>
                </wp:positionV>
                <wp:extent cx="2286000" cy="1606550"/>
                <wp:effectExtent l="0" t="0" r="0" b="0"/>
                <wp:wrapNone/>
                <wp:docPr id="175106013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60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CF4671" w14:textId="3F385182" w:rsidR="00617E8C" w:rsidRDefault="00617E8C">
                            <w:r w:rsidRPr="00617E8C">
                              <w:rPr>
                                <w:noProof/>
                              </w:rPr>
                              <w:drawing>
                                <wp:inline distT="0" distB="0" distL="0" distR="0" wp14:anchorId="39ACB5EB" wp14:editId="0179F854">
                                  <wp:extent cx="1583690" cy="1508760"/>
                                  <wp:effectExtent l="0" t="0" r="0" b="0"/>
                                  <wp:docPr id="591869659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3690" cy="1508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B26E3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86.5pt;margin-top:27.9pt;width:180pt;height:12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" fillcolor="white [3201]" stroked="f" strokeweight=".5pt">
                <v:textbox>
                  <w:txbxContent>
                    <w:p w14:paraId="10CF4671" w14:textId="3F385182" w:rsidR="00617E8C" w:rsidRDefault="00617E8C">
                      <w:r w:rsidRPr="00617E8C">
                        <w:rPr>
                          <w:noProof/>
                        </w:rPr>
                        <w:drawing>
                          <wp:inline distT="0" distB="0" distL="0" distR="0" wp14:anchorId="39ACB5EB" wp14:editId="0179F854">
                            <wp:extent cx="1583690" cy="1508760"/>
                            <wp:effectExtent l="0" t="0" r="0" b="0"/>
                            <wp:docPr id="591869659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3690" cy="150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w:t xml:space="preserve">The diagram shows a regular nonagon.  In degrees, what is the magnitude of the marked </w:t>
      </w:r>
    </w:p>
    <w:p w14:paraId="444D5F89" w14:textId="03A30697" w:rsidR="00617E8C" w:rsidRDefault="00617E8C" w:rsidP="00617E8C">
      <w:pPr>
        <w:tabs>
          <w:tab w:val="left" w:pos="397"/>
        </w:tabs>
        <w:spacing w:line="360" w:lineRule="auto"/>
        <w:ind w:left="397" w:hanging="397"/>
        <w:rPr>
          <w:lang w:val="en-US"/>
        </w:rPr>
      </w:pPr>
      <w:r>
        <w:rPr>
          <w:lang w:val="en-US"/>
        </w:rPr>
        <w:t>angle?</w:t>
      </w:r>
    </w:p>
    <w:p w14:paraId="53CDD0A0" w14:textId="77777777" w:rsidR="00617E8C" w:rsidRDefault="00617E8C" w:rsidP="00617E8C">
      <w:pPr>
        <w:tabs>
          <w:tab w:val="left" w:pos="397"/>
        </w:tabs>
        <w:spacing w:line="360" w:lineRule="auto"/>
        <w:ind w:left="397" w:hanging="397"/>
        <w:rPr>
          <w:lang w:val="en-US"/>
        </w:rPr>
      </w:pPr>
    </w:p>
    <w:p w14:paraId="4F41A82E" w14:textId="46ABD121" w:rsidR="00617E8C" w:rsidRDefault="00617E8C" w:rsidP="00617E8C">
      <w:pPr>
        <w:tabs>
          <w:tab w:val="left" w:pos="397"/>
        </w:tabs>
        <w:spacing w:line="360" w:lineRule="auto"/>
        <w:ind w:left="397" w:hanging="397"/>
        <w:rPr>
          <w:lang w:val="en-US"/>
        </w:rPr>
      </w:pPr>
    </w:p>
    <w:p w14:paraId="6756E6EE" w14:textId="77777777" w:rsidR="00617E8C" w:rsidRDefault="00617E8C" w:rsidP="00617E8C">
      <w:pPr>
        <w:tabs>
          <w:tab w:val="left" w:pos="397"/>
        </w:tabs>
        <w:spacing w:line="360" w:lineRule="auto"/>
        <w:ind w:left="397" w:hanging="397"/>
        <w:rPr>
          <w:lang w:val="en-US"/>
        </w:rPr>
      </w:pPr>
    </w:p>
    <w:p w14:paraId="0BE62257" w14:textId="77777777" w:rsidR="00617E8C" w:rsidRDefault="00617E8C" w:rsidP="00617E8C">
      <w:pPr>
        <w:tabs>
          <w:tab w:val="left" w:pos="397"/>
        </w:tabs>
        <w:spacing w:line="360" w:lineRule="auto"/>
        <w:ind w:left="397" w:hanging="397"/>
        <w:rPr>
          <w:lang w:val="en-US"/>
        </w:rPr>
      </w:pPr>
    </w:p>
    <w:p w14:paraId="1C3708F5" w14:textId="16C009F9" w:rsidR="00A75827" w:rsidRDefault="00A75827" w:rsidP="00A75827">
      <w:pPr>
        <w:tabs>
          <w:tab w:val="left" w:pos="397"/>
        </w:tabs>
        <w:spacing w:line="360" w:lineRule="auto"/>
        <w:ind w:hanging="397"/>
      </w:pPr>
    </w:p>
    <w:p w14:paraId="665CED40" w14:textId="0F53AB19" w:rsidR="00913E84" w:rsidRDefault="00913E84" w:rsidP="00C01E0D"/>
    <w:p w14:paraId="160696D4" w14:textId="4F19C016" w:rsidR="00913E84" w:rsidRDefault="00A64AA0" w:rsidP="00D867BF">
      <w:pPr>
        <w:tabs>
          <w:tab w:val="left" w:pos="510"/>
        </w:tabs>
        <w:spacing w:after="240"/>
        <w:ind w:left="510" w:hanging="510"/>
      </w:pPr>
      <w:r>
        <w:t xml:space="preserve">     </w:t>
      </w:r>
      <w:r w:rsidR="00E378C1">
        <w:t xml:space="preserve">   </w:t>
      </w:r>
    </w:p>
    <w:p w14:paraId="5C19B1D7" w14:textId="77777777" w:rsidR="00223BE9" w:rsidRDefault="00223BE9" w:rsidP="00C01E0D">
      <w:pPr>
        <w:rPr>
          <w:b/>
        </w:rPr>
      </w:pPr>
    </w:p>
    <w:p w14:paraId="60C87B91" w14:textId="39A48919" w:rsidR="00BB42CB" w:rsidRDefault="00CB694C" w:rsidP="008209A9">
      <w:r>
        <w:rPr>
          <w:b/>
        </w:rPr>
        <w:t xml:space="preserve">R7. </w:t>
      </w:r>
      <w:r w:rsidRPr="00CB694C">
        <w:t>(5 points)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4475D9">
        <w:t xml:space="preserve">       </w:t>
      </w:r>
      <w:proofErr w:type="gramStart"/>
      <w:r w:rsidR="004475D9">
        <w:t xml:space="preserve">  </w:t>
      </w:r>
      <w:r>
        <w:t xml:space="preserve"> (</w:t>
      </w:r>
      <w:proofErr w:type="gramEnd"/>
      <w:r>
        <w:t>65 points remaining)</w:t>
      </w:r>
    </w:p>
    <w:p w14:paraId="6D1A6B85" w14:textId="01D02E81" w:rsidR="00A75827" w:rsidRDefault="00617E8C" w:rsidP="00A75827">
      <w:pPr>
        <w:tabs>
          <w:tab w:val="left" w:pos="397"/>
        </w:tabs>
        <w:spacing w:line="360" w:lineRule="auto"/>
        <w:ind w:hanging="397"/>
      </w:pPr>
      <w:r>
        <w:rPr>
          <w:lang w:val="en-US"/>
        </w:rPr>
        <w:t xml:space="preserve">      </w:t>
      </w:r>
      <w:r>
        <w:rPr>
          <w:lang w:val="en-US"/>
        </w:rPr>
        <w:t xml:space="preserve">Simplify  </w:t>
      </w:r>
      <w:r w:rsidRPr="00E11038">
        <w:rPr>
          <w:color w:val="FF0000"/>
          <w:position w:val="-8"/>
          <w:lang w:val="en-US"/>
        </w:rPr>
        <w:object w:dxaOrig="3535" w:dyaOrig="342" w14:anchorId="027078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176.9pt;height:17.5pt" o:ole="">
            <v:imagedata r:id="rId10" o:title=""/>
          </v:shape>
          <o:OLEObject Type="Embed" ProgID="FXEquation.Equation" ShapeID="_x0000_i1046" DrawAspect="Content" ObjectID="_1806841171" r:id="rId11"/>
        </w:object>
      </w:r>
    </w:p>
    <w:p w14:paraId="299BB133" w14:textId="6EAAA5C3" w:rsidR="00A75827" w:rsidRDefault="00A75827" w:rsidP="00A75827">
      <w:pPr>
        <w:tabs>
          <w:tab w:val="left" w:pos="397"/>
        </w:tabs>
        <w:spacing w:line="360" w:lineRule="auto"/>
        <w:ind w:hanging="397"/>
      </w:pPr>
    </w:p>
    <w:p w14:paraId="54E9A9F3" w14:textId="77777777" w:rsidR="00A75827" w:rsidRDefault="00A75827" w:rsidP="00A75827">
      <w:pPr>
        <w:tabs>
          <w:tab w:val="left" w:pos="397"/>
        </w:tabs>
        <w:spacing w:line="360" w:lineRule="auto"/>
        <w:ind w:hanging="397"/>
      </w:pPr>
    </w:p>
    <w:p w14:paraId="4A3574B6" w14:textId="2329A080" w:rsidR="00362506" w:rsidRDefault="00362506" w:rsidP="00362506">
      <w:pPr>
        <w:tabs>
          <w:tab w:val="left" w:pos="454"/>
        </w:tabs>
        <w:ind w:left="454" w:hanging="454"/>
        <w:rPr>
          <w:lang w:val="en-US"/>
        </w:rPr>
      </w:pPr>
    </w:p>
    <w:p w14:paraId="25A6EBD0" w14:textId="0FB162D5" w:rsidR="003A4414" w:rsidRDefault="003A4414" w:rsidP="00C01E0D">
      <w:pPr>
        <w:rPr>
          <w:b/>
        </w:rPr>
      </w:pPr>
    </w:p>
    <w:p w14:paraId="232937CF" w14:textId="77777777" w:rsidR="003A4414" w:rsidRDefault="003A4414" w:rsidP="00C01E0D">
      <w:pPr>
        <w:rPr>
          <w:b/>
        </w:rPr>
      </w:pPr>
    </w:p>
    <w:p w14:paraId="5EDFC51D" w14:textId="3EFEA348" w:rsidR="00C01E0D" w:rsidRDefault="00C01E0D" w:rsidP="001A218F">
      <w:r>
        <w:rPr>
          <w:b/>
        </w:rPr>
        <w:t xml:space="preserve">R8 </w:t>
      </w:r>
      <w:r>
        <w:t xml:space="preserve">(5 </w:t>
      </w:r>
      <w:proofErr w:type="gramStart"/>
      <w:r>
        <w:t>points)</w:t>
      </w:r>
      <w:r w:rsidR="003C1134">
        <w:t xml:space="preserve">   </w:t>
      </w:r>
      <w:proofErr w:type="gramEnd"/>
      <w:r w:rsidR="003C1134">
        <w:t xml:space="preserve">                                                                        </w:t>
      </w:r>
      <w:r w:rsidR="004475D9">
        <w:t xml:space="preserve">      </w:t>
      </w:r>
      <w:r w:rsidR="003C1134">
        <w:t xml:space="preserve">    </w:t>
      </w:r>
      <w:proofErr w:type="gramStart"/>
      <w:r w:rsidR="003C1134">
        <w:t xml:space="preserve">  </w:t>
      </w:r>
      <w:r w:rsidR="00CB694C">
        <w:t xml:space="preserve"> </w:t>
      </w:r>
      <w:r w:rsidR="003C1134">
        <w:t>(</w:t>
      </w:r>
      <w:proofErr w:type="gramEnd"/>
      <w:r w:rsidR="003C1134">
        <w:t>60 points remaining)</w:t>
      </w:r>
    </w:p>
    <w:p w14:paraId="7EB1E37B" w14:textId="77777777" w:rsidR="00617E8C" w:rsidRDefault="00617E8C" w:rsidP="00617E8C">
      <w:pPr>
        <w:tabs>
          <w:tab w:val="left" w:pos="397"/>
        </w:tabs>
        <w:spacing w:line="360" w:lineRule="auto"/>
        <w:ind w:left="397" w:hanging="397"/>
        <w:rPr>
          <w:lang w:val="en-US"/>
        </w:rPr>
      </w:pPr>
      <w:r>
        <w:rPr>
          <w:lang w:val="en-US"/>
        </w:rPr>
        <w:t xml:space="preserve">After three years, an investment of $36,000 has grown to $40,960 at a constant annual rate of </w:t>
      </w:r>
    </w:p>
    <w:p w14:paraId="220495E2" w14:textId="60497F9F" w:rsidR="00617E8C" w:rsidRDefault="00617E8C" w:rsidP="00617E8C">
      <w:pPr>
        <w:tabs>
          <w:tab w:val="left" w:pos="397"/>
        </w:tabs>
        <w:spacing w:line="360" w:lineRule="auto"/>
        <w:ind w:left="397" w:hanging="397"/>
        <w:rPr>
          <w:lang w:val="en-US"/>
        </w:rPr>
      </w:pPr>
      <w:r>
        <w:rPr>
          <w:lang w:val="en-US"/>
        </w:rPr>
        <w:t>compound interest.  To one decimal place, what is the annual interest rate percentage?</w:t>
      </w:r>
    </w:p>
    <w:p w14:paraId="0F14E698" w14:textId="09EBE6C6" w:rsidR="00A75827" w:rsidRDefault="00A75827" w:rsidP="00F749D7">
      <w:pPr>
        <w:tabs>
          <w:tab w:val="left" w:pos="397"/>
          <w:tab w:val="right" w:pos="8222"/>
        </w:tabs>
        <w:spacing w:line="360" w:lineRule="auto"/>
        <w:ind w:hanging="397"/>
      </w:pPr>
    </w:p>
    <w:p w14:paraId="13125F8A" w14:textId="2FDF0420" w:rsidR="00362506" w:rsidRDefault="00362506" w:rsidP="00362506">
      <w:pPr>
        <w:tabs>
          <w:tab w:val="left" w:pos="454"/>
        </w:tabs>
        <w:ind w:left="454" w:hanging="454"/>
        <w:rPr>
          <w:lang w:val="en-US"/>
        </w:rPr>
      </w:pPr>
    </w:p>
    <w:p w14:paraId="36DB3709" w14:textId="42E7FFE2" w:rsidR="00BA698F" w:rsidRDefault="00BA698F" w:rsidP="00C01E0D">
      <w:pPr>
        <w:rPr>
          <w:b/>
        </w:rPr>
      </w:pPr>
    </w:p>
    <w:p w14:paraId="0AB7155B" w14:textId="656D8D8B" w:rsidR="003A4414" w:rsidRDefault="003A4414" w:rsidP="00C01E0D">
      <w:pPr>
        <w:rPr>
          <w:b/>
        </w:rPr>
      </w:pPr>
    </w:p>
    <w:p w14:paraId="36DBFFFD" w14:textId="30F8555E" w:rsidR="00A64AA0" w:rsidRDefault="00A64AA0" w:rsidP="00C01E0D">
      <w:pPr>
        <w:rPr>
          <w:b/>
        </w:rPr>
      </w:pPr>
    </w:p>
    <w:p w14:paraId="41EFC36D" w14:textId="262902FE" w:rsidR="00A64AA0" w:rsidRDefault="00A64AA0" w:rsidP="00C01E0D">
      <w:pPr>
        <w:rPr>
          <w:b/>
        </w:rPr>
      </w:pPr>
    </w:p>
    <w:p w14:paraId="0E648E50" w14:textId="77777777" w:rsidR="00A64AA0" w:rsidRDefault="00A64AA0" w:rsidP="00C01E0D">
      <w:pPr>
        <w:rPr>
          <w:b/>
        </w:rPr>
      </w:pPr>
    </w:p>
    <w:p w14:paraId="16357E73" w14:textId="2B424F74" w:rsidR="00C01E0D" w:rsidRDefault="00C01E0D" w:rsidP="001A218F">
      <w:r>
        <w:rPr>
          <w:b/>
        </w:rPr>
        <w:t xml:space="preserve">R9 </w:t>
      </w:r>
      <w:r>
        <w:t xml:space="preserve">(5 </w:t>
      </w:r>
      <w:proofErr w:type="gramStart"/>
      <w:r>
        <w:t>points)</w:t>
      </w:r>
      <w:r w:rsidR="003C1134">
        <w:t xml:space="preserve">   </w:t>
      </w:r>
      <w:proofErr w:type="gramEnd"/>
      <w:r w:rsidR="003C1134">
        <w:t xml:space="preserve">                                                                           </w:t>
      </w:r>
      <w:r w:rsidR="004475D9">
        <w:t xml:space="preserve">     </w:t>
      </w:r>
      <w:r w:rsidR="005F332A">
        <w:t xml:space="preserve">   </w:t>
      </w:r>
      <w:r w:rsidR="004475D9">
        <w:t xml:space="preserve"> </w:t>
      </w:r>
      <w:proofErr w:type="gramStart"/>
      <w:r w:rsidR="004475D9">
        <w:t xml:space="preserve">  </w:t>
      </w:r>
      <w:r w:rsidR="003C1134">
        <w:t xml:space="preserve"> (</w:t>
      </w:r>
      <w:proofErr w:type="gramEnd"/>
      <w:r w:rsidR="003C1134">
        <w:t>55 points remaining)</w:t>
      </w:r>
    </w:p>
    <w:p w14:paraId="48A94462" w14:textId="7163F2B1" w:rsidR="00617E8C" w:rsidRDefault="00617E8C" w:rsidP="00617E8C">
      <w:pPr>
        <w:tabs>
          <w:tab w:val="left" w:pos="397"/>
        </w:tabs>
        <w:spacing w:line="360" w:lineRule="auto"/>
        <w:ind w:left="397" w:hanging="397"/>
        <w:rPr>
          <w:lang w:val="en-US"/>
        </w:rPr>
      </w:pPr>
      <w:r>
        <w:rPr>
          <w:lang w:val="en-US"/>
        </w:rPr>
        <w:t>Which of these points in the Cartesian plane is furthest from the origin?</w:t>
      </w:r>
      <w:r>
        <w:rPr>
          <w:lang w:val="en-US"/>
        </w:rPr>
        <w:br/>
      </w:r>
      <w:r w:rsidRPr="00DE3CD3">
        <w:rPr>
          <w:i/>
          <w:iCs/>
          <w:lang w:val="en-US"/>
        </w:rPr>
        <w:t>A</w:t>
      </w:r>
      <w:r>
        <w:rPr>
          <w:lang w:val="en-US"/>
        </w:rPr>
        <w:t>(33,33)</w:t>
      </w:r>
      <w:r>
        <w:rPr>
          <w:lang w:val="en-US"/>
        </w:rPr>
        <w:tab/>
      </w:r>
      <w:r>
        <w:rPr>
          <w:lang w:val="en-US"/>
        </w:rPr>
        <w:tab/>
      </w:r>
      <w:r w:rsidRPr="00DE3CD3">
        <w:rPr>
          <w:i/>
          <w:iCs/>
          <w:lang w:val="en-US"/>
        </w:rPr>
        <w:t>B</w:t>
      </w:r>
      <w:r>
        <w:rPr>
          <w:lang w:val="en-US"/>
        </w:rPr>
        <w:t>(31,35)</w:t>
      </w:r>
      <w:r>
        <w:rPr>
          <w:lang w:val="en-US"/>
        </w:rPr>
        <w:tab/>
      </w:r>
      <w:r w:rsidRPr="00DE3CD3">
        <w:rPr>
          <w:i/>
          <w:iCs/>
          <w:lang w:val="en-US"/>
        </w:rPr>
        <w:t>C</w:t>
      </w:r>
      <w:r>
        <w:rPr>
          <w:lang w:val="en-US"/>
        </w:rPr>
        <w:t>(</w:t>
      </w:r>
      <w:r>
        <w:rPr>
          <w:lang w:val="en-US"/>
        </w:rPr>
        <w:sym w:font="Symbol" w:char="F02D"/>
      </w:r>
      <w:r>
        <w:rPr>
          <w:lang w:val="en-US"/>
        </w:rPr>
        <w:t>30.5,35.5)</w:t>
      </w:r>
      <w:r>
        <w:rPr>
          <w:lang w:val="en-US"/>
        </w:rPr>
        <w:tab/>
      </w:r>
      <w:r>
        <w:rPr>
          <w:lang w:val="en-US"/>
        </w:rPr>
        <w:tab/>
      </w:r>
      <w:proofErr w:type="gramStart"/>
      <w:r w:rsidRPr="00DE3CD3">
        <w:rPr>
          <w:i/>
          <w:iCs/>
          <w:lang w:val="en-US"/>
        </w:rPr>
        <w:t>D</w:t>
      </w:r>
      <w:r>
        <w:rPr>
          <w:lang w:val="en-US"/>
        </w:rPr>
        <w:t>(</w:t>
      </w:r>
      <w:proofErr w:type="gramEnd"/>
      <w:r>
        <w:rPr>
          <w:lang w:val="en-US"/>
        </w:rPr>
        <w:t>44,</w:t>
      </w:r>
      <w:r>
        <w:rPr>
          <w:lang w:val="en-US"/>
        </w:rPr>
        <w:sym w:font="Symbol" w:char="F02D"/>
      </w:r>
      <w:r>
        <w:rPr>
          <w:lang w:val="en-US"/>
        </w:rPr>
        <w:t>16)</w:t>
      </w:r>
      <w:r>
        <w:rPr>
          <w:lang w:val="en-US"/>
        </w:rPr>
        <w:tab/>
        <w:t xml:space="preserve">    </w:t>
      </w:r>
      <w:proofErr w:type="gramStart"/>
      <w:r w:rsidRPr="001C7426">
        <w:rPr>
          <w:i/>
          <w:iCs/>
          <w:lang w:val="en-US"/>
        </w:rPr>
        <w:t>E</w:t>
      </w:r>
      <w:r>
        <w:rPr>
          <w:lang w:val="en-US"/>
        </w:rPr>
        <w:t>(</w:t>
      </w:r>
      <w:proofErr w:type="gramEnd"/>
      <w:r>
        <w:rPr>
          <w:lang w:val="en-US"/>
        </w:rPr>
        <w:t>0,</w:t>
      </w:r>
      <w:r>
        <w:rPr>
          <w:lang w:val="en-US"/>
        </w:rPr>
        <w:sym w:font="Symbol" w:char="F02D"/>
      </w:r>
      <w:r>
        <w:rPr>
          <w:lang w:val="en-US"/>
        </w:rPr>
        <w:t>46.5)</w:t>
      </w:r>
    </w:p>
    <w:p w14:paraId="4B7373FD" w14:textId="20B15173" w:rsidR="00A75827" w:rsidRDefault="00A75827" w:rsidP="003B6916">
      <w:pPr>
        <w:pStyle w:val="BodyText"/>
        <w:tabs>
          <w:tab w:val="left" w:pos="397"/>
        </w:tabs>
        <w:spacing w:line="360" w:lineRule="auto"/>
        <w:ind w:hanging="397"/>
      </w:pPr>
    </w:p>
    <w:p w14:paraId="34A520DC" w14:textId="77777777" w:rsidR="00D867BF" w:rsidRDefault="00D867BF" w:rsidP="008209A9"/>
    <w:p w14:paraId="70DB7DB6" w14:textId="29EAED7A" w:rsidR="00C01E0D" w:rsidRDefault="00C01E0D" w:rsidP="008209A9">
      <w:r>
        <w:rPr>
          <w:b/>
        </w:rPr>
        <w:lastRenderedPageBreak/>
        <w:t xml:space="preserve">R10 </w:t>
      </w:r>
      <w:r>
        <w:t xml:space="preserve">(5 </w:t>
      </w:r>
      <w:proofErr w:type="gramStart"/>
      <w:r>
        <w:t>points)</w:t>
      </w:r>
      <w:r w:rsidR="003C1134">
        <w:t xml:space="preserve">   </w:t>
      </w:r>
      <w:proofErr w:type="gramEnd"/>
      <w:r w:rsidR="003C1134">
        <w:t xml:space="preserve">                                                                           </w:t>
      </w:r>
      <w:r w:rsidR="004475D9">
        <w:t xml:space="preserve">     </w:t>
      </w:r>
      <w:r w:rsidR="003C1134">
        <w:t xml:space="preserve"> </w:t>
      </w:r>
      <w:proofErr w:type="gramStart"/>
      <w:r w:rsidR="005F332A">
        <w:t xml:space="preserve">  </w:t>
      </w:r>
      <w:r w:rsidR="003C1134">
        <w:t xml:space="preserve"> (</w:t>
      </w:r>
      <w:proofErr w:type="gramEnd"/>
      <w:r w:rsidR="003C1134">
        <w:t>50 points remaining)</w:t>
      </w:r>
    </w:p>
    <w:p w14:paraId="46AF9EAC" w14:textId="77777777" w:rsidR="00617E8C" w:rsidRDefault="00617E8C" w:rsidP="00617E8C">
      <w:pPr>
        <w:tabs>
          <w:tab w:val="left" w:pos="397"/>
        </w:tabs>
        <w:spacing w:line="360" w:lineRule="auto"/>
        <w:ind w:left="397" w:hanging="397"/>
        <w:rPr>
          <w:lang w:val="en-US"/>
        </w:rPr>
      </w:pPr>
      <w:r>
        <w:rPr>
          <w:lang w:val="en-US"/>
        </w:rPr>
        <w:t xml:space="preserve">The point </w:t>
      </w:r>
      <w:proofErr w:type="gramStart"/>
      <w:r w:rsidRPr="007D0608">
        <w:rPr>
          <w:i/>
          <w:iCs/>
          <w:lang w:val="en-US"/>
        </w:rPr>
        <w:t>M</w:t>
      </w:r>
      <w:r>
        <w:rPr>
          <w:lang w:val="en-US"/>
        </w:rPr>
        <w:t>(</w:t>
      </w:r>
      <w:proofErr w:type="gramEnd"/>
      <w:r>
        <w:rPr>
          <w:lang w:val="en-US"/>
        </w:rPr>
        <w:sym w:font="Symbol" w:char="F02D"/>
      </w:r>
      <w:r>
        <w:rPr>
          <w:lang w:val="en-US"/>
        </w:rPr>
        <w:t xml:space="preserve">1,5) is the midpoint of the segment </w:t>
      </w:r>
      <w:r w:rsidRPr="007D0608">
        <w:rPr>
          <w:i/>
          <w:iCs/>
          <w:lang w:val="en-US"/>
        </w:rPr>
        <w:t>PQ</w:t>
      </w:r>
      <w:r>
        <w:rPr>
          <w:lang w:val="en-US"/>
        </w:rPr>
        <w:t xml:space="preserve">, where the coordinates of </w:t>
      </w:r>
      <w:proofErr w:type="spellStart"/>
      <w:r w:rsidRPr="007D0608">
        <w:rPr>
          <w:i/>
          <w:iCs/>
          <w:lang w:val="en-US"/>
        </w:rPr>
        <w:t>P</w:t>
      </w:r>
      <w:r>
        <w:rPr>
          <w:lang w:val="en-US"/>
        </w:rPr>
        <w:t xml:space="preserve"> are</w:t>
      </w:r>
      <w:proofErr w:type="spellEnd"/>
      <w:r>
        <w:rPr>
          <w:lang w:val="en-US"/>
        </w:rPr>
        <w:t xml:space="preserve"> (</w:t>
      </w:r>
      <w:r>
        <w:rPr>
          <w:lang w:val="en-US"/>
        </w:rPr>
        <w:sym w:font="Symbol" w:char="F02D"/>
      </w:r>
      <w:r>
        <w:rPr>
          <w:lang w:val="en-US"/>
        </w:rPr>
        <w:t xml:space="preserve">8,12).  </w:t>
      </w:r>
    </w:p>
    <w:p w14:paraId="31894465" w14:textId="469E6C5A" w:rsidR="00617E8C" w:rsidRDefault="00617E8C" w:rsidP="00617E8C">
      <w:pPr>
        <w:tabs>
          <w:tab w:val="left" w:pos="397"/>
        </w:tabs>
        <w:spacing w:line="360" w:lineRule="auto"/>
        <w:ind w:left="397" w:hanging="397"/>
        <w:rPr>
          <w:lang w:val="en-US"/>
        </w:rPr>
      </w:pPr>
      <w:r>
        <w:rPr>
          <w:lang w:val="en-US"/>
        </w:rPr>
        <w:t xml:space="preserve">What are the coordinates of </w:t>
      </w:r>
      <w:r w:rsidRPr="007D0608">
        <w:rPr>
          <w:i/>
          <w:iCs/>
          <w:lang w:val="en-US"/>
        </w:rPr>
        <w:t>Q</w:t>
      </w:r>
      <w:r>
        <w:rPr>
          <w:lang w:val="en-US"/>
        </w:rPr>
        <w:t>?</w:t>
      </w:r>
    </w:p>
    <w:p w14:paraId="66491571" w14:textId="77777777" w:rsidR="00D867BF" w:rsidRDefault="00D867BF" w:rsidP="00617E8C">
      <w:pPr>
        <w:tabs>
          <w:tab w:val="left" w:pos="397"/>
        </w:tabs>
        <w:spacing w:line="360" w:lineRule="auto"/>
        <w:ind w:left="397" w:hanging="397"/>
        <w:rPr>
          <w:lang w:val="en-US"/>
        </w:rPr>
      </w:pPr>
    </w:p>
    <w:p w14:paraId="511FCFA7" w14:textId="77777777" w:rsidR="00D867BF" w:rsidRDefault="00D867BF" w:rsidP="00617E8C">
      <w:pPr>
        <w:tabs>
          <w:tab w:val="left" w:pos="397"/>
        </w:tabs>
        <w:spacing w:line="360" w:lineRule="auto"/>
        <w:ind w:left="397" w:hanging="397"/>
        <w:rPr>
          <w:lang w:val="en-US"/>
        </w:rPr>
      </w:pPr>
    </w:p>
    <w:p w14:paraId="01ADF8AF" w14:textId="77777777" w:rsidR="00325C14" w:rsidRDefault="00325C14" w:rsidP="008209A9">
      <w:pPr>
        <w:rPr>
          <w:b/>
        </w:rPr>
      </w:pPr>
    </w:p>
    <w:p w14:paraId="27C01B8A" w14:textId="77777777" w:rsidR="00DD0B53" w:rsidRDefault="00DD0B53" w:rsidP="008209A9">
      <w:pPr>
        <w:rPr>
          <w:b/>
        </w:rPr>
      </w:pPr>
    </w:p>
    <w:p w14:paraId="591383CE" w14:textId="6BB7B52A" w:rsidR="0086394D" w:rsidRDefault="0086394D" w:rsidP="008209A9">
      <w:r>
        <w:rPr>
          <w:b/>
        </w:rPr>
        <w:t xml:space="preserve">R11 </w:t>
      </w:r>
      <w:r w:rsidRPr="005B534F">
        <w:t>(5 points)</w:t>
      </w:r>
      <w:r>
        <w:rPr>
          <w:b/>
        </w:rPr>
        <w:tab/>
        <w:t xml:space="preserve">                                                                      </w:t>
      </w:r>
      <w:r w:rsidR="00A64AA0">
        <w:rPr>
          <w:b/>
        </w:rPr>
        <w:t xml:space="preserve">      </w:t>
      </w:r>
      <w:r w:rsidR="004475D9">
        <w:rPr>
          <w:b/>
        </w:rPr>
        <w:t xml:space="preserve">      </w:t>
      </w:r>
      <w:proofErr w:type="gramStart"/>
      <w:r w:rsidR="004475D9">
        <w:rPr>
          <w:b/>
        </w:rPr>
        <w:t xml:space="preserve">  </w:t>
      </w:r>
      <w:r w:rsidR="007D6D71">
        <w:rPr>
          <w:b/>
        </w:rPr>
        <w:t xml:space="preserve"> </w:t>
      </w:r>
      <w:r w:rsidRPr="005B534F">
        <w:t>(</w:t>
      </w:r>
      <w:proofErr w:type="gramEnd"/>
      <w:r w:rsidRPr="005B534F">
        <w:t>45 points remaining)</w:t>
      </w:r>
    </w:p>
    <w:p w14:paraId="2ABD4F61" w14:textId="77777777" w:rsidR="004475D9" w:rsidRDefault="004475D9" w:rsidP="00223BE9"/>
    <w:p w14:paraId="1337AC7B" w14:textId="19085953" w:rsidR="00A75827" w:rsidRDefault="00617E8C" w:rsidP="00223BE9">
      <w:r>
        <w:rPr>
          <w:lang w:val="en-US"/>
        </w:rPr>
        <w:t xml:space="preserve">Simplify the expression  </w:t>
      </w:r>
      <w:r w:rsidRPr="00EE038E">
        <w:rPr>
          <w:color w:val="FF0000"/>
          <w:position w:val="-30"/>
          <w:lang w:val="en-US"/>
        </w:rPr>
        <w:object w:dxaOrig="875" w:dyaOrig="772" w14:anchorId="2B4BE120">
          <v:shape id="_x0000_i1047" type="#_x0000_t75" style="width:43.7pt;height:38.55pt" o:ole="">
            <v:imagedata r:id="rId12" o:title=""/>
          </v:shape>
          <o:OLEObject Type="Embed" ProgID="FXEquation.Equation" ShapeID="_x0000_i1047" DrawAspect="Content" ObjectID="_1806841172" r:id="rId13"/>
        </w:object>
      </w:r>
    </w:p>
    <w:p w14:paraId="0EC53385" w14:textId="77777777" w:rsidR="004475D9" w:rsidRDefault="004475D9" w:rsidP="00223BE9"/>
    <w:p w14:paraId="19907786" w14:textId="77777777" w:rsidR="00A75827" w:rsidRDefault="00A75827" w:rsidP="00223BE9">
      <w:pPr>
        <w:rPr>
          <w:b/>
          <w:lang w:val="fr-FR"/>
        </w:rPr>
      </w:pPr>
    </w:p>
    <w:p w14:paraId="130B35E2" w14:textId="77777777" w:rsidR="004475D9" w:rsidRDefault="004475D9" w:rsidP="00223BE9">
      <w:pPr>
        <w:rPr>
          <w:b/>
          <w:lang w:val="fr-FR"/>
        </w:rPr>
      </w:pPr>
    </w:p>
    <w:p w14:paraId="0421D941" w14:textId="77777777" w:rsidR="003F3069" w:rsidRDefault="003F3069" w:rsidP="00223BE9">
      <w:pPr>
        <w:rPr>
          <w:b/>
          <w:lang w:val="fr-FR"/>
        </w:rPr>
      </w:pPr>
    </w:p>
    <w:p w14:paraId="36E0A909" w14:textId="77777777" w:rsidR="00D867BF" w:rsidRDefault="00D867BF" w:rsidP="00223BE9">
      <w:pPr>
        <w:rPr>
          <w:b/>
          <w:lang w:val="fr-FR"/>
        </w:rPr>
      </w:pPr>
    </w:p>
    <w:p w14:paraId="6BFAD2A3" w14:textId="3AA17D62" w:rsidR="0086394D" w:rsidRDefault="0086394D" w:rsidP="00DB49CA">
      <w:pPr>
        <w:rPr>
          <w:lang w:val="fr-FR"/>
        </w:rPr>
      </w:pPr>
      <w:r>
        <w:rPr>
          <w:b/>
          <w:lang w:val="fr-FR"/>
        </w:rPr>
        <w:t xml:space="preserve">R12 </w:t>
      </w:r>
      <w:r w:rsidRPr="005B534F">
        <w:rPr>
          <w:lang w:val="fr-FR"/>
        </w:rPr>
        <w:t xml:space="preserve">(5 </w:t>
      </w:r>
      <w:proofErr w:type="gramStart"/>
      <w:r w:rsidRPr="005B534F">
        <w:rPr>
          <w:lang w:val="fr-FR"/>
        </w:rPr>
        <w:t xml:space="preserve">points)   </w:t>
      </w:r>
      <w:proofErr w:type="gramEnd"/>
      <w:r w:rsidRPr="005B534F">
        <w:rPr>
          <w:lang w:val="fr-FR"/>
        </w:rPr>
        <w:t xml:space="preserve">                                                                     </w:t>
      </w:r>
      <w:r w:rsidR="007D6D71">
        <w:rPr>
          <w:lang w:val="fr-FR"/>
        </w:rPr>
        <w:t xml:space="preserve">  </w:t>
      </w:r>
      <w:proofErr w:type="gramStart"/>
      <w:r w:rsidR="00E81FED">
        <w:rPr>
          <w:lang w:val="fr-FR"/>
        </w:rPr>
        <w:tab/>
      </w:r>
      <w:r w:rsidR="007D6D71">
        <w:rPr>
          <w:lang w:val="fr-FR"/>
        </w:rPr>
        <w:t xml:space="preserve"> </w:t>
      </w:r>
      <w:r w:rsidRPr="005B534F">
        <w:rPr>
          <w:lang w:val="fr-FR"/>
        </w:rPr>
        <w:t xml:space="preserve"> </w:t>
      </w:r>
      <w:r w:rsidRPr="00CC2A52">
        <w:rPr>
          <w:lang w:val="fr-FR"/>
        </w:rPr>
        <w:t>(</w:t>
      </w:r>
      <w:proofErr w:type="gramEnd"/>
      <w:r w:rsidRPr="00CC2A52">
        <w:rPr>
          <w:lang w:val="fr-FR"/>
        </w:rPr>
        <w:t>40 points</w:t>
      </w:r>
      <w:r w:rsidR="007D6D71">
        <w:rPr>
          <w:lang w:val="fr-FR"/>
        </w:rPr>
        <w:t xml:space="preserve"> </w:t>
      </w:r>
      <w:proofErr w:type="spellStart"/>
      <w:r w:rsidR="007D6D71">
        <w:rPr>
          <w:lang w:val="fr-FR"/>
        </w:rPr>
        <w:t>remaining</w:t>
      </w:r>
      <w:proofErr w:type="spellEnd"/>
      <w:r w:rsidRPr="00CC2A52">
        <w:rPr>
          <w:lang w:val="fr-FR"/>
        </w:rPr>
        <w:t xml:space="preserve">)   </w:t>
      </w:r>
    </w:p>
    <w:p w14:paraId="7060AF33" w14:textId="77777777" w:rsidR="00617E8C" w:rsidRDefault="00617E8C" w:rsidP="00617E8C">
      <w:pPr>
        <w:tabs>
          <w:tab w:val="left" w:pos="397"/>
        </w:tabs>
        <w:spacing w:line="360" w:lineRule="auto"/>
        <w:ind w:left="397" w:hanging="397"/>
        <w:rPr>
          <w:lang w:val="en-US"/>
        </w:rPr>
      </w:pPr>
      <w:r>
        <w:rPr>
          <w:lang w:val="en-US"/>
        </w:rPr>
        <w:t xml:space="preserve">Simplify the expression  </w:t>
      </w:r>
      <w:r w:rsidRPr="00257FDC">
        <w:rPr>
          <w:color w:val="FF0000"/>
          <w:position w:val="-36"/>
          <w:lang w:val="en-US"/>
        </w:rPr>
        <w:object w:dxaOrig="1980" w:dyaOrig="983" w14:anchorId="358F4BB6">
          <v:shape id="_x0000_i1048" type="#_x0000_t75" style="width:99.25pt;height:49.35pt" o:ole="">
            <v:imagedata r:id="rId14" o:title=""/>
          </v:shape>
          <o:OLEObject Type="Embed" ProgID="FXEquation.Equation" ShapeID="_x0000_i1048" DrawAspect="Content" ObjectID="_1806841173" r:id="rId15"/>
        </w:object>
      </w:r>
      <w:r>
        <w:rPr>
          <w:lang w:val="en-US"/>
        </w:rPr>
        <w:t xml:space="preserve"> </w:t>
      </w:r>
    </w:p>
    <w:p w14:paraId="555860D4" w14:textId="45B5F40F" w:rsidR="00617E8C" w:rsidRDefault="00617E8C" w:rsidP="00617E8C">
      <w:pPr>
        <w:tabs>
          <w:tab w:val="left" w:pos="397"/>
        </w:tabs>
        <w:spacing w:line="360" w:lineRule="auto"/>
        <w:ind w:left="397" w:hanging="397"/>
        <w:rPr>
          <w:lang w:val="en-US"/>
        </w:rPr>
      </w:pPr>
      <w:r>
        <w:rPr>
          <w:lang w:val="en-US"/>
        </w:rPr>
        <w:t>Your answer should consist of positive indices and whole numbers.</w:t>
      </w:r>
    </w:p>
    <w:p w14:paraId="1478BC90" w14:textId="72B9008E" w:rsidR="00A75827" w:rsidRDefault="00A75827" w:rsidP="00A75827">
      <w:pPr>
        <w:tabs>
          <w:tab w:val="left" w:pos="240"/>
          <w:tab w:val="left" w:pos="397"/>
          <w:tab w:val="right" w:pos="8100"/>
          <w:tab w:val="right" w:pos="8222"/>
        </w:tabs>
        <w:spacing w:line="360" w:lineRule="auto"/>
        <w:ind w:right="392" w:hanging="397"/>
      </w:pPr>
    </w:p>
    <w:p w14:paraId="2AC5B255" w14:textId="7D5722AB" w:rsidR="0086394D" w:rsidRDefault="0086394D" w:rsidP="00223BE9">
      <w:pPr>
        <w:rPr>
          <w:b/>
          <w:lang w:val="fr-FR"/>
        </w:rPr>
      </w:pPr>
    </w:p>
    <w:p w14:paraId="0A8208C3" w14:textId="78FC5692" w:rsidR="00362506" w:rsidRDefault="00362506" w:rsidP="00362506">
      <w:pPr>
        <w:tabs>
          <w:tab w:val="left" w:pos="454"/>
        </w:tabs>
        <w:ind w:left="454" w:hanging="454"/>
      </w:pPr>
      <w:r>
        <w:t xml:space="preserve">      </w:t>
      </w:r>
      <w:r w:rsidR="008D15AB">
        <w:t xml:space="preserve">   </w:t>
      </w:r>
    </w:p>
    <w:p w14:paraId="5AA04550" w14:textId="5D401704" w:rsidR="00483C47" w:rsidRPr="00D867BF" w:rsidRDefault="004F4A63" w:rsidP="00D867BF">
      <w:pPr>
        <w:tabs>
          <w:tab w:val="left" w:pos="454"/>
        </w:tabs>
      </w:pPr>
      <w:r>
        <w:rPr>
          <w:noProof/>
          <w:lang w:val="en-US"/>
        </w:rPr>
        <w:t xml:space="preserve">                                </w:t>
      </w:r>
    </w:p>
    <w:p w14:paraId="003C93E9" w14:textId="77777777" w:rsidR="00483C47" w:rsidRDefault="00483C47" w:rsidP="004475D9">
      <w:pPr>
        <w:rPr>
          <w:b/>
        </w:rPr>
      </w:pPr>
    </w:p>
    <w:p w14:paraId="6AE95CDA" w14:textId="37B04464" w:rsidR="0086394D" w:rsidRDefault="0086394D" w:rsidP="004475D9">
      <w:r>
        <w:rPr>
          <w:b/>
        </w:rPr>
        <w:t xml:space="preserve">R13 </w:t>
      </w:r>
      <w:r>
        <w:t xml:space="preserve">(5 </w:t>
      </w:r>
      <w:proofErr w:type="gramStart"/>
      <w:r>
        <w:t xml:space="preserve">points)   </w:t>
      </w:r>
      <w:proofErr w:type="gramEnd"/>
      <w:r>
        <w:t xml:space="preserve">                                                                         </w:t>
      </w:r>
      <w:r w:rsidR="004475D9">
        <w:t xml:space="preserve">      </w:t>
      </w:r>
      <w:r>
        <w:t xml:space="preserve">  </w:t>
      </w:r>
      <w:proofErr w:type="gramStart"/>
      <w:r>
        <w:t xml:space="preserve"> </w:t>
      </w:r>
      <w:r w:rsidR="004475D9">
        <w:t xml:space="preserve"> </w:t>
      </w:r>
      <w:r>
        <w:t xml:space="preserve"> (</w:t>
      </w:r>
      <w:proofErr w:type="gramEnd"/>
      <w:r>
        <w:t>35 points remaining)</w:t>
      </w:r>
    </w:p>
    <w:p w14:paraId="65932E9A" w14:textId="57D6D7A8" w:rsidR="00A75827" w:rsidRDefault="00A75827" w:rsidP="00A75827">
      <w:pPr>
        <w:tabs>
          <w:tab w:val="left" w:pos="397"/>
        </w:tabs>
        <w:spacing w:line="360" w:lineRule="auto"/>
        <w:ind w:hanging="397"/>
      </w:pPr>
    </w:p>
    <w:p w14:paraId="1AEDFFC4" w14:textId="77777777" w:rsidR="00617E8C" w:rsidRDefault="00617E8C" w:rsidP="00617E8C">
      <w:pPr>
        <w:tabs>
          <w:tab w:val="left" w:pos="397"/>
        </w:tabs>
        <w:spacing w:line="360" w:lineRule="auto"/>
        <w:ind w:left="397" w:hanging="397"/>
        <w:rPr>
          <w:lang w:val="en-US"/>
        </w:rPr>
      </w:pPr>
      <w:r>
        <w:rPr>
          <w:lang w:val="en-US"/>
        </w:rPr>
        <w:t xml:space="preserve">A circular garden has </w:t>
      </w:r>
      <w:proofErr w:type="gramStart"/>
      <w:r>
        <w:rPr>
          <w:lang w:val="en-US"/>
        </w:rPr>
        <w:t>radius</w:t>
      </w:r>
      <w:proofErr w:type="gramEnd"/>
      <w:r>
        <w:rPr>
          <w:lang w:val="en-US"/>
        </w:rPr>
        <w:t xml:space="preserve"> 12 </w:t>
      </w:r>
      <w:proofErr w:type="spellStart"/>
      <w:r>
        <w:rPr>
          <w:lang w:val="en-US"/>
        </w:rPr>
        <w:t>metres</w:t>
      </w:r>
      <w:proofErr w:type="spellEnd"/>
      <w:r>
        <w:rPr>
          <w:lang w:val="en-US"/>
        </w:rPr>
        <w:t xml:space="preserve">.  A concrete path of uniform width surrounds the </w:t>
      </w:r>
    </w:p>
    <w:p w14:paraId="55CDE844" w14:textId="77777777" w:rsidR="00617E8C" w:rsidRDefault="00617E8C" w:rsidP="00617E8C">
      <w:pPr>
        <w:tabs>
          <w:tab w:val="left" w:pos="397"/>
        </w:tabs>
        <w:spacing w:line="360" w:lineRule="auto"/>
        <w:ind w:left="397" w:hanging="397"/>
        <w:rPr>
          <w:lang w:val="en-US"/>
        </w:rPr>
      </w:pPr>
      <w:r>
        <w:rPr>
          <w:lang w:val="en-US"/>
        </w:rPr>
        <w:t>garden.  The area of the concrete surface is 141.57 m</w:t>
      </w:r>
      <w:r w:rsidRPr="00AC70F2">
        <w:rPr>
          <w:vertAlign w:val="superscript"/>
          <w:lang w:val="en-US"/>
        </w:rPr>
        <w:t>2</w:t>
      </w:r>
      <w:r>
        <w:rPr>
          <w:lang w:val="en-US"/>
        </w:rPr>
        <w:t xml:space="preserve">.  To the nearest </w:t>
      </w:r>
      <w:proofErr w:type="spellStart"/>
      <w:r>
        <w:rPr>
          <w:lang w:val="en-US"/>
        </w:rPr>
        <w:t>centimetre</w:t>
      </w:r>
      <w:proofErr w:type="spellEnd"/>
      <w:r>
        <w:rPr>
          <w:lang w:val="en-US"/>
        </w:rPr>
        <w:t xml:space="preserve">, what is the </w:t>
      </w:r>
    </w:p>
    <w:p w14:paraId="2E090AAF" w14:textId="3779C6D7" w:rsidR="00617E8C" w:rsidRDefault="00617E8C" w:rsidP="00617E8C">
      <w:pPr>
        <w:tabs>
          <w:tab w:val="left" w:pos="397"/>
        </w:tabs>
        <w:spacing w:line="360" w:lineRule="auto"/>
        <w:ind w:left="397" w:hanging="397"/>
        <w:rPr>
          <w:lang w:val="en-US"/>
        </w:rPr>
      </w:pPr>
      <w:r>
        <w:rPr>
          <w:lang w:val="en-US"/>
        </w:rPr>
        <w:t>width of the path?</w:t>
      </w:r>
    </w:p>
    <w:p w14:paraId="7A8FD8E1" w14:textId="77777777" w:rsidR="005F332A" w:rsidRDefault="005F332A" w:rsidP="00A75827">
      <w:pPr>
        <w:tabs>
          <w:tab w:val="left" w:pos="397"/>
        </w:tabs>
        <w:spacing w:line="360" w:lineRule="auto"/>
        <w:ind w:hanging="397"/>
      </w:pPr>
    </w:p>
    <w:p w14:paraId="2C23EC6B" w14:textId="6AC37F9F" w:rsidR="004475D9" w:rsidRPr="00D867BF" w:rsidRDefault="005F332A" w:rsidP="00D867BF">
      <w:pPr>
        <w:tabs>
          <w:tab w:val="left" w:pos="397"/>
        </w:tabs>
        <w:spacing w:line="360" w:lineRule="auto"/>
        <w:ind w:hanging="397"/>
      </w:pPr>
      <w:r>
        <w:t xml:space="preserve">                          </w:t>
      </w:r>
      <w:r w:rsidR="00DB7CD5">
        <w:rPr>
          <w:lang w:val="en-US"/>
        </w:rPr>
        <w:t xml:space="preserve">                                         </w:t>
      </w:r>
    </w:p>
    <w:p w14:paraId="3DA518D2" w14:textId="225C5A77" w:rsidR="0086394D" w:rsidRDefault="0086394D" w:rsidP="004475D9">
      <w:r>
        <w:rPr>
          <w:b/>
        </w:rPr>
        <w:t xml:space="preserve">R14 </w:t>
      </w:r>
      <w:r>
        <w:t xml:space="preserve">(5 </w:t>
      </w:r>
      <w:proofErr w:type="gramStart"/>
      <w:r>
        <w:t xml:space="preserve">points)   </w:t>
      </w:r>
      <w:proofErr w:type="gramEnd"/>
      <w:r>
        <w:t xml:space="preserve">                                                                           </w:t>
      </w:r>
      <w:r w:rsidR="004475D9">
        <w:t xml:space="preserve">         </w:t>
      </w:r>
      <w:proofErr w:type="gramStart"/>
      <w:r w:rsidR="004475D9">
        <w:t xml:space="preserve">  </w:t>
      </w:r>
      <w:r>
        <w:t xml:space="preserve"> (</w:t>
      </w:r>
      <w:proofErr w:type="gramEnd"/>
      <w:r>
        <w:t>30 points remaining)</w:t>
      </w:r>
    </w:p>
    <w:p w14:paraId="6F140C3A" w14:textId="77777777" w:rsidR="00617E8C" w:rsidRDefault="00617E8C" w:rsidP="00617E8C">
      <w:pPr>
        <w:tabs>
          <w:tab w:val="left" w:pos="397"/>
        </w:tabs>
        <w:spacing w:line="360" w:lineRule="auto"/>
        <w:ind w:left="397" w:hanging="397"/>
      </w:pPr>
      <w:r>
        <w:t>The escalator in a building makes an angle of 23</w:t>
      </w:r>
      <w:r>
        <w:sym w:font="Symbol" w:char="F0B0"/>
      </w:r>
      <w:r>
        <w:t xml:space="preserve"> to the horizontal.  If the top of the escalator</w:t>
      </w:r>
    </w:p>
    <w:p w14:paraId="1F93624D" w14:textId="77777777" w:rsidR="00617E8C" w:rsidRDefault="00617E8C" w:rsidP="00617E8C">
      <w:pPr>
        <w:tabs>
          <w:tab w:val="left" w:pos="397"/>
        </w:tabs>
        <w:spacing w:line="360" w:lineRule="auto"/>
        <w:ind w:left="397" w:hanging="397"/>
      </w:pPr>
      <w:r>
        <w:t xml:space="preserve"> is 7.2m above the floor at the bottom of the escalator, and it takes 22 seconds for the journey </w:t>
      </w:r>
    </w:p>
    <w:p w14:paraId="490E2EC5" w14:textId="77777777" w:rsidR="00617E8C" w:rsidRDefault="00617E8C" w:rsidP="00617E8C">
      <w:pPr>
        <w:tabs>
          <w:tab w:val="left" w:pos="397"/>
        </w:tabs>
        <w:spacing w:line="360" w:lineRule="auto"/>
        <w:ind w:left="397" w:hanging="397"/>
      </w:pPr>
      <w:r>
        <w:t xml:space="preserve">from top to bottom, what is the average speed in m/sec of the people standing on the escalator </w:t>
      </w:r>
    </w:p>
    <w:p w14:paraId="5B2B766E" w14:textId="742EF8DD" w:rsidR="00617E8C" w:rsidRDefault="00617E8C" w:rsidP="00617E8C">
      <w:pPr>
        <w:tabs>
          <w:tab w:val="left" w:pos="397"/>
        </w:tabs>
        <w:spacing w:line="360" w:lineRule="auto"/>
        <w:ind w:left="397" w:hanging="397"/>
      </w:pPr>
      <w:r>
        <w:t>as it moves them down?  Round your answer to two decimal places.</w:t>
      </w:r>
    </w:p>
    <w:p w14:paraId="1A05BD5F" w14:textId="77777777" w:rsidR="004863BE" w:rsidRDefault="004863BE" w:rsidP="001A218F">
      <w:pPr>
        <w:rPr>
          <w:b/>
        </w:rPr>
      </w:pPr>
    </w:p>
    <w:p w14:paraId="24687217" w14:textId="77777777" w:rsidR="004863BE" w:rsidRDefault="004863BE" w:rsidP="001A218F">
      <w:pPr>
        <w:rPr>
          <w:b/>
        </w:rPr>
      </w:pPr>
    </w:p>
    <w:p w14:paraId="41A76542" w14:textId="77777777" w:rsidR="00E73F62" w:rsidRDefault="00E73F62" w:rsidP="001A218F">
      <w:pPr>
        <w:rPr>
          <w:b/>
        </w:rPr>
      </w:pPr>
    </w:p>
    <w:p w14:paraId="0C7F0030" w14:textId="693EAC64" w:rsidR="0086394D" w:rsidRDefault="0086394D" w:rsidP="001A218F">
      <w:r>
        <w:rPr>
          <w:b/>
        </w:rPr>
        <w:t xml:space="preserve">R15 </w:t>
      </w:r>
      <w:r>
        <w:t xml:space="preserve">(5 </w:t>
      </w:r>
      <w:proofErr w:type="gramStart"/>
      <w:r>
        <w:t xml:space="preserve">points)   </w:t>
      </w:r>
      <w:proofErr w:type="gramEnd"/>
      <w:r>
        <w:t xml:space="preserve">                                                                          </w:t>
      </w:r>
      <w:proofErr w:type="gramStart"/>
      <w:r>
        <w:t xml:space="preserve">   (</w:t>
      </w:r>
      <w:proofErr w:type="gramEnd"/>
      <w:r>
        <w:t xml:space="preserve">25 points remaining) </w:t>
      </w:r>
    </w:p>
    <w:p w14:paraId="54E0BE10" w14:textId="77777777" w:rsidR="00617E8C" w:rsidRDefault="00617E8C" w:rsidP="00617E8C">
      <w:pPr>
        <w:tabs>
          <w:tab w:val="left" w:pos="420"/>
        </w:tabs>
        <w:ind w:left="420" w:hanging="420"/>
      </w:pPr>
      <w:r w:rsidRPr="008E7999">
        <w:rPr>
          <w:i/>
          <w:iCs/>
        </w:rPr>
        <w:t>RST</w:t>
      </w:r>
      <w:r>
        <w:t xml:space="preserve"> is a triangle in which </w:t>
      </w:r>
      <w:r w:rsidRPr="008E7999">
        <w:rPr>
          <w:i/>
          <w:iCs/>
        </w:rPr>
        <w:t>RS = RT</w:t>
      </w:r>
      <w:r>
        <w:t xml:space="preserve">, and angle </w:t>
      </w:r>
      <w:r w:rsidRPr="008E7999">
        <w:rPr>
          <w:i/>
          <w:iCs/>
        </w:rPr>
        <w:t>SRT</w:t>
      </w:r>
      <w:r>
        <w:t xml:space="preserve"> is 36</w:t>
      </w:r>
      <w:r>
        <w:sym w:font="Symbol" w:char="F0B0"/>
      </w:r>
      <w:r>
        <w:t xml:space="preserve">.  </w:t>
      </w:r>
      <w:r w:rsidRPr="008E7999">
        <w:rPr>
          <w:i/>
          <w:iCs/>
        </w:rPr>
        <w:t xml:space="preserve">U </w:t>
      </w:r>
      <w:r>
        <w:t xml:space="preserve">and </w:t>
      </w:r>
      <w:r w:rsidRPr="008E7999">
        <w:rPr>
          <w:i/>
          <w:iCs/>
        </w:rPr>
        <w:t>V</w:t>
      </w:r>
      <w:r>
        <w:t xml:space="preserve"> are points on </w:t>
      </w:r>
      <w:r w:rsidRPr="008E7999">
        <w:rPr>
          <w:i/>
          <w:iCs/>
        </w:rPr>
        <w:t>RT</w:t>
      </w:r>
      <w:r>
        <w:t xml:space="preserve"> and </w:t>
      </w:r>
      <w:r w:rsidRPr="008E7999">
        <w:rPr>
          <w:i/>
          <w:iCs/>
        </w:rPr>
        <w:t>RS</w:t>
      </w:r>
      <w:r>
        <w:t xml:space="preserve"> </w:t>
      </w:r>
    </w:p>
    <w:p w14:paraId="18446EBF" w14:textId="3CAD068A" w:rsidR="00617E8C" w:rsidRDefault="00617E8C" w:rsidP="00617E8C">
      <w:pPr>
        <w:tabs>
          <w:tab w:val="left" w:pos="420"/>
        </w:tabs>
        <w:ind w:left="420" w:hanging="420"/>
      </w:pPr>
      <w:r>
        <w:t xml:space="preserve">respectively so that </w:t>
      </w:r>
      <w:r w:rsidRPr="008E7999">
        <w:rPr>
          <w:i/>
          <w:iCs/>
        </w:rPr>
        <w:t>SU = ST</w:t>
      </w:r>
      <w:r>
        <w:t xml:space="preserve">, and </w:t>
      </w:r>
      <w:r w:rsidRPr="008E7999">
        <w:rPr>
          <w:i/>
          <w:iCs/>
        </w:rPr>
        <w:t>UV</w:t>
      </w:r>
      <w:r>
        <w:t xml:space="preserve"> is perpendicular to </w:t>
      </w:r>
      <w:r w:rsidRPr="008E7999">
        <w:rPr>
          <w:i/>
          <w:iCs/>
        </w:rPr>
        <w:t>RS</w:t>
      </w:r>
      <w:r>
        <w:t xml:space="preserve">.  Find the size of angle </w:t>
      </w:r>
      <w:r w:rsidRPr="008E7999">
        <w:rPr>
          <w:i/>
          <w:iCs/>
        </w:rPr>
        <w:t>SUV</w:t>
      </w:r>
      <w:r>
        <w:t>.</w:t>
      </w:r>
    </w:p>
    <w:p w14:paraId="6A260347" w14:textId="77777777" w:rsidR="00617E8C" w:rsidRDefault="00617E8C" w:rsidP="001A218F">
      <w:pPr>
        <w:rPr>
          <w:b/>
          <w:lang w:val="fr-FR"/>
        </w:rPr>
      </w:pPr>
    </w:p>
    <w:p w14:paraId="1F376679" w14:textId="77777777" w:rsidR="00D867BF" w:rsidRDefault="00D867BF" w:rsidP="001A218F">
      <w:pPr>
        <w:rPr>
          <w:b/>
          <w:lang w:val="fr-FR"/>
        </w:rPr>
      </w:pPr>
    </w:p>
    <w:p w14:paraId="0D59D860" w14:textId="77777777" w:rsidR="00D867BF" w:rsidRDefault="00D867BF" w:rsidP="001A218F">
      <w:pPr>
        <w:rPr>
          <w:b/>
          <w:lang w:val="fr-FR"/>
        </w:rPr>
      </w:pPr>
    </w:p>
    <w:p w14:paraId="743481F7" w14:textId="77777777" w:rsidR="00D867BF" w:rsidRDefault="00D867BF" w:rsidP="001A218F">
      <w:pPr>
        <w:rPr>
          <w:b/>
          <w:lang w:val="fr-FR"/>
        </w:rPr>
      </w:pPr>
    </w:p>
    <w:p w14:paraId="24E5A95F" w14:textId="77777777" w:rsidR="00D867BF" w:rsidRDefault="00D867BF" w:rsidP="001A218F">
      <w:pPr>
        <w:rPr>
          <w:b/>
          <w:lang w:val="fr-FR"/>
        </w:rPr>
      </w:pPr>
    </w:p>
    <w:p w14:paraId="12D3C555" w14:textId="77777777" w:rsidR="00D867BF" w:rsidRPr="004475D9" w:rsidRDefault="00D867BF" w:rsidP="001A218F">
      <w:pPr>
        <w:rPr>
          <w:b/>
          <w:lang w:val="fr-FR"/>
        </w:rPr>
      </w:pPr>
    </w:p>
    <w:p w14:paraId="4BA485EE" w14:textId="78EF01B3" w:rsidR="0086394D" w:rsidRDefault="0086394D" w:rsidP="004C3924">
      <w:r>
        <w:rPr>
          <w:b/>
        </w:rPr>
        <w:t xml:space="preserve">R16 </w:t>
      </w:r>
      <w:r>
        <w:t xml:space="preserve">(5 </w:t>
      </w:r>
      <w:proofErr w:type="gramStart"/>
      <w:r>
        <w:t xml:space="preserve">points)   </w:t>
      </w:r>
      <w:proofErr w:type="gramEnd"/>
      <w:r>
        <w:t xml:space="preserve">                                                                             </w:t>
      </w:r>
      <w:proofErr w:type="gramStart"/>
      <w:r w:rsidR="004863BE">
        <w:t xml:space="preserve">  </w:t>
      </w:r>
      <w:r w:rsidR="00DB7CD5">
        <w:t xml:space="preserve"> </w:t>
      </w:r>
      <w:r>
        <w:t>(</w:t>
      </w:r>
      <w:proofErr w:type="gramEnd"/>
      <w:r>
        <w:t>20 points remaining)</w:t>
      </w:r>
    </w:p>
    <w:p w14:paraId="3EA3C258" w14:textId="77777777" w:rsidR="00617E8C" w:rsidRDefault="00617E8C" w:rsidP="004C3924"/>
    <w:p w14:paraId="20BC50CB" w14:textId="3ED8418A" w:rsidR="00617E8C" w:rsidRDefault="008209A9" w:rsidP="00617E8C">
      <w:pPr>
        <w:tabs>
          <w:tab w:val="left" w:pos="397"/>
        </w:tabs>
        <w:spacing w:line="360" w:lineRule="auto"/>
        <w:rPr>
          <w:lang w:val="en-US"/>
        </w:rPr>
      </w:pPr>
      <w:r>
        <w:rPr>
          <w:lang w:val="en-US"/>
        </w:rPr>
        <w:t xml:space="preserve"> </w:t>
      </w:r>
      <w:r w:rsidR="00617E8C">
        <w:rPr>
          <w:lang w:val="en-US"/>
        </w:rPr>
        <w:t xml:space="preserve">On the Gatton Bypass along the Warrego Highway there is a 5-kilometre stretch </w:t>
      </w:r>
    </w:p>
    <w:p w14:paraId="396EFFB8" w14:textId="77777777" w:rsidR="00617E8C" w:rsidRDefault="00617E8C" w:rsidP="00617E8C">
      <w:pPr>
        <w:tabs>
          <w:tab w:val="left" w:pos="397"/>
        </w:tabs>
        <w:spacing w:line="360" w:lineRule="auto"/>
        <w:ind w:left="397" w:hanging="397"/>
        <w:rPr>
          <w:lang w:val="en-US"/>
        </w:rPr>
      </w:pPr>
      <w:r>
        <w:rPr>
          <w:lang w:val="en-US"/>
        </w:rPr>
        <w:t xml:space="preserve">designated as an opportunity for drivers to check the accuracy of their cars’ speedometers.  </w:t>
      </w:r>
    </w:p>
    <w:p w14:paraId="42BDAFF7" w14:textId="77777777" w:rsidR="00617E8C" w:rsidRDefault="00617E8C" w:rsidP="00617E8C">
      <w:pPr>
        <w:tabs>
          <w:tab w:val="left" w:pos="397"/>
        </w:tabs>
        <w:spacing w:line="360" w:lineRule="auto"/>
        <w:ind w:left="397" w:hanging="397"/>
        <w:rPr>
          <w:lang w:val="en-US"/>
        </w:rPr>
      </w:pPr>
      <w:r>
        <w:rPr>
          <w:lang w:val="en-US"/>
        </w:rPr>
        <w:t>Recently I set my car’s cruise control so that it read a constant 90km/</w:t>
      </w:r>
      <w:proofErr w:type="spellStart"/>
      <w:r>
        <w:rPr>
          <w:lang w:val="en-US"/>
        </w:rPr>
        <w:t>hr</w:t>
      </w:r>
      <w:proofErr w:type="spellEnd"/>
      <w:r>
        <w:rPr>
          <w:lang w:val="en-US"/>
        </w:rPr>
        <w:t xml:space="preserve"> as I drove along that </w:t>
      </w:r>
    </w:p>
    <w:p w14:paraId="0A24970B" w14:textId="38C33AD7" w:rsidR="00617E8C" w:rsidRDefault="00617E8C" w:rsidP="00617E8C">
      <w:pPr>
        <w:tabs>
          <w:tab w:val="left" w:pos="397"/>
        </w:tabs>
        <w:spacing w:line="360" w:lineRule="auto"/>
        <w:ind w:left="397" w:hanging="397"/>
        <w:rPr>
          <w:lang w:val="en-US"/>
        </w:rPr>
      </w:pPr>
      <w:r>
        <w:rPr>
          <w:lang w:val="en-US"/>
        </w:rPr>
        <w:t xml:space="preserve">5-kilometres stretch.  A passenger carefully measured the time taken for the car to travel the </w:t>
      </w:r>
    </w:p>
    <w:p w14:paraId="58D656D9" w14:textId="77777777" w:rsidR="00617E8C" w:rsidRDefault="00617E8C" w:rsidP="00617E8C">
      <w:pPr>
        <w:tabs>
          <w:tab w:val="left" w:pos="397"/>
        </w:tabs>
        <w:spacing w:line="360" w:lineRule="auto"/>
        <w:ind w:left="397" w:hanging="397"/>
        <w:rPr>
          <w:lang w:val="en-US"/>
        </w:rPr>
      </w:pPr>
      <w:r>
        <w:rPr>
          <w:lang w:val="en-US"/>
        </w:rPr>
        <w:t>distance of 5km and found that it was 3 minutes and 24 seconds.</w:t>
      </w:r>
    </w:p>
    <w:p w14:paraId="0817EE93" w14:textId="31CE9C13" w:rsidR="00617E8C" w:rsidRDefault="00617E8C" w:rsidP="00617E8C">
      <w:pPr>
        <w:tabs>
          <w:tab w:val="left" w:pos="397"/>
        </w:tabs>
        <w:spacing w:line="360" w:lineRule="auto"/>
        <w:rPr>
          <w:lang w:val="en-US"/>
        </w:rPr>
      </w:pPr>
      <w:r>
        <w:rPr>
          <w:lang w:val="en-US"/>
        </w:rPr>
        <w:t>Rounded to one decimal place, what was the true speed of the car in km/</w:t>
      </w:r>
      <w:proofErr w:type="spellStart"/>
      <w:r>
        <w:rPr>
          <w:lang w:val="en-US"/>
        </w:rPr>
        <w:t>hr</w:t>
      </w:r>
      <w:proofErr w:type="spellEnd"/>
      <w:r>
        <w:rPr>
          <w:lang w:val="en-US"/>
        </w:rPr>
        <w:t xml:space="preserve"> during the test?</w:t>
      </w:r>
    </w:p>
    <w:p w14:paraId="09A75473" w14:textId="1928275D" w:rsidR="00A75827" w:rsidRDefault="00A75827" w:rsidP="00A75827">
      <w:pPr>
        <w:pStyle w:val="BodyTextIndent"/>
        <w:tabs>
          <w:tab w:val="left" w:pos="397"/>
        </w:tabs>
        <w:spacing w:line="360" w:lineRule="auto"/>
        <w:ind w:left="0" w:hanging="397"/>
      </w:pPr>
    </w:p>
    <w:p w14:paraId="41DCB54B" w14:textId="735F7340" w:rsidR="00A50EAF" w:rsidRDefault="00A50EAF" w:rsidP="008209A9">
      <w:pPr>
        <w:rPr>
          <w:b/>
        </w:rPr>
      </w:pPr>
    </w:p>
    <w:p w14:paraId="56BA25B4" w14:textId="77777777" w:rsidR="00D867BF" w:rsidRDefault="00D867BF" w:rsidP="008209A9">
      <w:pPr>
        <w:rPr>
          <w:b/>
        </w:rPr>
      </w:pPr>
    </w:p>
    <w:p w14:paraId="3A87CF47" w14:textId="749ECACE" w:rsidR="003A4414" w:rsidRPr="003A4414" w:rsidRDefault="003A4414" w:rsidP="008209A9">
      <w:r>
        <w:rPr>
          <w:b/>
        </w:rPr>
        <w:t xml:space="preserve">R17 </w:t>
      </w:r>
      <w:r>
        <w:t xml:space="preserve">(5 </w:t>
      </w:r>
      <w:proofErr w:type="gramStart"/>
      <w:r>
        <w:t xml:space="preserve">points)   </w:t>
      </w:r>
      <w:proofErr w:type="gramEnd"/>
      <w:r>
        <w:t xml:space="preserve">                                                                      </w:t>
      </w:r>
      <w:r w:rsidR="004863BE">
        <w:t xml:space="preserve">     </w:t>
      </w:r>
      <w:r>
        <w:t xml:space="preserve">    </w:t>
      </w:r>
      <w:proofErr w:type="gramStart"/>
      <w:r>
        <w:t xml:space="preserve">   (</w:t>
      </w:r>
      <w:proofErr w:type="gramEnd"/>
      <w:r>
        <w:t>15 points remaining)</w:t>
      </w:r>
    </w:p>
    <w:p w14:paraId="53BC2D9F" w14:textId="77777777" w:rsidR="00617E8C" w:rsidRDefault="00617E8C" w:rsidP="00617E8C">
      <w:pPr>
        <w:tabs>
          <w:tab w:val="left" w:pos="397"/>
        </w:tabs>
        <w:spacing w:line="360" w:lineRule="auto"/>
        <w:ind w:left="397" w:hanging="397"/>
        <w:rPr>
          <w:lang w:val="en-US"/>
        </w:rPr>
      </w:pPr>
      <w:r w:rsidRPr="00D00C19">
        <w:rPr>
          <w:i/>
          <w:iCs/>
          <w:lang w:val="en-US"/>
        </w:rPr>
        <w:t>ABCD</w:t>
      </w:r>
      <w:r>
        <w:rPr>
          <w:lang w:val="en-US"/>
        </w:rPr>
        <w:t xml:space="preserve"> is a rectangle with </w:t>
      </w:r>
      <w:r w:rsidRPr="00D00C19">
        <w:rPr>
          <w:i/>
          <w:iCs/>
          <w:lang w:val="en-US"/>
        </w:rPr>
        <w:t>AB</w:t>
      </w:r>
      <w:r>
        <w:rPr>
          <w:lang w:val="en-US"/>
        </w:rPr>
        <w:t xml:space="preserve"> = 7 units and </w:t>
      </w:r>
      <w:r w:rsidRPr="00D00C19">
        <w:rPr>
          <w:i/>
          <w:iCs/>
          <w:lang w:val="en-US"/>
        </w:rPr>
        <w:t>BC</w:t>
      </w:r>
      <w:r>
        <w:rPr>
          <w:lang w:val="en-US"/>
        </w:rPr>
        <w:t xml:space="preserve"> = 24 units.  Find the shortest distance from </w:t>
      </w:r>
      <w:r w:rsidRPr="00D00C19">
        <w:rPr>
          <w:i/>
          <w:iCs/>
          <w:lang w:val="en-US"/>
        </w:rPr>
        <w:t>B</w:t>
      </w:r>
      <w:r>
        <w:rPr>
          <w:lang w:val="en-US"/>
        </w:rPr>
        <w:t xml:space="preserve"> </w:t>
      </w:r>
    </w:p>
    <w:p w14:paraId="48D93CCC" w14:textId="2ED8F1AC" w:rsidR="00617E8C" w:rsidRDefault="00617E8C" w:rsidP="00617E8C">
      <w:pPr>
        <w:tabs>
          <w:tab w:val="left" w:pos="397"/>
        </w:tabs>
        <w:spacing w:line="360" w:lineRule="auto"/>
        <w:ind w:left="397" w:hanging="397"/>
        <w:rPr>
          <w:lang w:val="en-US"/>
        </w:rPr>
      </w:pPr>
      <w:r>
        <w:rPr>
          <w:lang w:val="en-US"/>
        </w:rPr>
        <w:t xml:space="preserve">to the line </w:t>
      </w:r>
      <w:r w:rsidRPr="00D00C19">
        <w:rPr>
          <w:i/>
          <w:iCs/>
          <w:lang w:val="en-US"/>
        </w:rPr>
        <w:t>AC</w:t>
      </w:r>
      <w:r>
        <w:rPr>
          <w:lang w:val="en-US"/>
        </w:rPr>
        <w:t>.</w:t>
      </w:r>
    </w:p>
    <w:p w14:paraId="40BF8D72" w14:textId="3EB74B31" w:rsidR="00A75827" w:rsidRDefault="00A75827" w:rsidP="00F749D7">
      <w:pPr>
        <w:tabs>
          <w:tab w:val="left" w:pos="397"/>
        </w:tabs>
        <w:spacing w:line="360" w:lineRule="auto"/>
        <w:ind w:hanging="397"/>
      </w:pPr>
    </w:p>
    <w:p w14:paraId="0FA21766" w14:textId="77777777" w:rsidR="00A75827" w:rsidRDefault="00A75827" w:rsidP="00A75827">
      <w:pPr>
        <w:tabs>
          <w:tab w:val="left" w:pos="397"/>
        </w:tabs>
        <w:spacing w:line="360" w:lineRule="auto"/>
        <w:ind w:hanging="397"/>
      </w:pPr>
    </w:p>
    <w:p w14:paraId="4F654472" w14:textId="77777777" w:rsidR="005F332A" w:rsidRDefault="005F332A" w:rsidP="008209A9">
      <w:pPr>
        <w:rPr>
          <w:b/>
        </w:rPr>
      </w:pPr>
    </w:p>
    <w:p w14:paraId="1EAD49A5" w14:textId="77777777" w:rsidR="005F332A" w:rsidRDefault="005F332A" w:rsidP="008209A9">
      <w:pPr>
        <w:rPr>
          <w:b/>
        </w:rPr>
      </w:pPr>
    </w:p>
    <w:p w14:paraId="7AEAAC99" w14:textId="77777777" w:rsidR="00617E8C" w:rsidRDefault="00617E8C" w:rsidP="008209A9">
      <w:pPr>
        <w:rPr>
          <w:b/>
        </w:rPr>
      </w:pPr>
    </w:p>
    <w:p w14:paraId="5A5F4F95" w14:textId="77777777" w:rsidR="00617E8C" w:rsidRDefault="00617E8C" w:rsidP="008209A9">
      <w:pPr>
        <w:rPr>
          <w:b/>
        </w:rPr>
      </w:pPr>
    </w:p>
    <w:p w14:paraId="5A0FA8E9" w14:textId="6B2FAA83" w:rsidR="0086394D" w:rsidRDefault="0086394D" w:rsidP="008209A9">
      <w:r>
        <w:rPr>
          <w:b/>
        </w:rPr>
        <w:t xml:space="preserve">R18 </w:t>
      </w:r>
      <w:r>
        <w:t xml:space="preserve">(5 </w:t>
      </w:r>
      <w:proofErr w:type="gramStart"/>
      <w:r>
        <w:t xml:space="preserve">points)   </w:t>
      </w:r>
      <w:proofErr w:type="gramEnd"/>
      <w:r>
        <w:t xml:space="preserve">                                                                          </w:t>
      </w:r>
      <w:proofErr w:type="gramStart"/>
      <w:r>
        <w:t xml:space="preserve">   (</w:t>
      </w:r>
      <w:proofErr w:type="gramEnd"/>
      <w:r>
        <w:t>10 points remaining)</w:t>
      </w:r>
    </w:p>
    <w:p w14:paraId="74536A4E" w14:textId="77777777" w:rsidR="00617E8C" w:rsidRDefault="00617E8C" w:rsidP="00617E8C">
      <w:pPr>
        <w:tabs>
          <w:tab w:val="left" w:pos="397"/>
        </w:tabs>
        <w:spacing w:line="360" w:lineRule="auto"/>
        <w:ind w:left="397" w:hanging="397"/>
        <w:rPr>
          <w:lang w:val="en-US"/>
        </w:rPr>
      </w:pPr>
      <w:r>
        <w:rPr>
          <w:lang w:val="en-US"/>
        </w:rPr>
        <w:t xml:space="preserve">A parade is formed with 1980 soldiers standing equal distances apart in rows and columns, so </w:t>
      </w:r>
    </w:p>
    <w:p w14:paraId="1B05ABD2" w14:textId="77777777" w:rsidR="00617E8C" w:rsidRDefault="00617E8C" w:rsidP="00617E8C">
      <w:pPr>
        <w:tabs>
          <w:tab w:val="left" w:pos="397"/>
        </w:tabs>
        <w:spacing w:line="360" w:lineRule="auto"/>
        <w:ind w:left="397" w:hanging="397"/>
        <w:rPr>
          <w:lang w:val="en-US"/>
        </w:rPr>
      </w:pPr>
      <w:r>
        <w:rPr>
          <w:lang w:val="en-US"/>
        </w:rPr>
        <w:t xml:space="preserve">that the parade is as </w:t>
      </w:r>
      <w:r w:rsidRPr="00593568">
        <w:rPr>
          <w:i/>
          <w:iCs/>
          <w:lang w:val="en-US"/>
        </w:rPr>
        <w:t>close to square</w:t>
      </w:r>
      <w:r>
        <w:rPr>
          <w:lang w:val="en-US"/>
        </w:rPr>
        <w:t xml:space="preserve"> as possible.  How many soldiers are standing around the </w:t>
      </w:r>
    </w:p>
    <w:p w14:paraId="2B11119B" w14:textId="06AA996A" w:rsidR="00617E8C" w:rsidRDefault="00617E8C" w:rsidP="00617E8C">
      <w:pPr>
        <w:tabs>
          <w:tab w:val="left" w:pos="397"/>
        </w:tabs>
        <w:spacing w:line="360" w:lineRule="auto"/>
        <w:ind w:left="397" w:hanging="397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CC3EB0" wp14:editId="1B841129">
                <wp:simplePos x="0" y="0"/>
                <wp:positionH relativeFrom="column">
                  <wp:posOffset>2012950</wp:posOffset>
                </wp:positionH>
                <wp:positionV relativeFrom="paragraph">
                  <wp:posOffset>162560</wp:posOffset>
                </wp:positionV>
                <wp:extent cx="1778000" cy="762000"/>
                <wp:effectExtent l="0" t="0" r="0" b="0"/>
                <wp:wrapNone/>
                <wp:docPr id="192290829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3921FA" w14:textId="7B1D7D12" w:rsidR="00617E8C" w:rsidRDefault="00617E8C">
                            <w:r w:rsidRPr="00617E8C">
                              <w:rPr>
                                <w:noProof/>
                              </w:rPr>
                              <w:drawing>
                                <wp:inline distT="0" distB="0" distL="0" distR="0" wp14:anchorId="6263F5B0" wp14:editId="3A1CBA22">
                                  <wp:extent cx="1052830" cy="664210"/>
                                  <wp:effectExtent l="0" t="0" r="0" b="2540"/>
                                  <wp:docPr id="635164726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2830" cy="6642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C3EB0" id="Text Box 7" o:spid="_x0000_s1027" type="#_x0000_t202" style="position:absolute;left:0;text-align:left;margin-left:158.5pt;margin-top:12.8pt;width:140pt;height:6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" fillcolor="white [3201]" stroked="f" strokeweight=".5pt">
                <v:textbox>
                  <w:txbxContent>
                    <w:p w14:paraId="5B3921FA" w14:textId="7B1D7D12" w:rsidR="00617E8C" w:rsidRDefault="00617E8C">
                      <w:r w:rsidRPr="00617E8C">
                        <w:rPr>
                          <w:noProof/>
                        </w:rPr>
                        <w:drawing>
                          <wp:inline distT="0" distB="0" distL="0" distR="0" wp14:anchorId="6263F5B0" wp14:editId="3A1CBA22">
                            <wp:extent cx="1052830" cy="664210"/>
                            <wp:effectExtent l="0" t="0" r="0" b="2540"/>
                            <wp:docPr id="635164726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2830" cy="6642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w:t>outside?</w:t>
      </w:r>
    </w:p>
    <w:p w14:paraId="369E6042" w14:textId="77777777" w:rsidR="003F3069" w:rsidRDefault="003F3069" w:rsidP="003F3069">
      <w:pPr>
        <w:tabs>
          <w:tab w:val="left" w:pos="397"/>
        </w:tabs>
        <w:ind w:left="397" w:hanging="397"/>
        <w:rPr>
          <w:lang w:val="en-US"/>
        </w:rPr>
      </w:pPr>
    </w:p>
    <w:p w14:paraId="3E9FB02A" w14:textId="77777777" w:rsidR="003F3069" w:rsidRDefault="003F3069" w:rsidP="003F3069">
      <w:pPr>
        <w:tabs>
          <w:tab w:val="left" w:pos="397"/>
        </w:tabs>
        <w:ind w:left="397" w:hanging="397"/>
        <w:rPr>
          <w:lang w:val="en-US"/>
        </w:rPr>
      </w:pPr>
    </w:p>
    <w:p w14:paraId="05DA7678" w14:textId="77777777" w:rsidR="00617E8C" w:rsidRDefault="00617E8C" w:rsidP="003F3069">
      <w:pPr>
        <w:tabs>
          <w:tab w:val="left" w:pos="397"/>
        </w:tabs>
        <w:ind w:left="397" w:hanging="397"/>
        <w:rPr>
          <w:lang w:val="en-US"/>
        </w:rPr>
      </w:pPr>
    </w:p>
    <w:p w14:paraId="26D8C3DD" w14:textId="77777777" w:rsidR="00DD0B53" w:rsidRDefault="00DD0B53" w:rsidP="003F3069">
      <w:pPr>
        <w:tabs>
          <w:tab w:val="left" w:pos="397"/>
        </w:tabs>
        <w:ind w:left="397" w:hanging="397"/>
        <w:rPr>
          <w:lang w:val="en-US"/>
        </w:rPr>
      </w:pPr>
    </w:p>
    <w:p w14:paraId="4ED47D4D" w14:textId="77777777" w:rsidR="00DD0B53" w:rsidRDefault="00DD0B53" w:rsidP="003F3069">
      <w:pPr>
        <w:tabs>
          <w:tab w:val="left" w:pos="397"/>
        </w:tabs>
        <w:ind w:left="397" w:hanging="397"/>
        <w:rPr>
          <w:lang w:val="en-US"/>
        </w:rPr>
      </w:pPr>
    </w:p>
    <w:p w14:paraId="1BFB40AA" w14:textId="77777777" w:rsidR="00DD0B53" w:rsidRDefault="00DD0B53" w:rsidP="003F3069">
      <w:pPr>
        <w:tabs>
          <w:tab w:val="left" w:pos="397"/>
        </w:tabs>
        <w:ind w:left="397" w:hanging="397"/>
        <w:rPr>
          <w:lang w:val="en-US"/>
        </w:rPr>
      </w:pPr>
    </w:p>
    <w:p w14:paraId="5C7A4230" w14:textId="77777777" w:rsidR="00DD0B53" w:rsidRDefault="00DD0B53" w:rsidP="003F3069">
      <w:pPr>
        <w:tabs>
          <w:tab w:val="left" w:pos="397"/>
        </w:tabs>
        <w:ind w:left="397" w:hanging="397"/>
        <w:rPr>
          <w:lang w:val="en-US"/>
        </w:rPr>
      </w:pPr>
    </w:p>
    <w:p w14:paraId="08D2F9CB" w14:textId="77777777" w:rsidR="00DD0B53" w:rsidRDefault="00DD0B53" w:rsidP="003F3069">
      <w:pPr>
        <w:tabs>
          <w:tab w:val="left" w:pos="397"/>
        </w:tabs>
        <w:ind w:left="397" w:hanging="397"/>
        <w:rPr>
          <w:lang w:val="en-US"/>
        </w:rPr>
      </w:pPr>
    </w:p>
    <w:p w14:paraId="6CBD1543" w14:textId="77777777" w:rsidR="00617E8C" w:rsidRDefault="00617E8C" w:rsidP="003F3069">
      <w:pPr>
        <w:tabs>
          <w:tab w:val="left" w:pos="397"/>
        </w:tabs>
        <w:ind w:left="397" w:hanging="397"/>
        <w:rPr>
          <w:lang w:val="en-US"/>
        </w:rPr>
      </w:pPr>
    </w:p>
    <w:p w14:paraId="639A4F7C" w14:textId="77777777" w:rsidR="003F3069" w:rsidRDefault="003F3069" w:rsidP="003F3069">
      <w:r>
        <w:rPr>
          <w:b/>
        </w:rPr>
        <w:lastRenderedPageBreak/>
        <w:t xml:space="preserve">R19 </w:t>
      </w:r>
      <w:r>
        <w:t xml:space="preserve">(5 </w:t>
      </w:r>
      <w:proofErr w:type="gramStart"/>
      <w:r>
        <w:t xml:space="preserve">points)   </w:t>
      </w:r>
      <w:proofErr w:type="gramEnd"/>
      <w:r>
        <w:t xml:space="preserve">                                                                               </w:t>
      </w:r>
      <w:proofErr w:type="gramStart"/>
      <w:r>
        <w:t xml:space="preserve">   (</w:t>
      </w:r>
      <w:proofErr w:type="gramEnd"/>
      <w:r>
        <w:t>5 points remaining)</w:t>
      </w:r>
    </w:p>
    <w:p w14:paraId="300E1EDC" w14:textId="77777777" w:rsidR="00617E8C" w:rsidRDefault="003F3069" w:rsidP="003F3069">
      <w:pPr>
        <w:tabs>
          <w:tab w:val="left" w:pos="397"/>
        </w:tabs>
        <w:spacing w:line="360" w:lineRule="auto"/>
        <w:ind w:hanging="397"/>
      </w:pPr>
      <w:r>
        <w:tab/>
      </w:r>
    </w:p>
    <w:p w14:paraId="1D0C1D83" w14:textId="77777777" w:rsidR="00617E8C" w:rsidRDefault="00617E8C" w:rsidP="00617E8C">
      <w:pPr>
        <w:tabs>
          <w:tab w:val="left" w:pos="397"/>
        </w:tabs>
        <w:spacing w:line="360" w:lineRule="auto"/>
        <w:ind w:left="397" w:hanging="397"/>
        <w:rPr>
          <w:color w:val="FF0000"/>
          <w:position w:val="-26"/>
          <w:lang w:val="en-US"/>
        </w:rPr>
      </w:pPr>
      <w:r>
        <w:rPr>
          <w:lang w:val="en-US"/>
        </w:rPr>
        <w:t xml:space="preserve">Find two solutions to this </w:t>
      </w:r>
      <w:proofErr w:type="gramStart"/>
      <w:r>
        <w:rPr>
          <w:lang w:val="en-US"/>
        </w:rPr>
        <w:t>equation:-</w:t>
      </w:r>
      <w:proofErr w:type="gramEnd"/>
      <w:r>
        <w:rPr>
          <w:lang w:val="en-US"/>
        </w:rPr>
        <w:tab/>
        <w:t xml:space="preserve"> </w:t>
      </w:r>
      <w:r w:rsidRPr="007E7AFE">
        <w:rPr>
          <w:color w:val="FF0000"/>
          <w:position w:val="-26"/>
          <w:lang w:val="en-US"/>
        </w:rPr>
        <w:object w:dxaOrig="1160" w:dyaOrig="587" w14:anchorId="74708E33">
          <v:shape id="_x0000_i1051" type="#_x0000_t75" style="width:58.1pt;height:29.3pt" o:ole="">
            <v:imagedata r:id="rId17" o:title=""/>
          </v:shape>
          <o:OLEObject Type="Embed" ProgID="FXEquation.Equation" ShapeID="_x0000_i1051" DrawAspect="Content" ObjectID="_1806841174" r:id="rId18"/>
        </w:object>
      </w:r>
    </w:p>
    <w:p w14:paraId="4C6A7B0D" w14:textId="77777777" w:rsidR="00617E8C" w:rsidRDefault="00617E8C" w:rsidP="003F3069">
      <w:pPr>
        <w:tabs>
          <w:tab w:val="left" w:pos="397"/>
        </w:tabs>
        <w:spacing w:line="360" w:lineRule="auto"/>
        <w:ind w:hanging="397"/>
      </w:pPr>
    </w:p>
    <w:p w14:paraId="3CFF0617" w14:textId="28C298BE" w:rsidR="003F3069" w:rsidRDefault="003F3069" w:rsidP="003F3069">
      <w:pPr>
        <w:tabs>
          <w:tab w:val="left" w:pos="397"/>
        </w:tabs>
        <w:spacing w:line="360" w:lineRule="auto"/>
        <w:ind w:hanging="397"/>
      </w:pPr>
      <w:r>
        <w:tab/>
      </w:r>
      <w:r>
        <w:tab/>
      </w:r>
    </w:p>
    <w:p w14:paraId="1E996B36" w14:textId="77777777" w:rsidR="003F3069" w:rsidRDefault="003F3069" w:rsidP="003F3069">
      <w:pPr>
        <w:tabs>
          <w:tab w:val="left" w:pos="510"/>
        </w:tabs>
        <w:spacing w:after="240"/>
      </w:pPr>
    </w:p>
    <w:p w14:paraId="7EB2BBB3" w14:textId="77777777" w:rsidR="003F3069" w:rsidRDefault="003F3069" w:rsidP="003F3069">
      <w:pPr>
        <w:rPr>
          <w:b/>
        </w:rPr>
      </w:pPr>
    </w:p>
    <w:p w14:paraId="29D7AE00" w14:textId="77777777" w:rsidR="003F3069" w:rsidRDefault="003F3069" w:rsidP="003F3069">
      <w:pPr>
        <w:rPr>
          <w:b/>
        </w:rPr>
      </w:pPr>
    </w:p>
    <w:p w14:paraId="5C452854" w14:textId="77777777" w:rsidR="003F3069" w:rsidRPr="00E36289" w:rsidRDefault="003F3069" w:rsidP="003F3069">
      <w:r>
        <w:rPr>
          <w:b/>
        </w:rPr>
        <w:t xml:space="preserve">R20 </w:t>
      </w:r>
      <w:r>
        <w:t xml:space="preserve">(5 </w:t>
      </w:r>
      <w:proofErr w:type="gramStart"/>
      <w:r>
        <w:t xml:space="preserve">points)   </w:t>
      </w:r>
      <w:proofErr w:type="gramEnd"/>
      <w:r>
        <w:t xml:space="preserve">                                                                                   </w:t>
      </w:r>
      <w:proofErr w:type="gramStart"/>
      <w:r>
        <w:t xml:space="preserve">   (</w:t>
      </w:r>
      <w:proofErr w:type="gramEnd"/>
      <w:r>
        <w:t>0 points remaining)</w:t>
      </w:r>
    </w:p>
    <w:p w14:paraId="597A81DB" w14:textId="77777777" w:rsidR="00DD0B53" w:rsidRDefault="00617E8C" w:rsidP="00617E8C">
      <w:pPr>
        <w:tabs>
          <w:tab w:val="left" w:pos="397"/>
        </w:tabs>
        <w:spacing w:line="360" w:lineRule="auto"/>
        <w:ind w:left="397" w:hanging="397"/>
        <w:rPr>
          <w:position w:val="-26"/>
          <w:lang w:val="en-US"/>
        </w:rPr>
      </w:pPr>
      <w:r w:rsidRPr="007E7AFE">
        <w:rPr>
          <w:position w:val="-26"/>
          <w:lang w:val="en-US"/>
        </w:rPr>
        <w:t xml:space="preserve">A </w:t>
      </w:r>
      <w:proofErr w:type="gramStart"/>
      <w:r w:rsidRPr="007E7AFE">
        <w:rPr>
          <w:position w:val="-26"/>
          <w:lang w:val="en-US"/>
        </w:rPr>
        <w:t>famer</w:t>
      </w:r>
      <w:proofErr w:type="gramEnd"/>
      <w:r w:rsidRPr="007E7AFE">
        <w:rPr>
          <w:position w:val="-26"/>
          <w:lang w:val="en-US"/>
        </w:rPr>
        <w:t xml:space="preserve"> bought diesel fuel at $1.85 per </w:t>
      </w:r>
      <w:proofErr w:type="spellStart"/>
      <w:r w:rsidRPr="007E7AFE">
        <w:rPr>
          <w:position w:val="-26"/>
          <w:lang w:val="en-US"/>
        </w:rPr>
        <w:t>litre</w:t>
      </w:r>
      <w:proofErr w:type="spellEnd"/>
      <w:r w:rsidRPr="007E7AFE">
        <w:rPr>
          <w:position w:val="-26"/>
          <w:lang w:val="en-US"/>
        </w:rPr>
        <w:t xml:space="preserve">, and unleaded fuel at $1.75 per </w:t>
      </w:r>
      <w:proofErr w:type="spellStart"/>
      <w:r w:rsidRPr="007E7AFE">
        <w:rPr>
          <w:position w:val="-26"/>
          <w:lang w:val="en-US"/>
        </w:rPr>
        <w:t>litre</w:t>
      </w:r>
      <w:proofErr w:type="spellEnd"/>
      <w:r w:rsidRPr="007E7AFE">
        <w:rPr>
          <w:position w:val="-26"/>
          <w:lang w:val="en-US"/>
        </w:rPr>
        <w:t>.</w:t>
      </w:r>
      <w:r>
        <w:rPr>
          <w:position w:val="-26"/>
          <w:lang w:val="en-US"/>
        </w:rPr>
        <w:t xml:space="preserve">  His total </w:t>
      </w:r>
    </w:p>
    <w:p w14:paraId="75D80657" w14:textId="016E65E6" w:rsidR="00BF198B" w:rsidRPr="00DD0B53" w:rsidRDefault="00617E8C" w:rsidP="00DD0B53">
      <w:pPr>
        <w:tabs>
          <w:tab w:val="left" w:pos="397"/>
        </w:tabs>
        <w:spacing w:line="360" w:lineRule="auto"/>
        <w:ind w:left="397" w:hanging="397"/>
        <w:rPr>
          <w:position w:val="-26"/>
          <w:lang w:val="en-US"/>
        </w:rPr>
      </w:pPr>
      <w:r>
        <w:rPr>
          <w:position w:val="-26"/>
          <w:lang w:val="en-US"/>
        </w:rPr>
        <w:t>bill was $267 for a total of 148L of fuel.</w:t>
      </w:r>
      <w:r w:rsidR="00DD0B53">
        <w:rPr>
          <w:position w:val="-26"/>
          <w:lang w:val="en-US"/>
        </w:rPr>
        <w:t xml:space="preserve"> </w:t>
      </w:r>
      <w:r>
        <w:rPr>
          <w:position w:val="-26"/>
          <w:lang w:val="en-US"/>
        </w:rPr>
        <w:t xml:space="preserve">How many </w:t>
      </w:r>
      <w:proofErr w:type="spellStart"/>
      <w:r>
        <w:rPr>
          <w:position w:val="-26"/>
          <w:lang w:val="en-US"/>
        </w:rPr>
        <w:t>litres</w:t>
      </w:r>
      <w:proofErr w:type="spellEnd"/>
      <w:r>
        <w:rPr>
          <w:position w:val="-26"/>
          <w:lang w:val="en-US"/>
        </w:rPr>
        <w:t xml:space="preserve"> of unleaded fuel did he purchase?</w:t>
      </w:r>
    </w:p>
    <w:p w14:paraId="5A04E913" w14:textId="77777777" w:rsidR="00A83DC0" w:rsidRDefault="00A83DC0" w:rsidP="0086394D">
      <w:pPr>
        <w:jc w:val="center"/>
        <w:rPr>
          <w:b/>
          <w:sz w:val="28"/>
          <w:szCs w:val="28"/>
        </w:rPr>
      </w:pPr>
    </w:p>
    <w:p w14:paraId="68E9A88A" w14:textId="77777777" w:rsidR="00A83DC0" w:rsidRDefault="00A83DC0" w:rsidP="0086394D">
      <w:pPr>
        <w:jc w:val="center"/>
        <w:rPr>
          <w:b/>
          <w:sz w:val="28"/>
          <w:szCs w:val="28"/>
        </w:rPr>
      </w:pPr>
    </w:p>
    <w:p w14:paraId="2AEC7DDA" w14:textId="77777777" w:rsidR="00A83DC0" w:rsidRDefault="00A83DC0" w:rsidP="0086394D">
      <w:pPr>
        <w:jc w:val="center"/>
        <w:rPr>
          <w:b/>
          <w:sz w:val="28"/>
          <w:szCs w:val="28"/>
        </w:rPr>
      </w:pPr>
    </w:p>
    <w:p w14:paraId="1A455A3B" w14:textId="77777777" w:rsidR="00A83DC0" w:rsidRDefault="00A83DC0" w:rsidP="0086394D">
      <w:pPr>
        <w:jc w:val="center"/>
        <w:rPr>
          <w:b/>
          <w:sz w:val="28"/>
          <w:szCs w:val="28"/>
        </w:rPr>
      </w:pPr>
    </w:p>
    <w:p w14:paraId="1F309F23" w14:textId="77777777" w:rsidR="00A83DC0" w:rsidRDefault="00A83DC0" w:rsidP="0086394D">
      <w:pPr>
        <w:jc w:val="center"/>
        <w:rPr>
          <w:b/>
          <w:sz w:val="28"/>
          <w:szCs w:val="28"/>
        </w:rPr>
      </w:pPr>
    </w:p>
    <w:p w14:paraId="202B926C" w14:textId="77777777" w:rsidR="00A83DC0" w:rsidRDefault="00A83DC0" w:rsidP="0086394D">
      <w:pPr>
        <w:jc w:val="center"/>
        <w:rPr>
          <w:b/>
          <w:sz w:val="28"/>
          <w:szCs w:val="28"/>
        </w:rPr>
      </w:pPr>
    </w:p>
    <w:p w14:paraId="193D5346" w14:textId="77777777" w:rsidR="00A83DC0" w:rsidRDefault="00A83DC0" w:rsidP="0086394D">
      <w:pPr>
        <w:jc w:val="center"/>
        <w:rPr>
          <w:b/>
          <w:sz w:val="28"/>
          <w:szCs w:val="28"/>
        </w:rPr>
      </w:pPr>
    </w:p>
    <w:p w14:paraId="6B5F4BF7" w14:textId="77777777" w:rsidR="00A83DC0" w:rsidRDefault="00A83DC0" w:rsidP="0086394D">
      <w:pPr>
        <w:jc w:val="center"/>
        <w:rPr>
          <w:b/>
          <w:sz w:val="28"/>
          <w:szCs w:val="28"/>
        </w:rPr>
      </w:pPr>
    </w:p>
    <w:p w14:paraId="01C5CD34" w14:textId="77777777" w:rsidR="00A83DC0" w:rsidRDefault="00A83DC0" w:rsidP="0086394D">
      <w:pPr>
        <w:jc w:val="center"/>
        <w:rPr>
          <w:b/>
          <w:sz w:val="28"/>
          <w:szCs w:val="28"/>
        </w:rPr>
      </w:pPr>
    </w:p>
    <w:p w14:paraId="5960DFEB" w14:textId="77777777" w:rsidR="00A83DC0" w:rsidRDefault="00A83DC0" w:rsidP="0086394D">
      <w:pPr>
        <w:jc w:val="center"/>
        <w:rPr>
          <w:b/>
          <w:sz w:val="28"/>
          <w:szCs w:val="28"/>
        </w:rPr>
      </w:pPr>
    </w:p>
    <w:p w14:paraId="351E7B1D" w14:textId="77777777" w:rsidR="00A83DC0" w:rsidRDefault="00A83DC0" w:rsidP="0086394D">
      <w:pPr>
        <w:jc w:val="center"/>
        <w:rPr>
          <w:b/>
          <w:sz w:val="28"/>
          <w:szCs w:val="28"/>
        </w:rPr>
      </w:pPr>
    </w:p>
    <w:p w14:paraId="74901F11" w14:textId="77777777" w:rsidR="00A83DC0" w:rsidRDefault="00A83DC0" w:rsidP="0086394D">
      <w:pPr>
        <w:jc w:val="center"/>
        <w:rPr>
          <w:b/>
          <w:sz w:val="28"/>
          <w:szCs w:val="28"/>
        </w:rPr>
      </w:pPr>
    </w:p>
    <w:p w14:paraId="4A751AEB" w14:textId="77777777" w:rsidR="00A83DC0" w:rsidRDefault="00A83DC0" w:rsidP="0086394D">
      <w:pPr>
        <w:jc w:val="center"/>
        <w:rPr>
          <w:b/>
          <w:sz w:val="28"/>
          <w:szCs w:val="28"/>
        </w:rPr>
      </w:pPr>
    </w:p>
    <w:p w14:paraId="771EA415" w14:textId="77777777" w:rsidR="00DD0B53" w:rsidRDefault="00DD0B53" w:rsidP="0086394D">
      <w:pPr>
        <w:jc w:val="center"/>
        <w:rPr>
          <w:b/>
          <w:sz w:val="28"/>
          <w:szCs w:val="28"/>
        </w:rPr>
      </w:pPr>
    </w:p>
    <w:p w14:paraId="53F2DBE9" w14:textId="77777777" w:rsidR="00DD0B53" w:rsidRDefault="00DD0B53" w:rsidP="0086394D">
      <w:pPr>
        <w:jc w:val="center"/>
        <w:rPr>
          <w:b/>
          <w:sz w:val="28"/>
          <w:szCs w:val="28"/>
        </w:rPr>
      </w:pPr>
    </w:p>
    <w:p w14:paraId="2F21F45F" w14:textId="77777777" w:rsidR="00DD0B53" w:rsidRDefault="00DD0B53" w:rsidP="0086394D">
      <w:pPr>
        <w:jc w:val="center"/>
        <w:rPr>
          <w:b/>
          <w:sz w:val="28"/>
          <w:szCs w:val="28"/>
        </w:rPr>
      </w:pPr>
    </w:p>
    <w:p w14:paraId="17A024C4" w14:textId="77777777" w:rsidR="00DD0B53" w:rsidRDefault="00DD0B53" w:rsidP="0086394D">
      <w:pPr>
        <w:jc w:val="center"/>
        <w:rPr>
          <w:b/>
          <w:sz w:val="28"/>
          <w:szCs w:val="28"/>
        </w:rPr>
      </w:pPr>
    </w:p>
    <w:p w14:paraId="5F1A8876" w14:textId="77777777" w:rsidR="00DD0B53" w:rsidRDefault="00DD0B53" w:rsidP="0086394D">
      <w:pPr>
        <w:jc w:val="center"/>
        <w:rPr>
          <w:b/>
          <w:sz w:val="28"/>
          <w:szCs w:val="28"/>
        </w:rPr>
      </w:pPr>
    </w:p>
    <w:p w14:paraId="3C076F3F" w14:textId="77777777" w:rsidR="00DD0B53" w:rsidRDefault="00DD0B53" w:rsidP="0086394D">
      <w:pPr>
        <w:jc w:val="center"/>
        <w:rPr>
          <w:b/>
          <w:sz w:val="28"/>
          <w:szCs w:val="28"/>
        </w:rPr>
      </w:pPr>
    </w:p>
    <w:p w14:paraId="32CCE5CF" w14:textId="77777777" w:rsidR="00DD0B53" w:rsidRDefault="00DD0B53" w:rsidP="0086394D">
      <w:pPr>
        <w:jc w:val="center"/>
        <w:rPr>
          <w:b/>
          <w:sz w:val="28"/>
          <w:szCs w:val="28"/>
        </w:rPr>
      </w:pPr>
    </w:p>
    <w:p w14:paraId="00202046" w14:textId="77777777" w:rsidR="00DD0B53" w:rsidRDefault="00DD0B53" w:rsidP="0086394D">
      <w:pPr>
        <w:jc w:val="center"/>
        <w:rPr>
          <w:b/>
          <w:sz w:val="28"/>
          <w:szCs w:val="28"/>
        </w:rPr>
      </w:pPr>
    </w:p>
    <w:p w14:paraId="15589D2A" w14:textId="77777777" w:rsidR="00DD0B53" w:rsidRDefault="00DD0B53" w:rsidP="0086394D">
      <w:pPr>
        <w:jc w:val="center"/>
        <w:rPr>
          <w:b/>
          <w:sz w:val="28"/>
          <w:szCs w:val="28"/>
        </w:rPr>
      </w:pPr>
    </w:p>
    <w:p w14:paraId="1495C518" w14:textId="77777777" w:rsidR="00DD0B53" w:rsidRDefault="00DD0B53" w:rsidP="0086394D">
      <w:pPr>
        <w:jc w:val="center"/>
        <w:rPr>
          <w:b/>
          <w:sz w:val="28"/>
          <w:szCs w:val="28"/>
        </w:rPr>
      </w:pPr>
    </w:p>
    <w:p w14:paraId="10F7A85C" w14:textId="77777777" w:rsidR="00DD0B53" w:rsidRDefault="00DD0B53" w:rsidP="0086394D">
      <w:pPr>
        <w:jc w:val="center"/>
        <w:rPr>
          <w:b/>
          <w:sz w:val="28"/>
          <w:szCs w:val="28"/>
        </w:rPr>
      </w:pPr>
    </w:p>
    <w:p w14:paraId="62FF053E" w14:textId="77777777" w:rsidR="00DD0B53" w:rsidRDefault="00DD0B53" w:rsidP="0086394D">
      <w:pPr>
        <w:jc w:val="center"/>
        <w:rPr>
          <w:b/>
          <w:sz w:val="28"/>
          <w:szCs w:val="28"/>
        </w:rPr>
      </w:pPr>
    </w:p>
    <w:p w14:paraId="7B241784" w14:textId="77777777" w:rsidR="00DD0B53" w:rsidRDefault="00DD0B53" w:rsidP="0086394D">
      <w:pPr>
        <w:jc w:val="center"/>
        <w:rPr>
          <w:b/>
          <w:sz w:val="28"/>
          <w:szCs w:val="28"/>
        </w:rPr>
      </w:pPr>
    </w:p>
    <w:p w14:paraId="52DF718D" w14:textId="77777777" w:rsidR="00DD0B53" w:rsidRDefault="00DD0B53" w:rsidP="0086394D">
      <w:pPr>
        <w:jc w:val="center"/>
        <w:rPr>
          <w:b/>
          <w:sz w:val="28"/>
          <w:szCs w:val="28"/>
        </w:rPr>
      </w:pPr>
    </w:p>
    <w:p w14:paraId="593B3756" w14:textId="77777777" w:rsidR="00DD0B53" w:rsidRDefault="00DD0B53" w:rsidP="0086394D">
      <w:pPr>
        <w:jc w:val="center"/>
        <w:rPr>
          <w:b/>
          <w:sz w:val="28"/>
          <w:szCs w:val="28"/>
        </w:rPr>
      </w:pPr>
    </w:p>
    <w:p w14:paraId="6DB3261B" w14:textId="77777777" w:rsidR="00A83DC0" w:rsidRDefault="00A83DC0" w:rsidP="0086394D">
      <w:pPr>
        <w:jc w:val="center"/>
        <w:rPr>
          <w:b/>
          <w:sz w:val="28"/>
          <w:szCs w:val="28"/>
        </w:rPr>
      </w:pPr>
    </w:p>
    <w:p w14:paraId="436E6700" w14:textId="0DEB544E" w:rsidR="0086394D" w:rsidRPr="009D499B" w:rsidRDefault="0086394D" w:rsidP="008639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INTERMEDIATE SECONDARY MATHS TEAM CHALLENGE (20</w:t>
      </w:r>
      <w:r w:rsidR="00D07DB8">
        <w:rPr>
          <w:b/>
          <w:sz w:val="28"/>
          <w:szCs w:val="28"/>
        </w:rPr>
        <w:t>2</w:t>
      </w:r>
      <w:r w:rsidR="003B6916">
        <w:rPr>
          <w:b/>
          <w:sz w:val="28"/>
          <w:szCs w:val="28"/>
        </w:rPr>
        <w:t>5</w:t>
      </w:r>
      <w:r w:rsidR="00DB49CA">
        <w:rPr>
          <w:b/>
          <w:sz w:val="28"/>
          <w:szCs w:val="28"/>
        </w:rPr>
        <w:t>)</w:t>
      </w:r>
    </w:p>
    <w:p w14:paraId="7D725206" w14:textId="77777777" w:rsidR="0086394D" w:rsidRPr="009D499B" w:rsidRDefault="0086394D" w:rsidP="0086394D">
      <w:pPr>
        <w:jc w:val="center"/>
        <w:rPr>
          <w:b/>
          <w:sz w:val="28"/>
          <w:szCs w:val="28"/>
        </w:rPr>
      </w:pPr>
      <w:r w:rsidRPr="009D499B">
        <w:rPr>
          <w:b/>
          <w:sz w:val="28"/>
          <w:szCs w:val="28"/>
        </w:rPr>
        <w:t>Relay Answer Sheet</w:t>
      </w:r>
      <w:r>
        <w:rPr>
          <w:b/>
          <w:sz w:val="28"/>
          <w:szCs w:val="28"/>
        </w:rPr>
        <w:t xml:space="preserve"> (year 9 &amp; 10)</w:t>
      </w:r>
    </w:p>
    <w:tbl>
      <w:tblPr>
        <w:tblpPr w:leftFromText="180" w:rightFromText="180" w:vertAnchor="text" w:horzAnchor="margin" w:tblpY="1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2"/>
        <w:gridCol w:w="2991"/>
        <w:gridCol w:w="382"/>
        <w:gridCol w:w="328"/>
        <w:gridCol w:w="323"/>
        <w:gridCol w:w="320"/>
        <w:gridCol w:w="463"/>
        <w:gridCol w:w="729"/>
        <w:gridCol w:w="1578"/>
      </w:tblGrid>
      <w:tr w:rsidR="0086394D" w:rsidRPr="006974A9" w14:paraId="07233B2B" w14:textId="77777777" w:rsidTr="00D467FA">
        <w:tc>
          <w:tcPr>
            <w:tcW w:w="1966" w:type="dxa"/>
          </w:tcPr>
          <w:p w14:paraId="25C1A705" w14:textId="77777777" w:rsidR="0086394D" w:rsidRPr="006974A9" w:rsidRDefault="0086394D" w:rsidP="00D467FA">
            <w:pPr>
              <w:rPr>
                <w:b/>
                <w:sz w:val="21"/>
                <w:szCs w:val="21"/>
              </w:rPr>
            </w:pPr>
            <w:r w:rsidRPr="006974A9">
              <w:rPr>
                <w:b/>
                <w:sz w:val="21"/>
                <w:szCs w:val="21"/>
              </w:rPr>
              <w:t>Problem</w:t>
            </w:r>
          </w:p>
        </w:tc>
        <w:tc>
          <w:tcPr>
            <w:tcW w:w="3081" w:type="dxa"/>
          </w:tcPr>
          <w:p w14:paraId="11312198" w14:textId="77777777" w:rsidR="0086394D" w:rsidRPr="006974A9" w:rsidRDefault="0086394D" w:rsidP="00D467FA">
            <w:pPr>
              <w:rPr>
                <w:b/>
                <w:sz w:val="21"/>
                <w:szCs w:val="21"/>
              </w:rPr>
            </w:pPr>
            <w:r w:rsidRPr="006974A9">
              <w:rPr>
                <w:b/>
                <w:sz w:val="21"/>
                <w:szCs w:val="21"/>
              </w:rPr>
              <w:t>Answer</w:t>
            </w:r>
          </w:p>
        </w:tc>
        <w:tc>
          <w:tcPr>
            <w:tcW w:w="1865" w:type="dxa"/>
            <w:gridSpan w:val="5"/>
          </w:tcPr>
          <w:p w14:paraId="24E26F3B" w14:textId="77777777" w:rsidR="0086394D" w:rsidRPr="006974A9" w:rsidRDefault="0086394D" w:rsidP="00D467FA">
            <w:pPr>
              <w:rPr>
                <w:b/>
                <w:sz w:val="21"/>
                <w:szCs w:val="21"/>
              </w:rPr>
            </w:pPr>
            <w:proofErr w:type="gramStart"/>
            <w:r w:rsidRPr="006974A9">
              <w:rPr>
                <w:b/>
                <w:sz w:val="21"/>
                <w:szCs w:val="21"/>
              </w:rPr>
              <w:t>Attempts  √</w:t>
            </w:r>
            <w:proofErr w:type="gramEnd"/>
            <w:r w:rsidRPr="006974A9">
              <w:rPr>
                <w:b/>
                <w:sz w:val="21"/>
                <w:szCs w:val="21"/>
              </w:rPr>
              <w:t xml:space="preserve"> or </w:t>
            </w:r>
            <w:proofErr w:type="gramStart"/>
            <w:r w:rsidRPr="006974A9">
              <w:rPr>
                <w:b/>
                <w:sz w:val="21"/>
                <w:szCs w:val="21"/>
              </w:rPr>
              <w:t>×  5</w:t>
            </w:r>
            <w:proofErr w:type="gramEnd"/>
            <w:r w:rsidRPr="006974A9">
              <w:rPr>
                <w:b/>
                <w:sz w:val="21"/>
                <w:szCs w:val="21"/>
              </w:rPr>
              <w:t xml:space="preserve">     4     3     2    1</w:t>
            </w:r>
          </w:p>
        </w:tc>
        <w:tc>
          <w:tcPr>
            <w:tcW w:w="730" w:type="dxa"/>
          </w:tcPr>
          <w:p w14:paraId="1DD1E7F4" w14:textId="77777777" w:rsidR="0086394D" w:rsidRPr="006974A9" w:rsidRDefault="0086394D" w:rsidP="00D467FA">
            <w:pPr>
              <w:rPr>
                <w:b/>
                <w:sz w:val="21"/>
                <w:szCs w:val="21"/>
              </w:rPr>
            </w:pPr>
            <w:r w:rsidRPr="006974A9">
              <w:rPr>
                <w:b/>
                <w:sz w:val="21"/>
                <w:szCs w:val="21"/>
              </w:rPr>
              <w:t>Score</w:t>
            </w:r>
          </w:p>
        </w:tc>
        <w:tc>
          <w:tcPr>
            <w:tcW w:w="1600" w:type="dxa"/>
          </w:tcPr>
          <w:p w14:paraId="18BC33FD" w14:textId="77777777" w:rsidR="0086394D" w:rsidRPr="006974A9" w:rsidRDefault="0086394D" w:rsidP="00D467FA">
            <w:pPr>
              <w:rPr>
                <w:b/>
                <w:sz w:val="21"/>
                <w:szCs w:val="21"/>
              </w:rPr>
            </w:pPr>
            <w:r w:rsidRPr="006974A9">
              <w:rPr>
                <w:b/>
                <w:sz w:val="21"/>
                <w:szCs w:val="21"/>
              </w:rPr>
              <w:t>Progressive Score</w:t>
            </w:r>
          </w:p>
        </w:tc>
      </w:tr>
      <w:tr w:rsidR="0086394D" w:rsidRPr="006974A9" w14:paraId="640C4678" w14:textId="77777777" w:rsidTr="00D467FA">
        <w:tc>
          <w:tcPr>
            <w:tcW w:w="1966" w:type="dxa"/>
          </w:tcPr>
          <w:p w14:paraId="6DA19452" w14:textId="77777777" w:rsidR="0086394D" w:rsidRPr="006974A9" w:rsidRDefault="0086394D" w:rsidP="00D467FA">
            <w:pPr>
              <w:jc w:val="center"/>
              <w:rPr>
                <w:sz w:val="21"/>
                <w:szCs w:val="21"/>
              </w:rPr>
            </w:pPr>
            <w:r w:rsidRPr="006974A9">
              <w:rPr>
                <w:sz w:val="21"/>
                <w:szCs w:val="21"/>
              </w:rPr>
              <w:t>R 1 (5 points)</w:t>
            </w:r>
          </w:p>
        </w:tc>
        <w:tc>
          <w:tcPr>
            <w:tcW w:w="3081" w:type="dxa"/>
            <w:vAlign w:val="center"/>
          </w:tcPr>
          <w:p w14:paraId="6AC3F45D" w14:textId="53254812" w:rsidR="0086394D" w:rsidRPr="001507B6" w:rsidRDefault="00A83DC0" w:rsidP="00BF198B">
            <w:pPr>
              <w:tabs>
                <w:tab w:val="left" w:pos="397"/>
              </w:tabs>
              <w:jc w:val="center"/>
            </w:pPr>
            <w:r>
              <w:t>64</w:t>
            </w:r>
          </w:p>
        </w:tc>
        <w:tc>
          <w:tcPr>
            <w:tcW w:w="393" w:type="dxa"/>
            <w:shd w:val="clear" w:color="auto" w:fill="FFFFFF"/>
          </w:tcPr>
          <w:p w14:paraId="7A82873F" w14:textId="77777777" w:rsidR="0086394D" w:rsidRPr="006974A9" w:rsidRDefault="0086394D" w:rsidP="00D467FA">
            <w:pPr>
              <w:jc w:val="center"/>
              <w:rPr>
                <w:b/>
                <w:color w:val="FFFFFF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shd w:val="clear" w:color="auto" w:fill="auto"/>
          </w:tcPr>
          <w:p w14:paraId="7C8B7890" w14:textId="77777777" w:rsidR="0086394D" w:rsidRPr="006974A9" w:rsidRDefault="0086394D" w:rsidP="00D467FA">
            <w:pPr>
              <w:jc w:val="center"/>
              <w:rPr>
                <w:b/>
                <w:color w:val="FFFFFF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330" w:type="dxa"/>
            <w:shd w:val="clear" w:color="auto" w:fill="auto"/>
          </w:tcPr>
          <w:p w14:paraId="0D9D361C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7" w:type="dxa"/>
          </w:tcPr>
          <w:p w14:paraId="63318525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80" w:type="dxa"/>
          </w:tcPr>
          <w:p w14:paraId="7DCDC663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30" w:type="dxa"/>
          </w:tcPr>
          <w:p w14:paraId="5A40BE06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00" w:type="dxa"/>
          </w:tcPr>
          <w:p w14:paraId="00C6C1FA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86394D" w:rsidRPr="006974A9" w14:paraId="16CA3103" w14:textId="77777777" w:rsidTr="00D467FA">
        <w:tc>
          <w:tcPr>
            <w:tcW w:w="1966" w:type="dxa"/>
          </w:tcPr>
          <w:p w14:paraId="45F861B4" w14:textId="77777777" w:rsidR="0086394D" w:rsidRPr="006974A9" w:rsidRDefault="0086394D" w:rsidP="00D467FA">
            <w:pPr>
              <w:jc w:val="center"/>
              <w:rPr>
                <w:sz w:val="21"/>
                <w:szCs w:val="21"/>
              </w:rPr>
            </w:pPr>
            <w:r w:rsidRPr="006974A9">
              <w:rPr>
                <w:sz w:val="21"/>
                <w:szCs w:val="21"/>
              </w:rPr>
              <w:t>R 2 (5 points)</w:t>
            </w:r>
          </w:p>
        </w:tc>
        <w:tc>
          <w:tcPr>
            <w:tcW w:w="3081" w:type="dxa"/>
            <w:vAlign w:val="center"/>
          </w:tcPr>
          <w:p w14:paraId="64C92236" w14:textId="0494FBA3" w:rsidR="0086394D" w:rsidRPr="006974A9" w:rsidRDefault="00A83DC0" w:rsidP="001507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325</w:t>
            </w:r>
          </w:p>
        </w:tc>
        <w:tc>
          <w:tcPr>
            <w:tcW w:w="393" w:type="dxa"/>
            <w:shd w:val="clear" w:color="auto" w:fill="FFFFFF"/>
          </w:tcPr>
          <w:p w14:paraId="13325A12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35" w:type="dxa"/>
            <w:shd w:val="clear" w:color="auto" w:fill="auto"/>
          </w:tcPr>
          <w:p w14:paraId="0DB61FF6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</w:tcPr>
          <w:p w14:paraId="1EF4D56B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7" w:type="dxa"/>
          </w:tcPr>
          <w:p w14:paraId="31AC346D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80" w:type="dxa"/>
          </w:tcPr>
          <w:p w14:paraId="3664092C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30" w:type="dxa"/>
          </w:tcPr>
          <w:p w14:paraId="36C0B314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00" w:type="dxa"/>
          </w:tcPr>
          <w:p w14:paraId="19A2D4CB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86394D" w:rsidRPr="006974A9" w14:paraId="6ABAD17E" w14:textId="77777777" w:rsidTr="00D467FA">
        <w:tc>
          <w:tcPr>
            <w:tcW w:w="1966" w:type="dxa"/>
          </w:tcPr>
          <w:p w14:paraId="65C6FB95" w14:textId="77777777" w:rsidR="0086394D" w:rsidRPr="006974A9" w:rsidRDefault="0086394D" w:rsidP="00D467FA">
            <w:pPr>
              <w:jc w:val="center"/>
              <w:rPr>
                <w:sz w:val="21"/>
                <w:szCs w:val="21"/>
              </w:rPr>
            </w:pPr>
            <w:r w:rsidRPr="006974A9">
              <w:rPr>
                <w:sz w:val="21"/>
                <w:szCs w:val="21"/>
              </w:rPr>
              <w:t>R 3 (5 points)</w:t>
            </w:r>
          </w:p>
        </w:tc>
        <w:tc>
          <w:tcPr>
            <w:tcW w:w="3081" w:type="dxa"/>
            <w:vAlign w:val="center"/>
          </w:tcPr>
          <w:p w14:paraId="1DAE6583" w14:textId="2FA6E9EC" w:rsidR="0086394D" w:rsidRPr="006974A9" w:rsidRDefault="00A83DC0" w:rsidP="00D467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393" w:type="dxa"/>
            <w:shd w:val="clear" w:color="auto" w:fill="FFFFFF"/>
          </w:tcPr>
          <w:p w14:paraId="46791906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shd w:val="clear" w:color="auto" w:fill="auto"/>
          </w:tcPr>
          <w:p w14:paraId="2EC1CB21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</w:tcPr>
          <w:p w14:paraId="5B9A838F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7" w:type="dxa"/>
          </w:tcPr>
          <w:p w14:paraId="51B5E53B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80" w:type="dxa"/>
          </w:tcPr>
          <w:p w14:paraId="4A27F1EF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30" w:type="dxa"/>
          </w:tcPr>
          <w:p w14:paraId="79792E12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00" w:type="dxa"/>
          </w:tcPr>
          <w:p w14:paraId="38E956FC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86394D" w:rsidRPr="006974A9" w14:paraId="6016095E" w14:textId="77777777" w:rsidTr="00D467FA">
        <w:tc>
          <w:tcPr>
            <w:tcW w:w="1966" w:type="dxa"/>
          </w:tcPr>
          <w:p w14:paraId="1C03C7B6" w14:textId="77777777" w:rsidR="0086394D" w:rsidRPr="006974A9" w:rsidRDefault="0086394D" w:rsidP="00D467FA">
            <w:pPr>
              <w:jc w:val="center"/>
              <w:rPr>
                <w:sz w:val="21"/>
                <w:szCs w:val="21"/>
              </w:rPr>
            </w:pPr>
            <w:r w:rsidRPr="006974A9">
              <w:rPr>
                <w:sz w:val="21"/>
                <w:szCs w:val="21"/>
              </w:rPr>
              <w:t>R 4 (5 points)</w:t>
            </w:r>
          </w:p>
        </w:tc>
        <w:tc>
          <w:tcPr>
            <w:tcW w:w="3081" w:type="dxa"/>
            <w:vAlign w:val="center"/>
          </w:tcPr>
          <w:p w14:paraId="58114B09" w14:textId="45DF946F" w:rsidR="0086394D" w:rsidRPr="006974A9" w:rsidRDefault="00A83DC0" w:rsidP="00D467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</w:t>
            </w:r>
          </w:p>
        </w:tc>
        <w:tc>
          <w:tcPr>
            <w:tcW w:w="393" w:type="dxa"/>
            <w:shd w:val="clear" w:color="auto" w:fill="FFFFFF"/>
          </w:tcPr>
          <w:p w14:paraId="2A7881C5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35" w:type="dxa"/>
            <w:shd w:val="clear" w:color="auto" w:fill="auto"/>
          </w:tcPr>
          <w:p w14:paraId="6C1732D0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</w:tcPr>
          <w:p w14:paraId="51054402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7" w:type="dxa"/>
          </w:tcPr>
          <w:p w14:paraId="520ED0AD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80" w:type="dxa"/>
          </w:tcPr>
          <w:p w14:paraId="1D684F6C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30" w:type="dxa"/>
          </w:tcPr>
          <w:p w14:paraId="45BB9C27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00" w:type="dxa"/>
          </w:tcPr>
          <w:p w14:paraId="49626DAB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86394D" w:rsidRPr="006974A9" w14:paraId="637E1C04" w14:textId="77777777" w:rsidTr="00D467FA">
        <w:tc>
          <w:tcPr>
            <w:tcW w:w="9242" w:type="dxa"/>
            <w:gridSpan w:val="9"/>
          </w:tcPr>
          <w:p w14:paraId="48724998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  <w:r w:rsidRPr="006974A9">
              <w:rPr>
                <w:b/>
                <w:sz w:val="21"/>
                <w:szCs w:val="21"/>
              </w:rPr>
              <w:t xml:space="preserve">                                                                        Change                             </w:t>
            </w:r>
            <w:proofErr w:type="spellStart"/>
            <w:r w:rsidRPr="006974A9">
              <w:rPr>
                <w:b/>
                <w:sz w:val="21"/>
                <w:szCs w:val="21"/>
              </w:rPr>
              <w:t>Change</w:t>
            </w:r>
            <w:proofErr w:type="spellEnd"/>
          </w:p>
        </w:tc>
      </w:tr>
      <w:tr w:rsidR="0086394D" w:rsidRPr="006974A9" w14:paraId="01983A18" w14:textId="77777777" w:rsidTr="00D467FA">
        <w:tc>
          <w:tcPr>
            <w:tcW w:w="1966" w:type="dxa"/>
          </w:tcPr>
          <w:p w14:paraId="7805B073" w14:textId="77777777" w:rsidR="0086394D" w:rsidRPr="006974A9" w:rsidRDefault="0086394D" w:rsidP="00D467FA">
            <w:pPr>
              <w:jc w:val="center"/>
              <w:rPr>
                <w:sz w:val="21"/>
                <w:szCs w:val="21"/>
              </w:rPr>
            </w:pPr>
            <w:r w:rsidRPr="006974A9">
              <w:rPr>
                <w:sz w:val="21"/>
                <w:szCs w:val="21"/>
              </w:rPr>
              <w:t>R 5 (5 points)</w:t>
            </w:r>
          </w:p>
        </w:tc>
        <w:tc>
          <w:tcPr>
            <w:tcW w:w="3081" w:type="dxa"/>
            <w:vAlign w:val="center"/>
          </w:tcPr>
          <w:p w14:paraId="0D4F144E" w14:textId="2BC4B35C" w:rsidR="0086394D" w:rsidRPr="006974A9" w:rsidRDefault="00A83DC0" w:rsidP="00BF19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20mm</w:t>
            </w:r>
          </w:p>
        </w:tc>
        <w:tc>
          <w:tcPr>
            <w:tcW w:w="393" w:type="dxa"/>
            <w:shd w:val="clear" w:color="auto" w:fill="FFFFFF"/>
          </w:tcPr>
          <w:p w14:paraId="2DCAB6CC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35" w:type="dxa"/>
            <w:shd w:val="clear" w:color="auto" w:fill="FFFFFF"/>
          </w:tcPr>
          <w:p w14:paraId="54D38E5E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FFFFFF"/>
          </w:tcPr>
          <w:p w14:paraId="53099951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7" w:type="dxa"/>
          </w:tcPr>
          <w:p w14:paraId="324BAB38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80" w:type="dxa"/>
          </w:tcPr>
          <w:p w14:paraId="1BF44150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30" w:type="dxa"/>
          </w:tcPr>
          <w:p w14:paraId="047A55DC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00" w:type="dxa"/>
          </w:tcPr>
          <w:p w14:paraId="643C8A73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86394D" w:rsidRPr="006974A9" w14:paraId="2B1029FD" w14:textId="77777777" w:rsidTr="00D467FA">
        <w:tc>
          <w:tcPr>
            <w:tcW w:w="1966" w:type="dxa"/>
          </w:tcPr>
          <w:p w14:paraId="47F955CD" w14:textId="77777777" w:rsidR="0086394D" w:rsidRPr="006974A9" w:rsidRDefault="0086394D" w:rsidP="00D467FA">
            <w:pPr>
              <w:jc w:val="center"/>
              <w:rPr>
                <w:sz w:val="21"/>
                <w:szCs w:val="21"/>
              </w:rPr>
            </w:pPr>
            <w:r w:rsidRPr="006974A9">
              <w:rPr>
                <w:sz w:val="21"/>
                <w:szCs w:val="21"/>
              </w:rPr>
              <w:t>R 6 (5 points)</w:t>
            </w:r>
          </w:p>
        </w:tc>
        <w:tc>
          <w:tcPr>
            <w:tcW w:w="3081" w:type="dxa"/>
            <w:vAlign w:val="center"/>
          </w:tcPr>
          <w:p w14:paraId="435D8452" w14:textId="0416A04E" w:rsidR="0086394D" w:rsidRPr="006974A9" w:rsidRDefault="00A83DC0" w:rsidP="001507B6">
            <w:pPr>
              <w:tabs>
                <w:tab w:val="left" w:pos="567"/>
              </w:tabs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°</m:t>
              </m:r>
            </m:oMath>
          </w:p>
        </w:tc>
        <w:tc>
          <w:tcPr>
            <w:tcW w:w="393" w:type="dxa"/>
            <w:shd w:val="clear" w:color="auto" w:fill="FFFFFF"/>
          </w:tcPr>
          <w:p w14:paraId="75AA23D7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shd w:val="clear" w:color="auto" w:fill="FFFFFF"/>
          </w:tcPr>
          <w:p w14:paraId="1B2DD815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FFFFFF"/>
          </w:tcPr>
          <w:p w14:paraId="48C76389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7" w:type="dxa"/>
          </w:tcPr>
          <w:p w14:paraId="24426AAB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80" w:type="dxa"/>
          </w:tcPr>
          <w:p w14:paraId="2302EB2E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30" w:type="dxa"/>
          </w:tcPr>
          <w:p w14:paraId="4204FB02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00" w:type="dxa"/>
          </w:tcPr>
          <w:p w14:paraId="541E5783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86394D" w:rsidRPr="006974A9" w14:paraId="3630A68F" w14:textId="77777777" w:rsidTr="00D467FA">
        <w:tc>
          <w:tcPr>
            <w:tcW w:w="1966" w:type="dxa"/>
          </w:tcPr>
          <w:p w14:paraId="262789E1" w14:textId="77777777" w:rsidR="0086394D" w:rsidRPr="006974A9" w:rsidRDefault="0086394D" w:rsidP="00D467FA">
            <w:pPr>
              <w:jc w:val="center"/>
              <w:rPr>
                <w:sz w:val="21"/>
                <w:szCs w:val="21"/>
              </w:rPr>
            </w:pPr>
            <w:r w:rsidRPr="006974A9">
              <w:rPr>
                <w:sz w:val="21"/>
                <w:szCs w:val="21"/>
              </w:rPr>
              <w:t>R 7 (5 points)</w:t>
            </w:r>
          </w:p>
        </w:tc>
        <w:tc>
          <w:tcPr>
            <w:tcW w:w="3081" w:type="dxa"/>
            <w:vAlign w:val="center"/>
          </w:tcPr>
          <w:p w14:paraId="55E154B4" w14:textId="43BA9D74" w:rsidR="0086394D" w:rsidRPr="006974A9" w:rsidRDefault="00A83DC0" w:rsidP="001507B6">
            <w:pPr>
              <w:jc w:val="center"/>
              <w:rPr>
                <w:sz w:val="21"/>
                <w:szCs w:val="21"/>
              </w:rPr>
            </w:pPr>
            <w:r w:rsidRPr="002F454B">
              <w:rPr>
                <w:color w:val="FF0000"/>
                <w:position w:val="-8"/>
                <w:lang w:val="en-US"/>
              </w:rPr>
              <w:object w:dxaOrig="1469" w:dyaOrig="342" w14:anchorId="20CF1739">
                <v:shape id="_x0000_i1053" type="#_x0000_t75" style="width:73.55pt;height:17.5pt" o:ole="">
                  <v:imagedata r:id="rId19" o:title=""/>
                </v:shape>
                <o:OLEObject Type="Embed" ProgID="FXEquation.Equation" ShapeID="_x0000_i1053" DrawAspect="Content" ObjectID="_1806841175" r:id="rId20"/>
              </w:object>
            </w:r>
          </w:p>
        </w:tc>
        <w:tc>
          <w:tcPr>
            <w:tcW w:w="393" w:type="dxa"/>
            <w:shd w:val="clear" w:color="auto" w:fill="FFFFFF"/>
          </w:tcPr>
          <w:p w14:paraId="407B60AC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35" w:type="dxa"/>
            <w:shd w:val="clear" w:color="auto" w:fill="FFFFFF"/>
          </w:tcPr>
          <w:p w14:paraId="583873CF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FFFFFF"/>
          </w:tcPr>
          <w:p w14:paraId="08BFB76D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7" w:type="dxa"/>
          </w:tcPr>
          <w:p w14:paraId="3DEC814D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80" w:type="dxa"/>
          </w:tcPr>
          <w:p w14:paraId="3529435C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30" w:type="dxa"/>
          </w:tcPr>
          <w:p w14:paraId="0B09F8D7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00" w:type="dxa"/>
          </w:tcPr>
          <w:p w14:paraId="189C1079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86394D" w:rsidRPr="006974A9" w14:paraId="2289B988" w14:textId="77777777" w:rsidTr="00D467FA">
        <w:tc>
          <w:tcPr>
            <w:tcW w:w="1966" w:type="dxa"/>
          </w:tcPr>
          <w:p w14:paraId="0372830F" w14:textId="77777777" w:rsidR="0086394D" w:rsidRPr="006974A9" w:rsidRDefault="0086394D" w:rsidP="00D467FA">
            <w:pPr>
              <w:jc w:val="center"/>
              <w:rPr>
                <w:sz w:val="21"/>
                <w:szCs w:val="21"/>
              </w:rPr>
            </w:pPr>
            <w:r w:rsidRPr="006974A9">
              <w:rPr>
                <w:sz w:val="21"/>
                <w:szCs w:val="21"/>
              </w:rPr>
              <w:t>R 8 (5 points)</w:t>
            </w:r>
          </w:p>
        </w:tc>
        <w:tc>
          <w:tcPr>
            <w:tcW w:w="3081" w:type="dxa"/>
            <w:vAlign w:val="center"/>
          </w:tcPr>
          <w:p w14:paraId="5B1A9863" w14:textId="2761C0BC" w:rsidR="0086394D" w:rsidRPr="006974A9" w:rsidRDefault="00A83DC0" w:rsidP="00D467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4.4%</w:t>
            </w:r>
          </w:p>
        </w:tc>
        <w:tc>
          <w:tcPr>
            <w:tcW w:w="393" w:type="dxa"/>
            <w:shd w:val="clear" w:color="auto" w:fill="FFFFFF"/>
          </w:tcPr>
          <w:p w14:paraId="2654E1D0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35" w:type="dxa"/>
          </w:tcPr>
          <w:p w14:paraId="2167A5DB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30" w:type="dxa"/>
          </w:tcPr>
          <w:p w14:paraId="20528C5D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7" w:type="dxa"/>
          </w:tcPr>
          <w:p w14:paraId="19DFA268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80" w:type="dxa"/>
          </w:tcPr>
          <w:p w14:paraId="3366225C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30" w:type="dxa"/>
          </w:tcPr>
          <w:p w14:paraId="7040EE33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00" w:type="dxa"/>
          </w:tcPr>
          <w:p w14:paraId="05FEFF03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86394D" w:rsidRPr="006974A9" w14:paraId="3726581F" w14:textId="77777777" w:rsidTr="00D467FA">
        <w:tc>
          <w:tcPr>
            <w:tcW w:w="9242" w:type="dxa"/>
            <w:gridSpan w:val="9"/>
          </w:tcPr>
          <w:p w14:paraId="189F6D07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  <w:r w:rsidRPr="006974A9">
              <w:rPr>
                <w:b/>
                <w:sz w:val="21"/>
                <w:szCs w:val="21"/>
              </w:rPr>
              <w:t xml:space="preserve">Change                                                            </w:t>
            </w:r>
            <w:proofErr w:type="spellStart"/>
            <w:r w:rsidRPr="006974A9">
              <w:rPr>
                <w:b/>
                <w:sz w:val="21"/>
                <w:szCs w:val="21"/>
              </w:rPr>
              <w:t>Change</w:t>
            </w:r>
            <w:proofErr w:type="spellEnd"/>
            <w:r w:rsidRPr="006974A9">
              <w:rPr>
                <w:b/>
                <w:sz w:val="21"/>
                <w:szCs w:val="21"/>
              </w:rPr>
              <w:t xml:space="preserve">                             </w:t>
            </w:r>
            <w:proofErr w:type="spellStart"/>
            <w:r w:rsidRPr="006974A9">
              <w:rPr>
                <w:b/>
                <w:sz w:val="21"/>
                <w:szCs w:val="21"/>
              </w:rPr>
              <w:t>Change</w:t>
            </w:r>
            <w:proofErr w:type="spellEnd"/>
          </w:p>
        </w:tc>
      </w:tr>
      <w:tr w:rsidR="0086394D" w:rsidRPr="006974A9" w14:paraId="7CB9BF66" w14:textId="77777777" w:rsidTr="00D467FA">
        <w:tc>
          <w:tcPr>
            <w:tcW w:w="1966" w:type="dxa"/>
          </w:tcPr>
          <w:p w14:paraId="550F680A" w14:textId="77777777" w:rsidR="0086394D" w:rsidRPr="006974A9" w:rsidRDefault="0086394D" w:rsidP="00D467FA">
            <w:pPr>
              <w:jc w:val="center"/>
              <w:rPr>
                <w:sz w:val="21"/>
                <w:szCs w:val="21"/>
              </w:rPr>
            </w:pPr>
            <w:r w:rsidRPr="006974A9">
              <w:rPr>
                <w:sz w:val="21"/>
                <w:szCs w:val="21"/>
              </w:rPr>
              <w:t>R 9 (5 points)</w:t>
            </w:r>
          </w:p>
        </w:tc>
        <w:tc>
          <w:tcPr>
            <w:tcW w:w="3081" w:type="dxa"/>
            <w:vAlign w:val="center"/>
          </w:tcPr>
          <w:p w14:paraId="4B172C1C" w14:textId="76648FB8" w:rsidR="0086394D" w:rsidRPr="006974A9" w:rsidRDefault="00A83DC0" w:rsidP="004914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393" w:type="dxa"/>
            <w:shd w:val="clear" w:color="auto" w:fill="FFFFFF"/>
          </w:tcPr>
          <w:p w14:paraId="53041E44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shd w:val="clear" w:color="auto" w:fill="FFFFFF"/>
          </w:tcPr>
          <w:p w14:paraId="6009E65A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30" w:type="dxa"/>
          </w:tcPr>
          <w:p w14:paraId="76D6E7C1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7" w:type="dxa"/>
          </w:tcPr>
          <w:p w14:paraId="2D85C7E2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80" w:type="dxa"/>
          </w:tcPr>
          <w:p w14:paraId="0051EAD1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30" w:type="dxa"/>
          </w:tcPr>
          <w:p w14:paraId="61AA12DD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00" w:type="dxa"/>
          </w:tcPr>
          <w:p w14:paraId="54A2984E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86394D" w:rsidRPr="006974A9" w14:paraId="06DD5BCB" w14:textId="77777777" w:rsidTr="00D467FA">
        <w:tc>
          <w:tcPr>
            <w:tcW w:w="1966" w:type="dxa"/>
          </w:tcPr>
          <w:p w14:paraId="7CF0AECD" w14:textId="77777777" w:rsidR="0086394D" w:rsidRPr="006974A9" w:rsidRDefault="0086394D" w:rsidP="00D467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</w:t>
            </w:r>
            <w:r w:rsidRPr="006974A9">
              <w:rPr>
                <w:sz w:val="21"/>
                <w:szCs w:val="21"/>
              </w:rPr>
              <w:t>R 10 (5points)</w:t>
            </w:r>
          </w:p>
        </w:tc>
        <w:tc>
          <w:tcPr>
            <w:tcW w:w="3081" w:type="dxa"/>
            <w:vAlign w:val="center"/>
          </w:tcPr>
          <w:p w14:paraId="386EED54" w14:textId="67E34C88" w:rsidR="0086394D" w:rsidRPr="006974A9" w:rsidRDefault="00A83DC0" w:rsidP="001507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proofErr w:type="gramStart"/>
            <w:r>
              <w:rPr>
                <w:sz w:val="21"/>
                <w:szCs w:val="21"/>
              </w:rPr>
              <w:t>6,-</w:t>
            </w:r>
            <w:proofErr w:type="gramEnd"/>
            <w:r>
              <w:rPr>
                <w:sz w:val="21"/>
                <w:szCs w:val="21"/>
              </w:rPr>
              <w:t>2)</w:t>
            </w:r>
          </w:p>
        </w:tc>
        <w:tc>
          <w:tcPr>
            <w:tcW w:w="393" w:type="dxa"/>
            <w:shd w:val="clear" w:color="auto" w:fill="FFFFFF"/>
          </w:tcPr>
          <w:p w14:paraId="129376ED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35" w:type="dxa"/>
            <w:shd w:val="clear" w:color="auto" w:fill="FFFFFF"/>
          </w:tcPr>
          <w:p w14:paraId="3E46198C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30" w:type="dxa"/>
          </w:tcPr>
          <w:p w14:paraId="224ED339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7" w:type="dxa"/>
          </w:tcPr>
          <w:p w14:paraId="4509F07F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80" w:type="dxa"/>
          </w:tcPr>
          <w:p w14:paraId="295C1A38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30" w:type="dxa"/>
          </w:tcPr>
          <w:p w14:paraId="4D66A744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00" w:type="dxa"/>
          </w:tcPr>
          <w:p w14:paraId="762BBC22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86394D" w:rsidRPr="006974A9" w14:paraId="04374F67" w14:textId="77777777" w:rsidTr="00D467FA">
        <w:trPr>
          <w:trHeight w:val="70"/>
        </w:trPr>
        <w:tc>
          <w:tcPr>
            <w:tcW w:w="1966" w:type="dxa"/>
          </w:tcPr>
          <w:p w14:paraId="75171C89" w14:textId="77777777" w:rsidR="0086394D" w:rsidRPr="006974A9" w:rsidRDefault="0086394D" w:rsidP="00D467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</w:t>
            </w:r>
            <w:r w:rsidRPr="006974A9">
              <w:rPr>
                <w:sz w:val="21"/>
                <w:szCs w:val="21"/>
              </w:rPr>
              <w:t>R 11 (5 points)</w:t>
            </w:r>
          </w:p>
        </w:tc>
        <w:tc>
          <w:tcPr>
            <w:tcW w:w="3081" w:type="dxa"/>
            <w:vAlign w:val="center"/>
          </w:tcPr>
          <w:p w14:paraId="5345711E" w14:textId="42C22155" w:rsidR="00A83DC0" w:rsidRDefault="00A83DC0" w:rsidP="00A83DC0">
            <w:pPr>
              <w:tabs>
                <w:tab w:val="left" w:pos="397"/>
                <w:tab w:val="left" w:pos="510"/>
              </w:tabs>
              <w:spacing w:line="360" w:lineRule="auto"/>
              <w:ind w:left="397" w:hanging="510"/>
              <w:jc w:val="center"/>
              <w:rPr>
                <w:lang w:val="en-US"/>
              </w:rPr>
            </w:pPr>
            <w:r w:rsidRPr="004A04A6">
              <w:rPr>
                <w:color w:val="FF0000"/>
                <w:position w:val="-24"/>
                <w:lang w:val="en-US"/>
              </w:rPr>
              <w:object w:dxaOrig="620" w:dyaOrig="572" w14:anchorId="177DE1A0">
                <v:shape id="_x0000_i1055" type="#_x0000_t75" style="width:30.85pt;height:28.3pt" o:ole="">
                  <v:imagedata r:id="rId21" o:title=""/>
                </v:shape>
                <o:OLEObject Type="Embed" ProgID="FXEquation.Equation" ShapeID="_x0000_i1055" DrawAspect="Content" ObjectID="_1806841176" r:id="rId22"/>
              </w:object>
            </w:r>
          </w:p>
          <w:p w14:paraId="12AEB0E7" w14:textId="30CAF3B3" w:rsidR="0086394D" w:rsidRPr="006974A9" w:rsidRDefault="0086394D" w:rsidP="00A83D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3" w:type="dxa"/>
            <w:shd w:val="clear" w:color="auto" w:fill="FFFFFF"/>
          </w:tcPr>
          <w:p w14:paraId="52C54E95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35" w:type="dxa"/>
            <w:shd w:val="clear" w:color="auto" w:fill="FFFFFF"/>
          </w:tcPr>
          <w:p w14:paraId="76647A99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30" w:type="dxa"/>
          </w:tcPr>
          <w:p w14:paraId="07C042EF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7" w:type="dxa"/>
          </w:tcPr>
          <w:p w14:paraId="75D48E55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80" w:type="dxa"/>
          </w:tcPr>
          <w:p w14:paraId="766545F7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30" w:type="dxa"/>
          </w:tcPr>
          <w:p w14:paraId="263A14EF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00" w:type="dxa"/>
          </w:tcPr>
          <w:p w14:paraId="1D41E693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86394D" w:rsidRPr="006974A9" w14:paraId="6ECF6B8B" w14:textId="77777777" w:rsidTr="00D467FA">
        <w:tc>
          <w:tcPr>
            <w:tcW w:w="1966" w:type="dxa"/>
          </w:tcPr>
          <w:p w14:paraId="58EDC628" w14:textId="77777777" w:rsidR="0086394D" w:rsidRPr="006974A9" w:rsidRDefault="0086394D" w:rsidP="00D467FA">
            <w:pPr>
              <w:jc w:val="center"/>
              <w:rPr>
                <w:sz w:val="21"/>
                <w:szCs w:val="21"/>
              </w:rPr>
            </w:pPr>
            <w:r w:rsidRPr="006974A9">
              <w:rPr>
                <w:sz w:val="21"/>
                <w:szCs w:val="21"/>
              </w:rPr>
              <w:t>R 12 (5 points)</w:t>
            </w:r>
          </w:p>
        </w:tc>
        <w:tc>
          <w:tcPr>
            <w:tcW w:w="3081" w:type="dxa"/>
            <w:vAlign w:val="center"/>
          </w:tcPr>
          <w:p w14:paraId="34D7DF06" w14:textId="206B7FD0" w:rsidR="0086394D" w:rsidRPr="006974A9" w:rsidRDefault="00A83DC0" w:rsidP="001507B6">
            <w:pPr>
              <w:jc w:val="center"/>
              <w:rPr>
                <w:sz w:val="21"/>
                <w:szCs w:val="21"/>
              </w:rPr>
            </w:pPr>
            <w:r w:rsidRPr="004A04A6">
              <w:rPr>
                <w:color w:val="FF0000"/>
                <w:position w:val="-20"/>
                <w:lang w:val="en-US"/>
              </w:rPr>
              <w:object w:dxaOrig="470" w:dyaOrig="612" w14:anchorId="7F5FFCA0">
                <v:shape id="_x0000_i1057" type="#_x0000_t75" style="width:23.15pt;height:30.85pt" o:ole="">
                  <v:imagedata r:id="rId23" o:title=""/>
                </v:shape>
                <o:OLEObject Type="Embed" ProgID="FXEquation.Equation" ShapeID="_x0000_i1057" DrawAspect="Content" ObjectID="_1806841177" r:id="rId24"/>
              </w:object>
            </w:r>
          </w:p>
        </w:tc>
        <w:tc>
          <w:tcPr>
            <w:tcW w:w="393" w:type="dxa"/>
            <w:shd w:val="clear" w:color="auto" w:fill="FFFFFF"/>
          </w:tcPr>
          <w:p w14:paraId="5893B1A2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35" w:type="dxa"/>
            <w:shd w:val="clear" w:color="auto" w:fill="FFFFFF"/>
          </w:tcPr>
          <w:p w14:paraId="3512867E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30" w:type="dxa"/>
          </w:tcPr>
          <w:p w14:paraId="22BE662B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7" w:type="dxa"/>
          </w:tcPr>
          <w:p w14:paraId="7D6243A7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80" w:type="dxa"/>
          </w:tcPr>
          <w:p w14:paraId="3DCA5B2C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30" w:type="dxa"/>
          </w:tcPr>
          <w:p w14:paraId="17188A6B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00" w:type="dxa"/>
          </w:tcPr>
          <w:p w14:paraId="2382DFC6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86394D" w:rsidRPr="006974A9" w14:paraId="73760F30" w14:textId="77777777" w:rsidTr="00D467FA">
        <w:tc>
          <w:tcPr>
            <w:tcW w:w="9242" w:type="dxa"/>
            <w:gridSpan w:val="9"/>
          </w:tcPr>
          <w:p w14:paraId="265DB1AD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  <w:r w:rsidRPr="006974A9">
              <w:rPr>
                <w:b/>
                <w:sz w:val="21"/>
                <w:szCs w:val="21"/>
              </w:rPr>
              <w:t xml:space="preserve">Change                                                            </w:t>
            </w:r>
            <w:proofErr w:type="spellStart"/>
            <w:r w:rsidRPr="006974A9">
              <w:rPr>
                <w:b/>
                <w:sz w:val="21"/>
                <w:szCs w:val="21"/>
              </w:rPr>
              <w:t>Change</w:t>
            </w:r>
            <w:proofErr w:type="spellEnd"/>
            <w:r w:rsidRPr="006974A9">
              <w:rPr>
                <w:b/>
                <w:sz w:val="21"/>
                <w:szCs w:val="21"/>
              </w:rPr>
              <w:t xml:space="preserve">                             </w:t>
            </w:r>
            <w:proofErr w:type="spellStart"/>
            <w:r w:rsidRPr="006974A9">
              <w:rPr>
                <w:b/>
                <w:sz w:val="21"/>
                <w:szCs w:val="21"/>
              </w:rPr>
              <w:t>Change</w:t>
            </w:r>
            <w:proofErr w:type="spellEnd"/>
          </w:p>
        </w:tc>
      </w:tr>
      <w:tr w:rsidR="0086394D" w:rsidRPr="006974A9" w14:paraId="26E675B4" w14:textId="77777777" w:rsidTr="00D467FA">
        <w:tc>
          <w:tcPr>
            <w:tcW w:w="1966" w:type="dxa"/>
          </w:tcPr>
          <w:p w14:paraId="1331A05F" w14:textId="77777777" w:rsidR="0086394D" w:rsidRPr="006974A9" w:rsidRDefault="0086394D" w:rsidP="00D467FA">
            <w:pPr>
              <w:jc w:val="center"/>
              <w:rPr>
                <w:sz w:val="21"/>
                <w:szCs w:val="21"/>
              </w:rPr>
            </w:pPr>
            <w:r w:rsidRPr="006974A9">
              <w:rPr>
                <w:sz w:val="21"/>
                <w:szCs w:val="21"/>
              </w:rPr>
              <w:t>R 13 (5 points)</w:t>
            </w:r>
          </w:p>
        </w:tc>
        <w:tc>
          <w:tcPr>
            <w:tcW w:w="3081" w:type="dxa"/>
            <w:vAlign w:val="center"/>
          </w:tcPr>
          <w:p w14:paraId="71E220C5" w14:textId="3072FA19" w:rsidR="0086394D" w:rsidRPr="006974A9" w:rsidRDefault="00D867BF" w:rsidP="00D467FA">
            <w:pPr>
              <w:jc w:val="center"/>
              <w:rPr>
                <w:sz w:val="21"/>
                <w:szCs w:val="21"/>
              </w:rPr>
            </w:pPr>
            <w:r>
              <w:rPr>
                <w:lang w:val="en-US"/>
              </w:rPr>
              <w:t>1.75m or 175cm</w:t>
            </w:r>
          </w:p>
        </w:tc>
        <w:tc>
          <w:tcPr>
            <w:tcW w:w="393" w:type="dxa"/>
            <w:shd w:val="clear" w:color="auto" w:fill="FFFFFF"/>
          </w:tcPr>
          <w:p w14:paraId="0B10119E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35" w:type="dxa"/>
            <w:shd w:val="clear" w:color="auto" w:fill="FFFFFF"/>
          </w:tcPr>
          <w:p w14:paraId="02808B2E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FFFFFF"/>
          </w:tcPr>
          <w:p w14:paraId="186820B5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7" w:type="dxa"/>
          </w:tcPr>
          <w:p w14:paraId="6DBB6DAF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80" w:type="dxa"/>
          </w:tcPr>
          <w:p w14:paraId="4A6BD0AE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30" w:type="dxa"/>
          </w:tcPr>
          <w:p w14:paraId="253171AA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00" w:type="dxa"/>
          </w:tcPr>
          <w:p w14:paraId="74E2410D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86394D" w:rsidRPr="006974A9" w14:paraId="057BB022" w14:textId="77777777" w:rsidTr="00D467FA">
        <w:tc>
          <w:tcPr>
            <w:tcW w:w="1966" w:type="dxa"/>
          </w:tcPr>
          <w:p w14:paraId="723E361B" w14:textId="77777777" w:rsidR="0086394D" w:rsidRPr="006974A9" w:rsidRDefault="0086394D" w:rsidP="00D467FA">
            <w:pPr>
              <w:jc w:val="center"/>
              <w:rPr>
                <w:sz w:val="21"/>
                <w:szCs w:val="21"/>
              </w:rPr>
            </w:pPr>
            <w:r w:rsidRPr="006974A9">
              <w:rPr>
                <w:sz w:val="21"/>
                <w:szCs w:val="21"/>
              </w:rPr>
              <w:t>R 14 (5 points)</w:t>
            </w:r>
          </w:p>
        </w:tc>
        <w:tc>
          <w:tcPr>
            <w:tcW w:w="3081" w:type="dxa"/>
            <w:vAlign w:val="center"/>
          </w:tcPr>
          <w:p w14:paraId="57AEA118" w14:textId="0620B3AF" w:rsidR="0086394D" w:rsidRPr="006974A9" w:rsidRDefault="00D867BF" w:rsidP="00D467FA">
            <w:pPr>
              <w:jc w:val="center"/>
              <w:rPr>
                <w:sz w:val="21"/>
                <w:szCs w:val="21"/>
              </w:rPr>
            </w:pPr>
            <w:r>
              <w:rPr>
                <w:lang w:val="en-US"/>
              </w:rPr>
              <w:t>0.84m/sec</w:t>
            </w:r>
          </w:p>
        </w:tc>
        <w:tc>
          <w:tcPr>
            <w:tcW w:w="393" w:type="dxa"/>
            <w:shd w:val="clear" w:color="auto" w:fill="FFFFFF"/>
          </w:tcPr>
          <w:p w14:paraId="6166F626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shd w:val="clear" w:color="auto" w:fill="FFFFFF"/>
          </w:tcPr>
          <w:p w14:paraId="45FE073E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FFFFFF"/>
          </w:tcPr>
          <w:p w14:paraId="3D689D88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7" w:type="dxa"/>
          </w:tcPr>
          <w:p w14:paraId="7170333C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80" w:type="dxa"/>
          </w:tcPr>
          <w:p w14:paraId="786A73EA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30" w:type="dxa"/>
          </w:tcPr>
          <w:p w14:paraId="26EDC03C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00" w:type="dxa"/>
          </w:tcPr>
          <w:p w14:paraId="09F48AC0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86394D" w:rsidRPr="006974A9" w14:paraId="3E983297" w14:textId="77777777" w:rsidTr="00D467FA">
        <w:tc>
          <w:tcPr>
            <w:tcW w:w="1966" w:type="dxa"/>
          </w:tcPr>
          <w:p w14:paraId="7520CDA8" w14:textId="77777777" w:rsidR="0086394D" w:rsidRPr="006974A9" w:rsidRDefault="0086394D" w:rsidP="00D467FA">
            <w:pPr>
              <w:jc w:val="center"/>
              <w:rPr>
                <w:sz w:val="21"/>
                <w:szCs w:val="21"/>
              </w:rPr>
            </w:pPr>
            <w:r w:rsidRPr="006974A9">
              <w:rPr>
                <w:sz w:val="21"/>
                <w:szCs w:val="21"/>
              </w:rPr>
              <w:t>R 15 (5 points)</w:t>
            </w:r>
          </w:p>
        </w:tc>
        <w:tc>
          <w:tcPr>
            <w:tcW w:w="3081" w:type="dxa"/>
            <w:vAlign w:val="center"/>
          </w:tcPr>
          <w:p w14:paraId="067EA6E9" w14:textId="0DB234EC" w:rsidR="0086394D" w:rsidRPr="006974A9" w:rsidRDefault="00D867BF" w:rsidP="001459F5">
            <w:pPr>
              <w:jc w:val="center"/>
              <w:rPr>
                <w:sz w:val="21"/>
                <w:szCs w:val="21"/>
              </w:rPr>
            </w:pPr>
            <w:r>
              <w:rPr>
                <w:lang w:val="en-US"/>
              </w:rPr>
              <w:t>54</w:t>
            </w:r>
            <w:r>
              <w:rPr>
                <w:lang w:val="en-US"/>
              </w:rPr>
              <w:sym w:font="Symbol" w:char="F0B0"/>
            </w:r>
          </w:p>
        </w:tc>
        <w:tc>
          <w:tcPr>
            <w:tcW w:w="393" w:type="dxa"/>
            <w:shd w:val="clear" w:color="auto" w:fill="FFFFFF"/>
          </w:tcPr>
          <w:p w14:paraId="43D5FC4E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shd w:val="clear" w:color="auto" w:fill="FFFFFF"/>
          </w:tcPr>
          <w:p w14:paraId="033D1701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FFFFFF"/>
          </w:tcPr>
          <w:p w14:paraId="59A82C98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7" w:type="dxa"/>
          </w:tcPr>
          <w:p w14:paraId="23C3BC02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80" w:type="dxa"/>
          </w:tcPr>
          <w:p w14:paraId="27105BB7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30" w:type="dxa"/>
          </w:tcPr>
          <w:p w14:paraId="399B3DCB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00" w:type="dxa"/>
          </w:tcPr>
          <w:p w14:paraId="139E6512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86394D" w:rsidRPr="006974A9" w14:paraId="0066706D" w14:textId="77777777" w:rsidTr="00D467FA">
        <w:tc>
          <w:tcPr>
            <w:tcW w:w="1966" w:type="dxa"/>
          </w:tcPr>
          <w:p w14:paraId="6FD99688" w14:textId="77777777" w:rsidR="0086394D" w:rsidRPr="006974A9" w:rsidRDefault="0086394D" w:rsidP="00D467FA">
            <w:pPr>
              <w:jc w:val="center"/>
              <w:rPr>
                <w:sz w:val="21"/>
                <w:szCs w:val="21"/>
              </w:rPr>
            </w:pPr>
            <w:r w:rsidRPr="006974A9">
              <w:rPr>
                <w:sz w:val="21"/>
                <w:szCs w:val="21"/>
              </w:rPr>
              <w:t>R 16 (5 points)</w:t>
            </w:r>
          </w:p>
        </w:tc>
        <w:tc>
          <w:tcPr>
            <w:tcW w:w="3081" w:type="dxa"/>
            <w:vAlign w:val="center"/>
          </w:tcPr>
          <w:p w14:paraId="0970CAC8" w14:textId="63103961" w:rsidR="0086394D" w:rsidRPr="006974A9" w:rsidRDefault="00D867BF" w:rsidP="00D467FA">
            <w:pPr>
              <w:jc w:val="center"/>
              <w:rPr>
                <w:sz w:val="21"/>
                <w:szCs w:val="21"/>
              </w:rPr>
            </w:pPr>
            <w:r>
              <w:rPr>
                <w:lang w:val="en-US"/>
              </w:rPr>
              <w:t>88.2km/</w:t>
            </w:r>
            <w:proofErr w:type="spellStart"/>
            <w:r>
              <w:rPr>
                <w:lang w:val="en-US"/>
              </w:rPr>
              <w:t>hr</w:t>
            </w:r>
            <w:proofErr w:type="spellEnd"/>
          </w:p>
        </w:tc>
        <w:tc>
          <w:tcPr>
            <w:tcW w:w="393" w:type="dxa"/>
            <w:shd w:val="clear" w:color="auto" w:fill="FFFFFF"/>
          </w:tcPr>
          <w:p w14:paraId="4720195F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35" w:type="dxa"/>
            <w:shd w:val="clear" w:color="auto" w:fill="FFFFFF"/>
          </w:tcPr>
          <w:p w14:paraId="357A2CA0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FFFFFF"/>
          </w:tcPr>
          <w:p w14:paraId="2B0ECB2C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7" w:type="dxa"/>
          </w:tcPr>
          <w:p w14:paraId="719510AD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80" w:type="dxa"/>
          </w:tcPr>
          <w:p w14:paraId="7EADB7CD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30" w:type="dxa"/>
          </w:tcPr>
          <w:p w14:paraId="69713685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00" w:type="dxa"/>
          </w:tcPr>
          <w:p w14:paraId="374580AE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86394D" w:rsidRPr="006974A9" w14:paraId="44D6622A" w14:textId="77777777" w:rsidTr="00D467FA">
        <w:tc>
          <w:tcPr>
            <w:tcW w:w="9242" w:type="dxa"/>
            <w:gridSpan w:val="9"/>
          </w:tcPr>
          <w:p w14:paraId="74F3B792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  <w:r w:rsidRPr="006974A9">
              <w:rPr>
                <w:b/>
                <w:sz w:val="21"/>
                <w:szCs w:val="21"/>
              </w:rPr>
              <w:t xml:space="preserve">Change                                                            </w:t>
            </w:r>
            <w:proofErr w:type="spellStart"/>
            <w:r w:rsidRPr="006974A9">
              <w:rPr>
                <w:b/>
                <w:sz w:val="21"/>
                <w:szCs w:val="21"/>
              </w:rPr>
              <w:t>Change</w:t>
            </w:r>
            <w:proofErr w:type="spellEnd"/>
            <w:r w:rsidRPr="006974A9">
              <w:rPr>
                <w:b/>
                <w:sz w:val="21"/>
                <w:szCs w:val="21"/>
              </w:rPr>
              <w:t xml:space="preserve">                             </w:t>
            </w:r>
            <w:proofErr w:type="spellStart"/>
            <w:r w:rsidRPr="006974A9">
              <w:rPr>
                <w:b/>
                <w:sz w:val="21"/>
                <w:szCs w:val="21"/>
              </w:rPr>
              <w:t>Change</w:t>
            </w:r>
            <w:proofErr w:type="spellEnd"/>
          </w:p>
        </w:tc>
      </w:tr>
      <w:tr w:rsidR="0086394D" w:rsidRPr="006974A9" w14:paraId="269FCD1B" w14:textId="77777777" w:rsidTr="00D467FA">
        <w:tc>
          <w:tcPr>
            <w:tcW w:w="1966" w:type="dxa"/>
          </w:tcPr>
          <w:p w14:paraId="6F80AC5D" w14:textId="77777777" w:rsidR="0086394D" w:rsidRPr="006974A9" w:rsidRDefault="0086394D" w:rsidP="00D467FA">
            <w:pPr>
              <w:jc w:val="center"/>
              <w:rPr>
                <w:sz w:val="21"/>
                <w:szCs w:val="21"/>
              </w:rPr>
            </w:pPr>
            <w:r w:rsidRPr="006974A9">
              <w:rPr>
                <w:sz w:val="21"/>
                <w:szCs w:val="21"/>
              </w:rPr>
              <w:t>R 17 (5 points)</w:t>
            </w:r>
          </w:p>
        </w:tc>
        <w:tc>
          <w:tcPr>
            <w:tcW w:w="3081" w:type="dxa"/>
            <w:vAlign w:val="center"/>
          </w:tcPr>
          <w:p w14:paraId="36615416" w14:textId="4BCB8E01" w:rsidR="0086394D" w:rsidRPr="006974A9" w:rsidRDefault="00D867BF" w:rsidP="00D467FA">
            <w:pPr>
              <w:jc w:val="center"/>
              <w:rPr>
                <w:sz w:val="21"/>
                <w:szCs w:val="21"/>
              </w:rPr>
            </w:pPr>
            <w:r>
              <w:rPr>
                <w:lang w:val="en-US"/>
              </w:rPr>
              <w:t>6.72 units</w:t>
            </w:r>
          </w:p>
        </w:tc>
        <w:tc>
          <w:tcPr>
            <w:tcW w:w="393" w:type="dxa"/>
            <w:shd w:val="clear" w:color="auto" w:fill="FFFFFF"/>
          </w:tcPr>
          <w:p w14:paraId="4EE3A3D6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shd w:val="clear" w:color="auto" w:fill="FFFFFF"/>
          </w:tcPr>
          <w:p w14:paraId="0E112C66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30" w:type="dxa"/>
          </w:tcPr>
          <w:p w14:paraId="43E10EDC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7" w:type="dxa"/>
          </w:tcPr>
          <w:p w14:paraId="2C03E48A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80" w:type="dxa"/>
          </w:tcPr>
          <w:p w14:paraId="2C635B13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30" w:type="dxa"/>
          </w:tcPr>
          <w:p w14:paraId="7AA9B2AD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00" w:type="dxa"/>
          </w:tcPr>
          <w:p w14:paraId="5B38A1B0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86394D" w:rsidRPr="006974A9" w14:paraId="3AE3D34F" w14:textId="77777777" w:rsidTr="00D467FA">
        <w:tc>
          <w:tcPr>
            <w:tcW w:w="1966" w:type="dxa"/>
          </w:tcPr>
          <w:p w14:paraId="5B8C5B6D" w14:textId="77777777" w:rsidR="0086394D" w:rsidRPr="006974A9" w:rsidRDefault="0086394D" w:rsidP="00D467FA">
            <w:pPr>
              <w:jc w:val="center"/>
              <w:rPr>
                <w:sz w:val="21"/>
                <w:szCs w:val="21"/>
              </w:rPr>
            </w:pPr>
            <w:r w:rsidRPr="006974A9">
              <w:rPr>
                <w:sz w:val="21"/>
                <w:szCs w:val="21"/>
              </w:rPr>
              <w:t>R 18 (5 points)</w:t>
            </w:r>
          </w:p>
        </w:tc>
        <w:tc>
          <w:tcPr>
            <w:tcW w:w="3081" w:type="dxa"/>
            <w:vAlign w:val="center"/>
          </w:tcPr>
          <w:p w14:paraId="329C3D8A" w14:textId="74FA2623" w:rsidR="0086394D" w:rsidRPr="006974A9" w:rsidRDefault="00D867BF" w:rsidP="001507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174</w:t>
            </w:r>
          </w:p>
        </w:tc>
        <w:tc>
          <w:tcPr>
            <w:tcW w:w="393" w:type="dxa"/>
            <w:shd w:val="clear" w:color="auto" w:fill="FFFFFF"/>
          </w:tcPr>
          <w:p w14:paraId="2EF1A1EA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35" w:type="dxa"/>
            <w:shd w:val="clear" w:color="auto" w:fill="FFFFFF"/>
          </w:tcPr>
          <w:p w14:paraId="06DD4C21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30" w:type="dxa"/>
          </w:tcPr>
          <w:p w14:paraId="72BE315A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7" w:type="dxa"/>
          </w:tcPr>
          <w:p w14:paraId="05783FB6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80" w:type="dxa"/>
          </w:tcPr>
          <w:p w14:paraId="7130DFE3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30" w:type="dxa"/>
          </w:tcPr>
          <w:p w14:paraId="7B09FF32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00" w:type="dxa"/>
          </w:tcPr>
          <w:p w14:paraId="49902B8E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86394D" w:rsidRPr="006974A9" w14:paraId="518BF60E" w14:textId="77777777" w:rsidTr="00D467FA">
        <w:tc>
          <w:tcPr>
            <w:tcW w:w="1966" w:type="dxa"/>
          </w:tcPr>
          <w:p w14:paraId="512E46AE" w14:textId="77777777" w:rsidR="0086394D" w:rsidRPr="006974A9" w:rsidRDefault="0086394D" w:rsidP="00D467FA">
            <w:pPr>
              <w:jc w:val="center"/>
              <w:rPr>
                <w:sz w:val="21"/>
                <w:szCs w:val="21"/>
              </w:rPr>
            </w:pPr>
            <w:r w:rsidRPr="006974A9">
              <w:rPr>
                <w:sz w:val="21"/>
                <w:szCs w:val="21"/>
              </w:rPr>
              <w:t>R 19 (5 points)</w:t>
            </w:r>
          </w:p>
        </w:tc>
        <w:tc>
          <w:tcPr>
            <w:tcW w:w="3081" w:type="dxa"/>
            <w:vAlign w:val="center"/>
          </w:tcPr>
          <w:p w14:paraId="5FEB18D3" w14:textId="3A76C828" w:rsidR="0086394D" w:rsidRPr="006974A9" w:rsidRDefault="00D867BF" w:rsidP="007D6D71">
            <w:pPr>
              <w:jc w:val="center"/>
              <w:rPr>
                <w:sz w:val="21"/>
                <w:szCs w:val="21"/>
              </w:rPr>
            </w:pPr>
            <w:r>
              <w:rPr>
                <w:lang w:val="en-US"/>
              </w:rPr>
              <w:t xml:space="preserve">3.5 and </w:t>
            </w:r>
            <w:r>
              <w:rPr>
                <w:lang w:val="en-US"/>
              </w:rPr>
              <w:sym w:font="Symbol" w:char="F02D"/>
            </w:r>
            <w:r>
              <w:rPr>
                <w:lang w:val="en-US"/>
              </w:rPr>
              <w:t>1.5.</w:t>
            </w:r>
          </w:p>
        </w:tc>
        <w:tc>
          <w:tcPr>
            <w:tcW w:w="393" w:type="dxa"/>
            <w:shd w:val="clear" w:color="auto" w:fill="FFFFFF"/>
          </w:tcPr>
          <w:p w14:paraId="592443AC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shd w:val="clear" w:color="auto" w:fill="FFFFFF"/>
          </w:tcPr>
          <w:p w14:paraId="5F450256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30" w:type="dxa"/>
          </w:tcPr>
          <w:p w14:paraId="757789CF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7" w:type="dxa"/>
          </w:tcPr>
          <w:p w14:paraId="05EED1F9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80" w:type="dxa"/>
          </w:tcPr>
          <w:p w14:paraId="35F9F607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30" w:type="dxa"/>
          </w:tcPr>
          <w:p w14:paraId="516049B3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00" w:type="dxa"/>
          </w:tcPr>
          <w:p w14:paraId="75F84C17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86394D" w:rsidRPr="006974A9" w14:paraId="3842B5F1" w14:textId="77777777" w:rsidTr="00D467FA">
        <w:tc>
          <w:tcPr>
            <w:tcW w:w="1966" w:type="dxa"/>
          </w:tcPr>
          <w:p w14:paraId="016B5FEA" w14:textId="77777777" w:rsidR="0086394D" w:rsidRPr="006974A9" w:rsidRDefault="0086394D" w:rsidP="00D467FA">
            <w:pPr>
              <w:jc w:val="center"/>
              <w:rPr>
                <w:sz w:val="21"/>
                <w:szCs w:val="21"/>
              </w:rPr>
            </w:pPr>
            <w:r w:rsidRPr="006974A9">
              <w:rPr>
                <w:sz w:val="21"/>
                <w:szCs w:val="21"/>
              </w:rPr>
              <w:t>R 20 (5 points)</w:t>
            </w:r>
          </w:p>
        </w:tc>
        <w:tc>
          <w:tcPr>
            <w:tcW w:w="3081" w:type="dxa"/>
            <w:vAlign w:val="center"/>
          </w:tcPr>
          <w:p w14:paraId="0F4B4BE8" w14:textId="246FDA03" w:rsidR="0086394D" w:rsidRPr="006974A9" w:rsidRDefault="00D867BF" w:rsidP="007D6D71">
            <w:pPr>
              <w:jc w:val="center"/>
              <w:rPr>
                <w:sz w:val="21"/>
                <w:szCs w:val="21"/>
              </w:rPr>
            </w:pPr>
            <w:r>
              <w:rPr>
                <w:lang w:val="en-US"/>
              </w:rPr>
              <w:t>68L</w:t>
            </w:r>
          </w:p>
        </w:tc>
        <w:tc>
          <w:tcPr>
            <w:tcW w:w="393" w:type="dxa"/>
            <w:shd w:val="clear" w:color="auto" w:fill="FFFFFF"/>
          </w:tcPr>
          <w:p w14:paraId="56ABCA17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35" w:type="dxa"/>
            <w:shd w:val="clear" w:color="auto" w:fill="FFFFFF"/>
          </w:tcPr>
          <w:p w14:paraId="1774AC49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30" w:type="dxa"/>
          </w:tcPr>
          <w:p w14:paraId="72023918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7" w:type="dxa"/>
          </w:tcPr>
          <w:p w14:paraId="5A553FFC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80" w:type="dxa"/>
          </w:tcPr>
          <w:p w14:paraId="1384808A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30" w:type="dxa"/>
          </w:tcPr>
          <w:p w14:paraId="5D43E760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00" w:type="dxa"/>
          </w:tcPr>
          <w:p w14:paraId="11104564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86394D" w:rsidRPr="006974A9" w14:paraId="49AC8239" w14:textId="77777777" w:rsidTr="00D467FA">
        <w:tc>
          <w:tcPr>
            <w:tcW w:w="7642" w:type="dxa"/>
            <w:gridSpan w:val="8"/>
          </w:tcPr>
          <w:p w14:paraId="724AA342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  <w:r w:rsidRPr="006974A9">
              <w:rPr>
                <w:b/>
                <w:sz w:val="21"/>
                <w:szCs w:val="21"/>
              </w:rPr>
              <w:t xml:space="preserve">                                                                                       Total</w:t>
            </w:r>
          </w:p>
        </w:tc>
        <w:tc>
          <w:tcPr>
            <w:tcW w:w="1600" w:type="dxa"/>
          </w:tcPr>
          <w:p w14:paraId="34660A79" w14:textId="77777777" w:rsidR="0086394D" w:rsidRPr="006974A9" w:rsidRDefault="0086394D" w:rsidP="00D467FA">
            <w:pPr>
              <w:jc w:val="center"/>
              <w:rPr>
                <w:b/>
                <w:sz w:val="21"/>
                <w:szCs w:val="21"/>
              </w:rPr>
            </w:pPr>
          </w:p>
        </w:tc>
      </w:tr>
    </w:tbl>
    <w:p w14:paraId="7A0C9C5F" w14:textId="77777777" w:rsidR="0086394D" w:rsidRDefault="0086394D" w:rsidP="0086394D">
      <w:pPr>
        <w:rPr>
          <w:b/>
          <w:sz w:val="21"/>
          <w:szCs w:val="21"/>
        </w:rPr>
      </w:pPr>
    </w:p>
    <w:p w14:paraId="50D7D648" w14:textId="77777777" w:rsidR="0086394D" w:rsidRDefault="0086394D" w:rsidP="0086394D">
      <w:pPr>
        <w:rPr>
          <w:b/>
          <w:sz w:val="21"/>
          <w:szCs w:val="21"/>
        </w:rPr>
      </w:pPr>
    </w:p>
    <w:p w14:paraId="0344660C" w14:textId="77777777" w:rsidR="0086394D" w:rsidRDefault="0086394D" w:rsidP="0086394D">
      <w:pPr>
        <w:rPr>
          <w:b/>
          <w:sz w:val="21"/>
          <w:szCs w:val="21"/>
        </w:rPr>
      </w:pPr>
    </w:p>
    <w:p w14:paraId="720B7E52" w14:textId="17A302E6" w:rsidR="0086394D" w:rsidRPr="006974A9" w:rsidRDefault="0086394D" w:rsidP="0086394D">
      <w:pPr>
        <w:rPr>
          <w:b/>
          <w:sz w:val="21"/>
          <w:szCs w:val="21"/>
        </w:rPr>
      </w:pPr>
      <w:r w:rsidRPr="006974A9">
        <w:rPr>
          <w:b/>
          <w:noProof/>
          <w:sz w:val="21"/>
          <w:szCs w:val="21"/>
          <w:lang w:val="en-GB" w:eastAsia="en-GB"/>
        </w:rPr>
        <w:drawing>
          <wp:inline distT="0" distB="0" distL="0" distR="0" wp14:anchorId="5F55CF1A" wp14:editId="79F70B75">
            <wp:extent cx="5731510" cy="868680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EA74E" w14:textId="610AE17E" w:rsidR="008213D6" w:rsidRDefault="008213D6" w:rsidP="00F26974">
      <w:pPr>
        <w:tabs>
          <w:tab w:val="left" w:pos="397"/>
        </w:tabs>
        <w:rPr>
          <w:lang w:val="en-US"/>
        </w:rPr>
      </w:pPr>
    </w:p>
    <w:p w14:paraId="15F533D4" w14:textId="77777777" w:rsidR="008213D6" w:rsidRDefault="008213D6" w:rsidP="008213D6">
      <w:pPr>
        <w:tabs>
          <w:tab w:val="left" w:pos="397"/>
        </w:tabs>
        <w:ind w:left="397" w:hanging="397"/>
        <w:rPr>
          <w:lang w:val="en-US"/>
        </w:rPr>
      </w:pPr>
    </w:p>
    <w:p w14:paraId="6F279F6F" w14:textId="77777777" w:rsidR="008213D6" w:rsidRDefault="008213D6" w:rsidP="00F26974">
      <w:pPr>
        <w:tabs>
          <w:tab w:val="left" w:pos="397"/>
        </w:tabs>
        <w:rPr>
          <w:lang w:val="en-US"/>
        </w:rPr>
        <w:sectPr w:rsidR="008213D6" w:rsidSect="008213D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F3BC48B" w14:textId="4A05F59A" w:rsidR="008213D6" w:rsidRPr="00F26974" w:rsidRDefault="008213D6" w:rsidP="00F26974">
      <w:pPr>
        <w:tabs>
          <w:tab w:val="left" w:pos="397"/>
        </w:tabs>
        <w:rPr>
          <w:lang w:val="en-US"/>
        </w:rPr>
      </w:pPr>
    </w:p>
    <w:sectPr w:rsidR="008213D6" w:rsidRPr="00F26974" w:rsidSect="00F26974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FA8ED" w14:textId="77777777" w:rsidR="00442397" w:rsidRDefault="00442397" w:rsidP="00B222F2">
      <w:r>
        <w:separator/>
      </w:r>
    </w:p>
  </w:endnote>
  <w:endnote w:type="continuationSeparator" w:id="0">
    <w:p w14:paraId="047099FE" w14:textId="77777777" w:rsidR="00442397" w:rsidRDefault="00442397" w:rsidP="00B2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3D048" w14:textId="77777777" w:rsidR="00442397" w:rsidRDefault="00442397" w:rsidP="00B222F2">
      <w:r>
        <w:separator/>
      </w:r>
    </w:p>
  </w:footnote>
  <w:footnote w:type="continuationSeparator" w:id="0">
    <w:p w14:paraId="76915744" w14:textId="77777777" w:rsidR="00442397" w:rsidRDefault="00442397" w:rsidP="00B22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21CC1"/>
    <w:multiLevelType w:val="hybridMultilevel"/>
    <w:tmpl w:val="56705B86"/>
    <w:lvl w:ilvl="0" w:tplc="2B56FA8C">
      <w:start w:val="1"/>
      <w:numFmt w:val="decimal"/>
      <w:lvlText w:val="%1)"/>
      <w:lvlJc w:val="left"/>
      <w:pPr>
        <w:ind w:left="24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967" w:hanging="360"/>
      </w:pPr>
    </w:lvl>
    <w:lvl w:ilvl="2" w:tplc="0C09001B" w:tentative="1">
      <w:start w:val="1"/>
      <w:numFmt w:val="lowerRoman"/>
      <w:lvlText w:val="%3."/>
      <w:lvlJc w:val="right"/>
      <w:pPr>
        <w:ind w:left="1687" w:hanging="180"/>
      </w:pPr>
    </w:lvl>
    <w:lvl w:ilvl="3" w:tplc="0C09000F" w:tentative="1">
      <w:start w:val="1"/>
      <w:numFmt w:val="decimal"/>
      <w:lvlText w:val="%4."/>
      <w:lvlJc w:val="left"/>
      <w:pPr>
        <w:ind w:left="2407" w:hanging="360"/>
      </w:pPr>
    </w:lvl>
    <w:lvl w:ilvl="4" w:tplc="0C090019" w:tentative="1">
      <w:start w:val="1"/>
      <w:numFmt w:val="lowerLetter"/>
      <w:lvlText w:val="%5."/>
      <w:lvlJc w:val="left"/>
      <w:pPr>
        <w:ind w:left="3127" w:hanging="360"/>
      </w:pPr>
    </w:lvl>
    <w:lvl w:ilvl="5" w:tplc="0C09001B" w:tentative="1">
      <w:start w:val="1"/>
      <w:numFmt w:val="lowerRoman"/>
      <w:lvlText w:val="%6."/>
      <w:lvlJc w:val="right"/>
      <w:pPr>
        <w:ind w:left="3847" w:hanging="180"/>
      </w:pPr>
    </w:lvl>
    <w:lvl w:ilvl="6" w:tplc="0C09000F" w:tentative="1">
      <w:start w:val="1"/>
      <w:numFmt w:val="decimal"/>
      <w:lvlText w:val="%7."/>
      <w:lvlJc w:val="left"/>
      <w:pPr>
        <w:ind w:left="4567" w:hanging="360"/>
      </w:pPr>
    </w:lvl>
    <w:lvl w:ilvl="7" w:tplc="0C090019" w:tentative="1">
      <w:start w:val="1"/>
      <w:numFmt w:val="lowerLetter"/>
      <w:lvlText w:val="%8."/>
      <w:lvlJc w:val="left"/>
      <w:pPr>
        <w:ind w:left="5287" w:hanging="360"/>
      </w:pPr>
    </w:lvl>
    <w:lvl w:ilvl="8" w:tplc="0C09001B" w:tentative="1">
      <w:start w:val="1"/>
      <w:numFmt w:val="lowerRoman"/>
      <w:lvlText w:val="%9."/>
      <w:lvlJc w:val="right"/>
      <w:pPr>
        <w:ind w:left="6007" w:hanging="180"/>
      </w:pPr>
    </w:lvl>
  </w:abstractNum>
  <w:num w:numId="1" w16cid:durableId="22100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97"/>
    <w:rsid w:val="00023907"/>
    <w:rsid w:val="00023F83"/>
    <w:rsid w:val="000257C6"/>
    <w:rsid w:val="00044895"/>
    <w:rsid w:val="0004756E"/>
    <w:rsid w:val="00086776"/>
    <w:rsid w:val="00087315"/>
    <w:rsid w:val="00090966"/>
    <w:rsid w:val="00093AEB"/>
    <w:rsid w:val="00094FFD"/>
    <w:rsid w:val="000B3E0F"/>
    <w:rsid w:val="000C57F3"/>
    <w:rsid w:val="000D754B"/>
    <w:rsid w:val="000E3C9B"/>
    <w:rsid w:val="001006F4"/>
    <w:rsid w:val="0010764A"/>
    <w:rsid w:val="001118D7"/>
    <w:rsid w:val="00125EC9"/>
    <w:rsid w:val="0012622E"/>
    <w:rsid w:val="00131786"/>
    <w:rsid w:val="00131B09"/>
    <w:rsid w:val="00144E57"/>
    <w:rsid w:val="001459F5"/>
    <w:rsid w:val="001507B6"/>
    <w:rsid w:val="00163FEA"/>
    <w:rsid w:val="00173F4E"/>
    <w:rsid w:val="00176CB1"/>
    <w:rsid w:val="001802D1"/>
    <w:rsid w:val="0018500A"/>
    <w:rsid w:val="00190C1A"/>
    <w:rsid w:val="00192D29"/>
    <w:rsid w:val="001A1D4C"/>
    <w:rsid w:val="001A218F"/>
    <w:rsid w:val="001A6662"/>
    <w:rsid w:val="001B09F6"/>
    <w:rsid w:val="001C79CC"/>
    <w:rsid w:val="001D4D63"/>
    <w:rsid w:val="001D734F"/>
    <w:rsid w:val="001E2144"/>
    <w:rsid w:val="001E5274"/>
    <w:rsid w:val="001E5629"/>
    <w:rsid w:val="001E5988"/>
    <w:rsid w:val="001F2C5F"/>
    <w:rsid w:val="00201690"/>
    <w:rsid w:val="00204E2F"/>
    <w:rsid w:val="00223BE9"/>
    <w:rsid w:val="00225668"/>
    <w:rsid w:val="0023290C"/>
    <w:rsid w:val="00234864"/>
    <w:rsid w:val="002348CB"/>
    <w:rsid w:val="00244FEC"/>
    <w:rsid w:val="002569CC"/>
    <w:rsid w:val="00272427"/>
    <w:rsid w:val="002A215D"/>
    <w:rsid w:val="002A4F06"/>
    <w:rsid w:val="002A704D"/>
    <w:rsid w:val="002B2E98"/>
    <w:rsid w:val="002C33F2"/>
    <w:rsid w:val="002C4E76"/>
    <w:rsid w:val="002D5B74"/>
    <w:rsid w:val="002E4A9C"/>
    <w:rsid w:val="002F16C8"/>
    <w:rsid w:val="002F340A"/>
    <w:rsid w:val="00301BE3"/>
    <w:rsid w:val="00310F70"/>
    <w:rsid w:val="0031550B"/>
    <w:rsid w:val="00325C14"/>
    <w:rsid w:val="00351384"/>
    <w:rsid w:val="00362506"/>
    <w:rsid w:val="00371520"/>
    <w:rsid w:val="00385374"/>
    <w:rsid w:val="0038734B"/>
    <w:rsid w:val="003A0E7D"/>
    <w:rsid w:val="003A1A38"/>
    <w:rsid w:val="003A4414"/>
    <w:rsid w:val="003B6916"/>
    <w:rsid w:val="003B710B"/>
    <w:rsid w:val="003C1134"/>
    <w:rsid w:val="003D222A"/>
    <w:rsid w:val="003D73D0"/>
    <w:rsid w:val="003E46A3"/>
    <w:rsid w:val="003F3069"/>
    <w:rsid w:val="00442397"/>
    <w:rsid w:val="00444DDC"/>
    <w:rsid w:val="004475D9"/>
    <w:rsid w:val="0045183D"/>
    <w:rsid w:val="0045666C"/>
    <w:rsid w:val="00483C47"/>
    <w:rsid w:val="004863BE"/>
    <w:rsid w:val="004902C9"/>
    <w:rsid w:val="00491400"/>
    <w:rsid w:val="004A27DE"/>
    <w:rsid w:val="004B50C4"/>
    <w:rsid w:val="004B689B"/>
    <w:rsid w:val="004C3924"/>
    <w:rsid w:val="004D5363"/>
    <w:rsid w:val="004D77C4"/>
    <w:rsid w:val="004E60F0"/>
    <w:rsid w:val="004F1245"/>
    <w:rsid w:val="004F4A63"/>
    <w:rsid w:val="004F6AE7"/>
    <w:rsid w:val="00507A80"/>
    <w:rsid w:val="00535DF5"/>
    <w:rsid w:val="00546598"/>
    <w:rsid w:val="0055374A"/>
    <w:rsid w:val="0058726C"/>
    <w:rsid w:val="00594734"/>
    <w:rsid w:val="00596EFC"/>
    <w:rsid w:val="005A6AA5"/>
    <w:rsid w:val="005B534F"/>
    <w:rsid w:val="005C1E29"/>
    <w:rsid w:val="005D121C"/>
    <w:rsid w:val="005E4217"/>
    <w:rsid w:val="005F186A"/>
    <w:rsid w:val="005F332A"/>
    <w:rsid w:val="00617E8C"/>
    <w:rsid w:val="00635301"/>
    <w:rsid w:val="006363A7"/>
    <w:rsid w:val="00655406"/>
    <w:rsid w:val="006564D5"/>
    <w:rsid w:val="00657E2C"/>
    <w:rsid w:val="00661D6B"/>
    <w:rsid w:val="00664F59"/>
    <w:rsid w:val="00680526"/>
    <w:rsid w:val="00684940"/>
    <w:rsid w:val="006974A9"/>
    <w:rsid w:val="006A0BBB"/>
    <w:rsid w:val="006B3A86"/>
    <w:rsid w:val="006C182F"/>
    <w:rsid w:val="006C1CC8"/>
    <w:rsid w:val="006D0F24"/>
    <w:rsid w:val="006D0F45"/>
    <w:rsid w:val="006E4716"/>
    <w:rsid w:val="006E7BE8"/>
    <w:rsid w:val="006F0E47"/>
    <w:rsid w:val="006F2638"/>
    <w:rsid w:val="006F3CF3"/>
    <w:rsid w:val="00701BEA"/>
    <w:rsid w:val="00710C6D"/>
    <w:rsid w:val="00751BAF"/>
    <w:rsid w:val="0076133D"/>
    <w:rsid w:val="00770340"/>
    <w:rsid w:val="00770A8A"/>
    <w:rsid w:val="00784693"/>
    <w:rsid w:val="00792DAD"/>
    <w:rsid w:val="00793053"/>
    <w:rsid w:val="00794143"/>
    <w:rsid w:val="00794ACE"/>
    <w:rsid w:val="007955C8"/>
    <w:rsid w:val="00795A74"/>
    <w:rsid w:val="007A2534"/>
    <w:rsid w:val="007A5FA3"/>
    <w:rsid w:val="007B40E7"/>
    <w:rsid w:val="007C3BB5"/>
    <w:rsid w:val="007D38F0"/>
    <w:rsid w:val="007D4344"/>
    <w:rsid w:val="007D6D71"/>
    <w:rsid w:val="007E3343"/>
    <w:rsid w:val="00810003"/>
    <w:rsid w:val="008209A9"/>
    <w:rsid w:val="008213D6"/>
    <w:rsid w:val="00827661"/>
    <w:rsid w:val="0084294D"/>
    <w:rsid w:val="00852C6D"/>
    <w:rsid w:val="00856041"/>
    <w:rsid w:val="00857952"/>
    <w:rsid w:val="0086394D"/>
    <w:rsid w:val="008702EA"/>
    <w:rsid w:val="00874490"/>
    <w:rsid w:val="00883D56"/>
    <w:rsid w:val="008A784F"/>
    <w:rsid w:val="008B5BA8"/>
    <w:rsid w:val="008C32DA"/>
    <w:rsid w:val="008C4A22"/>
    <w:rsid w:val="008C72E5"/>
    <w:rsid w:val="008D15AB"/>
    <w:rsid w:val="008D1BD7"/>
    <w:rsid w:val="008E42C9"/>
    <w:rsid w:val="008E6AAE"/>
    <w:rsid w:val="008F0085"/>
    <w:rsid w:val="00906280"/>
    <w:rsid w:val="00913E84"/>
    <w:rsid w:val="0092626E"/>
    <w:rsid w:val="009378C2"/>
    <w:rsid w:val="00956029"/>
    <w:rsid w:val="009572E7"/>
    <w:rsid w:val="009715EF"/>
    <w:rsid w:val="00987F2D"/>
    <w:rsid w:val="00990CAF"/>
    <w:rsid w:val="00994D10"/>
    <w:rsid w:val="009A282B"/>
    <w:rsid w:val="009B28E8"/>
    <w:rsid w:val="009B2F6F"/>
    <w:rsid w:val="009B31D1"/>
    <w:rsid w:val="009B4895"/>
    <w:rsid w:val="009B72FD"/>
    <w:rsid w:val="009C0D50"/>
    <w:rsid w:val="009C34AD"/>
    <w:rsid w:val="009D07C1"/>
    <w:rsid w:val="009D66D6"/>
    <w:rsid w:val="00A02708"/>
    <w:rsid w:val="00A0514C"/>
    <w:rsid w:val="00A4545E"/>
    <w:rsid w:val="00A50EAF"/>
    <w:rsid w:val="00A608E5"/>
    <w:rsid w:val="00A625B3"/>
    <w:rsid w:val="00A64AA0"/>
    <w:rsid w:val="00A75827"/>
    <w:rsid w:val="00A76101"/>
    <w:rsid w:val="00A83DC0"/>
    <w:rsid w:val="00A91832"/>
    <w:rsid w:val="00A9338D"/>
    <w:rsid w:val="00AA6F72"/>
    <w:rsid w:val="00AA7E33"/>
    <w:rsid w:val="00AC4136"/>
    <w:rsid w:val="00AD1BFB"/>
    <w:rsid w:val="00AD638A"/>
    <w:rsid w:val="00AD7668"/>
    <w:rsid w:val="00AE3884"/>
    <w:rsid w:val="00AE52A0"/>
    <w:rsid w:val="00B140D5"/>
    <w:rsid w:val="00B15F66"/>
    <w:rsid w:val="00B222F2"/>
    <w:rsid w:val="00B31BF0"/>
    <w:rsid w:val="00B453AF"/>
    <w:rsid w:val="00B51FE7"/>
    <w:rsid w:val="00B66EFF"/>
    <w:rsid w:val="00B81DA0"/>
    <w:rsid w:val="00B91F89"/>
    <w:rsid w:val="00B93D7D"/>
    <w:rsid w:val="00BA698F"/>
    <w:rsid w:val="00BB42CB"/>
    <w:rsid w:val="00BC51D0"/>
    <w:rsid w:val="00BC5A49"/>
    <w:rsid w:val="00BE101D"/>
    <w:rsid w:val="00BE1256"/>
    <w:rsid w:val="00BE6E04"/>
    <w:rsid w:val="00BF198B"/>
    <w:rsid w:val="00C01E0D"/>
    <w:rsid w:val="00C024CC"/>
    <w:rsid w:val="00C04783"/>
    <w:rsid w:val="00C16238"/>
    <w:rsid w:val="00C24F36"/>
    <w:rsid w:val="00C446AF"/>
    <w:rsid w:val="00C673FC"/>
    <w:rsid w:val="00C822DB"/>
    <w:rsid w:val="00CB1EAB"/>
    <w:rsid w:val="00CB34BA"/>
    <w:rsid w:val="00CB636D"/>
    <w:rsid w:val="00CB694C"/>
    <w:rsid w:val="00CC2A52"/>
    <w:rsid w:val="00CC34E7"/>
    <w:rsid w:val="00CE2612"/>
    <w:rsid w:val="00D07DB8"/>
    <w:rsid w:val="00D2693E"/>
    <w:rsid w:val="00D41D5A"/>
    <w:rsid w:val="00D72408"/>
    <w:rsid w:val="00D82B37"/>
    <w:rsid w:val="00D8542D"/>
    <w:rsid w:val="00D867BF"/>
    <w:rsid w:val="00DA1B70"/>
    <w:rsid w:val="00DA58D9"/>
    <w:rsid w:val="00DB49CA"/>
    <w:rsid w:val="00DB4DBE"/>
    <w:rsid w:val="00DB61AF"/>
    <w:rsid w:val="00DB7CD5"/>
    <w:rsid w:val="00DD0B53"/>
    <w:rsid w:val="00DD301A"/>
    <w:rsid w:val="00DF1303"/>
    <w:rsid w:val="00E14B81"/>
    <w:rsid w:val="00E17EDA"/>
    <w:rsid w:val="00E36289"/>
    <w:rsid w:val="00E378C1"/>
    <w:rsid w:val="00E53830"/>
    <w:rsid w:val="00E605A9"/>
    <w:rsid w:val="00E73F62"/>
    <w:rsid w:val="00E81FED"/>
    <w:rsid w:val="00E83B7B"/>
    <w:rsid w:val="00E86C00"/>
    <w:rsid w:val="00E9016E"/>
    <w:rsid w:val="00EA0A9C"/>
    <w:rsid w:val="00EB7C64"/>
    <w:rsid w:val="00EC705E"/>
    <w:rsid w:val="00EF3DE3"/>
    <w:rsid w:val="00F10B95"/>
    <w:rsid w:val="00F116FF"/>
    <w:rsid w:val="00F26974"/>
    <w:rsid w:val="00F44423"/>
    <w:rsid w:val="00F563E4"/>
    <w:rsid w:val="00F67650"/>
    <w:rsid w:val="00F744A3"/>
    <w:rsid w:val="00F749D7"/>
    <w:rsid w:val="00F772BC"/>
    <w:rsid w:val="00F86D54"/>
    <w:rsid w:val="00FB7251"/>
    <w:rsid w:val="00FE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43F227A5"/>
  <w15:docId w15:val="{C65330DC-45ED-4C4D-BAA3-5097B1FE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09F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448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489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101"/>
    <w:rPr>
      <w:color w:val="808080"/>
    </w:rPr>
  </w:style>
  <w:style w:type="paragraph" w:styleId="Header">
    <w:name w:val="header"/>
    <w:basedOn w:val="Normal"/>
    <w:link w:val="HeaderChar"/>
    <w:rsid w:val="00B222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222F2"/>
    <w:rPr>
      <w:sz w:val="24"/>
      <w:szCs w:val="24"/>
    </w:rPr>
  </w:style>
  <w:style w:type="paragraph" w:styleId="Footer">
    <w:name w:val="footer"/>
    <w:basedOn w:val="Normal"/>
    <w:link w:val="FooterChar"/>
    <w:rsid w:val="00B222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222F2"/>
    <w:rPr>
      <w:sz w:val="24"/>
      <w:szCs w:val="24"/>
    </w:rPr>
  </w:style>
  <w:style w:type="table" w:styleId="TableGrid">
    <w:name w:val="Table Grid"/>
    <w:basedOn w:val="TableNormal"/>
    <w:uiPriority w:val="39"/>
    <w:rsid w:val="00874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87449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44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449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44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4490"/>
    <w:rPr>
      <w:b/>
      <w:bCs/>
    </w:rPr>
  </w:style>
  <w:style w:type="paragraph" w:styleId="ListParagraph">
    <w:name w:val="List Paragraph"/>
    <w:basedOn w:val="Normal"/>
    <w:uiPriority w:val="34"/>
    <w:qFormat/>
    <w:rsid w:val="001E56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1E5629"/>
    <w:rPr>
      <w:b/>
      <w:bCs/>
    </w:rPr>
  </w:style>
  <w:style w:type="paragraph" w:customStyle="1" w:styleId="Robert">
    <w:name w:val="Robert"/>
    <w:basedOn w:val="Normal"/>
    <w:rsid w:val="002A704D"/>
    <w:pPr>
      <w:tabs>
        <w:tab w:val="left" w:pos="397"/>
      </w:tabs>
      <w:ind w:left="397" w:hanging="397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75827"/>
    <w:pPr>
      <w:spacing w:after="120"/>
      <w:ind w:left="283"/>
    </w:pPr>
    <w:rPr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75827"/>
    <w:rPr>
      <w:sz w:val="24"/>
      <w:lang w:eastAsia="en-US"/>
    </w:rPr>
  </w:style>
  <w:style w:type="paragraph" w:styleId="BodyText">
    <w:name w:val="Body Text"/>
    <w:basedOn w:val="Normal"/>
    <w:link w:val="BodyTextChar"/>
    <w:unhideWhenUsed/>
    <w:rsid w:val="00A7582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758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4.bin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image" Target="media/image8.pn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5" Type="http://schemas.openxmlformats.org/officeDocument/2006/relationships/image" Target="media/image10.tiff"/><Relationship Id="rId2" Type="http://schemas.openxmlformats.org/officeDocument/2006/relationships/customXml" Target="../customXml/item2.xml"/><Relationship Id="rId16" Type="http://schemas.openxmlformats.org/officeDocument/2006/relationships/image" Target="media/image5.emf"/><Relationship Id="rId20" Type="http://schemas.openxmlformats.org/officeDocument/2006/relationships/oleObject" Target="embeddings/oleObject5.bin"/><Relationship Id="rId29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7.bin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9.png"/><Relationship Id="rId28" Type="http://schemas.openxmlformats.org/officeDocument/2006/relationships/customXml" Target="../customXml/item3.xm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4.png"/><Relationship Id="rId22" Type="http://schemas.openxmlformats.org/officeDocument/2006/relationships/oleObject" Target="embeddings/oleObject6.bin"/><Relationship Id="rId27" Type="http://schemas.openxmlformats.org/officeDocument/2006/relationships/theme" Target="theme/theme1.xml"/><Relationship Id="rId30" Type="http://schemas.openxmlformats.org/officeDocument/2006/relationships/customXml" Target="../customXml/item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acher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05DEEB7EA45C48B0DFA1FD6B89E46A" ma:contentTypeVersion="44" ma:contentTypeDescription="Create a new document." ma:contentTypeScope="" ma:versionID="34eb4f90adf53fb18e3975fb9adc5f06">
  <xsd:schema xmlns:xsd="http://www.w3.org/2001/XMLSchema" xmlns:xs="http://www.w3.org/2001/XMLSchema" xmlns:p="http://schemas.microsoft.com/office/2006/metadata/properties" xmlns:ns2="3c2b9b55-a1e4-4427-a1f1-eac67a1eabb5" xmlns:ns3="32084402-3496-452e-a46d-2fe72f54bb8d" targetNamespace="http://schemas.microsoft.com/office/2006/metadata/properties" ma:root="true" ma:fieldsID="dc3ab1cae5716329f35b0a13474f7692" ns2:_="" ns3:_="">
    <xsd:import namespace="3c2b9b55-a1e4-4427-a1f1-eac67a1eabb5"/>
    <xsd:import namespace="32084402-3496-452e-a46d-2fe72f54bb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Leaders" minOccurs="0"/>
                <xsd:element ref="ns2:Members" minOccurs="0"/>
                <xsd:element ref="ns2:Member_Group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b9b55-a1e4-4427-a1f1-eac67a1ea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Leaders" ma:index="3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4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4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MediaLengthInSeconds" ma:index="4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0fab2567-b247-4edf-b514-708a104011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5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84402-3496-452e-a46d-2fe72f54bb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d44d20a4-f2c7-4656-831c-389011569760}" ma:internalName="TaxCatchAll" ma:showField="CatchAllData" ma:web="32084402-3496-452e-a46d-2fe72f54bb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3c2b9b55-a1e4-4427-a1f1-eac67a1eabb5" xsi:nil="true"/>
    <Has_Leaders_Only_SectionGroup xmlns="3c2b9b55-a1e4-4427-a1f1-eac67a1eabb5" xsi:nil="true"/>
    <LMS_Mappings xmlns="3c2b9b55-a1e4-4427-a1f1-eac67a1eabb5" xsi:nil="true"/>
    <DefaultSectionNames xmlns="3c2b9b55-a1e4-4427-a1f1-eac67a1eabb5" xsi:nil="true"/>
    <Is_Collaboration_Space_Locked xmlns="3c2b9b55-a1e4-4427-a1f1-eac67a1eabb5" xsi:nil="true"/>
    <Math_Settings xmlns="3c2b9b55-a1e4-4427-a1f1-eac67a1eabb5" xsi:nil="true"/>
    <AppVersion xmlns="3c2b9b55-a1e4-4427-a1f1-eac67a1eabb5" xsi:nil="true"/>
    <Invited_Students xmlns="3c2b9b55-a1e4-4427-a1f1-eac67a1eabb5" xsi:nil="true"/>
    <Invited_Leaders xmlns="3c2b9b55-a1e4-4427-a1f1-eac67a1eabb5" xsi:nil="true"/>
    <Invited_Members xmlns="3c2b9b55-a1e4-4427-a1f1-eac67a1eabb5" xsi:nil="true"/>
    <Templates xmlns="3c2b9b55-a1e4-4427-a1f1-eac67a1eabb5" xsi:nil="true"/>
    <FolderType xmlns="3c2b9b55-a1e4-4427-a1f1-eac67a1eabb5" xsi:nil="true"/>
    <Teachers xmlns="3c2b9b55-a1e4-4427-a1f1-eac67a1eabb5">
      <UserInfo>
        <DisplayName/>
        <AccountId xsi:nil="true"/>
        <AccountType/>
      </UserInfo>
    </Teachers>
    <Students xmlns="3c2b9b55-a1e4-4427-a1f1-eac67a1eabb5">
      <UserInfo>
        <DisplayName/>
        <AccountId xsi:nil="true"/>
        <AccountType/>
      </UserInfo>
    </Students>
    <Student_Groups xmlns="3c2b9b55-a1e4-4427-a1f1-eac67a1eabb5">
      <UserInfo>
        <DisplayName/>
        <AccountId xsi:nil="true"/>
        <AccountType/>
      </UserInfo>
    </Student_Groups>
    <Distribution_Groups xmlns="3c2b9b55-a1e4-4427-a1f1-eac67a1eabb5" xsi:nil="true"/>
    <TeamsChannelId xmlns="3c2b9b55-a1e4-4427-a1f1-eac67a1eabb5" xsi:nil="true"/>
    <TaxCatchAll xmlns="32084402-3496-452e-a46d-2fe72f54bb8d" xsi:nil="true"/>
    <CultureName xmlns="3c2b9b55-a1e4-4427-a1f1-eac67a1eabb5" xsi:nil="true"/>
    <Owner xmlns="3c2b9b55-a1e4-4427-a1f1-eac67a1eabb5">
      <UserInfo>
        <DisplayName/>
        <AccountId xsi:nil="true"/>
        <AccountType/>
      </UserInfo>
    </Owner>
    <Leaders xmlns="3c2b9b55-a1e4-4427-a1f1-eac67a1eabb5">
      <UserInfo>
        <DisplayName/>
        <AccountId xsi:nil="true"/>
        <AccountType/>
      </UserInfo>
    </Leaders>
    <IsNotebookLocked xmlns="3c2b9b55-a1e4-4427-a1f1-eac67a1eabb5" xsi:nil="true"/>
    <Has_Teacher_Only_SectionGroup xmlns="3c2b9b55-a1e4-4427-a1f1-eac67a1eabb5" xsi:nil="true"/>
    <Members xmlns="3c2b9b55-a1e4-4427-a1f1-eac67a1eabb5">
      <UserInfo>
        <DisplayName/>
        <AccountId xsi:nil="true"/>
        <AccountType/>
      </UserInfo>
    </Members>
    <Member_Groups xmlns="3c2b9b55-a1e4-4427-a1f1-eac67a1eabb5">
      <UserInfo>
        <DisplayName/>
        <AccountId xsi:nil="true"/>
        <AccountType/>
      </UserInfo>
    </Member_Groups>
    <NotebookType xmlns="3c2b9b55-a1e4-4427-a1f1-eac67a1eabb5" xsi:nil="true"/>
    <lcf76f155ced4ddcb4097134ff3c332f xmlns="3c2b9b55-a1e4-4427-a1f1-eac67a1eabb5">
      <Terms xmlns="http://schemas.microsoft.com/office/infopath/2007/PartnerControls"/>
    </lcf76f155ced4ddcb4097134ff3c332f>
    <Invited_Teachers xmlns="3c2b9b55-a1e4-4427-a1f1-eac67a1eabb5" xsi:nil="true"/>
  </documentManagement>
</p:properties>
</file>

<file path=customXml/itemProps1.xml><?xml version="1.0" encoding="utf-8"?>
<ds:datastoreItem xmlns:ds="http://schemas.openxmlformats.org/officeDocument/2006/customXml" ds:itemID="{B6658414-19DE-4FC3-836C-F1E73EF9E4A1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AEBB02C1-57FE-F444-A27E-ECC2CB0C4A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6ED45E-6F94-4BAB-AC99-B0A200ACB17F}"/>
</file>

<file path=customXml/itemProps4.xml><?xml version="1.0" encoding="utf-8"?>
<ds:datastoreItem xmlns:ds="http://schemas.openxmlformats.org/officeDocument/2006/customXml" ds:itemID="{212CE9E8-75DE-4BC5-8513-F658154674AE}"/>
</file>

<file path=customXml/itemProps5.xml><?xml version="1.0" encoding="utf-8"?>
<ds:datastoreItem xmlns:ds="http://schemas.openxmlformats.org/officeDocument/2006/customXml" ds:itemID="{06088FEE-DC50-44A4-9A1C-553B80CE8272}"/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20</TotalTime>
  <Pages>6</Pages>
  <Words>910</Words>
  <Characters>6834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House</Company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Oleksiy</dc:creator>
  <cp:lastModifiedBy>Stephen Broderick</cp:lastModifiedBy>
  <cp:revision>3</cp:revision>
  <cp:lastPrinted>2022-05-01T00:13:00Z</cp:lastPrinted>
  <dcterms:created xsi:type="dcterms:W3CDTF">2025-04-22T05:11:00Z</dcterms:created>
  <dcterms:modified xsi:type="dcterms:W3CDTF">2025-04-22T05:32:00Z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0x0101002605DEEB7EA45C48B0DFA1FD6B89E46A</vt:lpwstr>
  </property>
</Properties>
</file>