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9323" w14:textId="351F4DB6" w:rsidR="007A55DC" w:rsidRPr="00FD3AF1" w:rsidRDefault="005F70B3" w:rsidP="00D514E5">
      <w:pPr>
        <w:jc w:val="center"/>
        <w:rPr>
          <w:rFonts w:asciiTheme="minorHAnsi" w:hAnsiTheme="minorHAnsi" w:cstheme="minorHAnsi"/>
          <w:b/>
        </w:rPr>
      </w:pPr>
      <w:r w:rsidRPr="00FD3AF1">
        <w:rPr>
          <w:rFonts w:asciiTheme="minorHAnsi" w:hAnsiTheme="minorHAnsi" w:cstheme="minorHAnsi"/>
          <w:b/>
        </w:rPr>
        <w:t>20</w:t>
      </w:r>
      <w:r w:rsidR="00804288" w:rsidRPr="00FD3AF1">
        <w:rPr>
          <w:rFonts w:asciiTheme="minorHAnsi" w:hAnsiTheme="minorHAnsi" w:cstheme="minorHAnsi"/>
          <w:b/>
        </w:rPr>
        <w:t>2</w:t>
      </w:r>
      <w:r w:rsidR="0034618F">
        <w:rPr>
          <w:rFonts w:asciiTheme="minorHAnsi" w:hAnsiTheme="minorHAnsi" w:cstheme="minorHAnsi"/>
          <w:b/>
        </w:rPr>
        <w:t>5</w:t>
      </w:r>
      <w:r w:rsidR="007A55DC" w:rsidRPr="00FD3AF1">
        <w:rPr>
          <w:rFonts w:asciiTheme="minorHAnsi" w:hAnsiTheme="minorHAnsi" w:cstheme="minorHAnsi"/>
          <w:b/>
        </w:rPr>
        <w:t xml:space="preserve"> MATHEMATICS TEAM CHALLENGE</w:t>
      </w:r>
    </w:p>
    <w:p w14:paraId="5C3285D9" w14:textId="5B5DA100" w:rsidR="006314E4" w:rsidRPr="00FD3AF1" w:rsidRDefault="00845C63" w:rsidP="00D514E5">
      <w:pPr>
        <w:jc w:val="center"/>
        <w:rPr>
          <w:rFonts w:asciiTheme="minorHAnsi" w:hAnsiTheme="minorHAnsi" w:cstheme="minorHAnsi"/>
          <w:b/>
        </w:rPr>
      </w:pPr>
      <w:r w:rsidRPr="00FD3AF1">
        <w:rPr>
          <w:rFonts w:asciiTheme="minorHAnsi" w:hAnsiTheme="minorHAnsi" w:cstheme="minorHAnsi"/>
          <w:b/>
        </w:rPr>
        <w:t>Junior</w:t>
      </w:r>
      <w:r w:rsidR="007A55DC" w:rsidRPr="00FD3AF1">
        <w:rPr>
          <w:rFonts w:asciiTheme="minorHAnsi" w:hAnsiTheme="minorHAnsi" w:cstheme="minorHAnsi"/>
          <w:b/>
        </w:rPr>
        <w:t xml:space="preserve"> Relay </w:t>
      </w:r>
      <w:r w:rsidRPr="00FD3AF1">
        <w:rPr>
          <w:rFonts w:asciiTheme="minorHAnsi" w:hAnsiTheme="minorHAnsi" w:cstheme="minorHAnsi"/>
          <w:b/>
        </w:rPr>
        <w:t>(year 7 &amp; 8)</w:t>
      </w:r>
    </w:p>
    <w:p w14:paraId="1945B166" w14:textId="77777777" w:rsidR="00B54DB2" w:rsidRPr="00FD3AF1" w:rsidRDefault="00B54DB2" w:rsidP="00D514E5">
      <w:pPr>
        <w:jc w:val="center"/>
        <w:rPr>
          <w:rFonts w:asciiTheme="minorHAnsi" w:hAnsiTheme="minorHAnsi" w:cstheme="minorHAnsi"/>
          <w:b/>
        </w:rPr>
      </w:pPr>
    </w:p>
    <w:p w14:paraId="21B3482F" w14:textId="77777777" w:rsidR="00B54DB2" w:rsidRPr="00FD3AF1" w:rsidRDefault="00B54DB2" w:rsidP="00D514E5">
      <w:pPr>
        <w:jc w:val="center"/>
        <w:rPr>
          <w:rFonts w:asciiTheme="minorHAnsi" w:hAnsiTheme="minorHAnsi" w:cstheme="minorHAnsi"/>
          <w:b/>
        </w:rPr>
      </w:pPr>
    </w:p>
    <w:p w14:paraId="75E4FA67" w14:textId="77777777" w:rsidR="007A55DC" w:rsidRPr="00FD3AF1" w:rsidRDefault="007A55DC" w:rsidP="007A55DC">
      <w:pPr>
        <w:rPr>
          <w:rFonts w:asciiTheme="minorHAnsi" w:hAnsiTheme="minorHAnsi" w:cstheme="minorHAnsi"/>
          <w:b/>
        </w:rPr>
      </w:pPr>
      <w:r w:rsidRPr="00FD3AF1">
        <w:rPr>
          <w:rFonts w:asciiTheme="minorHAnsi" w:hAnsiTheme="minorHAnsi" w:cstheme="minorHAnsi"/>
          <w:b/>
        </w:rPr>
        <w:t>Time: 60 min</w:t>
      </w:r>
      <w:r w:rsidR="00A23459" w:rsidRPr="00FD3AF1">
        <w:rPr>
          <w:rFonts w:asciiTheme="minorHAnsi" w:hAnsiTheme="minorHAnsi" w:cstheme="minorHAnsi"/>
          <w:b/>
        </w:rPr>
        <w:t>s</w:t>
      </w:r>
      <w:r w:rsidR="00EA24E4" w:rsidRPr="00FD3AF1">
        <w:rPr>
          <w:rFonts w:asciiTheme="minorHAnsi" w:hAnsiTheme="minorHAnsi" w:cstheme="minorHAnsi"/>
          <w:b/>
        </w:rPr>
        <w:tab/>
      </w:r>
      <w:r w:rsidR="00EA24E4" w:rsidRPr="00FD3AF1">
        <w:rPr>
          <w:rFonts w:asciiTheme="minorHAnsi" w:hAnsiTheme="minorHAnsi" w:cstheme="minorHAnsi"/>
          <w:b/>
        </w:rPr>
        <w:tab/>
      </w:r>
      <w:r w:rsidR="00B03495" w:rsidRPr="00FD3AF1">
        <w:rPr>
          <w:rFonts w:asciiTheme="minorHAnsi" w:hAnsiTheme="minorHAnsi" w:cstheme="minorHAnsi"/>
          <w:b/>
        </w:rPr>
        <w:t xml:space="preserve">                           </w:t>
      </w:r>
      <w:r w:rsidR="00EA24E4" w:rsidRPr="00FD3AF1">
        <w:rPr>
          <w:rFonts w:asciiTheme="minorHAnsi" w:hAnsiTheme="minorHAnsi" w:cstheme="minorHAnsi"/>
          <w:b/>
        </w:rPr>
        <w:t xml:space="preserve">Calculators Allowed </w:t>
      </w:r>
      <w:r w:rsidR="00EA24E4" w:rsidRPr="00FD3AF1">
        <w:rPr>
          <w:rFonts w:asciiTheme="minorHAnsi" w:hAnsiTheme="minorHAnsi" w:cstheme="minorHAnsi"/>
          <w:b/>
        </w:rPr>
        <w:tab/>
      </w:r>
      <w:r w:rsidR="00EA24E4" w:rsidRPr="00FD3AF1">
        <w:rPr>
          <w:rFonts w:asciiTheme="minorHAnsi" w:hAnsiTheme="minorHAnsi" w:cstheme="minorHAnsi"/>
          <w:b/>
        </w:rPr>
        <w:tab/>
      </w:r>
      <w:r w:rsidR="00EA24E4" w:rsidRPr="00FD3AF1">
        <w:rPr>
          <w:rFonts w:asciiTheme="minorHAnsi" w:hAnsiTheme="minorHAnsi" w:cstheme="minorHAnsi"/>
          <w:b/>
        </w:rPr>
        <w:tab/>
      </w:r>
      <w:r w:rsidR="00EF6E7D" w:rsidRPr="00FD3AF1">
        <w:rPr>
          <w:rFonts w:asciiTheme="minorHAnsi" w:hAnsiTheme="minorHAnsi" w:cstheme="minorHAnsi"/>
          <w:b/>
        </w:rPr>
        <w:tab/>
      </w:r>
      <w:r w:rsidR="00EA24E4" w:rsidRPr="00FD3AF1">
        <w:rPr>
          <w:rFonts w:asciiTheme="minorHAnsi" w:hAnsiTheme="minorHAnsi" w:cstheme="minorHAnsi"/>
          <w:b/>
        </w:rPr>
        <w:t>10</w:t>
      </w:r>
      <w:r w:rsidR="00B54DB2" w:rsidRPr="00FD3AF1">
        <w:rPr>
          <w:rFonts w:asciiTheme="minorHAnsi" w:hAnsiTheme="minorHAnsi" w:cstheme="minorHAnsi"/>
          <w:b/>
        </w:rPr>
        <w:t>0 points</w:t>
      </w:r>
    </w:p>
    <w:p w14:paraId="6C673E9F" w14:textId="77777777" w:rsidR="00B54DB2" w:rsidRPr="00FD3AF1" w:rsidRDefault="00B54DB2" w:rsidP="007A55DC">
      <w:pPr>
        <w:rPr>
          <w:rFonts w:asciiTheme="minorHAnsi" w:hAnsiTheme="minorHAnsi" w:cstheme="minorHAnsi"/>
          <w:b/>
        </w:rPr>
      </w:pPr>
      <w:r w:rsidRPr="00FD3AF1">
        <w:rPr>
          <w:rFonts w:asciiTheme="minorHAnsi" w:hAnsiTheme="minorHAnsi" w:cstheme="minorHAnsi"/>
          <w:b/>
        </w:rPr>
        <w:t>------------------------------------------------------------------------------------------------------------</w:t>
      </w:r>
      <w:r w:rsidR="00B03495" w:rsidRPr="00FD3AF1">
        <w:rPr>
          <w:rFonts w:asciiTheme="minorHAnsi" w:hAnsiTheme="minorHAnsi" w:cstheme="minorHAnsi"/>
          <w:b/>
        </w:rPr>
        <w:t>---------------------</w:t>
      </w:r>
      <w:r w:rsidR="00EF6E7D" w:rsidRPr="00FD3AF1">
        <w:rPr>
          <w:rFonts w:asciiTheme="minorHAnsi" w:hAnsiTheme="minorHAnsi" w:cstheme="minorHAnsi"/>
          <w:b/>
        </w:rPr>
        <w:t>--</w:t>
      </w:r>
    </w:p>
    <w:p w14:paraId="4FDA47AE" w14:textId="77777777" w:rsidR="00C31EF0" w:rsidRPr="00FD3AF1" w:rsidRDefault="00C31EF0" w:rsidP="006522CB">
      <w:pPr>
        <w:rPr>
          <w:rFonts w:asciiTheme="minorHAnsi" w:hAnsiTheme="minorHAnsi" w:cstheme="minorHAnsi"/>
          <w:b/>
        </w:rPr>
      </w:pPr>
    </w:p>
    <w:p w14:paraId="03FCCA09" w14:textId="77777777" w:rsidR="006522CB" w:rsidRPr="00FD3AF1" w:rsidRDefault="005B26C6" w:rsidP="006522CB">
      <w:pPr>
        <w:rPr>
          <w:rFonts w:asciiTheme="minorHAnsi" w:hAnsiTheme="minorHAnsi" w:cstheme="minorHAnsi"/>
        </w:rPr>
      </w:pPr>
      <w:r w:rsidRPr="00FD3AF1">
        <w:rPr>
          <w:rFonts w:asciiTheme="minorHAnsi" w:hAnsiTheme="minorHAnsi" w:cstheme="minorHAnsi"/>
          <w:b/>
        </w:rPr>
        <w:t>R1. (</w:t>
      </w:r>
      <w:r w:rsidR="00EA24E4" w:rsidRPr="00FD3AF1">
        <w:rPr>
          <w:rFonts w:asciiTheme="minorHAnsi" w:hAnsiTheme="minorHAnsi" w:cstheme="minorHAnsi"/>
          <w:b/>
        </w:rPr>
        <w:t>4</w:t>
      </w:r>
      <w:r w:rsidR="00822AEE" w:rsidRPr="00FD3AF1">
        <w:rPr>
          <w:rFonts w:asciiTheme="minorHAnsi" w:hAnsiTheme="minorHAnsi" w:cstheme="minorHAnsi"/>
          <w:b/>
        </w:rPr>
        <w:t xml:space="preserve"> </w:t>
      </w:r>
      <w:r w:rsidRPr="00FD3AF1">
        <w:rPr>
          <w:rFonts w:asciiTheme="minorHAnsi" w:hAnsiTheme="minorHAnsi" w:cstheme="minorHAnsi"/>
          <w:b/>
        </w:rPr>
        <w:t>points)</w:t>
      </w:r>
      <w:r w:rsidR="00027867" w:rsidRPr="00FD3AF1">
        <w:rPr>
          <w:rFonts w:asciiTheme="minorHAnsi" w:hAnsiTheme="minorHAnsi" w:cstheme="minorHAnsi"/>
          <w:b/>
        </w:rPr>
        <w:tab/>
      </w:r>
      <w:r w:rsidR="006522CB" w:rsidRPr="00FD3AF1">
        <w:rPr>
          <w:rFonts w:asciiTheme="minorHAnsi" w:hAnsiTheme="minorHAnsi" w:cstheme="minorHAnsi"/>
          <w:b/>
        </w:rPr>
        <w:t xml:space="preserve">                                                                                  </w:t>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A24E4" w:rsidRPr="00FD3AF1">
        <w:rPr>
          <w:rFonts w:asciiTheme="minorHAnsi" w:hAnsiTheme="minorHAnsi" w:cstheme="minorHAnsi"/>
        </w:rPr>
        <w:t>[96</w:t>
      </w:r>
      <w:r w:rsidR="006522CB" w:rsidRPr="00FD3AF1">
        <w:rPr>
          <w:rFonts w:asciiTheme="minorHAnsi" w:hAnsiTheme="minorHAnsi" w:cstheme="minorHAnsi"/>
        </w:rPr>
        <w:t xml:space="preserve"> points remaining]</w:t>
      </w:r>
    </w:p>
    <w:p w14:paraId="43C1270C" w14:textId="1B4776ED" w:rsidR="0010647A" w:rsidRPr="0034618F" w:rsidRDefault="0034618F">
      <w:pPr>
        <w:rPr>
          <w:rFonts w:asciiTheme="minorHAnsi" w:hAnsiTheme="minorHAnsi" w:cstheme="minorHAnsi"/>
          <w:bCs/>
        </w:rPr>
      </w:pPr>
      <w:r>
        <w:rPr>
          <w:rFonts w:asciiTheme="minorHAnsi" w:hAnsiTheme="minorHAnsi" w:cstheme="minorHAnsi"/>
          <w:bCs/>
        </w:rPr>
        <w:t xml:space="preserve">Taylor Swift’s Eras Tour involved 149 </w:t>
      </w:r>
      <w:r w:rsidR="0002083B">
        <w:rPr>
          <w:rFonts w:asciiTheme="minorHAnsi" w:hAnsiTheme="minorHAnsi" w:cstheme="minorHAnsi"/>
          <w:bCs/>
        </w:rPr>
        <w:t>concerts</w:t>
      </w:r>
      <w:r>
        <w:rPr>
          <w:rFonts w:asciiTheme="minorHAnsi" w:hAnsiTheme="minorHAnsi" w:cstheme="minorHAnsi"/>
          <w:bCs/>
        </w:rPr>
        <w:t xml:space="preserve"> in 51 cities.</w:t>
      </w:r>
      <w:r w:rsidR="00B46C5B">
        <w:rPr>
          <w:rFonts w:asciiTheme="minorHAnsi" w:hAnsiTheme="minorHAnsi" w:cstheme="minorHAnsi"/>
          <w:bCs/>
        </w:rPr>
        <w:t xml:space="preserve"> </w:t>
      </w:r>
      <w:r w:rsidR="000B2698">
        <w:rPr>
          <w:rFonts w:asciiTheme="minorHAnsi" w:hAnsiTheme="minorHAnsi" w:cstheme="minorHAnsi"/>
          <w:bCs/>
        </w:rPr>
        <w:t>What is the least number of</w:t>
      </w:r>
      <w:r w:rsidR="00B46C5B">
        <w:rPr>
          <w:rFonts w:asciiTheme="minorHAnsi" w:hAnsiTheme="minorHAnsi" w:cstheme="minorHAnsi"/>
          <w:bCs/>
        </w:rPr>
        <w:t xml:space="preserve"> </w:t>
      </w:r>
      <w:r w:rsidR="0002083B">
        <w:rPr>
          <w:rFonts w:asciiTheme="minorHAnsi" w:hAnsiTheme="minorHAnsi" w:cstheme="minorHAnsi"/>
          <w:bCs/>
        </w:rPr>
        <w:t>concerts</w:t>
      </w:r>
      <w:r w:rsidR="00B46C5B">
        <w:rPr>
          <w:rFonts w:asciiTheme="minorHAnsi" w:hAnsiTheme="minorHAnsi" w:cstheme="minorHAnsi"/>
          <w:bCs/>
        </w:rPr>
        <w:t xml:space="preserve"> </w:t>
      </w:r>
      <w:r w:rsidR="000B2698">
        <w:rPr>
          <w:rFonts w:asciiTheme="minorHAnsi" w:hAnsiTheme="minorHAnsi" w:cstheme="minorHAnsi"/>
          <w:bCs/>
        </w:rPr>
        <w:t>that</w:t>
      </w:r>
      <w:r w:rsidR="00B46C5B">
        <w:rPr>
          <w:rFonts w:asciiTheme="minorHAnsi" w:hAnsiTheme="minorHAnsi" w:cstheme="minorHAnsi"/>
          <w:bCs/>
        </w:rPr>
        <w:t xml:space="preserve"> </w:t>
      </w:r>
      <w:r w:rsidR="000B2698">
        <w:rPr>
          <w:rFonts w:asciiTheme="minorHAnsi" w:hAnsiTheme="minorHAnsi" w:cstheme="minorHAnsi"/>
          <w:bCs/>
        </w:rPr>
        <w:t xml:space="preserve">Taylor would need to </w:t>
      </w:r>
      <w:r w:rsidR="00B46C5B">
        <w:rPr>
          <w:rFonts w:asciiTheme="minorHAnsi" w:hAnsiTheme="minorHAnsi" w:cstheme="minorHAnsi"/>
          <w:bCs/>
        </w:rPr>
        <w:t xml:space="preserve">have </w:t>
      </w:r>
      <w:r w:rsidR="000B2698">
        <w:rPr>
          <w:rFonts w:asciiTheme="minorHAnsi" w:hAnsiTheme="minorHAnsi" w:cstheme="minorHAnsi"/>
          <w:bCs/>
        </w:rPr>
        <w:t>performed,</w:t>
      </w:r>
      <w:r w:rsidR="00B46C5B">
        <w:rPr>
          <w:rFonts w:asciiTheme="minorHAnsi" w:hAnsiTheme="minorHAnsi" w:cstheme="minorHAnsi"/>
          <w:bCs/>
        </w:rPr>
        <w:t xml:space="preserve"> to ensure t</w:t>
      </w:r>
      <w:r w:rsidR="000B2698">
        <w:rPr>
          <w:rFonts w:asciiTheme="minorHAnsi" w:hAnsiTheme="minorHAnsi" w:cstheme="minorHAnsi"/>
          <w:bCs/>
        </w:rPr>
        <w:t xml:space="preserve">hat she </w:t>
      </w:r>
      <w:r w:rsidR="0002083B">
        <w:rPr>
          <w:rFonts w:asciiTheme="minorHAnsi" w:hAnsiTheme="minorHAnsi" w:cstheme="minorHAnsi"/>
          <w:bCs/>
        </w:rPr>
        <w:t>conducted</w:t>
      </w:r>
      <w:r w:rsidR="000B2698">
        <w:rPr>
          <w:rFonts w:asciiTheme="minorHAnsi" w:hAnsiTheme="minorHAnsi" w:cstheme="minorHAnsi"/>
          <w:bCs/>
        </w:rPr>
        <w:t xml:space="preserve"> 3 concerts in </w:t>
      </w:r>
      <w:r w:rsidR="00321DF2">
        <w:rPr>
          <w:rFonts w:asciiTheme="minorHAnsi" w:hAnsiTheme="minorHAnsi" w:cstheme="minorHAnsi"/>
          <w:bCs/>
        </w:rPr>
        <w:t xml:space="preserve">at least </w:t>
      </w:r>
      <w:r w:rsidR="000B2698">
        <w:rPr>
          <w:rFonts w:asciiTheme="minorHAnsi" w:hAnsiTheme="minorHAnsi" w:cstheme="minorHAnsi"/>
          <w:bCs/>
        </w:rPr>
        <w:t>one city</w:t>
      </w:r>
      <w:r w:rsidR="00B46C5B">
        <w:rPr>
          <w:rFonts w:asciiTheme="minorHAnsi" w:hAnsiTheme="minorHAnsi" w:cstheme="minorHAnsi"/>
          <w:bCs/>
        </w:rPr>
        <w:t>?</w:t>
      </w:r>
    </w:p>
    <w:p w14:paraId="70F3AD01" w14:textId="7CBAF69A" w:rsidR="007F7FC7" w:rsidRDefault="007F7FC7" w:rsidP="00483949">
      <w:pPr>
        <w:rPr>
          <w:rFonts w:asciiTheme="minorHAnsi" w:hAnsiTheme="minorHAnsi" w:cstheme="minorHAnsi"/>
          <w:b/>
        </w:rPr>
      </w:pPr>
    </w:p>
    <w:p w14:paraId="2B93633D" w14:textId="77777777" w:rsidR="007750B0" w:rsidRDefault="007750B0" w:rsidP="00483949">
      <w:pPr>
        <w:rPr>
          <w:rFonts w:asciiTheme="minorHAnsi" w:hAnsiTheme="minorHAnsi" w:cstheme="minorHAnsi"/>
          <w:b/>
        </w:rPr>
      </w:pPr>
    </w:p>
    <w:p w14:paraId="2B850608" w14:textId="77777777" w:rsidR="008C4DF1" w:rsidRDefault="008C4DF1" w:rsidP="00483949">
      <w:pPr>
        <w:rPr>
          <w:rFonts w:asciiTheme="minorHAnsi" w:hAnsiTheme="minorHAnsi" w:cstheme="minorHAnsi"/>
          <w:b/>
        </w:rPr>
      </w:pPr>
    </w:p>
    <w:p w14:paraId="5D404012" w14:textId="77777777" w:rsidR="0074309D" w:rsidRPr="00FD3AF1" w:rsidRDefault="0074309D" w:rsidP="00483949">
      <w:pPr>
        <w:rPr>
          <w:rFonts w:asciiTheme="minorHAnsi" w:hAnsiTheme="minorHAnsi" w:cstheme="minorHAnsi"/>
          <w:b/>
        </w:rPr>
      </w:pPr>
    </w:p>
    <w:p w14:paraId="11710704" w14:textId="56CC26A7" w:rsidR="009E4C3E" w:rsidRPr="00FD3AF1" w:rsidRDefault="00624D1C" w:rsidP="00483949">
      <w:pPr>
        <w:rPr>
          <w:rFonts w:asciiTheme="minorHAnsi" w:hAnsiTheme="minorHAnsi" w:cstheme="minorHAnsi"/>
        </w:rPr>
      </w:pPr>
      <w:r w:rsidRPr="00FD3AF1">
        <w:rPr>
          <w:rFonts w:asciiTheme="minorHAnsi" w:hAnsiTheme="minorHAnsi" w:cstheme="minorHAnsi"/>
          <w:b/>
        </w:rPr>
        <w:t>R2. (</w:t>
      </w:r>
      <w:r w:rsidR="00EA24E4" w:rsidRPr="00FD3AF1">
        <w:rPr>
          <w:rFonts w:asciiTheme="minorHAnsi" w:hAnsiTheme="minorHAnsi" w:cstheme="minorHAnsi"/>
          <w:b/>
        </w:rPr>
        <w:t>4</w:t>
      </w:r>
      <w:r w:rsidR="00027867" w:rsidRPr="00FD3AF1">
        <w:rPr>
          <w:rFonts w:asciiTheme="minorHAnsi" w:hAnsiTheme="minorHAnsi" w:cstheme="minorHAnsi"/>
          <w:b/>
        </w:rPr>
        <w:t xml:space="preserve"> </w:t>
      </w:r>
      <w:r w:rsidRPr="00FD3AF1">
        <w:rPr>
          <w:rFonts w:asciiTheme="minorHAnsi" w:hAnsiTheme="minorHAnsi" w:cstheme="minorHAnsi"/>
          <w:b/>
        </w:rPr>
        <w:t>points)</w:t>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A24E4" w:rsidRPr="00FD3AF1">
        <w:rPr>
          <w:rFonts w:asciiTheme="minorHAnsi" w:hAnsiTheme="minorHAnsi" w:cstheme="minorHAnsi"/>
        </w:rPr>
        <w:t>[92</w:t>
      </w:r>
      <w:r w:rsidR="00027867" w:rsidRPr="00FD3AF1">
        <w:rPr>
          <w:rFonts w:asciiTheme="minorHAnsi" w:hAnsiTheme="minorHAnsi" w:cstheme="minorHAnsi"/>
        </w:rPr>
        <w:t xml:space="preserve"> points remaining]</w:t>
      </w:r>
    </w:p>
    <w:p w14:paraId="1BB6045F" w14:textId="501BDA7E" w:rsidR="00254FB7" w:rsidRPr="001B2C16" w:rsidRDefault="001B2C16" w:rsidP="00483949">
      <w:pPr>
        <w:rPr>
          <w:rFonts w:asciiTheme="minorHAnsi" w:hAnsiTheme="minorHAnsi" w:cstheme="minorHAnsi"/>
          <w:bCs/>
        </w:rPr>
      </w:pPr>
      <w:r w:rsidRPr="001B2C16">
        <w:rPr>
          <w:rFonts w:asciiTheme="minorHAnsi" w:hAnsiTheme="minorHAnsi" w:cstheme="minorHAnsi"/>
          <w:bCs/>
        </w:rPr>
        <w:t xml:space="preserve">It is known that </w:t>
      </w:r>
      <w:r w:rsidRPr="001B2C16">
        <w:rPr>
          <w:rFonts w:asciiTheme="minorHAnsi" w:hAnsiTheme="minorHAnsi" w:cstheme="minorHAnsi"/>
          <w:bCs/>
          <w:i/>
          <w:iCs/>
        </w:rPr>
        <w:t>x</w:t>
      </w:r>
      <w:r w:rsidRPr="001B2C16">
        <w:rPr>
          <w:rFonts w:asciiTheme="minorHAnsi" w:hAnsiTheme="minorHAnsi" w:cstheme="minorHAnsi"/>
          <w:bCs/>
        </w:rPr>
        <w:t xml:space="preserve"> and </w:t>
      </w:r>
      <w:r w:rsidRPr="001B2C16">
        <w:rPr>
          <w:rFonts w:asciiTheme="minorHAnsi" w:hAnsiTheme="minorHAnsi" w:cstheme="minorHAnsi"/>
          <w:bCs/>
          <w:i/>
          <w:iCs/>
        </w:rPr>
        <w:t>y</w:t>
      </w:r>
      <w:r>
        <w:rPr>
          <w:rFonts w:asciiTheme="minorHAnsi" w:hAnsiTheme="minorHAnsi" w:cstheme="minorHAnsi"/>
          <w:bCs/>
          <w:i/>
          <w:iCs/>
        </w:rPr>
        <w:t xml:space="preserve"> </w:t>
      </w:r>
      <w:r>
        <w:rPr>
          <w:rFonts w:asciiTheme="minorHAnsi" w:hAnsiTheme="minorHAnsi" w:cstheme="minorHAnsi"/>
          <w:bCs/>
        </w:rPr>
        <w:t xml:space="preserve">are positive whole numbers and that </w:t>
      </w:r>
      <m:oMath>
        <m:r>
          <w:rPr>
            <w:rFonts w:ascii="Cambria Math" w:hAnsi="Cambria Math" w:cstheme="minorHAnsi"/>
          </w:rPr>
          <m:t xml:space="preserve">x+y=10. </m:t>
        </m:r>
      </m:oMath>
      <w:r>
        <w:rPr>
          <w:rFonts w:asciiTheme="minorHAnsi" w:hAnsiTheme="minorHAnsi" w:cstheme="minorHAnsi"/>
          <w:bCs/>
        </w:rPr>
        <w:t xml:space="preserve"> What is the largest possible value of the expression </w:t>
      </w:r>
      <m:oMath>
        <m:f>
          <m:fPr>
            <m:ctrlPr>
              <w:rPr>
                <w:rFonts w:ascii="Cambria Math" w:hAnsi="Cambria Math" w:cstheme="minorHAnsi"/>
                <w:bCs/>
                <w:i/>
              </w:rPr>
            </m:ctrlPr>
          </m:fPr>
          <m:num>
            <m:r>
              <w:rPr>
                <w:rFonts w:ascii="Cambria Math" w:hAnsi="Cambria Math" w:cstheme="minorHAnsi"/>
              </w:rPr>
              <m:t>1</m:t>
            </m:r>
          </m:num>
          <m:den>
            <m:r>
              <w:rPr>
                <w:rFonts w:ascii="Cambria Math" w:hAnsi="Cambria Math" w:cstheme="minorHAnsi"/>
              </w:rPr>
              <m:t>x</m:t>
            </m:r>
          </m:den>
        </m:f>
        <m:r>
          <w:rPr>
            <w:rFonts w:ascii="Cambria Math" w:hAnsi="Cambria Math" w:cstheme="minorHAnsi"/>
          </w:rPr>
          <m:t xml:space="preserve">+ </m:t>
        </m:r>
        <m:f>
          <m:fPr>
            <m:ctrlPr>
              <w:rPr>
                <w:rFonts w:ascii="Cambria Math" w:hAnsi="Cambria Math" w:cstheme="minorHAnsi"/>
                <w:bCs/>
                <w:i/>
              </w:rPr>
            </m:ctrlPr>
          </m:fPr>
          <m:num>
            <m:r>
              <w:rPr>
                <w:rFonts w:ascii="Cambria Math" w:hAnsi="Cambria Math" w:cstheme="minorHAnsi"/>
              </w:rPr>
              <m:t>1</m:t>
            </m:r>
          </m:num>
          <m:den>
            <m:r>
              <w:rPr>
                <w:rFonts w:ascii="Cambria Math" w:hAnsi="Cambria Math" w:cstheme="minorHAnsi"/>
              </w:rPr>
              <m:t>y</m:t>
            </m:r>
          </m:den>
        </m:f>
      </m:oMath>
      <w:r>
        <w:rPr>
          <w:rFonts w:asciiTheme="minorHAnsi" w:hAnsiTheme="minorHAnsi" w:cstheme="minorHAnsi"/>
          <w:bCs/>
        </w:rPr>
        <w:t>?</w:t>
      </w:r>
    </w:p>
    <w:p w14:paraId="0C7C4549" w14:textId="35420D11" w:rsidR="007F7FC7" w:rsidRDefault="007F7FC7" w:rsidP="00483949">
      <w:pPr>
        <w:rPr>
          <w:rFonts w:asciiTheme="minorHAnsi" w:hAnsiTheme="minorHAnsi" w:cstheme="minorHAnsi"/>
          <w:b/>
        </w:rPr>
      </w:pPr>
    </w:p>
    <w:p w14:paraId="41FC0790" w14:textId="77777777" w:rsidR="007750B0" w:rsidRDefault="007750B0" w:rsidP="00483949">
      <w:pPr>
        <w:rPr>
          <w:rFonts w:asciiTheme="minorHAnsi" w:hAnsiTheme="minorHAnsi" w:cstheme="minorHAnsi"/>
          <w:b/>
        </w:rPr>
      </w:pPr>
    </w:p>
    <w:p w14:paraId="5F6FE89E" w14:textId="77777777" w:rsidR="008C4DF1" w:rsidRDefault="008C4DF1" w:rsidP="00483949">
      <w:pPr>
        <w:rPr>
          <w:rFonts w:asciiTheme="minorHAnsi" w:hAnsiTheme="minorHAnsi" w:cstheme="minorHAnsi"/>
          <w:b/>
        </w:rPr>
      </w:pPr>
    </w:p>
    <w:p w14:paraId="6A64A0C7" w14:textId="77777777" w:rsidR="00CD597B" w:rsidRPr="00FD3AF1" w:rsidRDefault="00CD597B" w:rsidP="00483949">
      <w:pPr>
        <w:rPr>
          <w:rFonts w:asciiTheme="minorHAnsi" w:hAnsiTheme="minorHAnsi" w:cstheme="minorHAnsi"/>
          <w:b/>
        </w:rPr>
      </w:pPr>
    </w:p>
    <w:p w14:paraId="726F76E9" w14:textId="4F41057C" w:rsidR="00EB421E" w:rsidRPr="00FD3AF1" w:rsidRDefault="00624D1C" w:rsidP="00483949">
      <w:pPr>
        <w:rPr>
          <w:rFonts w:asciiTheme="minorHAnsi" w:hAnsiTheme="minorHAnsi" w:cstheme="minorHAnsi"/>
        </w:rPr>
      </w:pPr>
      <w:r w:rsidRPr="00FD3AF1">
        <w:rPr>
          <w:rFonts w:asciiTheme="minorHAnsi" w:hAnsiTheme="minorHAnsi" w:cstheme="minorHAnsi"/>
          <w:b/>
        </w:rPr>
        <w:t>R3.</w:t>
      </w:r>
      <w:r w:rsidR="00483949" w:rsidRPr="00FD3AF1">
        <w:rPr>
          <w:rFonts w:asciiTheme="minorHAnsi" w:hAnsiTheme="minorHAnsi" w:cstheme="minorHAnsi"/>
          <w:b/>
        </w:rPr>
        <w:t xml:space="preserve"> (</w:t>
      </w:r>
      <w:r w:rsidR="00EA24E4" w:rsidRPr="00FD3AF1">
        <w:rPr>
          <w:rFonts w:asciiTheme="minorHAnsi" w:hAnsiTheme="minorHAnsi" w:cstheme="minorHAnsi"/>
          <w:b/>
        </w:rPr>
        <w:t>6</w:t>
      </w:r>
      <w:r w:rsidR="00027867" w:rsidRPr="00FD3AF1">
        <w:rPr>
          <w:rFonts w:asciiTheme="minorHAnsi" w:hAnsiTheme="minorHAnsi" w:cstheme="minorHAnsi"/>
          <w:b/>
        </w:rPr>
        <w:t xml:space="preserve"> </w:t>
      </w:r>
      <w:r w:rsidR="00483949" w:rsidRPr="00FD3AF1">
        <w:rPr>
          <w:rFonts w:asciiTheme="minorHAnsi" w:hAnsiTheme="minorHAnsi" w:cstheme="minorHAnsi"/>
          <w:b/>
        </w:rPr>
        <w:t>points)</w:t>
      </w:r>
      <w:r w:rsidR="00027867" w:rsidRPr="00FD3AF1">
        <w:rPr>
          <w:rFonts w:asciiTheme="minorHAnsi" w:hAnsiTheme="minorHAnsi" w:cstheme="minorHAnsi"/>
          <w:b/>
        </w:rPr>
        <w:tab/>
      </w:r>
      <w:r w:rsidR="006522CB" w:rsidRPr="00FD3AF1">
        <w:rPr>
          <w:rFonts w:asciiTheme="minorHAnsi" w:hAnsiTheme="minorHAnsi" w:cstheme="minorHAnsi"/>
          <w:b/>
        </w:rPr>
        <w:tab/>
      </w:r>
      <w:r w:rsidR="006522CB" w:rsidRPr="00FD3AF1">
        <w:rPr>
          <w:rFonts w:asciiTheme="minorHAnsi" w:hAnsiTheme="minorHAnsi" w:cstheme="minorHAnsi"/>
          <w:b/>
        </w:rPr>
        <w:tab/>
      </w:r>
      <w:r w:rsidR="006522CB" w:rsidRPr="00FD3AF1">
        <w:rPr>
          <w:rFonts w:asciiTheme="minorHAnsi" w:hAnsiTheme="minorHAnsi" w:cstheme="minorHAnsi"/>
          <w:b/>
        </w:rPr>
        <w:tab/>
      </w:r>
      <w:r w:rsidR="006522CB" w:rsidRPr="00FD3AF1">
        <w:rPr>
          <w:rFonts w:asciiTheme="minorHAnsi" w:hAnsiTheme="minorHAnsi" w:cstheme="minorHAnsi"/>
          <w:b/>
        </w:rPr>
        <w:tab/>
      </w:r>
      <w:r w:rsidR="006522CB" w:rsidRPr="00FD3AF1">
        <w:rPr>
          <w:rFonts w:asciiTheme="minorHAnsi" w:hAnsiTheme="minorHAnsi" w:cstheme="minorHAnsi"/>
          <w:b/>
        </w:rPr>
        <w:tab/>
      </w:r>
      <w:r w:rsidR="006522CB" w:rsidRPr="00FD3AF1">
        <w:rPr>
          <w:rFonts w:asciiTheme="minorHAnsi" w:hAnsiTheme="minorHAnsi" w:cstheme="minorHAnsi"/>
          <w:b/>
        </w:rPr>
        <w:tab/>
      </w:r>
      <w:r w:rsidR="006522CB"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A24E4" w:rsidRPr="00FD3AF1">
        <w:rPr>
          <w:rFonts w:asciiTheme="minorHAnsi" w:hAnsiTheme="minorHAnsi" w:cstheme="minorHAnsi"/>
        </w:rPr>
        <w:t>[86</w:t>
      </w:r>
      <w:r w:rsidR="006522CB" w:rsidRPr="00FD3AF1">
        <w:rPr>
          <w:rFonts w:asciiTheme="minorHAnsi" w:hAnsiTheme="minorHAnsi" w:cstheme="minorHAnsi"/>
        </w:rPr>
        <w:t xml:space="preserve"> points remaining]</w:t>
      </w:r>
    </w:p>
    <w:p w14:paraId="48FBF87A" w14:textId="1716C29C" w:rsidR="00254FB7" w:rsidRPr="001764E1" w:rsidRDefault="001764E1" w:rsidP="00483949">
      <w:pPr>
        <w:rPr>
          <w:rFonts w:asciiTheme="minorHAnsi" w:hAnsiTheme="minorHAnsi" w:cstheme="minorHAnsi"/>
          <w:bCs/>
        </w:rPr>
      </w:pPr>
      <w:r w:rsidRPr="001764E1">
        <w:rPr>
          <w:rFonts w:asciiTheme="minorHAnsi" w:hAnsiTheme="minorHAnsi" w:cstheme="minorHAnsi"/>
          <w:bCs/>
        </w:rPr>
        <w:t>Determine the sum</w:t>
      </w:r>
      <w:r>
        <w:rPr>
          <w:rFonts w:asciiTheme="minorHAnsi" w:hAnsiTheme="minorHAnsi" w:cstheme="minorHAnsi"/>
          <w:bCs/>
        </w:rPr>
        <w:t xml:space="preserve"> of the first ten odd positive 2-digit integers that have a remainder of 1 when divided by 3. </w:t>
      </w:r>
    </w:p>
    <w:p w14:paraId="2F7F1577" w14:textId="77777777" w:rsidR="00793900" w:rsidRDefault="00793900" w:rsidP="00483949">
      <w:pPr>
        <w:rPr>
          <w:rFonts w:asciiTheme="minorHAnsi" w:hAnsiTheme="minorHAnsi" w:cstheme="minorHAnsi"/>
          <w:b/>
        </w:rPr>
      </w:pPr>
    </w:p>
    <w:p w14:paraId="490AB025" w14:textId="77777777" w:rsidR="00793900" w:rsidRDefault="00793900" w:rsidP="00483949">
      <w:pPr>
        <w:rPr>
          <w:rFonts w:asciiTheme="minorHAnsi" w:hAnsiTheme="minorHAnsi" w:cstheme="minorHAnsi"/>
          <w:b/>
        </w:rPr>
      </w:pPr>
    </w:p>
    <w:p w14:paraId="0C08209D" w14:textId="77777777" w:rsidR="008C4DF1" w:rsidRDefault="008C4DF1" w:rsidP="00483949">
      <w:pPr>
        <w:rPr>
          <w:rFonts w:asciiTheme="minorHAnsi" w:hAnsiTheme="minorHAnsi" w:cstheme="minorHAnsi"/>
          <w:b/>
        </w:rPr>
      </w:pPr>
    </w:p>
    <w:p w14:paraId="049A8ABD" w14:textId="77777777" w:rsidR="00CD597B" w:rsidRDefault="00CD597B" w:rsidP="00483949">
      <w:pPr>
        <w:rPr>
          <w:rFonts w:asciiTheme="minorHAnsi" w:hAnsiTheme="minorHAnsi" w:cstheme="minorHAnsi"/>
          <w:b/>
        </w:rPr>
      </w:pPr>
    </w:p>
    <w:p w14:paraId="2D3C5EDA" w14:textId="77777777" w:rsidR="008C4DF1" w:rsidRPr="00FD3AF1" w:rsidRDefault="008C4DF1" w:rsidP="00483949">
      <w:pPr>
        <w:rPr>
          <w:rFonts w:asciiTheme="minorHAnsi" w:hAnsiTheme="minorHAnsi" w:cstheme="minorHAnsi"/>
          <w:b/>
        </w:rPr>
      </w:pPr>
    </w:p>
    <w:p w14:paraId="6B24825D" w14:textId="167AAFD4" w:rsidR="00483949" w:rsidRPr="00FD3AF1" w:rsidRDefault="00483949" w:rsidP="00483949">
      <w:pPr>
        <w:rPr>
          <w:rFonts w:asciiTheme="minorHAnsi" w:hAnsiTheme="minorHAnsi" w:cstheme="minorHAnsi"/>
        </w:rPr>
      </w:pPr>
      <w:r w:rsidRPr="00FD3AF1">
        <w:rPr>
          <w:rFonts w:asciiTheme="minorHAnsi" w:hAnsiTheme="minorHAnsi" w:cstheme="minorHAnsi"/>
          <w:b/>
        </w:rPr>
        <w:t>R4. (</w:t>
      </w:r>
      <w:r w:rsidR="00EA24E4" w:rsidRPr="00FD3AF1">
        <w:rPr>
          <w:rFonts w:asciiTheme="minorHAnsi" w:hAnsiTheme="minorHAnsi" w:cstheme="minorHAnsi"/>
          <w:b/>
        </w:rPr>
        <w:t>2</w:t>
      </w:r>
      <w:r w:rsidR="00027867" w:rsidRPr="00FD3AF1">
        <w:rPr>
          <w:rFonts w:asciiTheme="minorHAnsi" w:hAnsiTheme="minorHAnsi" w:cstheme="minorHAnsi"/>
          <w:b/>
        </w:rPr>
        <w:t xml:space="preserve"> point</w:t>
      </w:r>
      <w:r w:rsidR="00EA24E4" w:rsidRPr="00FD3AF1">
        <w:rPr>
          <w:rFonts w:asciiTheme="minorHAnsi" w:hAnsiTheme="minorHAnsi" w:cstheme="minorHAnsi"/>
          <w:b/>
        </w:rPr>
        <w:t>s</w:t>
      </w:r>
      <w:r w:rsidRPr="00FD3AF1">
        <w:rPr>
          <w:rFonts w:asciiTheme="minorHAnsi" w:hAnsiTheme="minorHAnsi" w:cstheme="minorHAnsi"/>
          <w:b/>
        </w:rPr>
        <w:t>)</w:t>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A24E4" w:rsidRPr="00FD3AF1">
        <w:rPr>
          <w:rFonts w:asciiTheme="minorHAnsi" w:hAnsiTheme="minorHAnsi" w:cstheme="minorHAnsi"/>
        </w:rPr>
        <w:t>[84</w:t>
      </w:r>
      <w:r w:rsidR="00027867" w:rsidRPr="00FD3AF1">
        <w:rPr>
          <w:rFonts w:asciiTheme="minorHAnsi" w:hAnsiTheme="minorHAnsi" w:cstheme="minorHAnsi"/>
        </w:rPr>
        <w:t xml:space="preserve"> points remaining]</w:t>
      </w:r>
    </w:p>
    <w:p w14:paraId="565AF184" w14:textId="1FAA17F9" w:rsidR="00793900" w:rsidRDefault="00376051" w:rsidP="00F63D19">
      <w:pPr>
        <w:rPr>
          <w:rFonts w:asciiTheme="minorHAnsi" w:hAnsiTheme="minorHAnsi" w:cstheme="minorHAnsi"/>
        </w:rPr>
      </w:pPr>
      <w:r>
        <w:rPr>
          <w:rFonts w:asciiTheme="minorHAnsi" w:hAnsiTheme="minorHAnsi" w:cstheme="minorHAnsi"/>
        </w:rPr>
        <w:t>Two positive numbers are chosen at random. What is the probability that their product is even? Express your answer as a percent.</w:t>
      </w:r>
      <w:r w:rsidR="00066B29" w:rsidRPr="00FD3AF1">
        <w:rPr>
          <w:rFonts w:asciiTheme="minorHAnsi" w:hAnsiTheme="minorHAnsi" w:cstheme="minorHAnsi"/>
        </w:rPr>
        <w:t xml:space="preserve">         </w:t>
      </w:r>
    </w:p>
    <w:p w14:paraId="7D7B2505" w14:textId="77777777" w:rsidR="00793900" w:rsidRDefault="00793900" w:rsidP="00F63D19">
      <w:pPr>
        <w:rPr>
          <w:rFonts w:asciiTheme="minorHAnsi" w:hAnsiTheme="minorHAnsi" w:cstheme="minorHAnsi"/>
        </w:rPr>
      </w:pPr>
    </w:p>
    <w:p w14:paraId="44FAF69E" w14:textId="77777777" w:rsidR="00AF51FF" w:rsidRDefault="00AF51FF" w:rsidP="00F63D19">
      <w:pPr>
        <w:rPr>
          <w:rFonts w:asciiTheme="minorHAnsi" w:hAnsiTheme="minorHAnsi" w:cstheme="minorHAnsi"/>
        </w:rPr>
      </w:pPr>
    </w:p>
    <w:p w14:paraId="0BA77106" w14:textId="77777777" w:rsidR="00793900" w:rsidRDefault="00793900" w:rsidP="00F63D19">
      <w:pPr>
        <w:rPr>
          <w:rFonts w:asciiTheme="minorHAnsi" w:hAnsiTheme="minorHAnsi" w:cstheme="minorHAnsi"/>
        </w:rPr>
      </w:pPr>
    </w:p>
    <w:p w14:paraId="3CEFE30C" w14:textId="77777777" w:rsidR="00CD597B" w:rsidRDefault="00CD597B" w:rsidP="00F63D19">
      <w:pPr>
        <w:rPr>
          <w:rFonts w:asciiTheme="minorHAnsi" w:hAnsiTheme="minorHAnsi" w:cstheme="minorHAnsi"/>
        </w:rPr>
      </w:pPr>
    </w:p>
    <w:p w14:paraId="5E1D13EF" w14:textId="28183FB3" w:rsidR="00F63D19" w:rsidRPr="00FD3AF1" w:rsidRDefault="00D017E8" w:rsidP="00F63D19">
      <w:pPr>
        <w:rPr>
          <w:rFonts w:asciiTheme="minorHAnsi" w:hAnsiTheme="minorHAnsi" w:cstheme="minorHAnsi"/>
        </w:rPr>
      </w:pPr>
      <w:r w:rsidRPr="00FD3AF1">
        <w:rPr>
          <w:rFonts w:asciiTheme="minorHAnsi" w:hAnsiTheme="minorHAnsi" w:cstheme="minorHAnsi"/>
          <w:b/>
        </w:rPr>
        <w:t>R</w:t>
      </w:r>
      <w:r w:rsidR="00F63D19" w:rsidRPr="00FD3AF1">
        <w:rPr>
          <w:rFonts w:asciiTheme="minorHAnsi" w:hAnsiTheme="minorHAnsi" w:cstheme="minorHAnsi"/>
          <w:b/>
        </w:rPr>
        <w:t>5. (</w:t>
      </w:r>
      <w:r w:rsidR="00EA24E4" w:rsidRPr="00FD3AF1">
        <w:rPr>
          <w:rFonts w:asciiTheme="minorHAnsi" w:hAnsiTheme="minorHAnsi" w:cstheme="minorHAnsi"/>
          <w:b/>
        </w:rPr>
        <w:t>4</w:t>
      </w:r>
      <w:r w:rsidR="00027867" w:rsidRPr="00FD3AF1">
        <w:rPr>
          <w:rFonts w:asciiTheme="minorHAnsi" w:hAnsiTheme="minorHAnsi" w:cstheme="minorHAnsi"/>
          <w:b/>
        </w:rPr>
        <w:t xml:space="preserve"> </w:t>
      </w:r>
      <w:r w:rsidR="00F63D19" w:rsidRPr="00FD3AF1">
        <w:rPr>
          <w:rFonts w:asciiTheme="minorHAnsi" w:hAnsiTheme="minorHAnsi" w:cstheme="minorHAnsi"/>
          <w:b/>
        </w:rPr>
        <w:t>points)</w:t>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F5380A" w:rsidRPr="00FD3AF1">
        <w:rPr>
          <w:rFonts w:asciiTheme="minorHAnsi" w:hAnsiTheme="minorHAnsi" w:cstheme="minorHAnsi"/>
          <w:b/>
        </w:rPr>
        <w:t xml:space="preserve">         </w:t>
      </w:r>
      <w:proofErr w:type="gramStart"/>
      <w:r w:rsidR="00F5380A" w:rsidRPr="00FD3AF1">
        <w:rPr>
          <w:rFonts w:asciiTheme="minorHAnsi" w:hAnsiTheme="minorHAnsi" w:cstheme="minorHAnsi"/>
          <w:b/>
        </w:rPr>
        <w:t xml:space="preserve"> </w:t>
      </w:r>
      <w:r w:rsidR="003F56B4">
        <w:rPr>
          <w:rFonts w:asciiTheme="minorHAnsi" w:hAnsiTheme="minorHAnsi" w:cstheme="minorHAnsi"/>
          <w:b/>
        </w:rPr>
        <w:t xml:space="preserve"> </w:t>
      </w:r>
      <w:r w:rsidR="00F5380A" w:rsidRPr="00FD3AF1">
        <w:rPr>
          <w:rFonts w:asciiTheme="minorHAnsi" w:hAnsiTheme="minorHAnsi" w:cstheme="minorHAnsi"/>
          <w:b/>
        </w:rPr>
        <w:t xml:space="preserve"> </w:t>
      </w:r>
      <w:r w:rsidR="00EA24E4" w:rsidRPr="00FD3AF1">
        <w:rPr>
          <w:rFonts w:asciiTheme="minorHAnsi" w:hAnsiTheme="minorHAnsi" w:cstheme="minorHAnsi"/>
        </w:rPr>
        <w:t>[</w:t>
      </w:r>
      <w:proofErr w:type="gramEnd"/>
      <w:r w:rsidR="00EA24E4" w:rsidRPr="00FD3AF1">
        <w:rPr>
          <w:rFonts w:asciiTheme="minorHAnsi" w:hAnsiTheme="minorHAnsi" w:cstheme="minorHAnsi"/>
        </w:rPr>
        <w:t>8</w:t>
      </w:r>
      <w:r w:rsidR="00027867" w:rsidRPr="00FD3AF1">
        <w:rPr>
          <w:rFonts w:asciiTheme="minorHAnsi" w:hAnsiTheme="minorHAnsi" w:cstheme="minorHAnsi"/>
        </w:rPr>
        <w:t>0 points remaining]</w:t>
      </w:r>
    </w:p>
    <w:p w14:paraId="15C65157" w14:textId="4B6A57CC" w:rsidR="003574EE" w:rsidRDefault="00B063F7" w:rsidP="0030435E">
      <w:pPr>
        <w:rPr>
          <w:rFonts w:asciiTheme="minorHAnsi" w:hAnsiTheme="minorHAnsi" w:cstheme="minorHAnsi"/>
        </w:rPr>
      </w:pPr>
      <w:r>
        <w:rPr>
          <w:rFonts w:asciiTheme="minorHAnsi" w:hAnsiTheme="minorHAnsi" w:cstheme="minorHAnsi"/>
        </w:rPr>
        <w:t xml:space="preserve">The numbers 1, 3, 6, 10, </w:t>
      </w:r>
      <w:proofErr w:type="gramStart"/>
      <w:r>
        <w:rPr>
          <w:rFonts w:asciiTheme="minorHAnsi" w:hAnsiTheme="minorHAnsi" w:cstheme="minorHAnsi"/>
        </w:rPr>
        <w:t>15,…</w:t>
      </w:r>
      <w:proofErr w:type="gramEnd"/>
      <w:r>
        <w:rPr>
          <w:rFonts w:asciiTheme="minorHAnsi" w:hAnsiTheme="minorHAnsi" w:cstheme="minorHAnsi"/>
        </w:rPr>
        <w:t>…are known as the triangular numbers. What is the largest triangular number less than 600?</w:t>
      </w:r>
    </w:p>
    <w:p w14:paraId="0E9DBDED" w14:textId="77777777" w:rsidR="00B063F7" w:rsidRDefault="00B063F7" w:rsidP="0030435E">
      <w:pPr>
        <w:rPr>
          <w:rFonts w:asciiTheme="minorHAnsi" w:hAnsiTheme="minorHAnsi" w:cstheme="minorHAnsi"/>
        </w:rPr>
      </w:pPr>
    </w:p>
    <w:p w14:paraId="15305935" w14:textId="77777777" w:rsidR="00B063F7" w:rsidRDefault="00B063F7" w:rsidP="0030435E">
      <w:pPr>
        <w:rPr>
          <w:rFonts w:asciiTheme="minorHAnsi" w:hAnsiTheme="minorHAnsi" w:cstheme="minorHAnsi"/>
        </w:rPr>
      </w:pPr>
    </w:p>
    <w:p w14:paraId="749CE461" w14:textId="77777777" w:rsidR="008C4DF1" w:rsidRDefault="008C4DF1" w:rsidP="0030435E">
      <w:pPr>
        <w:rPr>
          <w:rFonts w:asciiTheme="minorHAnsi" w:hAnsiTheme="minorHAnsi" w:cstheme="minorHAnsi"/>
        </w:rPr>
      </w:pPr>
    </w:p>
    <w:p w14:paraId="6D7F0DBD" w14:textId="77777777" w:rsidR="00CD597B" w:rsidRDefault="00CD597B" w:rsidP="0030435E">
      <w:pPr>
        <w:rPr>
          <w:rFonts w:asciiTheme="minorHAnsi" w:hAnsiTheme="minorHAnsi" w:cstheme="minorHAnsi"/>
        </w:rPr>
      </w:pPr>
    </w:p>
    <w:p w14:paraId="68E8A479" w14:textId="47B21B97" w:rsidR="0030435E" w:rsidRDefault="0030435E" w:rsidP="0030435E">
      <w:pPr>
        <w:rPr>
          <w:rFonts w:asciiTheme="minorHAnsi" w:hAnsiTheme="minorHAnsi" w:cstheme="minorHAnsi"/>
        </w:rPr>
      </w:pPr>
      <w:r w:rsidRPr="00FD3AF1">
        <w:rPr>
          <w:rFonts w:asciiTheme="minorHAnsi" w:hAnsiTheme="minorHAnsi" w:cstheme="minorHAnsi"/>
          <w:b/>
        </w:rPr>
        <w:t>R6. (</w:t>
      </w:r>
      <w:r w:rsidR="00EA24E4" w:rsidRPr="00FD3AF1">
        <w:rPr>
          <w:rFonts w:asciiTheme="minorHAnsi" w:hAnsiTheme="minorHAnsi" w:cstheme="minorHAnsi"/>
          <w:b/>
        </w:rPr>
        <w:t>8</w:t>
      </w:r>
      <w:r w:rsidR="00027867" w:rsidRPr="00FD3AF1">
        <w:rPr>
          <w:rFonts w:asciiTheme="minorHAnsi" w:hAnsiTheme="minorHAnsi" w:cstheme="minorHAnsi"/>
          <w:b/>
        </w:rPr>
        <w:t xml:space="preserve"> </w:t>
      </w:r>
      <w:r w:rsidRPr="00FD3AF1">
        <w:rPr>
          <w:rFonts w:asciiTheme="minorHAnsi" w:hAnsiTheme="minorHAnsi" w:cstheme="minorHAnsi"/>
          <w:b/>
        </w:rPr>
        <w:t>points)</w:t>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A54EF2" w:rsidRPr="00FD3AF1">
        <w:rPr>
          <w:rFonts w:asciiTheme="minorHAnsi" w:hAnsiTheme="minorHAnsi" w:cstheme="minorHAnsi"/>
          <w:b/>
        </w:rPr>
        <w:t xml:space="preserve">          </w:t>
      </w:r>
      <w:r w:rsidR="00AD78A0" w:rsidRPr="00FD3AF1">
        <w:rPr>
          <w:rFonts w:asciiTheme="minorHAnsi" w:hAnsiTheme="minorHAnsi" w:cstheme="minorHAnsi"/>
          <w:b/>
        </w:rPr>
        <w:t xml:space="preserve">   </w:t>
      </w:r>
      <w:r w:rsidR="00A54EF2" w:rsidRPr="00FD3AF1">
        <w:rPr>
          <w:rFonts w:asciiTheme="minorHAnsi" w:hAnsiTheme="minorHAnsi" w:cstheme="minorHAnsi"/>
          <w:b/>
        </w:rPr>
        <w:t xml:space="preserve">  </w:t>
      </w:r>
      <w:r w:rsidR="00EF6E7D" w:rsidRPr="00FD3AF1">
        <w:rPr>
          <w:rFonts w:asciiTheme="minorHAnsi" w:hAnsiTheme="minorHAnsi" w:cstheme="minorHAnsi"/>
          <w:b/>
        </w:rPr>
        <w:tab/>
      </w:r>
      <w:r w:rsidR="00027867" w:rsidRPr="00FD3AF1">
        <w:rPr>
          <w:rFonts w:asciiTheme="minorHAnsi" w:hAnsiTheme="minorHAnsi" w:cstheme="minorHAnsi"/>
        </w:rPr>
        <w:t>[</w:t>
      </w:r>
      <w:r w:rsidR="00EA24E4" w:rsidRPr="00FD3AF1">
        <w:rPr>
          <w:rFonts w:asciiTheme="minorHAnsi" w:hAnsiTheme="minorHAnsi" w:cstheme="minorHAnsi"/>
        </w:rPr>
        <w:t>72</w:t>
      </w:r>
      <w:r w:rsidR="00027867" w:rsidRPr="00FD3AF1">
        <w:rPr>
          <w:rFonts w:asciiTheme="minorHAnsi" w:hAnsiTheme="minorHAnsi" w:cstheme="minorHAnsi"/>
        </w:rPr>
        <w:t xml:space="preserve"> points remaining]</w:t>
      </w:r>
    </w:p>
    <w:p w14:paraId="525CBAC3" w14:textId="36EBB8B1" w:rsidR="00FE7379" w:rsidRDefault="00CC7B51" w:rsidP="0030435E">
      <w:pPr>
        <w:rPr>
          <w:rFonts w:asciiTheme="minorHAnsi" w:hAnsiTheme="minorHAnsi" w:cstheme="minorHAnsi"/>
        </w:rPr>
      </w:pPr>
      <w:r>
        <w:rPr>
          <w:rFonts w:asciiTheme="minorHAnsi" w:hAnsiTheme="minorHAnsi" w:cstheme="minorHAnsi"/>
        </w:rPr>
        <w:t xml:space="preserve">Two </w:t>
      </w:r>
      <w:proofErr w:type="gramStart"/>
      <w:r>
        <w:rPr>
          <w:rFonts w:asciiTheme="minorHAnsi" w:hAnsiTheme="minorHAnsi" w:cstheme="minorHAnsi"/>
        </w:rPr>
        <w:t>six sided</w:t>
      </w:r>
      <w:proofErr w:type="gramEnd"/>
      <w:r>
        <w:rPr>
          <w:rFonts w:asciiTheme="minorHAnsi" w:hAnsiTheme="minorHAnsi" w:cstheme="minorHAnsi"/>
        </w:rPr>
        <w:t xml:space="preserve"> fair </w:t>
      </w:r>
      <w:proofErr w:type="gramStart"/>
      <w:r>
        <w:rPr>
          <w:rFonts w:asciiTheme="minorHAnsi" w:hAnsiTheme="minorHAnsi" w:cstheme="minorHAnsi"/>
        </w:rPr>
        <w:t>dice</w:t>
      </w:r>
      <w:proofErr w:type="gramEnd"/>
      <w:r>
        <w:rPr>
          <w:rFonts w:asciiTheme="minorHAnsi" w:hAnsiTheme="minorHAnsi" w:cstheme="minorHAnsi"/>
        </w:rPr>
        <w:t xml:space="preserve"> are rolled. What is the probability that the product of the of the two outcomes is a prime number?</w:t>
      </w:r>
    </w:p>
    <w:p w14:paraId="05BDD3BD" w14:textId="77777777" w:rsidR="008C4DF1" w:rsidRPr="00FD3AF1" w:rsidRDefault="008C4DF1" w:rsidP="0030435E">
      <w:pPr>
        <w:rPr>
          <w:rFonts w:asciiTheme="minorHAnsi" w:hAnsiTheme="minorHAnsi" w:cstheme="minorHAnsi"/>
        </w:rPr>
      </w:pPr>
    </w:p>
    <w:p w14:paraId="7823F5C3" w14:textId="629864B5" w:rsidR="00C00B07" w:rsidRPr="00FD3AF1" w:rsidRDefault="00B45DE2" w:rsidP="00C00B07">
      <w:pPr>
        <w:rPr>
          <w:rFonts w:asciiTheme="minorHAnsi" w:hAnsiTheme="minorHAnsi" w:cstheme="minorHAnsi"/>
        </w:rPr>
      </w:pPr>
      <w:r w:rsidRPr="00FD3AF1">
        <w:rPr>
          <w:rFonts w:asciiTheme="minorHAnsi" w:hAnsiTheme="minorHAnsi" w:cstheme="minorHAnsi"/>
          <w:b/>
        </w:rPr>
        <w:lastRenderedPageBreak/>
        <w:t>R</w:t>
      </w:r>
      <w:r w:rsidR="00C00B07" w:rsidRPr="00FD3AF1">
        <w:rPr>
          <w:rFonts w:asciiTheme="minorHAnsi" w:hAnsiTheme="minorHAnsi" w:cstheme="minorHAnsi"/>
          <w:b/>
        </w:rPr>
        <w:t>7. (</w:t>
      </w:r>
      <w:r w:rsidR="00EA24E4" w:rsidRPr="00FD3AF1">
        <w:rPr>
          <w:rFonts w:asciiTheme="minorHAnsi" w:hAnsiTheme="minorHAnsi" w:cstheme="minorHAnsi"/>
          <w:b/>
        </w:rPr>
        <w:t>4</w:t>
      </w:r>
      <w:r w:rsidR="00027867" w:rsidRPr="00FD3AF1">
        <w:rPr>
          <w:rFonts w:asciiTheme="minorHAnsi" w:hAnsiTheme="minorHAnsi" w:cstheme="minorHAnsi"/>
          <w:b/>
        </w:rPr>
        <w:t xml:space="preserve"> </w:t>
      </w:r>
      <w:r w:rsidR="00C00B07" w:rsidRPr="00FD3AF1">
        <w:rPr>
          <w:rFonts w:asciiTheme="minorHAnsi" w:hAnsiTheme="minorHAnsi" w:cstheme="minorHAnsi"/>
          <w:b/>
        </w:rPr>
        <w:t>points)</w:t>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F5380A" w:rsidRPr="00FD3AF1">
        <w:rPr>
          <w:rFonts w:asciiTheme="minorHAnsi" w:hAnsiTheme="minorHAnsi" w:cstheme="minorHAnsi"/>
          <w:b/>
        </w:rPr>
        <w:t xml:space="preserve">        </w:t>
      </w:r>
      <w:proofErr w:type="gramStart"/>
      <w:r w:rsidR="00F5380A" w:rsidRPr="00FD3AF1">
        <w:rPr>
          <w:rFonts w:asciiTheme="minorHAnsi" w:hAnsiTheme="minorHAnsi" w:cstheme="minorHAnsi"/>
          <w:b/>
        </w:rPr>
        <w:t xml:space="preserve">   </w:t>
      </w:r>
      <w:r w:rsidR="00EA24E4" w:rsidRPr="00FD3AF1">
        <w:rPr>
          <w:rFonts w:asciiTheme="minorHAnsi" w:hAnsiTheme="minorHAnsi" w:cstheme="minorHAnsi"/>
        </w:rPr>
        <w:t>[</w:t>
      </w:r>
      <w:proofErr w:type="gramEnd"/>
      <w:r w:rsidR="00EA24E4" w:rsidRPr="00FD3AF1">
        <w:rPr>
          <w:rFonts w:asciiTheme="minorHAnsi" w:hAnsiTheme="minorHAnsi" w:cstheme="minorHAnsi"/>
        </w:rPr>
        <w:t>68</w:t>
      </w:r>
      <w:r w:rsidR="00027867" w:rsidRPr="00FD3AF1">
        <w:rPr>
          <w:rFonts w:asciiTheme="minorHAnsi" w:hAnsiTheme="minorHAnsi" w:cstheme="minorHAnsi"/>
        </w:rPr>
        <w:t xml:space="preserve"> points remaining]</w:t>
      </w:r>
    </w:p>
    <w:p w14:paraId="6C837CAE" w14:textId="02286F94" w:rsidR="007F7FC7" w:rsidRDefault="0026438B" w:rsidP="00C00B07">
      <w:pPr>
        <w:rPr>
          <w:rFonts w:asciiTheme="minorHAnsi" w:hAnsiTheme="minorHAnsi" w:cstheme="minorHAnsi"/>
          <w:bCs/>
        </w:rPr>
      </w:pPr>
      <w:r w:rsidRPr="0026438B">
        <w:rPr>
          <w:rFonts w:asciiTheme="minorHAnsi" w:hAnsiTheme="minorHAnsi" w:cstheme="minorHAnsi"/>
          <w:bCs/>
        </w:rPr>
        <w:t>Find the sum:</w:t>
      </w:r>
      <w:r>
        <w:rPr>
          <w:rFonts w:asciiTheme="minorHAnsi" w:hAnsiTheme="minorHAnsi" w:cstheme="minorHAnsi"/>
          <w:bCs/>
        </w:rPr>
        <w:t xml:space="preserve"> </w:t>
      </w:r>
    </w:p>
    <w:p w14:paraId="26E27020" w14:textId="77777777" w:rsidR="0026438B" w:rsidRDefault="0026438B" w:rsidP="00C00B07">
      <w:pPr>
        <w:rPr>
          <w:rFonts w:asciiTheme="minorHAnsi" w:hAnsiTheme="minorHAnsi" w:cstheme="minorHAnsi"/>
          <w:bCs/>
        </w:rPr>
      </w:pPr>
    </w:p>
    <w:p w14:paraId="01445B6B" w14:textId="2FC7D326" w:rsidR="0026438B" w:rsidRPr="0026438B" w:rsidRDefault="0074309D" w:rsidP="00C00B07">
      <w:pPr>
        <w:rPr>
          <w:rFonts w:asciiTheme="minorHAnsi" w:hAnsiTheme="minorHAnsi" w:cstheme="minorHAnsi"/>
          <w:bCs/>
        </w:rPr>
      </w:pPr>
      <m:oMathPara>
        <m:oMathParaPr>
          <m:jc m:val="left"/>
        </m:oMathParaPr>
        <m:oMath>
          <m:sSup>
            <m:sSupPr>
              <m:ctrlPr>
                <w:rPr>
                  <w:rFonts w:ascii="Cambria Math" w:hAnsi="Cambria Math" w:cstheme="minorHAnsi"/>
                  <w:bCs/>
                  <w:i/>
                </w:rPr>
              </m:ctrlPr>
            </m:sSupPr>
            <m:e>
              <m:r>
                <w:rPr>
                  <w:rFonts w:ascii="Cambria Math" w:hAnsi="Cambria Math" w:cstheme="minorHAnsi"/>
                </w:rPr>
                <m:t xml:space="preserve">         20</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bCs/>
                  <w:i/>
                </w:rPr>
              </m:ctrlPr>
            </m:sSupPr>
            <m:e>
              <m:r>
                <w:rPr>
                  <w:rFonts w:ascii="Cambria Math" w:hAnsi="Cambria Math" w:cstheme="minorHAnsi"/>
                </w:rPr>
                <m:t>19</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bCs/>
                  <w:i/>
                </w:rPr>
              </m:ctrlPr>
            </m:sSupPr>
            <m:e>
              <m:r>
                <w:rPr>
                  <w:rFonts w:ascii="Cambria Math" w:hAnsi="Cambria Math" w:cstheme="minorHAnsi"/>
                </w:rPr>
                <m:t>18</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bCs/>
                  <w:i/>
                </w:rPr>
              </m:ctrlPr>
            </m:sSupPr>
            <m:e>
              <m:r>
                <w:rPr>
                  <w:rFonts w:ascii="Cambria Math" w:hAnsi="Cambria Math" w:cstheme="minorHAnsi"/>
                </w:rPr>
                <m:t>17</m:t>
              </m:r>
            </m:e>
            <m:sup>
              <m:r>
                <w:rPr>
                  <w:rFonts w:ascii="Cambria Math" w:hAnsi="Cambria Math" w:cstheme="minorHAnsi"/>
                </w:rPr>
                <m:t>2</m:t>
              </m:r>
            </m:sup>
          </m:sSup>
          <m:r>
            <w:rPr>
              <w:rFonts w:ascii="Cambria Math" w:hAnsi="Cambria Math" w:cstheme="minorHAnsi"/>
            </w:rPr>
            <m:t xml:space="preserve">+…..+ </m:t>
          </m:r>
          <m:sSup>
            <m:sSupPr>
              <m:ctrlPr>
                <w:rPr>
                  <w:rFonts w:ascii="Cambria Math" w:hAnsi="Cambria Math" w:cstheme="minorHAnsi"/>
                  <w:bCs/>
                  <w:i/>
                </w:rPr>
              </m:ctrlPr>
            </m:sSupPr>
            <m:e>
              <m:r>
                <w:rPr>
                  <w:rFonts w:ascii="Cambria Math" w:hAnsi="Cambria Math" w:cstheme="minorHAnsi"/>
                </w:rPr>
                <m:t>2</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bCs/>
                  <w:i/>
                </w:rPr>
              </m:ctrlPr>
            </m:sSupPr>
            <m:e>
              <m:r>
                <w:rPr>
                  <w:rFonts w:ascii="Cambria Math" w:hAnsi="Cambria Math" w:cstheme="minorHAnsi"/>
                </w:rPr>
                <m:t>1</m:t>
              </m:r>
            </m:e>
            <m:sup>
              <m:r>
                <w:rPr>
                  <w:rFonts w:ascii="Cambria Math" w:hAnsi="Cambria Math" w:cstheme="minorHAnsi"/>
                </w:rPr>
                <m:t>2</m:t>
              </m:r>
            </m:sup>
          </m:sSup>
        </m:oMath>
      </m:oMathPara>
    </w:p>
    <w:p w14:paraId="32AA3CF0" w14:textId="0321F6C2" w:rsidR="005D74EC" w:rsidRDefault="005D74EC" w:rsidP="00C00B07">
      <w:pPr>
        <w:rPr>
          <w:rFonts w:asciiTheme="minorHAnsi" w:hAnsiTheme="minorHAnsi" w:cstheme="minorHAnsi"/>
          <w:b/>
        </w:rPr>
      </w:pPr>
    </w:p>
    <w:p w14:paraId="490429F2" w14:textId="77777777" w:rsidR="00B451E3" w:rsidRDefault="00B451E3" w:rsidP="00C00B07">
      <w:pPr>
        <w:rPr>
          <w:rFonts w:asciiTheme="minorHAnsi" w:hAnsiTheme="minorHAnsi" w:cstheme="minorHAnsi"/>
          <w:b/>
        </w:rPr>
      </w:pPr>
    </w:p>
    <w:p w14:paraId="405D1E83" w14:textId="77777777" w:rsidR="001B0F66" w:rsidRDefault="001B0F66" w:rsidP="00C00B07">
      <w:pPr>
        <w:rPr>
          <w:rFonts w:asciiTheme="minorHAnsi" w:hAnsiTheme="minorHAnsi" w:cstheme="minorHAnsi"/>
          <w:b/>
        </w:rPr>
      </w:pPr>
    </w:p>
    <w:p w14:paraId="7247942A" w14:textId="77777777" w:rsidR="0074309D" w:rsidRPr="00FD3AF1" w:rsidRDefault="0074309D" w:rsidP="00C00B07">
      <w:pPr>
        <w:rPr>
          <w:rFonts w:asciiTheme="minorHAnsi" w:hAnsiTheme="minorHAnsi" w:cstheme="minorHAnsi"/>
          <w:b/>
        </w:rPr>
      </w:pPr>
    </w:p>
    <w:p w14:paraId="74143C85" w14:textId="77777777" w:rsidR="00D32518" w:rsidRPr="00FD3AF1" w:rsidRDefault="00D32518" w:rsidP="00C00B07">
      <w:pPr>
        <w:rPr>
          <w:rFonts w:asciiTheme="minorHAnsi" w:hAnsiTheme="minorHAnsi" w:cstheme="minorHAnsi"/>
          <w:b/>
        </w:rPr>
      </w:pPr>
    </w:p>
    <w:p w14:paraId="4762B43A" w14:textId="7503FBD8" w:rsidR="00C00B07" w:rsidRPr="00FD3AF1" w:rsidRDefault="00B45DE2" w:rsidP="00C00B07">
      <w:pPr>
        <w:rPr>
          <w:rFonts w:asciiTheme="minorHAnsi" w:hAnsiTheme="minorHAnsi" w:cstheme="minorHAnsi"/>
          <w:b/>
        </w:rPr>
      </w:pPr>
      <w:r w:rsidRPr="00FD3AF1">
        <w:rPr>
          <w:rFonts w:asciiTheme="minorHAnsi" w:hAnsiTheme="minorHAnsi" w:cstheme="minorHAnsi"/>
          <w:b/>
        </w:rPr>
        <w:t>R</w:t>
      </w:r>
      <w:r w:rsidR="00C00B07" w:rsidRPr="00FD3AF1">
        <w:rPr>
          <w:rFonts w:asciiTheme="minorHAnsi" w:hAnsiTheme="minorHAnsi" w:cstheme="minorHAnsi"/>
          <w:b/>
        </w:rPr>
        <w:t>8. (</w:t>
      </w:r>
      <w:r w:rsidR="00EA24E4" w:rsidRPr="00FD3AF1">
        <w:rPr>
          <w:rFonts w:asciiTheme="minorHAnsi" w:hAnsiTheme="minorHAnsi" w:cstheme="minorHAnsi"/>
          <w:b/>
        </w:rPr>
        <w:t>8</w:t>
      </w:r>
      <w:r w:rsidR="00027867" w:rsidRPr="00FD3AF1">
        <w:rPr>
          <w:rFonts w:asciiTheme="minorHAnsi" w:hAnsiTheme="minorHAnsi" w:cstheme="minorHAnsi"/>
          <w:b/>
        </w:rPr>
        <w:t xml:space="preserve"> </w:t>
      </w:r>
      <w:proofErr w:type="gramStart"/>
      <w:r w:rsidR="00C00B07" w:rsidRPr="00FD3AF1">
        <w:rPr>
          <w:rFonts w:asciiTheme="minorHAnsi" w:hAnsiTheme="minorHAnsi" w:cstheme="minorHAnsi"/>
          <w:b/>
        </w:rPr>
        <w:t>point</w:t>
      </w:r>
      <w:r w:rsidR="00F83116" w:rsidRPr="00FD3AF1">
        <w:rPr>
          <w:rFonts w:asciiTheme="minorHAnsi" w:hAnsiTheme="minorHAnsi" w:cstheme="minorHAnsi"/>
          <w:b/>
        </w:rPr>
        <w:t xml:space="preserve">s)   </w:t>
      </w:r>
      <w:proofErr w:type="gramEnd"/>
      <w:r w:rsidR="00F83116" w:rsidRPr="00FD3AF1">
        <w:rPr>
          <w:rFonts w:asciiTheme="minorHAnsi" w:hAnsiTheme="minorHAnsi" w:cstheme="minorHAnsi"/>
          <w:b/>
        </w:rPr>
        <w:t xml:space="preserve">                                                                                                                               </w:t>
      </w:r>
      <w:proofErr w:type="gramStart"/>
      <w:r w:rsidR="00F83116" w:rsidRPr="00FD3AF1">
        <w:rPr>
          <w:rFonts w:asciiTheme="minorHAnsi" w:hAnsiTheme="minorHAnsi" w:cstheme="minorHAnsi"/>
          <w:b/>
        </w:rPr>
        <w:t xml:space="preserve">   </w:t>
      </w:r>
      <w:r w:rsidR="00EF6E7D" w:rsidRPr="00FD3AF1">
        <w:rPr>
          <w:rFonts w:asciiTheme="minorHAnsi" w:hAnsiTheme="minorHAnsi" w:cstheme="minorHAnsi"/>
        </w:rPr>
        <w:t>[</w:t>
      </w:r>
      <w:proofErr w:type="gramEnd"/>
      <w:r w:rsidR="00EA24E4" w:rsidRPr="00FD3AF1">
        <w:rPr>
          <w:rFonts w:asciiTheme="minorHAnsi" w:hAnsiTheme="minorHAnsi" w:cstheme="minorHAnsi"/>
        </w:rPr>
        <w:t>6</w:t>
      </w:r>
      <w:r w:rsidR="00027867" w:rsidRPr="00FD3AF1">
        <w:rPr>
          <w:rFonts w:asciiTheme="minorHAnsi" w:hAnsiTheme="minorHAnsi" w:cstheme="minorHAnsi"/>
        </w:rPr>
        <w:t>0 points remaining]</w:t>
      </w:r>
    </w:p>
    <w:p w14:paraId="4EEB7542" w14:textId="6D4B79B7" w:rsidR="0002143B" w:rsidRDefault="00444D2E" w:rsidP="00C00B07">
      <w:pPr>
        <w:rPr>
          <w:rFonts w:asciiTheme="minorHAnsi" w:hAnsiTheme="minorHAnsi" w:cstheme="minorHAnsi"/>
          <w:noProof/>
        </w:rPr>
      </w:pPr>
      <w:r>
        <w:rPr>
          <w:rFonts w:asciiTheme="minorHAnsi" w:hAnsiTheme="minorHAnsi" w:cstheme="minorHAnsi"/>
          <w:noProof/>
        </w:rPr>
        <w:t>What is the value of the sum below?</w:t>
      </w:r>
    </w:p>
    <w:p w14:paraId="47D72F5C" w14:textId="77777777" w:rsidR="00444D2E" w:rsidRDefault="00444D2E" w:rsidP="00C00B07">
      <w:pPr>
        <w:rPr>
          <w:rFonts w:asciiTheme="minorHAnsi" w:hAnsiTheme="minorHAnsi" w:cstheme="minorHAnsi"/>
          <w:noProof/>
        </w:rPr>
      </w:pPr>
    </w:p>
    <w:p w14:paraId="3E04A0DE" w14:textId="668BF3DF" w:rsidR="00444D2E" w:rsidRPr="00FD3AF1" w:rsidRDefault="00444D2E" w:rsidP="00C00B07">
      <w:pPr>
        <w:rPr>
          <w:rFonts w:asciiTheme="minorHAnsi" w:hAnsiTheme="minorHAnsi" w:cstheme="minorHAnsi"/>
        </w:rPr>
      </w:pPr>
      <m:oMathPara>
        <m:oMath>
          <m:r>
            <w:rPr>
              <w:rFonts w:ascii="Cambria Math" w:hAnsi="Cambria Math" w:cstheme="minorHAnsi"/>
            </w:rPr>
            <m:t>1-2+3-4+5-6+……-2022+2023-2024+2025</m:t>
          </m:r>
        </m:oMath>
      </m:oMathPara>
    </w:p>
    <w:p w14:paraId="77B22C3D" w14:textId="226F7B16" w:rsidR="00E44330" w:rsidRPr="00FD3AF1" w:rsidRDefault="00E44330" w:rsidP="00C00B07">
      <w:pPr>
        <w:rPr>
          <w:rFonts w:asciiTheme="minorHAnsi" w:hAnsiTheme="minorHAnsi" w:cstheme="minorHAnsi"/>
        </w:rPr>
      </w:pPr>
    </w:p>
    <w:p w14:paraId="29D1B06B" w14:textId="77777777" w:rsidR="002740A0" w:rsidRPr="00FD3AF1" w:rsidRDefault="002740A0" w:rsidP="00C00B07">
      <w:pPr>
        <w:rPr>
          <w:rFonts w:asciiTheme="minorHAnsi" w:hAnsiTheme="minorHAnsi" w:cstheme="minorHAnsi"/>
        </w:rPr>
      </w:pPr>
    </w:p>
    <w:p w14:paraId="10C2F0F9" w14:textId="77777777" w:rsidR="00CD597B" w:rsidRDefault="00A13971" w:rsidP="00C00B07">
      <w:pPr>
        <w:rPr>
          <w:rFonts w:asciiTheme="minorHAnsi" w:hAnsiTheme="minorHAnsi" w:cstheme="minorHAnsi"/>
        </w:rPr>
      </w:pPr>
      <w:r w:rsidRPr="00FD3AF1">
        <w:rPr>
          <w:rFonts w:asciiTheme="minorHAnsi" w:hAnsiTheme="minorHAnsi" w:cstheme="minorHAnsi"/>
        </w:rPr>
        <w:t xml:space="preserve">            </w:t>
      </w:r>
    </w:p>
    <w:p w14:paraId="4535315D" w14:textId="3E3EF828" w:rsidR="00D32518" w:rsidRPr="00FD3AF1" w:rsidRDefault="00A13971" w:rsidP="00C00B07">
      <w:pPr>
        <w:rPr>
          <w:rFonts w:asciiTheme="minorHAnsi" w:hAnsiTheme="minorHAnsi" w:cstheme="minorHAnsi"/>
        </w:rPr>
      </w:pPr>
      <w:r w:rsidRPr="00FD3AF1">
        <w:rPr>
          <w:rFonts w:asciiTheme="minorHAnsi" w:hAnsiTheme="minorHAnsi" w:cstheme="minorHAnsi"/>
        </w:rPr>
        <w:t xml:space="preserve">                                                                                                                 </w:t>
      </w:r>
    </w:p>
    <w:p w14:paraId="24B3852C" w14:textId="77777777" w:rsidR="00D71F37" w:rsidRPr="00FD3AF1" w:rsidRDefault="00B45DE2">
      <w:pPr>
        <w:rPr>
          <w:rFonts w:asciiTheme="minorHAnsi" w:hAnsiTheme="minorHAnsi" w:cstheme="minorHAnsi"/>
        </w:rPr>
      </w:pPr>
      <w:r w:rsidRPr="00FD3AF1">
        <w:rPr>
          <w:rFonts w:asciiTheme="minorHAnsi" w:hAnsiTheme="minorHAnsi" w:cstheme="minorHAnsi"/>
          <w:b/>
        </w:rPr>
        <w:t>R</w:t>
      </w:r>
      <w:r w:rsidR="005E412E" w:rsidRPr="00FD3AF1">
        <w:rPr>
          <w:rFonts w:asciiTheme="minorHAnsi" w:hAnsiTheme="minorHAnsi" w:cstheme="minorHAnsi"/>
          <w:b/>
        </w:rPr>
        <w:t>9</w:t>
      </w:r>
      <w:r w:rsidR="0056711D" w:rsidRPr="00FD3AF1">
        <w:rPr>
          <w:rFonts w:asciiTheme="minorHAnsi" w:hAnsiTheme="minorHAnsi" w:cstheme="minorHAnsi"/>
          <w:b/>
        </w:rPr>
        <w:t>.</w:t>
      </w:r>
      <w:r w:rsidR="005E412E" w:rsidRPr="00FD3AF1">
        <w:rPr>
          <w:rFonts w:asciiTheme="minorHAnsi" w:hAnsiTheme="minorHAnsi" w:cstheme="minorHAnsi"/>
          <w:b/>
        </w:rPr>
        <w:t xml:space="preserve"> (</w:t>
      </w:r>
      <w:r w:rsidR="00EA24E4" w:rsidRPr="00FD3AF1">
        <w:rPr>
          <w:rFonts w:asciiTheme="minorHAnsi" w:hAnsiTheme="minorHAnsi" w:cstheme="minorHAnsi"/>
          <w:b/>
        </w:rPr>
        <w:t>6</w:t>
      </w:r>
      <w:r w:rsidR="00027867" w:rsidRPr="00FD3AF1">
        <w:rPr>
          <w:rFonts w:asciiTheme="minorHAnsi" w:hAnsiTheme="minorHAnsi" w:cstheme="minorHAnsi"/>
          <w:b/>
        </w:rPr>
        <w:t xml:space="preserve"> </w:t>
      </w:r>
      <w:r w:rsidR="005E412E" w:rsidRPr="00FD3AF1">
        <w:rPr>
          <w:rFonts w:asciiTheme="minorHAnsi" w:hAnsiTheme="minorHAnsi" w:cstheme="minorHAnsi"/>
          <w:b/>
        </w:rPr>
        <w:t>points)</w:t>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F5380A" w:rsidRPr="00FD3AF1">
        <w:rPr>
          <w:rFonts w:asciiTheme="minorHAnsi" w:hAnsiTheme="minorHAnsi" w:cstheme="minorHAnsi"/>
          <w:b/>
        </w:rPr>
        <w:t xml:space="preserve">         </w:t>
      </w:r>
      <w:proofErr w:type="gramStart"/>
      <w:r w:rsidR="00F5380A" w:rsidRPr="00FD3AF1">
        <w:rPr>
          <w:rFonts w:asciiTheme="minorHAnsi" w:hAnsiTheme="minorHAnsi" w:cstheme="minorHAnsi"/>
          <w:b/>
        </w:rPr>
        <w:t xml:space="preserve">   </w:t>
      </w:r>
      <w:r w:rsidR="00027867" w:rsidRPr="00FD3AF1">
        <w:rPr>
          <w:rFonts w:asciiTheme="minorHAnsi" w:hAnsiTheme="minorHAnsi" w:cstheme="minorHAnsi"/>
        </w:rPr>
        <w:t>[</w:t>
      </w:r>
      <w:proofErr w:type="gramEnd"/>
      <w:r w:rsidR="00EA24E4" w:rsidRPr="00FD3AF1">
        <w:rPr>
          <w:rFonts w:asciiTheme="minorHAnsi" w:hAnsiTheme="minorHAnsi" w:cstheme="minorHAnsi"/>
        </w:rPr>
        <w:t>54</w:t>
      </w:r>
      <w:r w:rsidR="00027867" w:rsidRPr="00FD3AF1">
        <w:rPr>
          <w:rFonts w:asciiTheme="minorHAnsi" w:hAnsiTheme="minorHAnsi" w:cstheme="minorHAnsi"/>
        </w:rPr>
        <w:t xml:space="preserve"> points remaining]</w:t>
      </w:r>
    </w:p>
    <w:p w14:paraId="190EC622" w14:textId="2CBEA548" w:rsidR="002740A0" w:rsidRPr="00C1391F" w:rsidRDefault="00C1391F" w:rsidP="00C1391F">
      <w:pPr>
        <w:jc w:val="both"/>
        <w:rPr>
          <w:rFonts w:asciiTheme="minorHAnsi" w:hAnsiTheme="minorHAnsi" w:cstheme="minorHAnsi"/>
          <w:bCs/>
        </w:rPr>
      </w:pPr>
      <w:r w:rsidRPr="00C1391F">
        <w:rPr>
          <w:rFonts w:asciiTheme="minorHAnsi" w:hAnsiTheme="minorHAnsi" w:cstheme="minorHAnsi"/>
          <w:bCs/>
        </w:rPr>
        <w:t>In a vote for school captain</w:t>
      </w:r>
      <w:r>
        <w:rPr>
          <w:rFonts w:asciiTheme="minorHAnsi" w:hAnsiTheme="minorHAnsi" w:cstheme="minorHAnsi"/>
          <w:bCs/>
        </w:rPr>
        <w:t xml:space="preserve">, Caitlin received </w:t>
      </w:r>
      <w:r w:rsidR="00FB727B">
        <w:rPr>
          <w:rFonts w:asciiTheme="minorHAnsi" w:hAnsiTheme="minorHAnsi" w:cstheme="minorHAnsi"/>
          <w:bCs/>
        </w:rPr>
        <w:t>60</w:t>
      </w:r>
      <w:r>
        <w:rPr>
          <w:rFonts w:asciiTheme="minorHAnsi" w:hAnsiTheme="minorHAnsi" w:cstheme="minorHAnsi"/>
          <w:bCs/>
        </w:rPr>
        <w:t xml:space="preserve">% of the votes </w:t>
      </w:r>
      <w:r w:rsidR="00FB727B">
        <w:rPr>
          <w:rFonts w:asciiTheme="minorHAnsi" w:hAnsiTheme="minorHAnsi" w:cstheme="minorHAnsi"/>
          <w:bCs/>
        </w:rPr>
        <w:t>and got 25 votes more then Emily. How many students voted?</w:t>
      </w:r>
    </w:p>
    <w:p w14:paraId="20BC56F5" w14:textId="26221ABE" w:rsidR="005D74EC" w:rsidRPr="00FD3AF1" w:rsidRDefault="005D74EC">
      <w:pPr>
        <w:rPr>
          <w:rFonts w:asciiTheme="minorHAnsi" w:hAnsiTheme="minorHAnsi" w:cstheme="minorHAnsi"/>
          <w:b/>
        </w:rPr>
      </w:pPr>
    </w:p>
    <w:p w14:paraId="10611EDB" w14:textId="78E984A8" w:rsidR="00B451E3" w:rsidRDefault="00B451E3">
      <w:pPr>
        <w:rPr>
          <w:rFonts w:asciiTheme="minorHAnsi" w:hAnsiTheme="minorHAnsi" w:cstheme="minorHAnsi"/>
          <w:b/>
        </w:rPr>
      </w:pPr>
    </w:p>
    <w:p w14:paraId="214D84CE" w14:textId="77777777" w:rsidR="008C4DF1" w:rsidRDefault="008C4DF1">
      <w:pPr>
        <w:rPr>
          <w:rFonts w:asciiTheme="minorHAnsi" w:hAnsiTheme="minorHAnsi" w:cstheme="minorHAnsi"/>
          <w:b/>
        </w:rPr>
      </w:pPr>
    </w:p>
    <w:p w14:paraId="0E6DB998" w14:textId="77777777" w:rsidR="00CD597B" w:rsidRDefault="00CD597B">
      <w:pPr>
        <w:rPr>
          <w:rFonts w:asciiTheme="minorHAnsi" w:hAnsiTheme="minorHAnsi" w:cstheme="minorHAnsi"/>
          <w:b/>
        </w:rPr>
      </w:pPr>
    </w:p>
    <w:p w14:paraId="31931DB7" w14:textId="77777777" w:rsidR="00B451E3" w:rsidRPr="00FD3AF1" w:rsidRDefault="00B451E3">
      <w:pPr>
        <w:rPr>
          <w:rFonts w:asciiTheme="minorHAnsi" w:hAnsiTheme="minorHAnsi" w:cstheme="minorHAnsi"/>
          <w:b/>
        </w:rPr>
      </w:pPr>
    </w:p>
    <w:p w14:paraId="00C4F4DF" w14:textId="7460BDE8" w:rsidR="00C132E4" w:rsidRPr="00FD3AF1" w:rsidRDefault="00B45DE2">
      <w:pPr>
        <w:rPr>
          <w:rFonts w:asciiTheme="minorHAnsi" w:hAnsiTheme="minorHAnsi" w:cstheme="minorHAnsi"/>
        </w:rPr>
      </w:pPr>
      <w:r w:rsidRPr="00FD3AF1">
        <w:rPr>
          <w:rFonts w:asciiTheme="minorHAnsi" w:hAnsiTheme="minorHAnsi" w:cstheme="minorHAnsi"/>
          <w:b/>
        </w:rPr>
        <w:t>R</w:t>
      </w:r>
      <w:r w:rsidR="00C132E4" w:rsidRPr="00FD3AF1">
        <w:rPr>
          <w:rFonts w:asciiTheme="minorHAnsi" w:hAnsiTheme="minorHAnsi" w:cstheme="minorHAnsi"/>
          <w:b/>
        </w:rPr>
        <w:t>10</w:t>
      </w:r>
      <w:r w:rsidR="0056711D" w:rsidRPr="00FD3AF1">
        <w:rPr>
          <w:rFonts w:asciiTheme="minorHAnsi" w:hAnsiTheme="minorHAnsi" w:cstheme="minorHAnsi"/>
          <w:b/>
        </w:rPr>
        <w:t>.</w:t>
      </w:r>
      <w:r w:rsidR="00C132E4" w:rsidRPr="00FD3AF1">
        <w:rPr>
          <w:rFonts w:asciiTheme="minorHAnsi" w:hAnsiTheme="minorHAnsi" w:cstheme="minorHAnsi"/>
          <w:b/>
        </w:rPr>
        <w:t xml:space="preserve"> (</w:t>
      </w:r>
      <w:r w:rsidR="00EA24E4" w:rsidRPr="00FD3AF1">
        <w:rPr>
          <w:rFonts w:asciiTheme="minorHAnsi" w:hAnsiTheme="minorHAnsi" w:cstheme="minorHAnsi"/>
          <w:b/>
        </w:rPr>
        <w:t>4</w:t>
      </w:r>
      <w:r w:rsidR="00027867" w:rsidRPr="00FD3AF1">
        <w:rPr>
          <w:rFonts w:asciiTheme="minorHAnsi" w:hAnsiTheme="minorHAnsi" w:cstheme="minorHAnsi"/>
          <w:b/>
        </w:rPr>
        <w:t xml:space="preserve"> </w:t>
      </w:r>
      <w:r w:rsidR="00C132E4" w:rsidRPr="00FD3AF1">
        <w:rPr>
          <w:rFonts w:asciiTheme="minorHAnsi" w:hAnsiTheme="minorHAnsi" w:cstheme="minorHAnsi"/>
          <w:b/>
        </w:rPr>
        <w:t>points)</w:t>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027867"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027867" w:rsidRPr="00FD3AF1">
        <w:rPr>
          <w:rFonts w:asciiTheme="minorHAnsi" w:hAnsiTheme="minorHAnsi" w:cstheme="minorHAnsi"/>
        </w:rPr>
        <w:t>[</w:t>
      </w:r>
      <w:r w:rsidR="00EA24E4" w:rsidRPr="00FD3AF1">
        <w:rPr>
          <w:rFonts w:asciiTheme="minorHAnsi" w:hAnsiTheme="minorHAnsi" w:cstheme="minorHAnsi"/>
        </w:rPr>
        <w:t>50</w:t>
      </w:r>
      <w:r w:rsidR="00027867" w:rsidRPr="00FD3AF1">
        <w:rPr>
          <w:rFonts w:asciiTheme="minorHAnsi" w:hAnsiTheme="minorHAnsi" w:cstheme="minorHAnsi"/>
        </w:rPr>
        <w:t xml:space="preserve"> points remaining]</w:t>
      </w:r>
    </w:p>
    <w:p w14:paraId="6EE8BE66" w14:textId="25286A8D" w:rsidR="00FD771F" w:rsidRPr="00FD3AF1" w:rsidRDefault="00FB4317" w:rsidP="00951FE4">
      <w:pPr>
        <w:rPr>
          <w:rFonts w:asciiTheme="minorHAnsi" w:hAnsiTheme="minorHAnsi" w:cstheme="minorHAnsi"/>
        </w:rPr>
      </w:pPr>
      <w:r>
        <w:rPr>
          <w:rFonts w:asciiTheme="minorHAnsi" w:hAnsiTheme="minorHAnsi" w:cstheme="minorHAnsi"/>
        </w:rPr>
        <w:t>A cube has an edge of 3 cm. The cube is painted blue all over and then cut into 27 cubes of edge length 1 cm. How many of these cubes have no faces painted blue?</w:t>
      </w:r>
    </w:p>
    <w:p w14:paraId="51EBAC16" w14:textId="6CECEDF4" w:rsidR="00FD771F" w:rsidRPr="00FD3AF1" w:rsidRDefault="00FD771F" w:rsidP="00951FE4">
      <w:pPr>
        <w:rPr>
          <w:rFonts w:asciiTheme="minorHAnsi" w:hAnsiTheme="minorHAnsi" w:cstheme="minorHAnsi"/>
        </w:rPr>
      </w:pPr>
    </w:p>
    <w:p w14:paraId="5871A7AB" w14:textId="4B38A8E2" w:rsidR="008270FC" w:rsidRDefault="008270FC" w:rsidP="00951FE4">
      <w:pPr>
        <w:rPr>
          <w:rFonts w:asciiTheme="minorHAnsi" w:hAnsiTheme="minorHAnsi" w:cstheme="minorHAnsi"/>
        </w:rPr>
      </w:pPr>
    </w:p>
    <w:p w14:paraId="524A8A4C" w14:textId="77777777" w:rsidR="008C4DF1" w:rsidRDefault="008C4DF1" w:rsidP="00951FE4">
      <w:pPr>
        <w:rPr>
          <w:rFonts w:asciiTheme="minorHAnsi" w:hAnsiTheme="minorHAnsi" w:cstheme="minorHAnsi"/>
        </w:rPr>
      </w:pPr>
    </w:p>
    <w:p w14:paraId="16978036" w14:textId="77777777" w:rsidR="00CD597B" w:rsidRDefault="00CD597B" w:rsidP="00951FE4">
      <w:pPr>
        <w:rPr>
          <w:rFonts w:asciiTheme="minorHAnsi" w:hAnsiTheme="minorHAnsi" w:cstheme="minorHAnsi"/>
        </w:rPr>
      </w:pPr>
    </w:p>
    <w:p w14:paraId="57B3CC27" w14:textId="27ABDD25" w:rsidR="00B451E3" w:rsidRDefault="00B451E3" w:rsidP="00951FE4">
      <w:pPr>
        <w:rPr>
          <w:rFonts w:asciiTheme="minorHAnsi" w:hAnsiTheme="minorHAnsi" w:cstheme="minorHAnsi"/>
        </w:rPr>
      </w:pPr>
    </w:p>
    <w:p w14:paraId="1FC04B25" w14:textId="7811E838" w:rsidR="00951FE4" w:rsidRPr="00FD3AF1" w:rsidRDefault="00864C6F" w:rsidP="00951FE4">
      <w:pPr>
        <w:rPr>
          <w:rFonts w:asciiTheme="minorHAnsi" w:hAnsiTheme="minorHAnsi" w:cstheme="minorHAnsi"/>
        </w:rPr>
      </w:pPr>
      <w:r w:rsidRPr="00FD3AF1">
        <w:rPr>
          <w:rFonts w:asciiTheme="minorHAnsi" w:hAnsiTheme="minorHAnsi" w:cstheme="minorHAnsi"/>
          <w:b/>
        </w:rPr>
        <w:t>R</w:t>
      </w:r>
      <w:r w:rsidR="00951FE4" w:rsidRPr="00FD3AF1">
        <w:rPr>
          <w:rFonts w:asciiTheme="minorHAnsi" w:hAnsiTheme="minorHAnsi" w:cstheme="minorHAnsi"/>
          <w:b/>
        </w:rPr>
        <w:t>11</w:t>
      </w:r>
      <w:r w:rsidR="0056711D" w:rsidRPr="00FD3AF1">
        <w:rPr>
          <w:rFonts w:asciiTheme="minorHAnsi" w:hAnsiTheme="minorHAnsi" w:cstheme="minorHAnsi"/>
          <w:b/>
        </w:rPr>
        <w:t>.</w:t>
      </w:r>
      <w:r w:rsidR="00951FE4" w:rsidRPr="00FD3AF1">
        <w:rPr>
          <w:rFonts w:asciiTheme="minorHAnsi" w:hAnsiTheme="minorHAnsi" w:cstheme="minorHAnsi"/>
          <w:b/>
        </w:rPr>
        <w:t xml:space="preserve"> </w:t>
      </w:r>
      <w:r w:rsidR="00EA24E4" w:rsidRPr="00FD3AF1">
        <w:rPr>
          <w:rFonts w:asciiTheme="minorHAnsi" w:hAnsiTheme="minorHAnsi" w:cstheme="minorHAnsi"/>
          <w:b/>
        </w:rPr>
        <w:t xml:space="preserve"> (6</w:t>
      </w:r>
      <w:r w:rsidR="0056711D" w:rsidRPr="00FD3AF1">
        <w:rPr>
          <w:rFonts w:asciiTheme="minorHAnsi" w:hAnsiTheme="minorHAnsi" w:cstheme="minorHAnsi"/>
          <w:b/>
        </w:rPr>
        <w:t xml:space="preserve"> </w:t>
      </w:r>
      <w:r w:rsidR="00951FE4" w:rsidRPr="00FD3AF1">
        <w:rPr>
          <w:rFonts w:asciiTheme="minorHAnsi" w:hAnsiTheme="minorHAnsi" w:cstheme="minorHAnsi"/>
          <w:b/>
        </w:rPr>
        <w:t>points)</w:t>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56711D" w:rsidRPr="00FD3AF1">
        <w:rPr>
          <w:rFonts w:asciiTheme="minorHAnsi" w:hAnsiTheme="minorHAnsi" w:cstheme="minorHAnsi"/>
        </w:rPr>
        <w:t>[</w:t>
      </w:r>
      <w:r w:rsidR="00EA24E4" w:rsidRPr="00FD3AF1">
        <w:rPr>
          <w:rFonts w:asciiTheme="minorHAnsi" w:hAnsiTheme="minorHAnsi" w:cstheme="minorHAnsi"/>
        </w:rPr>
        <w:t>44</w:t>
      </w:r>
      <w:r w:rsidR="0056711D" w:rsidRPr="00FD3AF1">
        <w:rPr>
          <w:rFonts w:asciiTheme="minorHAnsi" w:hAnsiTheme="minorHAnsi" w:cstheme="minorHAnsi"/>
        </w:rPr>
        <w:t xml:space="preserve"> points remaining]</w:t>
      </w:r>
    </w:p>
    <w:p w14:paraId="78CD309D" w14:textId="7E97D501" w:rsidR="005D74EC" w:rsidRPr="00CA317F" w:rsidRDefault="00CA317F" w:rsidP="00951FE4">
      <w:pPr>
        <w:rPr>
          <w:rFonts w:asciiTheme="minorHAnsi" w:hAnsiTheme="minorHAnsi" w:cstheme="minorHAnsi"/>
          <w:bCs/>
        </w:rPr>
      </w:pPr>
      <w:r w:rsidRPr="00CA317F">
        <w:rPr>
          <w:rFonts w:asciiTheme="minorHAnsi" w:hAnsiTheme="minorHAnsi" w:cstheme="minorHAnsi"/>
          <w:bCs/>
        </w:rPr>
        <w:t>What is the area of the triangle</w:t>
      </w:r>
      <w:r>
        <w:rPr>
          <w:rFonts w:asciiTheme="minorHAnsi" w:hAnsiTheme="minorHAnsi" w:cstheme="minorHAnsi"/>
          <w:bCs/>
        </w:rPr>
        <w:t xml:space="preserve"> formed by the coordinate axes and the line through the points (0, 4)             and (3, 0)?</w:t>
      </w:r>
    </w:p>
    <w:p w14:paraId="35E956DF" w14:textId="77777777" w:rsidR="004356AF" w:rsidRDefault="004356AF" w:rsidP="00951FE4">
      <w:pPr>
        <w:rPr>
          <w:rFonts w:asciiTheme="minorHAnsi" w:hAnsiTheme="minorHAnsi" w:cstheme="minorHAnsi"/>
          <w:b/>
        </w:rPr>
      </w:pPr>
    </w:p>
    <w:p w14:paraId="2CE8D618" w14:textId="77777777" w:rsidR="00EB397A" w:rsidRPr="00FD3AF1" w:rsidRDefault="00EB397A" w:rsidP="00951FE4">
      <w:pPr>
        <w:rPr>
          <w:rFonts w:asciiTheme="minorHAnsi" w:hAnsiTheme="minorHAnsi" w:cstheme="minorHAnsi"/>
          <w:b/>
        </w:rPr>
      </w:pPr>
    </w:p>
    <w:p w14:paraId="07B93EE1" w14:textId="77777777" w:rsidR="005D74EC" w:rsidRDefault="005D74EC" w:rsidP="00951FE4">
      <w:pPr>
        <w:rPr>
          <w:rFonts w:asciiTheme="minorHAnsi" w:hAnsiTheme="minorHAnsi" w:cstheme="minorHAnsi"/>
          <w:b/>
        </w:rPr>
      </w:pPr>
    </w:p>
    <w:p w14:paraId="3AC548E5" w14:textId="77777777" w:rsidR="001B0F66" w:rsidRDefault="001B0F66" w:rsidP="00951FE4">
      <w:pPr>
        <w:rPr>
          <w:rFonts w:asciiTheme="minorHAnsi" w:hAnsiTheme="minorHAnsi" w:cstheme="minorHAnsi"/>
          <w:b/>
        </w:rPr>
      </w:pPr>
    </w:p>
    <w:p w14:paraId="272700CC" w14:textId="77777777" w:rsidR="0074309D" w:rsidRDefault="0074309D" w:rsidP="00951FE4">
      <w:pPr>
        <w:rPr>
          <w:rFonts w:asciiTheme="minorHAnsi" w:hAnsiTheme="minorHAnsi" w:cstheme="minorHAnsi"/>
          <w:b/>
        </w:rPr>
      </w:pPr>
    </w:p>
    <w:p w14:paraId="202AB2C3" w14:textId="77777777" w:rsidR="00CD597B" w:rsidRPr="00FD3AF1" w:rsidRDefault="00CD597B" w:rsidP="00951FE4">
      <w:pPr>
        <w:rPr>
          <w:rFonts w:asciiTheme="minorHAnsi" w:hAnsiTheme="minorHAnsi" w:cstheme="minorHAnsi"/>
          <w:b/>
        </w:rPr>
      </w:pPr>
    </w:p>
    <w:p w14:paraId="1EAD9148" w14:textId="2A7CE551" w:rsidR="009D5DD4" w:rsidRPr="00FD3AF1" w:rsidRDefault="0080787D" w:rsidP="00784817">
      <w:pPr>
        <w:rPr>
          <w:rFonts w:asciiTheme="minorHAnsi" w:hAnsiTheme="minorHAnsi" w:cstheme="minorHAnsi"/>
        </w:rPr>
      </w:pPr>
      <w:r w:rsidRPr="00FD3AF1">
        <w:rPr>
          <w:rFonts w:asciiTheme="minorHAnsi" w:hAnsiTheme="minorHAnsi" w:cstheme="minorHAnsi"/>
          <w:b/>
        </w:rPr>
        <w:t>R12</w:t>
      </w:r>
      <w:r w:rsidR="0056711D" w:rsidRPr="00FD3AF1">
        <w:rPr>
          <w:rFonts w:asciiTheme="minorHAnsi" w:hAnsiTheme="minorHAnsi" w:cstheme="minorHAnsi"/>
          <w:b/>
        </w:rPr>
        <w:t>.</w:t>
      </w:r>
      <w:r w:rsidRPr="00FD3AF1">
        <w:rPr>
          <w:rFonts w:asciiTheme="minorHAnsi" w:hAnsiTheme="minorHAnsi" w:cstheme="minorHAnsi"/>
          <w:b/>
        </w:rPr>
        <w:t xml:space="preserve"> </w:t>
      </w:r>
      <w:r w:rsidR="00EA24E4" w:rsidRPr="00FD3AF1">
        <w:rPr>
          <w:rFonts w:asciiTheme="minorHAnsi" w:hAnsiTheme="minorHAnsi" w:cstheme="minorHAnsi"/>
          <w:b/>
        </w:rPr>
        <w:t>(6</w:t>
      </w:r>
      <w:r w:rsidR="0056711D" w:rsidRPr="00FD3AF1">
        <w:rPr>
          <w:rFonts w:asciiTheme="minorHAnsi" w:hAnsiTheme="minorHAnsi" w:cstheme="minorHAnsi"/>
          <w:b/>
        </w:rPr>
        <w:t xml:space="preserve"> </w:t>
      </w:r>
      <w:r w:rsidRPr="00FD3AF1">
        <w:rPr>
          <w:rFonts w:asciiTheme="minorHAnsi" w:hAnsiTheme="minorHAnsi" w:cstheme="minorHAnsi"/>
          <w:b/>
        </w:rPr>
        <w:t>points)</w:t>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56711D" w:rsidRPr="00FD3AF1">
        <w:rPr>
          <w:rFonts w:asciiTheme="minorHAnsi" w:hAnsiTheme="minorHAnsi" w:cstheme="minorHAnsi"/>
        </w:rPr>
        <w:t>[</w:t>
      </w:r>
      <w:r w:rsidR="00EA24E4" w:rsidRPr="00FD3AF1">
        <w:rPr>
          <w:rFonts w:asciiTheme="minorHAnsi" w:hAnsiTheme="minorHAnsi" w:cstheme="minorHAnsi"/>
        </w:rPr>
        <w:t>38</w:t>
      </w:r>
      <w:r w:rsidR="0056711D" w:rsidRPr="00FD3AF1">
        <w:rPr>
          <w:rFonts w:asciiTheme="minorHAnsi" w:hAnsiTheme="minorHAnsi" w:cstheme="minorHAnsi"/>
        </w:rPr>
        <w:t xml:space="preserve"> points remaining]</w:t>
      </w:r>
    </w:p>
    <w:p w14:paraId="56AFC345" w14:textId="1E2F21AE" w:rsidR="00320555" w:rsidRDefault="00BB014D" w:rsidP="00784817">
      <w:pPr>
        <w:rPr>
          <w:rFonts w:asciiTheme="minorHAnsi" w:hAnsiTheme="minorHAnsi" w:cstheme="minorHAnsi"/>
          <w:bCs/>
        </w:rPr>
      </w:pPr>
      <w:r>
        <w:rPr>
          <w:rFonts w:asciiTheme="minorHAnsi" w:hAnsiTheme="minorHAnsi" w:cstheme="minorHAnsi"/>
          <w:bCs/>
        </w:rPr>
        <w:t>The sum of the ages of a man and his wife is 49 years. How old is the wife if the man is now twice as old as his wife was when he was the age that she is now?</w:t>
      </w:r>
    </w:p>
    <w:p w14:paraId="4D3DC3A0" w14:textId="77777777" w:rsidR="00EB397A" w:rsidRDefault="00EB397A" w:rsidP="00784817">
      <w:pPr>
        <w:rPr>
          <w:rFonts w:asciiTheme="minorHAnsi" w:hAnsiTheme="minorHAnsi" w:cstheme="minorHAnsi"/>
          <w:bCs/>
        </w:rPr>
      </w:pPr>
    </w:p>
    <w:p w14:paraId="6D73E8D8" w14:textId="77777777" w:rsidR="00320555" w:rsidRPr="00087965" w:rsidRDefault="00320555" w:rsidP="00784817">
      <w:pPr>
        <w:rPr>
          <w:rFonts w:asciiTheme="minorHAnsi" w:hAnsiTheme="minorHAnsi" w:cstheme="minorHAnsi"/>
          <w:bCs/>
        </w:rPr>
      </w:pPr>
    </w:p>
    <w:p w14:paraId="15AB51FB" w14:textId="77777777" w:rsidR="008C4DF1" w:rsidRDefault="008C4DF1" w:rsidP="00784817">
      <w:pPr>
        <w:rPr>
          <w:rFonts w:asciiTheme="minorHAnsi" w:hAnsiTheme="minorHAnsi" w:cstheme="minorHAnsi"/>
          <w:b/>
        </w:rPr>
      </w:pPr>
    </w:p>
    <w:p w14:paraId="603C7866" w14:textId="3C97446A" w:rsidR="00DA664C" w:rsidRPr="00FD3AF1" w:rsidRDefault="00B41477" w:rsidP="00784817">
      <w:pPr>
        <w:rPr>
          <w:rFonts w:asciiTheme="minorHAnsi" w:hAnsiTheme="minorHAnsi" w:cstheme="minorHAnsi"/>
        </w:rPr>
      </w:pPr>
      <w:r w:rsidRPr="00FD3AF1">
        <w:rPr>
          <w:rFonts w:asciiTheme="minorHAnsi" w:hAnsiTheme="minorHAnsi" w:cstheme="minorHAnsi"/>
          <w:b/>
        </w:rPr>
        <w:t>R</w:t>
      </w:r>
      <w:r w:rsidR="0080787D" w:rsidRPr="00FD3AF1">
        <w:rPr>
          <w:rFonts w:asciiTheme="minorHAnsi" w:hAnsiTheme="minorHAnsi" w:cstheme="minorHAnsi"/>
          <w:b/>
        </w:rPr>
        <w:t>13</w:t>
      </w:r>
      <w:r w:rsidR="0056711D" w:rsidRPr="00FD3AF1">
        <w:rPr>
          <w:rFonts w:asciiTheme="minorHAnsi" w:hAnsiTheme="minorHAnsi" w:cstheme="minorHAnsi"/>
          <w:b/>
        </w:rPr>
        <w:t>.</w:t>
      </w:r>
      <w:r w:rsidR="0080787D" w:rsidRPr="00FD3AF1">
        <w:rPr>
          <w:rFonts w:asciiTheme="minorHAnsi" w:hAnsiTheme="minorHAnsi" w:cstheme="minorHAnsi"/>
          <w:b/>
        </w:rPr>
        <w:t xml:space="preserve"> (</w:t>
      </w:r>
      <w:r w:rsidR="00EA24E4" w:rsidRPr="00FD3AF1">
        <w:rPr>
          <w:rFonts w:asciiTheme="minorHAnsi" w:hAnsiTheme="minorHAnsi" w:cstheme="minorHAnsi"/>
          <w:b/>
        </w:rPr>
        <w:t>6</w:t>
      </w:r>
      <w:r w:rsidR="0056711D" w:rsidRPr="00FD3AF1">
        <w:rPr>
          <w:rFonts w:asciiTheme="minorHAnsi" w:hAnsiTheme="minorHAnsi" w:cstheme="minorHAnsi"/>
          <w:b/>
        </w:rPr>
        <w:t xml:space="preserve"> </w:t>
      </w:r>
      <w:r w:rsidR="0080787D" w:rsidRPr="00FD3AF1">
        <w:rPr>
          <w:rFonts w:asciiTheme="minorHAnsi" w:hAnsiTheme="minorHAnsi" w:cstheme="minorHAnsi"/>
          <w:b/>
        </w:rPr>
        <w:t>points)</w:t>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56711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56711D" w:rsidRPr="00FD3AF1">
        <w:rPr>
          <w:rFonts w:asciiTheme="minorHAnsi" w:hAnsiTheme="minorHAnsi" w:cstheme="minorHAnsi"/>
        </w:rPr>
        <w:t>[</w:t>
      </w:r>
      <w:r w:rsidR="00EA24E4" w:rsidRPr="00FD3AF1">
        <w:rPr>
          <w:rFonts w:asciiTheme="minorHAnsi" w:hAnsiTheme="minorHAnsi" w:cstheme="minorHAnsi"/>
        </w:rPr>
        <w:t>32</w:t>
      </w:r>
      <w:r w:rsidR="0056711D" w:rsidRPr="00FD3AF1">
        <w:rPr>
          <w:rFonts w:asciiTheme="minorHAnsi" w:hAnsiTheme="minorHAnsi" w:cstheme="minorHAnsi"/>
        </w:rPr>
        <w:t xml:space="preserve"> points remaining</w:t>
      </w:r>
      <w:r w:rsidR="00D74CF1" w:rsidRPr="00FD3AF1">
        <w:rPr>
          <w:rFonts w:asciiTheme="minorHAnsi" w:hAnsiTheme="minorHAnsi" w:cstheme="minorHAnsi"/>
        </w:rPr>
        <w:t>]</w:t>
      </w:r>
    </w:p>
    <w:p w14:paraId="6E176764" w14:textId="77777777" w:rsidR="008047B9" w:rsidRDefault="008047B9" w:rsidP="00951FE4">
      <w:pPr>
        <w:rPr>
          <w:rFonts w:asciiTheme="minorHAnsi" w:hAnsiTheme="minorHAnsi" w:cstheme="minorHAnsi"/>
          <w:bCs/>
        </w:rPr>
      </w:pPr>
      <w:r>
        <w:rPr>
          <w:rFonts w:asciiTheme="minorHAnsi" w:hAnsiTheme="minorHAnsi" w:cstheme="minorHAnsi"/>
          <w:bCs/>
        </w:rPr>
        <w:t>The first 6 hexagonal numbers are:</w:t>
      </w:r>
    </w:p>
    <w:p w14:paraId="4AA7732F" w14:textId="77777777" w:rsidR="008047B9" w:rsidRDefault="008047B9" w:rsidP="00951FE4">
      <w:pPr>
        <w:rPr>
          <w:rFonts w:asciiTheme="minorHAnsi" w:hAnsiTheme="minorHAnsi" w:cstheme="minorHAnsi"/>
          <w:bCs/>
        </w:rPr>
      </w:pPr>
    </w:p>
    <w:p w14:paraId="3275E291" w14:textId="1C36F55A" w:rsidR="008047B9" w:rsidRDefault="008047B9" w:rsidP="00951FE4">
      <w:pPr>
        <w:rPr>
          <w:rFonts w:asciiTheme="minorHAnsi" w:hAnsiTheme="minorHAnsi" w:cstheme="minorHAnsi"/>
          <w:bCs/>
        </w:rPr>
      </w:pPr>
      <w:r>
        <w:rPr>
          <w:rFonts w:asciiTheme="minorHAnsi" w:hAnsiTheme="minorHAnsi" w:cstheme="minorHAnsi"/>
          <w:bCs/>
        </w:rPr>
        <w:tab/>
      </w:r>
      <w:r w:rsidR="00B83660">
        <w:rPr>
          <w:rFonts w:asciiTheme="minorHAnsi" w:hAnsiTheme="minorHAnsi" w:cstheme="minorHAnsi"/>
          <w:bCs/>
        </w:rPr>
        <w:t xml:space="preserve">      </w:t>
      </w:r>
      <w:r>
        <w:rPr>
          <w:rFonts w:asciiTheme="minorHAnsi" w:hAnsiTheme="minorHAnsi" w:cstheme="minorHAnsi"/>
          <w:bCs/>
        </w:rPr>
        <w:t>1, 6, 15, 28,45, 66, ……</w:t>
      </w:r>
    </w:p>
    <w:p w14:paraId="096F08FA" w14:textId="77777777" w:rsidR="002872E7" w:rsidRDefault="00B83660" w:rsidP="00951FE4">
      <w:pPr>
        <w:rPr>
          <w:rFonts w:asciiTheme="minorHAnsi" w:hAnsiTheme="minorHAnsi" w:cstheme="minorHAnsi"/>
          <w:bCs/>
        </w:rPr>
      </w:pPr>
      <w:r>
        <w:rPr>
          <w:rFonts w:asciiTheme="minorHAnsi" w:hAnsiTheme="minorHAnsi" w:cstheme="minorHAnsi"/>
          <w:bCs/>
        </w:rPr>
        <w:t xml:space="preserve">            </w:t>
      </w:r>
      <w:r w:rsidR="008047B9" w:rsidRPr="008047B9">
        <w:rPr>
          <w:rFonts w:asciiTheme="minorHAnsi" w:hAnsiTheme="minorHAnsi" w:cstheme="minorHAnsi"/>
          <w:bCs/>
          <w:noProof/>
        </w:rPr>
        <w:drawing>
          <wp:inline distT="0" distB="0" distL="0" distR="0" wp14:anchorId="175B965D" wp14:editId="2E8A27B3">
            <wp:extent cx="2855963" cy="984250"/>
            <wp:effectExtent l="0" t="0" r="1905" b="6350"/>
            <wp:docPr id="223923497" name="Picture 1" descr="A black lines with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23497" name="Picture 1" descr="A black lines with dots&#10;&#10;Description automatically generated with medium confidence"/>
                    <pic:cNvPicPr/>
                  </pic:nvPicPr>
                  <pic:blipFill>
                    <a:blip r:embed="rId9"/>
                    <a:stretch>
                      <a:fillRect/>
                    </a:stretch>
                  </pic:blipFill>
                  <pic:spPr>
                    <a:xfrm>
                      <a:off x="0" y="0"/>
                      <a:ext cx="2903655" cy="1000686"/>
                    </a:xfrm>
                    <a:prstGeom prst="rect">
                      <a:avLst/>
                    </a:prstGeom>
                  </pic:spPr>
                </pic:pic>
              </a:graphicData>
            </a:graphic>
          </wp:inline>
        </w:drawing>
      </w:r>
      <w:r w:rsidR="00765A36">
        <w:rPr>
          <w:rFonts w:asciiTheme="minorHAnsi" w:hAnsiTheme="minorHAnsi" w:cstheme="minorHAnsi"/>
          <w:bCs/>
        </w:rPr>
        <w:t xml:space="preserve">              </w:t>
      </w:r>
    </w:p>
    <w:p w14:paraId="5DF658C0" w14:textId="3D6C93CE" w:rsidR="00320555" w:rsidRDefault="00765A36" w:rsidP="00951FE4">
      <w:pPr>
        <w:rPr>
          <w:rFonts w:asciiTheme="minorHAnsi" w:hAnsiTheme="minorHAnsi" w:cstheme="minorHAnsi"/>
          <w:bCs/>
        </w:rPr>
      </w:pPr>
      <w:r>
        <w:rPr>
          <w:rFonts w:asciiTheme="minorHAnsi" w:hAnsiTheme="minorHAnsi" w:cstheme="minorHAnsi"/>
          <w:bCs/>
        </w:rPr>
        <w:t xml:space="preserve">                    </w:t>
      </w:r>
      <w:r w:rsidR="001B0F66">
        <w:rPr>
          <w:rFonts w:asciiTheme="minorHAnsi" w:hAnsiTheme="minorHAnsi" w:cstheme="minorHAnsi"/>
          <w:bCs/>
        </w:rPr>
        <w:t xml:space="preserve">                </w:t>
      </w:r>
    </w:p>
    <w:p w14:paraId="217DDCE3" w14:textId="0D3AA2B4" w:rsidR="00EB397A" w:rsidRPr="008047B9" w:rsidRDefault="008047B9" w:rsidP="00951FE4">
      <w:pPr>
        <w:rPr>
          <w:rFonts w:asciiTheme="minorHAnsi" w:hAnsiTheme="minorHAnsi" w:cstheme="minorHAnsi"/>
          <w:bCs/>
        </w:rPr>
      </w:pPr>
      <w:r>
        <w:rPr>
          <w:rFonts w:asciiTheme="minorHAnsi" w:hAnsiTheme="minorHAnsi" w:cstheme="minorHAnsi"/>
          <w:bCs/>
        </w:rPr>
        <w:t>What is the 7</w:t>
      </w:r>
      <w:r w:rsidRPr="008047B9">
        <w:rPr>
          <w:rFonts w:asciiTheme="minorHAnsi" w:hAnsiTheme="minorHAnsi" w:cstheme="minorHAnsi"/>
          <w:bCs/>
          <w:vertAlign w:val="superscript"/>
        </w:rPr>
        <w:t>th</w:t>
      </w:r>
      <w:r>
        <w:rPr>
          <w:rFonts w:asciiTheme="minorHAnsi" w:hAnsiTheme="minorHAnsi" w:cstheme="minorHAnsi"/>
          <w:bCs/>
        </w:rPr>
        <w:t xml:space="preserve"> hexagonal number?</w:t>
      </w:r>
    </w:p>
    <w:p w14:paraId="457FE700" w14:textId="77777777" w:rsidR="00EB397A" w:rsidRPr="00FD3AF1" w:rsidRDefault="00EB397A" w:rsidP="00951FE4">
      <w:pPr>
        <w:rPr>
          <w:rFonts w:asciiTheme="minorHAnsi" w:hAnsiTheme="minorHAnsi" w:cstheme="minorHAnsi"/>
          <w:b/>
        </w:rPr>
      </w:pPr>
    </w:p>
    <w:p w14:paraId="2178CA56" w14:textId="77777777" w:rsidR="00971F08" w:rsidRDefault="00971F08" w:rsidP="00951FE4">
      <w:pPr>
        <w:rPr>
          <w:rFonts w:asciiTheme="minorHAnsi" w:hAnsiTheme="minorHAnsi" w:cstheme="minorHAnsi"/>
          <w:b/>
        </w:rPr>
      </w:pPr>
    </w:p>
    <w:p w14:paraId="44DA4A25" w14:textId="77777777" w:rsidR="008C4DF1" w:rsidRDefault="008C4DF1" w:rsidP="00951FE4">
      <w:pPr>
        <w:rPr>
          <w:rFonts w:asciiTheme="minorHAnsi" w:hAnsiTheme="minorHAnsi" w:cstheme="minorHAnsi"/>
          <w:b/>
        </w:rPr>
      </w:pPr>
    </w:p>
    <w:p w14:paraId="57213CC1" w14:textId="77777777" w:rsidR="00CD597B" w:rsidRPr="00FD3AF1" w:rsidRDefault="00CD597B" w:rsidP="00951FE4">
      <w:pPr>
        <w:rPr>
          <w:rFonts w:asciiTheme="minorHAnsi" w:hAnsiTheme="minorHAnsi" w:cstheme="minorHAnsi"/>
          <w:b/>
        </w:rPr>
      </w:pPr>
    </w:p>
    <w:p w14:paraId="2C792004" w14:textId="41CE46A4" w:rsidR="0080787D" w:rsidRPr="00FD3AF1" w:rsidRDefault="00A8795E" w:rsidP="00951FE4">
      <w:pPr>
        <w:rPr>
          <w:rFonts w:asciiTheme="minorHAnsi" w:hAnsiTheme="minorHAnsi" w:cstheme="minorHAnsi"/>
        </w:rPr>
      </w:pPr>
      <w:r w:rsidRPr="00FD3AF1">
        <w:rPr>
          <w:rFonts w:asciiTheme="minorHAnsi" w:hAnsiTheme="minorHAnsi" w:cstheme="minorHAnsi"/>
          <w:b/>
        </w:rPr>
        <w:t>R</w:t>
      </w:r>
      <w:r w:rsidR="00AD7ABF" w:rsidRPr="00FD3AF1">
        <w:rPr>
          <w:rFonts w:asciiTheme="minorHAnsi" w:hAnsiTheme="minorHAnsi" w:cstheme="minorHAnsi"/>
          <w:b/>
        </w:rPr>
        <w:t>14</w:t>
      </w:r>
      <w:r w:rsidR="000B1FE8" w:rsidRPr="00FD3AF1">
        <w:rPr>
          <w:rFonts w:asciiTheme="minorHAnsi" w:hAnsiTheme="minorHAnsi" w:cstheme="minorHAnsi"/>
          <w:b/>
        </w:rPr>
        <w:t>.</w:t>
      </w:r>
      <w:r w:rsidR="00AD7ABF" w:rsidRPr="00FD3AF1">
        <w:rPr>
          <w:rFonts w:asciiTheme="minorHAnsi" w:hAnsiTheme="minorHAnsi" w:cstheme="minorHAnsi"/>
          <w:b/>
        </w:rPr>
        <w:t xml:space="preserve"> (</w:t>
      </w:r>
      <w:r w:rsidR="00EA24E4" w:rsidRPr="00FD3AF1">
        <w:rPr>
          <w:rFonts w:asciiTheme="minorHAnsi" w:hAnsiTheme="minorHAnsi" w:cstheme="minorHAnsi"/>
          <w:b/>
        </w:rPr>
        <w:t>8</w:t>
      </w:r>
      <w:r w:rsidR="000B1FE8" w:rsidRPr="00FD3AF1">
        <w:rPr>
          <w:rFonts w:asciiTheme="minorHAnsi" w:hAnsiTheme="minorHAnsi" w:cstheme="minorHAnsi"/>
          <w:b/>
        </w:rPr>
        <w:t xml:space="preserve"> </w:t>
      </w:r>
      <w:r w:rsidR="00AD7ABF" w:rsidRPr="00FD3AF1">
        <w:rPr>
          <w:rFonts w:asciiTheme="minorHAnsi" w:hAnsiTheme="minorHAnsi" w:cstheme="minorHAnsi"/>
          <w:b/>
        </w:rPr>
        <w:t>points)</w:t>
      </w:r>
      <w:r w:rsidR="000B1FE8" w:rsidRPr="00FD3AF1">
        <w:rPr>
          <w:rFonts w:asciiTheme="minorHAnsi" w:hAnsiTheme="minorHAnsi" w:cstheme="minorHAnsi"/>
          <w:b/>
        </w:rPr>
        <w:tab/>
      </w:r>
      <w:r w:rsidR="000B1FE8" w:rsidRPr="00FD3AF1">
        <w:rPr>
          <w:rFonts w:asciiTheme="minorHAnsi" w:hAnsiTheme="minorHAnsi" w:cstheme="minorHAnsi"/>
          <w:b/>
        </w:rPr>
        <w:tab/>
      </w:r>
      <w:r w:rsidR="000B1FE8" w:rsidRPr="00FD3AF1">
        <w:rPr>
          <w:rFonts w:asciiTheme="minorHAnsi" w:hAnsiTheme="minorHAnsi" w:cstheme="minorHAnsi"/>
          <w:b/>
        </w:rPr>
        <w:tab/>
      </w:r>
      <w:r w:rsidR="000B1FE8" w:rsidRPr="00FD3AF1">
        <w:rPr>
          <w:rFonts w:asciiTheme="minorHAnsi" w:hAnsiTheme="minorHAnsi" w:cstheme="minorHAnsi"/>
          <w:b/>
        </w:rPr>
        <w:tab/>
      </w:r>
      <w:r w:rsidR="000B1FE8" w:rsidRPr="00FD3AF1">
        <w:rPr>
          <w:rFonts w:asciiTheme="minorHAnsi" w:hAnsiTheme="minorHAnsi" w:cstheme="minorHAnsi"/>
          <w:b/>
        </w:rPr>
        <w:tab/>
      </w:r>
      <w:r w:rsidR="000B1FE8" w:rsidRPr="00FD3AF1">
        <w:rPr>
          <w:rFonts w:asciiTheme="minorHAnsi" w:hAnsiTheme="minorHAnsi" w:cstheme="minorHAnsi"/>
          <w:b/>
        </w:rPr>
        <w:tab/>
      </w:r>
      <w:r w:rsidR="000B1FE8"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0B1FE8" w:rsidRPr="00FD3AF1">
        <w:rPr>
          <w:rFonts w:asciiTheme="minorHAnsi" w:hAnsiTheme="minorHAnsi" w:cstheme="minorHAnsi"/>
        </w:rPr>
        <w:t>[</w:t>
      </w:r>
      <w:r w:rsidR="00EA24E4" w:rsidRPr="00FD3AF1">
        <w:rPr>
          <w:rFonts w:asciiTheme="minorHAnsi" w:hAnsiTheme="minorHAnsi" w:cstheme="minorHAnsi"/>
        </w:rPr>
        <w:t>24</w:t>
      </w:r>
      <w:r w:rsidR="000B1FE8" w:rsidRPr="00FD3AF1">
        <w:rPr>
          <w:rFonts w:asciiTheme="minorHAnsi" w:hAnsiTheme="minorHAnsi" w:cstheme="minorHAnsi"/>
        </w:rPr>
        <w:t xml:space="preserve"> points remaining]</w:t>
      </w:r>
    </w:p>
    <w:p w14:paraId="10156FCE" w14:textId="6A759F49" w:rsidR="008D567A" w:rsidRDefault="00350ADF" w:rsidP="00A47F2E">
      <w:pPr>
        <w:rPr>
          <w:rFonts w:asciiTheme="minorHAnsi" w:hAnsiTheme="minorHAnsi" w:cstheme="minorHAnsi"/>
          <w:bCs/>
        </w:rPr>
      </w:pPr>
      <w:r w:rsidRPr="00350ADF">
        <w:rPr>
          <w:rFonts w:asciiTheme="minorHAnsi" w:hAnsiTheme="minorHAnsi" w:cstheme="minorHAnsi"/>
          <w:bCs/>
        </w:rPr>
        <w:t xml:space="preserve">Oranges </w:t>
      </w:r>
      <w:r>
        <w:rPr>
          <w:rFonts w:asciiTheme="minorHAnsi" w:hAnsiTheme="minorHAnsi" w:cstheme="minorHAnsi"/>
          <w:bCs/>
        </w:rPr>
        <w:t>in a fruit shop are stacked in a pyramid. 1 orange is in the top layer, 4 are in the second layer (from the top), 9 in the third layer, and 16 in the fourth layer</w:t>
      </w:r>
      <w:r w:rsidR="002872E7">
        <w:rPr>
          <w:rFonts w:asciiTheme="minorHAnsi" w:hAnsiTheme="minorHAnsi" w:cstheme="minorHAnsi"/>
          <w:bCs/>
        </w:rPr>
        <w:t>, etc.</w:t>
      </w:r>
      <w:r>
        <w:rPr>
          <w:rFonts w:asciiTheme="minorHAnsi" w:hAnsiTheme="minorHAnsi" w:cstheme="minorHAnsi"/>
          <w:bCs/>
        </w:rPr>
        <w:t xml:space="preserve"> </w:t>
      </w:r>
      <w:r w:rsidR="008C4DF1">
        <w:rPr>
          <w:rFonts w:asciiTheme="minorHAnsi" w:hAnsiTheme="minorHAnsi" w:cstheme="minorHAnsi"/>
          <w:bCs/>
        </w:rPr>
        <w:t>How many layers high would a stack of 5525 oranges be?</w:t>
      </w:r>
    </w:p>
    <w:p w14:paraId="422B4653" w14:textId="787B2D76" w:rsidR="002872E7" w:rsidRPr="00350ADF" w:rsidRDefault="002872E7" w:rsidP="00A47F2E">
      <w:pPr>
        <w:rPr>
          <w:rFonts w:asciiTheme="minorHAnsi" w:hAnsiTheme="minorHAnsi" w:cstheme="minorHAnsi"/>
          <w:bCs/>
        </w:rPr>
      </w:pPr>
      <w:r>
        <w:rPr>
          <w:rFonts w:asciiTheme="minorHAnsi" w:hAnsiTheme="minorHAnsi" w:cstheme="minorHAnsi"/>
          <w:bCs/>
        </w:rPr>
        <w:t xml:space="preserve">                          </w:t>
      </w:r>
      <w:r w:rsidRPr="002872E7">
        <w:rPr>
          <w:rFonts w:asciiTheme="minorHAnsi" w:hAnsiTheme="minorHAnsi" w:cstheme="minorHAnsi"/>
          <w:bCs/>
          <w:noProof/>
        </w:rPr>
        <w:drawing>
          <wp:inline distT="0" distB="0" distL="0" distR="0" wp14:anchorId="2C54442C" wp14:editId="5FD77831">
            <wp:extent cx="1734360" cy="1289050"/>
            <wp:effectExtent l="0" t="0" r="0" b="6350"/>
            <wp:docPr id="673400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00356" name=""/>
                    <pic:cNvPicPr/>
                  </pic:nvPicPr>
                  <pic:blipFill>
                    <a:blip r:embed="rId10"/>
                    <a:stretch>
                      <a:fillRect/>
                    </a:stretch>
                  </pic:blipFill>
                  <pic:spPr>
                    <a:xfrm>
                      <a:off x="0" y="0"/>
                      <a:ext cx="1779930" cy="1322919"/>
                    </a:xfrm>
                    <a:prstGeom prst="rect">
                      <a:avLst/>
                    </a:prstGeom>
                  </pic:spPr>
                </pic:pic>
              </a:graphicData>
            </a:graphic>
          </wp:inline>
        </w:drawing>
      </w:r>
    </w:p>
    <w:p w14:paraId="51DCD14B" w14:textId="1F5616BF" w:rsidR="00320555" w:rsidRDefault="00320555" w:rsidP="00A47F2E">
      <w:pPr>
        <w:rPr>
          <w:rFonts w:asciiTheme="minorHAnsi" w:hAnsiTheme="minorHAnsi" w:cstheme="minorHAnsi"/>
          <w:b/>
        </w:rPr>
      </w:pPr>
    </w:p>
    <w:p w14:paraId="52FCE06D" w14:textId="77777777" w:rsidR="00335BE4" w:rsidRDefault="00335BE4" w:rsidP="00A47F2E">
      <w:pPr>
        <w:rPr>
          <w:rFonts w:asciiTheme="minorHAnsi" w:hAnsiTheme="minorHAnsi" w:cstheme="minorHAnsi"/>
          <w:b/>
        </w:rPr>
      </w:pPr>
    </w:p>
    <w:p w14:paraId="7B4806AA" w14:textId="555FDA9C" w:rsidR="00CD597B" w:rsidRDefault="00CD597B" w:rsidP="00CD597B">
      <w:pPr>
        <w:tabs>
          <w:tab w:val="left" w:pos="480"/>
        </w:tabs>
        <w:rPr>
          <w:rFonts w:asciiTheme="minorHAnsi" w:hAnsiTheme="minorHAnsi" w:cstheme="minorHAnsi"/>
          <w:b/>
        </w:rPr>
      </w:pPr>
      <w:r>
        <w:rPr>
          <w:rFonts w:asciiTheme="minorHAnsi" w:hAnsiTheme="minorHAnsi" w:cstheme="minorHAnsi"/>
          <w:b/>
        </w:rPr>
        <w:tab/>
      </w:r>
    </w:p>
    <w:p w14:paraId="63FE2B7C" w14:textId="77777777" w:rsidR="0074309D" w:rsidRDefault="0074309D" w:rsidP="00CD597B">
      <w:pPr>
        <w:tabs>
          <w:tab w:val="left" w:pos="480"/>
        </w:tabs>
        <w:rPr>
          <w:rFonts w:asciiTheme="minorHAnsi" w:hAnsiTheme="minorHAnsi" w:cstheme="minorHAnsi"/>
          <w:b/>
        </w:rPr>
      </w:pPr>
    </w:p>
    <w:p w14:paraId="4B951E31" w14:textId="77777777" w:rsidR="00CD597B" w:rsidRPr="00FD3AF1" w:rsidRDefault="00CD597B" w:rsidP="00CD597B">
      <w:pPr>
        <w:tabs>
          <w:tab w:val="left" w:pos="480"/>
        </w:tabs>
        <w:rPr>
          <w:rFonts w:asciiTheme="minorHAnsi" w:hAnsiTheme="minorHAnsi" w:cstheme="minorHAnsi"/>
          <w:b/>
        </w:rPr>
      </w:pPr>
    </w:p>
    <w:p w14:paraId="40750F10" w14:textId="33D27EDC" w:rsidR="00703CB9" w:rsidRPr="00FD3AF1" w:rsidRDefault="00A8795E" w:rsidP="00A47F2E">
      <w:pPr>
        <w:rPr>
          <w:rFonts w:asciiTheme="minorHAnsi" w:hAnsiTheme="minorHAnsi" w:cstheme="minorHAnsi"/>
        </w:rPr>
      </w:pPr>
      <w:r w:rsidRPr="00FD3AF1">
        <w:rPr>
          <w:rFonts w:asciiTheme="minorHAnsi" w:hAnsiTheme="minorHAnsi" w:cstheme="minorHAnsi"/>
          <w:b/>
        </w:rPr>
        <w:t>R</w:t>
      </w:r>
      <w:r w:rsidR="00CF6B6E" w:rsidRPr="00FD3AF1">
        <w:rPr>
          <w:rFonts w:asciiTheme="minorHAnsi" w:hAnsiTheme="minorHAnsi" w:cstheme="minorHAnsi"/>
          <w:b/>
        </w:rPr>
        <w:t>15</w:t>
      </w:r>
      <w:r w:rsidR="000B1FE8" w:rsidRPr="00FD3AF1">
        <w:rPr>
          <w:rFonts w:asciiTheme="minorHAnsi" w:hAnsiTheme="minorHAnsi" w:cstheme="minorHAnsi"/>
          <w:b/>
        </w:rPr>
        <w:t>.</w:t>
      </w:r>
      <w:r w:rsidR="00CF6B6E" w:rsidRPr="00FD3AF1">
        <w:rPr>
          <w:rFonts w:asciiTheme="minorHAnsi" w:hAnsiTheme="minorHAnsi" w:cstheme="minorHAnsi"/>
          <w:b/>
        </w:rPr>
        <w:t xml:space="preserve"> (</w:t>
      </w:r>
      <w:r w:rsidR="00EA24E4" w:rsidRPr="00FD3AF1">
        <w:rPr>
          <w:rFonts w:asciiTheme="minorHAnsi" w:hAnsiTheme="minorHAnsi" w:cstheme="minorHAnsi"/>
          <w:b/>
        </w:rPr>
        <w:t>2</w:t>
      </w:r>
      <w:r w:rsidR="000B1FE8" w:rsidRPr="00FD3AF1">
        <w:rPr>
          <w:rFonts w:asciiTheme="minorHAnsi" w:hAnsiTheme="minorHAnsi" w:cstheme="minorHAnsi"/>
          <w:b/>
        </w:rPr>
        <w:t xml:space="preserve"> </w:t>
      </w:r>
      <w:proofErr w:type="gramStart"/>
      <w:r w:rsidR="000B1FE8" w:rsidRPr="00FD3AF1">
        <w:rPr>
          <w:rFonts w:asciiTheme="minorHAnsi" w:hAnsiTheme="minorHAnsi" w:cstheme="minorHAnsi"/>
          <w:b/>
        </w:rPr>
        <w:t>point</w:t>
      </w:r>
      <w:r w:rsidR="00EA24E4" w:rsidRPr="00FD3AF1">
        <w:rPr>
          <w:rFonts w:asciiTheme="minorHAnsi" w:hAnsiTheme="minorHAnsi" w:cstheme="minorHAnsi"/>
          <w:b/>
        </w:rPr>
        <w:t>s</w:t>
      </w:r>
      <w:r w:rsidR="00CF6B6E" w:rsidRPr="00FD3AF1">
        <w:rPr>
          <w:rFonts w:asciiTheme="minorHAnsi" w:hAnsiTheme="minorHAnsi" w:cstheme="minorHAnsi"/>
          <w:b/>
        </w:rPr>
        <w:t>)</w:t>
      </w:r>
      <w:r w:rsidR="00A47F2E" w:rsidRPr="00FD3AF1">
        <w:rPr>
          <w:rFonts w:asciiTheme="minorHAnsi" w:hAnsiTheme="minorHAnsi" w:cstheme="minorHAnsi"/>
        </w:rPr>
        <w:t xml:space="preserve">   </w:t>
      </w:r>
      <w:proofErr w:type="gramEnd"/>
      <w:r w:rsidR="00A47F2E" w:rsidRPr="00FD3AF1">
        <w:rPr>
          <w:rFonts w:asciiTheme="minorHAnsi" w:hAnsiTheme="minorHAnsi" w:cstheme="minorHAnsi"/>
        </w:rPr>
        <w:t xml:space="preserve">                                 </w:t>
      </w:r>
      <w:r w:rsidR="000D4011" w:rsidRPr="00FD3AF1">
        <w:rPr>
          <w:rFonts w:asciiTheme="minorHAnsi" w:hAnsiTheme="minorHAnsi" w:cstheme="minorHAnsi"/>
        </w:rPr>
        <w:tab/>
      </w:r>
      <w:r w:rsidR="000D4011" w:rsidRPr="00FD3AF1">
        <w:rPr>
          <w:rFonts w:asciiTheme="minorHAnsi" w:hAnsiTheme="minorHAnsi" w:cstheme="minorHAnsi"/>
        </w:rPr>
        <w:tab/>
      </w:r>
      <w:r w:rsidR="000D4011" w:rsidRPr="00FD3AF1">
        <w:rPr>
          <w:rFonts w:asciiTheme="minorHAnsi" w:hAnsiTheme="minorHAnsi" w:cstheme="minorHAnsi"/>
        </w:rPr>
        <w:tab/>
      </w:r>
      <w:r w:rsidR="000D4011" w:rsidRPr="00FD3AF1">
        <w:rPr>
          <w:rFonts w:asciiTheme="minorHAnsi" w:hAnsiTheme="minorHAnsi" w:cstheme="minorHAnsi"/>
        </w:rPr>
        <w:tab/>
      </w:r>
      <w:r w:rsidR="000D4011" w:rsidRPr="00FD3AF1">
        <w:rPr>
          <w:rFonts w:asciiTheme="minorHAnsi" w:hAnsiTheme="minorHAnsi" w:cstheme="minorHAnsi"/>
        </w:rPr>
        <w:tab/>
      </w:r>
      <w:r w:rsidR="000D4011" w:rsidRPr="00FD3AF1">
        <w:rPr>
          <w:rFonts w:asciiTheme="minorHAnsi" w:hAnsiTheme="minorHAnsi" w:cstheme="minorHAnsi"/>
        </w:rPr>
        <w:tab/>
      </w:r>
      <w:r w:rsidR="000D4011" w:rsidRPr="00FD3AF1">
        <w:rPr>
          <w:rFonts w:asciiTheme="minorHAnsi" w:hAnsiTheme="minorHAnsi" w:cstheme="minorHAnsi"/>
        </w:rPr>
        <w:tab/>
        <w:t xml:space="preserve">          </w:t>
      </w:r>
      <w:proofErr w:type="gramStart"/>
      <w:r w:rsidR="00A47F2E" w:rsidRPr="00FD3AF1">
        <w:rPr>
          <w:rFonts w:asciiTheme="minorHAnsi" w:hAnsiTheme="minorHAnsi" w:cstheme="minorHAnsi"/>
        </w:rPr>
        <w:t xml:space="preserve">   [</w:t>
      </w:r>
      <w:proofErr w:type="gramEnd"/>
      <w:r w:rsidR="00A47F2E" w:rsidRPr="00FD3AF1">
        <w:rPr>
          <w:rFonts w:asciiTheme="minorHAnsi" w:hAnsiTheme="minorHAnsi" w:cstheme="minorHAnsi"/>
        </w:rPr>
        <w:t>22 points remaining]</w:t>
      </w:r>
    </w:p>
    <w:p w14:paraId="637D178D" w14:textId="1A14358F" w:rsidR="00702CCC" w:rsidRDefault="00B83660">
      <w:pPr>
        <w:rPr>
          <w:rFonts w:asciiTheme="minorHAnsi" w:hAnsiTheme="minorHAnsi" w:cstheme="minorHAnsi"/>
          <w:bCs/>
        </w:rPr>
      </w:pPr>
      <w:r>
        <w:rPr>
          <w:rFonts w:asciiTheme="minorHAnsi" w:hAnsiTheme="minorHAnsi" w:cstheme="minorHAnsi"/>
          <w:bCs/>
        </w:rPr>
        <w:t xml:space="preserve">What are the last two digits of the expression </w:t>
      </w:r>
      <w:r w:rsidR="00FB7749">
        <w:rPr>
          <w:rFonts w:asciiTheme="minorHAnsi" w:hAnsiTheme="minorHAnsi" w:cstheme="minorHAnsi"/>
          <w:bCs/>
        </w:rPr>
        <w:t xml:space="preserve">below </w:t>
      </w:r>
      <w:r>
        <w:rPr>
          <w:rFonts w:asciiTheme="minorHAnsi" w:hAnsiTheme="minorHAnsi" w:cstheme="minorHAnsi"/>
          <w:bCs/>
        </w:rPr>
        <w:t>when fully expanded?</w:t>
      </w:r>
    </w:p>
    <w:p w14:paraId="36385C1A" w14:textId="77777777" w:rsidR="00B83660" w:rsidRDefault="00B83660">
      <w:pPr>
        <w:rPr>
          <w:rFonts w:asciiTheme="minorHAnsi" w:hAnsiTheme="minorHAnsi" w:cstheme="minorHAnsi"/>
          <w:bCs/>
        </w:rPr>
      </w:pPr>
    </w:p>
    <w:p w14:paraId="3E51A597" w14:textId="0FEB885E" w:rsidR="00B83660" w:rsidRPr="00702CCC" w:rsidRDefault="0074309D">
      <w:pPr>
        <w:rPr>
          <w:rFonts w:asciiTheme="minorHAnsi" w:hAnsiTheme="minorHAnsi" w:cstheme="minorHAnsi"/>
          <w:bCs/>
        </w:rPr>
      </w:pPr>
      <m:oMathPara>
        <m:oMath>
          <m:sSup>
            <m:sSupPr>
              <m:ctrlPr>
                <w:rPr>
                  <w:rFonts w:ascii="Cambria Math" w:hAnsi="Cambria Math" w:cstheme="minorHAnsi"/>
                  <w:bCs/>
                  <w:i/>
                </w:rPr>
              </m:ctrlPr>
            </m:sSupPr>
            <m:e>
              <m:r>
                <w:rPr>
                  <w:rFonts w:ascii="Cambria Math" w:hAnsi="Cambria Math" w:cstheme="minorHAnsi"/>
                </w:rPr>
                <m:t>5</m:t>
              </m:r>
            </m:e>
            <m:sup>
              <m:r>
                <w:rPr>
                  <w:rFonts w:ascii="Cambria Math" w:hAnsi="Cambria Math" w:cstheme="minorHAnsi"/>
                </w:rPr>
                <m:t>2025</m:t>
              </m:r>
            </m:sup>
          </m:sSup>
        </m:oMath>
      </m:oMathPara>
    </w:p>
    <w:p w14:paraId="41688285" w14:textId="77777777" w:rsidR="00320555" w:rsidRDefault="00320555">
      <w:pPr>
        <w:rPr>
          <w:rFonts w:asciiTheme="minorHAnsi" w:hAnsiTheme="minorHAnsi" w:cstheme="minorHAnsi"/>
          <w:b/>
        </w:rPr>
      </w:pPr>
    </w:p>
    <w:p w14:paraId="4862468E" w14:textId="77777777" w:rsidR="00CD597B" w:rsidRDefault="00CD597B">
      <w:pPr>
        <w:rPr>
          <w:rFonts w:asciiTheme="minorHAnsi" w:hAnsiTheme="minorHAnsi" w:cstheme="minorHAnsi"/>
          <w:b/>
        </w:rPr>
      </w:pPr>
    </w:p>
    <w:p w14:paraId="32CC6E02" w14:textId="77777777" w:rsidR="000402F4" w:rsidRDefault="000402F4">
      <w:pPr>
        <w:rPr>
          <w:rFonts w:asciiTheme="minorHAnsi" w:hAnsiTheme="minorHAnsi" w:cstheme="minorHAnsi"/>
          <w:b/>
        </w:rPr>
      </w:pPr>
    </w:p>
    <w:p w14:paraId="5368F913" w14:textId="77777777" w:rsidR="00320555" w:rsidRDefault="00320555">
      <w:pPr>
        <w:rPr>
          <w:rFonts w:asciiTheme="minorHAnsi" w:hAnsiTheme="minorHAnsi" w:cstheme="minorHAnsi"/>
          <w:b/>
        </w:rPr>
      </w:pPr>
    </w:p>
    <w:p w14:paraId="1FBA9E83" w14:textId="77777777" w:rsidR="00CD597B" w:rsidRDefault="00CD597B">
      <w:pPr>
        <w:rPr>
          <w:rFonts w:asciiTheme="minorHAnsi" w:hAnsiTheme="minorHAnsi" w:cstheme="minorHAnsi"/>
          <w:b/>
        </w:rPr>
      </w:pPr>
    </w:p>
    <w:p w14:paraId="61D69618" w14:textId="1313D648" w:rsidR="00B71EE4" w:rsidRPr="00FD3AF1" w:rsidRDefault="00A8795E">
      <w:pPr>
        <w:rPr>
          <w:rFonts w:asciiTheme="minorHAnsi" w:hAnsiTheme="minorHAnsi" w:cstheme="minorHAnsi"/>
        </w:rPr>
      </w:pPr>
      <w:r w:rsidRPr="00FD3AF1">
        <w:rPr>
          <w:rFonts w:asciiTheme="minorHAnsi" w:hAnsiTheme="minorHAnsi" w:cstheme="minorHAnsi"/>
          <w:b/>
        </w:rPr>
        <w:t>R</w:t>
      </w:r>
      <w:r w:rsidR="00CF6B6E" w:rsidRPr="00FD3AF1">
        <w:rPr>
          <w:rFonts w:asciiTheme="minorHAnsi" w:hAnsiTheme="minorHAnsi" w:cstheme="minorHAnsi"/>
          <w:b/>
        </w:rPr>
        <w:t>16</w:t>
      </w:r>
      <w:r w:rsidR="002863D1" w:rsidRPr="00FD3AF1">
        <w:rPr>
          <w:rFonts w:asciiTheme="minorHAnsi" w:hAnsiTheme="minorHAnsi" w:cstheme="minorHAnsi"/>
          <w:b/>
        </w:rPr>
        <w:t>.</w:t>
      </w:r>
      <w:r w:rsidR="00CF6B6E" w:rsidRPr="00FD3AF1">
        <w:rPr>
          <w:rFonts w:asciiTheme="minorHAnsi" w:hAnsiTheme="minorHAnsi" w:cstheme="minorHAnsi"/>
          <w:b/>
        </w:rPr>
        <w:t xml:space="preserve"> (</w:t>
      </w:r>
      <w:r w:rsidR="00EA24E4" w:rsidRPr="00FD3AF1">
        <w:rPr>
          <w:rFonts w:asciiTheme="minorHAnsi" w:hAnsiTheme="minorHAnsi" w:cstheme="minorHAnsi"/>
          <w:b/>
        </w:rPr>
        <w:t>4</w:t>
      </w:r>
      <w:r w:rsidR="002863D1" w:rsidRPr="00FD3AF1">
        <w:rPr>
          <w:rFonts w:asciiTheme="minorHAnsi" w:hAnsiTheme="minorHAnsi" w:cstheme="minorHAnsi"/>
          <w:b/>
        </w:rPr>
        <w:t xml:space="preserve"> </w:t>
      </w:r>
      <w:r w:rsidR="00CF6B6E" w:rsidRPr="00FD3AF1">
        <w:rPr>
          <w:rFonts w:asciiTheme="minorHAnsi" w:hAnsiTheme="minorHAnsi" w:cstheme="minorHAnsi"/>
          <w:b/>
        </w:rPr>
        <w:t>points)</w:t>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2863D1" w:rsidRPr="00FD3AF1">
        <w:rPr>
          <w:rFonts w:asciiTheme="minorHAnsi" w:hAnsiTheme="minorHAnsi" w:cstheme="minorHAnsi"/>
        </w:rPr>
        <w:t>[</w:t>
      </w:r>
      <w:r w:rsidR="00EA24E4" w:rsidRPr="00FD3AF1">
        <w:rPr>
          <w:rFonts w:asciiTheme="minorHAnsi" w:hAnsiTheme="minorHAnsi" w:cstheme="minorHAnsi"/>
        </w:rPr>
        <w:t>18</w:t>
      </w:r>
      <w:r w:rsidR="002863D1" w:rsidRPr="00FD3AF1">
        <w:rPr>
          <w:rFonts w:asciiTheme="minorHAnsi" w:hAnsiTheme="minorHAnsi" w:cstheme="minorHAnsi"/>
        </w:rPr>
        <w:t xml:space="preserve"> points remaining]</w:t>
      </w:r>
    </w:p>
    <w:p w14:paraId="4407E893" w14:textId="206C7F9E" w:rsidR="00335BE4" w:rsidRDefault="00BB014D">
      <w:pPr>
        <w:rPr>
          <w:rFonts w:asciiTheme="minorHAnsi" w:hAnsiTheme="minorHAnsi" w:cstheme="minorHAnsi"/>
        </w:rPr>
      </w:pPr>
      <w:r>
        <w:rPr>
          <w:rFonts w:asciiTheme="minorHAnsi" w:hAnsiTheme="minorHAnsi" w:cstheme="minorHAnsi"/>
        </w:rPr>
        <w:t>The sum of the digits of a two-digit number is 17. When the digits are reversed, the number is reduced by 9. What is the number?</w:t>
      </w:r>
    </w:p>
    <w:p w14:paraId="0AD1A60D" w14:textId="77777777" w:rsidR="00320555" w:rsidRPr="00FD3AF1" w:rsidRDefault="00320555">
      <w:pPr>
        <w:rPr>
          <w:rFonts w:asciiTheme="minorHAnsi" w:hAnsiTheme="minorHAnsi" w:cstheme="minorHAnsi"/>
        </w:rPr>
      </w:pPr>
    </w:p>
    <w:p w14:paraId="18318E3D" w14:textId="60F497B3" w:rsidR="002740A0" w:rsidRDefault="002740A0">
      <w:pPr>
        <w:rPr>
          <w:rFonts w:asciiTheme="minorHAnsi" w:hAnsiTheme="minorHAnsi" w:cstheme="minorHAnsi"/>
        </w:rPr>
      </w:pPr>
    </w:p>
    <w:p w14:paraId="21C4D6DA" w14:textId="77777777" w:rsidR="00CD597B" w:rsidRDefault="00CD597B">
      <w:pPr>
        <w:rPr>
          <w:rFonts w:asciiTheme="minorHAnsi" w:hAnsiTheme="minorHAnsi" w:cstheme="minorHAnsi"/>
        </w:rPr>
      </w:pPr>
    </w:p>
    <w:p w14:paraId="0DEA59F4" w14:textId="77777777" w:rsidR="00700548" w:rsidRPr="00FD3AF1" w:rsidRDefault="009F47D2">
      <w:pPr>
        <w:rPr>
          <w:rFonts w:asciiTheme="minorHAnsi" w:hAnsiTheme="minorHAnsi" w:cstheme="minorHAnsi"/>
        </w:rPr>
      </w:pPr>
      <w:r w:rsidRPr="00FD3AF1">
        <w:rPr>
          <w:rFonts w:asciiTheme="minorHAnsi" w:hAnsiTheme="minorHAnsi" w:cstheme="minorHAnsi"/>
          <w:b/>
        </w:rPr>
        <w:t>R</w:t>
      </w:r>
      <w:r w:rsidR="00700548" w:rsidRPr="00FD3AF1">
        <w:rPr>
          <w:rFonts w:asciiTheme="minorHAnsi" w:hAnsiTheme="minorHAnsi" w:cstheme="minorHAnsi"/>
          <w:b/>
        </w:rPr>
        <w:t>17</w:t>
      </w:r>
      <w:r w:rsidR="002863D1" w:rsidRPr="00FD3AF1">
        <w:rPr>
          <w:rFonts w:asciiTheme="minorHAnsi" w:hAnsiTheme="minorHAnsi" w:cstheme="minorHAnsi"/>
          <w:b/>
        </w:rPr>
        <w:t>.</w:t>
      </w:r>
      <w:r w:rsidR="00700548" w:rsidRPr="00FD3AF1">
        <w:rPr>
          <w:rFonts w:asciiTheme="minorHAnsi" w:hAnsiTheme="minorHAnsi" w:cstheme="minorHAnsi"/>
          <w:b/>
        </w:rPr>
        <w:t xml:space="preserve"> (</w:t>
      </w:r>
      <w:r w:rsidR="00EA24E4" w:rsidRPr="00FD3AF1">
        <w:rPr>
          <w:rFonts w:asciiTheme="minorHAnsi" w:hAnsiTheme="minorHAnsi" w:cstheme="minorHAnsi"/>
          <w:b/>
        </w:rPr>
        <w:t>4</w:t>
      </w:r>
      <w:r w:rsidR="002863D1" w:rsidRPr="00FD3AF1">
        <w:rPr>
          <w:rFonts w:asciiTheme="minorHAnsi" w:hAnsiTheme="minorHAnsi" w:cstheme="minorHAnsi"/>
          <w:b/>
        </w:rPr>
        <w:t xml:space="preserve"> </w:t>
      </w:r>
      <w:r w:rsidR="00700548" w:rsidRPr="00FD3AF1">
        <w:rPr>
          <w:rFonts w:asciiTheme="minorHAnsi" w:hAnsiTheme="minorHAnsi" w:cstheme="minorHAnsi"/>
          <w:b/>
        </w:rPr>
        <w:t>points)</w:t>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2863D1" w:rsidRPr="00FD3AF1">
        <w:rPr>
          <w:rFonts w:asciiTheme="minorHAnsi" w:hAnsiTheme="minorHAnsi" w:cstheme="minorHAnsi"/>
        </w:rPr>
        <w:t>[</w:t>
      </w:r>
      <w:r w:rsidR="00EA24E4" w:rsidRPr="00FD3AF1">
        <w:rPr>
          <w:rFonts w:asciiTheme="minorHAnsi" w:hAnsiTheme="minorHAnsi" w:cstheme="minorHAnsi"/>
        </w:rPr>
        <w:t>14</w:t>
      </w:r>
      <w:r w:rsidR="002863D1" w:rsidRPr="00FD3AF1">
        <w:rPr>
          <w:rFonts w:asciiTheme="minorHAnsi" w:hAnsiTheme="minorHAnsi" w:cstheme="minorHAnsi"/>
        </w:rPr>
        <w:t xml:space="preserve"> points remaining]</w:t>
      </w:r>
    </w:p>
    <w:p w14:paraId="1E1D6BCB" w14:textId="097BE50C" w:rsidR="00C52D77" w:rsidRDefault="00CE6A38">
      <w:pPr>
        <w:rPr>
          <w:rFonts w:asciiTheme="minorHAnsi" w:hAnsiTheme="minorHAnsi" w:cstheme="minorHAnsi"/>
        </w:rPr>
      </w:pPr>
      <w:r>
        <w:rPr>
          <w:rFonts w:asciiTheme="minorHAnsi" w:hAnsiTheme="minorHAnsi" w:cstheme="minorHAnsi"/>
        </w:rPr>
        <w:t xml:space="preserve">Express </w:t>
      </w:r>
      <w:r w:rsidRPr="00CE6A38">
        <w:rPr>
          <w:rFonts w:asciiTheme="minorHAnsi" w:hAnsiTheme="minorHAnsi" w:cstheme="minorHAnsi"/>
          <w:i/>
          <w:iCs/>
        </w:rPr>
        <w:t>N</w:t>
      </w:r>
      <w:r>
        <w:rPr>
          <w:rFonts w:asciiTheme="minorHAnsi" w:hAnsiTheme="minorHAnsi" w:cstheme="minorHAnsi"/>
          <w:i/>
          <w:iCs/>
        </w:rPr>
        <w:t xml:space="preserve"> </w:t>
      </w:r>
      <w:r>
        <w:rPr>
          <w:rFonts w:asciiTheme="minorHAnsi" w:hAnsiTheme="minorHAnsi" w:cstheme="minorHAnsi"/>
        </w:rPr>
        <w:t>as an improper fraction.</w:t>
      </w:r>
    </w:p>
    <w:p w14:paraId="5BB9D261" w14:textId="77777777" w:rsidR="00CE6A38" w:rsidRDefault="00CE6A38">
      <w:pPr>
        <w:rPr>
          <w:rFonts w:asciiTheme="minorHAnsi" w:hAnsiTheme="minorHAnsi" w:cstheme="minorHAnsi"/>
        </w:rPr>
      </w:pPr>
    </w:p>
    <w:p w14:paraId="68682124" w14:textId="656C08F5" w:rsidR="00CE6A38" w:rsidRPr="00CE6A38" w:rsidRDefault="00CE6A38">
      <w:pPr>
        <w:rPr>
          <w:rFonts w:asciiTheme="minorHAnsi" w:hAnsiTheme="minorHAnsi" w:cstheme="minorHAnsi"/>
        </w:rPr>
      </w:pPr>
      <m:oMathPara>
        <m:oMath>
          <m:r>
            <w:rPr>
              <w:rFonts w:ascii="Cambria Math" w:hAnsi="Cambria Math" w:cstheme="minorHAnsi"/>
            </w:rPr>
            <m:t xml:space="preserve">N=1+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2+</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3</m:t>
                  </m:r>
                </m:den>
              </m:f>
            </m:den>
          </m:f>
        </m:oMath>
      </m:oMathPara>
    </w:p>
    <w:p w14:paraId="3ED4BBF0" w14:textId="023ABA56" w:rsidR="00320555" w:rsidRDefault="00320555">
      <w:pPr>
        <w:rPr>
          <w:rFonts w:asciiTheme="minorHAnsi" w:hAnsiTheme="minorHAnsi" w:cstheme="minorHAnsi"/>
        </w:rPr>
      </w:pPr>
    </w:p>
    <w:p w14:paraId="61B2B64E" w14:textId="77777777" w:rsidR="00D60E35" w:rsidRDefault="00D60E35">
      <w:pPr>
        <w:rPr>
          <w:rFonts w:asciiTheme="minorHAnsi" w:hAnsiTheme="minorHAnsi" w:cstheme="minorHAnsi"/>
          <w:b/>
        </w:rPr>
      </w:pPr>
    </w:p>
    <w:p w14:paraId="4CBD07CB" w14:textId="77777777" w:rsidR="00CD597B" w:rsidRDefault="00CD597B">
      <w:pPr>
        <w:rPr>
          <w:rFonts w:asciiTheme="minorHAnsi" w:hAnsiTheme="minorHAnsi" w:cstheme="minorHAnsi"/>
          <w:b/>
        </w:rPr>
      </w:pPr>
    </w:p>
    <w:p w14:paraId="20F241C4" w14:textId="77777777" w:rsidR="0074309D" w:rsidRDefault="0074309D">
      <w:pPr>
        <w:rPr>
          <w:rFonts w:asciiTheme="minorHAnsi" w:hAnsiTheme="minorHAnsi" w:cstheme="minorHAnsi"/>
          <w:b/>
        </w:rPr>
      </w:pPr>
    </w:p>
    <w:p w14:paraId="5DD7C827" w14:textId="77777777" w:rsidR="0074309D" w:rsidRDefault="0074309D">
      <w:pPr>
        <w:rPr>
          <w:rFonts w:asciiTheme="minorHAnsi" w:hAnsiTheme="minorHAnsi" w:cstheme="minorHAnsi"/>
          <w:b/>
        </w:rPr>
      </w:pPr>
    </w:p>
    <w:p w14:paraId="16DDC25C" w14:textId="42C02E08" w:rsidR="00405B52" w:rsidRPr="00FD3AF1" w:rsidRDefault="00342689">
      <w:pPr>
        <w:rPr>
          <w:rFonts w:asciiTheme="minorHAnsi" w:hAnsiTheme="minorHAnsi" w:cstheme="minorHAnsi"/>
        </w:rPr>
      </w:pPr>
      <w:r w:rsidRPr="00FD3AF1">
        <w:rPr>
          <w:rFonts w:asciiTheme="minorHAnsi" w:hAnsiTheme="minorHAnsi" w:cstheme="minorHAnsi"/>
          <w:b/>
        </w:rPr>
        <w:t>R</w:t>
      </w:r>
      <w:r w:rsidR="00405B52" w:rsidRPr="00FD3AF1">
        <w:rPr>
          <w:rFonts w:asciiTheme="minorHAnsi" w:hAnsiTheme="minorHAnsi" w:cstheme="minorHAnsi"/>
          <w:b/>
        </w:rPr>
        <w:t>18</w:t>
      </w:r>
      <w:r w:rsidR="002863D1" w:rsidRPr="00FD3AF1">
        <w:rPr>
          <w:rFonts w:asciiTheme="minorHAnsi" w:hAnsiTheme="minorHAnsi" w:cstheme="minorHAnsi"/>
          <w:b/>
        </w:rPr>
        <w:t>.</w:t>
      </w:r>
      <w:r w:rsidR="00405B52" w:rsidRPr="00FD3AF1">
        <w:rPr>
          <w:rFonts w:asciiTheme="minorHAnsi" w:hAnsiTheme="minorHAnsi" w:cstheme="minorHAnsi"/>
          <w:b/>
        </w:rPr>
        <w:t xml:space="preserve"> (</w:t>
      </w:r>
      <w:r w:rsidR="00EA24E4" w:rsidRPr="00FD3AF1">
        <w:rPr>
          <w:rFonts w:asciiTheme="minorHAnsi" w:hAnsiTheme="minorHAnsi" w:cstheme="minorHAnsi"/>
          <w:b/>
        </w:rPr>
        <w:t>4</w:t>
      </w:r>
      <w:r w:rsidR="002863D1" w:rsidRPr="00FD3AF1">
        <w:rPr>
          <w:rFonts w:asciiTheme="minorHAnsi" w:hAnsiTheme="minorHAnsi" w:cstheme="minorHAnsi"/>
          <w:b/>
        </w:rPr>
        <w:t xml:space="preserve"> </w:t>
      </w:r>
      <w:r w:rsidR="00405B52" w:rsidRPr="00FD3AF1">
        <w:rPr>
          <w:rFonts w:asciiTheme="minorHAnsi" w:hAnsiTheme="minorHAnsi" w:cstheme="minorHAnsi"/>
          <w:b/>
        </w:rPr>
        <w:t>points)</w:t>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2863D1" w:rsidRPr="00FD3AF1">
        <w:rPr>
          <w:rFonts w:asciiTheme="minorHAnsi" w:hAnsiTheme="minorHAnsi" w:cstheme="minorHAnsi"/>
        </w:rPr>
        <w:t>[</w:t>
      </w:r>
      <w:r w:rsidR="00EA24E4" w:rsidRPr="00FD3AF1">
        <w:rPr>
          <w:rFonts w:asciiTheme="minorHAnsi" w:hAnsiTheme="minorHAnsi" w:cstheme="minorHAnsi"/>
        </w:rPr>
        <w:t>10</w:t>
      </w:r>
      <w:r w:rsidR="002863D1" w:rsidRPr="00FD3AF1">
        <w:rPr>
          <w:rFonts w:asciiTheme="minorHAnsi" w:hAnsiTheme="minorHAnsi" w:cstheme="minorHAnsi"/>
        </w:rPr>
        <w:t xml:space="preserve"> points remaining]</w:t>
      </w:r>
    </w:p>
    <w:p w14:paraId="160978FF" w14:textId="52BB9058" w:rsidR="00C52D77" w:rsidRDefault="001C1A10">
      <w:pPr>
        <w:rPr>
          <w:rFonts w:asciiTheme="minorHAnsi" w:hAnsiTheme="minorHAnsi" w:cstheme="minorHAnsi"/>
        </w:rPr>
      </w:pPr>
      <w:r>
        <w:rPr>
          <w:rFonts w:asciiTheme="minorHAnsi" w:hAnsiTheme="minorHAnsi" w:cstheme="minorHAnsi"/>
        </w:rPr>
        <w:t>The area of a regular hexagon is 10cm</w:t>
      </w:r>
      <w:r w:rsidRPr="001C1A10">
        <w:rPr>
          <w:rFonts w:asciiTheme="minorHAnsi" w:hAnsiTheme="minorHAnsi" w:cstheme="minorHAnsi"/>
          <w:vertAlign w:val="superscript"/>
        </w:rPr>
        <w:t>2</w:t>
      </w:r>
      <w:r>
        <w:rPr>
          <w:rFonts w:asciiTheme="minorHAnsi" w:hAnsiTheme="minorHAnsi" w:cstheme="minorHAnsi"/>
        </w:rPr>
        <w:t>. What will the area be if the diagonals of the regular hexagon are doubled</w:t>
      </w:r>
      <w:r w:rsidR="002872E7">
        <w:rPr>
          <w:rFonts w:asciiTheme="minorHAnsi" w:hAnsiTheme="minorHAnsi" w:cstheme="minorHAnsi"/>
        </w:rPr>
        <w:t>?</w:t>
      </w:r>
    </w:p>
    <w:p w14:paraId="00402867" w14:textId="77777777" w:rsidR="00C52D77" w:rsidRPr="00FD3AF1" w:rsidRDefault="00C52D77">
      <w:pPr>
        <w:rPr>
          <w:rFonts w:asciiTheme="minorHAnsi" w:hAnsiTheme="minorHAnsi" w:cstheme="minorHAnsi"/>
        </w:rPr>
      </w:pPr>
    </w:p>
    <w:p w14:paraId="083D8B00" w14:textId="77777777" w:rsidR="00274268" w:rsidRDefault="00274268">
      <w:pPr>
        <w:rPr>
          <w:rFonts w:asciiTheme="minorHAnsi" w:hAnsiTheme="minorHAnsi" w:cstheme="minorHAnsi"/>
        </w:rPr>
      </w:pPr>
    </w:p>
    <w:p w14:paraId="6D6BC3FB" w14:textId="77777777" w:rsidR="0074309D" w:rsidRDefault="0074309D">
      <w:pPr>
        <w:rPr>
          <w:rFonts w:asciiTheme="minorHAnsi" w:hAnsiTheme="minorHAnsi" w:cstheme="minorHAnsi"/>
        </w:rPr>
      </w:pPr>
    </w:p>
    <w:p w14:paraId="386FF359" w14:textId="77777777" w:rsidR="000402F4" w:rsidRDefault="000402F4">
      <w:pPr>
        <w:rPr>
          <w:rFonts w:asciiTheme="minorHAnsi" w:hAnsiTheme="minorHAnsi" w:cstheme="minorHAnsi"/>
        </w:rPr>
      </w:pPr>
    </w:p>
    <w:p w14:paraId="6D613FA7" w14:textId="77777777" w:rsidR="00CD597B" w:rsidRPr="00FD3AF1" w:rsidRDefault="00CD597B">
      <w:pPr>
        <w:rPr>
          <w:rFonts w:asciiTheme="minorHAnsi" w:hAnsiTheme="minorHAnsi" w:cstheme="minorHAnsi"/>
        </w:rPr>
      </w:pPr>
    </w:p>
    <w:p w14:paraId="386AB56B" w14:textId="77777777" w:rsidR="00363541" w:rsidRPr="00FD3AF1" w:rsidRDefault="00B45DE2">
      <w:pPr>
        <w:rPr>
          <w:rFonts w:asciiTheme="minorHAnsi" w:hAnsiTheme="minorHAnsi" w:cstheme="minorHAnsi"/>
        </w:rPr>
      </w:pPr>
      <w:r w:rsidRPr="00FD3AF1">
        <w:rPr>
          <w:rFonts w:asciiTheme="minorHAnsi" w:hAnsiTheme="minorHAnsi" w:cstheme="minorHAnsi"/>
          <w:b/>
        </w:rPr>
        <w:t>R</w:t>
      </w:r>
      <w:r w:rsidR="00363541" w:rsidRPr="00FD3AF1">
        <w:rPr>
          <w:rFonts w:asciiTheme="minorHAnsi" w:hAnsiTheme="minorHAnsi" w:cstheme="minorHAnsi"/>
          <w:b/>
        </w:rPr>
        <w:t>19</w:t>
      </w:r>
      <w:r w:rsidR="002863D1" w:rsidRPr="00FD3AF1">
        <w:rPr>
          <w:rFonts w:asciiTheme="minorHAnsi" w:hAnsiTheme="minorHAnsi" w:cstheme="minorHAnsi"/>
          <w:b/>
        </w:rPr>
        <w:t>.</w:t>
      </w:r>
      <w:r w:rsidR="00363541" w:rsidRPr="00FD3AF1">
        <w:rPr>
          <w:rFonts w:asciiTheme="minorHAnsi" w:hAnsiTheme="minorHAnsi" w:cstheme="minorHAnsi"/>
          <w:b/>
        </w:rPr>
        <w:t xml:space="preserve"> (</w:t>
      </w:r>
      <w:r w:rsidR="00EA24E4" w:rsidRPr="00FD3AF1">
        <w:rPr>
          <w:rFonts w:asciiTheme="minorHAnsi" w:hAnsiTheme="minorHAnsi" w:cstheme="minorHAnsi"/>
          <w:b/>
        </w:rPr>
        <w:t>6</w:t>
      </w:r>
      <w:r w:rsidR="002863D1" w:rsidRPr="00FD3AF1">
        <w:rPr>
          <w:rFonts w:asciiTheme="minorHAnsi" w:hAnsiTheme="minorHAnsi" w:cstheme="minorHAnsi"/>
          <w:b/>
        </w:rPr>
        <w:t xml:space="preserve"> </w:t>
      </w:r>
      <w:r w:rsidR="00363541" w:rsidRPr="00FD3AF1">
        <w:rPr>
          <w:rFonts w:asciiTheme="minorHAnsi" w:hAnsiTheme="minorHAnsi" w:cstheme="minorHAnsi"/>
          <w:b/>
        </w:rPr>
        <w:t>points)</w:t>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2863D1" w:rsidRPr="00FD3AF1">
        <w:rPr>
          <w:rFonts w:asciiTheme="minorHAnsi" w:hAnsiTheme="minorHAnsi" w:cstheme="minorHAnsi"/>
          <w:b/>
        </w:rPr>
        <w:tab/>
      </w:r>
      <w:r w:rsidR="00EF6E7D" w:rsidRPr="00FD3AF1">
        <w:rPr>
          <w:rFonts w:asciiTheme="minorHAnsi" w:hAnsiTheme="minorHAnsi" w:cstheme="minorHAnsi"/>
          <w:b/>
        </w:rPr>
        <w:tab/>
      </w:r>
      <w:r w:rsidR="002863D1" w:rsidRPr="00FD3AF1">
        <w:rPr>
          <w:rFonts w:asciiTheme="minorHAnsi" w:hAnsiTheme="minorHAnsi" w:cstheme="minorHAnsi"/>
        </w:rPr>
        <w:t>[</w:t>
      </w:r>
      <w:r w:rsidR="00EA24E4" w:rsidRPr="00FD3AF1">
        <w:rPr>
          <w:rFonts w:asciiTheme="minorHAnsi" w:hAnsiTheme="minorHAnsi" w:cstheme="minorHAnsi"/>
        </w:rPr>
        <w:t>4</w:t>
      </w:r>
      <w:r w:rsidR="002863D1" w:rsidRPr="00FD3AF1">
        <w:rPr>
          <w:rFonts w:asciiTheme="minorHAnsi" w:hAnsiTheme="minorHAnsi" w:cstheme="minorHAnsi"/>
        </w:rPr>
        <w:t xml:space="preserve"> points remaining]</w:t>
      </w:r>
    </w:p>
    <w:p w14:paraId="5CDB6D40" w14:textId="77777777" w:rsidR="008B5CFE" w:rsidRDefault="00712EBC" w:rsidP="00AF51FF">
      <w:pPr>
        <w:rPr>
          <w:rFonts w:asciiTheme="minorHAnsi" w:hAnsiTheme="minorHAnsi" w:cstheme="minorHAnsi"/>
        </w:rPr>
      </w:pPr>
      <w:r>
        <w:rPr>
          <w:rFonts w:asciiTheme="minorHAnsi" w:hAnsiTheme="minorHAnsi" w:cstheme="minorHAnsi"/>
        </w:rPr>
        <w:t xml:space="preserve">The points A, B, C, D and E are located on a straight line in order. </w:t>
      </w:r>
    </w:p>
    <w:p w14:paraId="48B7376E" w14:textId="77777777" w:rsidR="008B5CFE" w:rsidRDefault="008B5CFE" w:rsidP="008B5CFE">
      <w:pPr>
        <w:pStyle w:val="ListParagraph"/>
        <w:numPr>
          <w:ilvl w:val="0"/>
          <w:numId w:val="4"/>
        </w:numPr>
        <w:rPr>
          <w:rFonts w:asciiTheme="minorHAnsi" w:hAnsiTheme="minorHAnsi" w:cstheme="minorHAnsi"/>
        </w:rPr>
      </w:pPr>
      <w:r w:rsidRPr="008B5CFE">
        <w:rPr>
          <w:rFonts w:asciiTheme="minorHAnsi" w:hAnsiTheme="minorHAnsi" w:cstheme="minorHAnsi"/>
        </w:rPr>
        <w:t xml:space="preserve">The distance between A and E is 40cm. </w:t>
      </w:r>
    </w:p>
    <w:p w14:paraId="33653FF7" w14:textId="77777777" w:rsidR="008B5CFE" w:rsidRDefault="008B5CFE" w:rsidP="008B5CFE">
      <w:pPr>
        <w:pStyle w:val="ListParagraph"/>
        <w:numPr>
          <w:ilvl w:val="0"/>
          <w:numId w:val="4"/>
        </w:numPr>
        <w:rPr>
          <w:rFonts w:asciiTheme="minorHAnsi" w:hAnsiTheme="minorHAnsi" w:cstheme="minorHAnsi"/>
        </w:rPr>
      </w:pPr>
      <w:r w:rsidRPr="008B5CFE">
        <w:rPr>
          <w:rFonts w:asciiTheme="minorHAnsi" w:hAnsiTheme="minorHAnsi" w:cstheme="minorHAnsi"/>
        </w:rPr>
        <w:t xml:space="preserve">The distance between A and D is 30 cm. </w:t>
      </w:r>
    </w:p>
    <w:p w14:paraId="6485584A" w14:textId="37D64D6E" w:rsidR="00AF51FF" w:rsidRDefault="008B5CFE" w:rsidP="008B5CFE">
      <w:pPr>
        <w:pStyle w:val="ListParagraph"/>
        <w:numPr>
          <w:ilvl w:val="0"/>
          <w:numId w:val="4"/>
        </w:numPr>
        <w:rPr>
          <w:rFonts w:asciiTheme="minorHAnsi" w:hAnsiTheme="minorHAnsi" w:cstheme="minorHAnsi"/>
        </w:rPr>
      </w:pPr>
      <w:r w:rsidRPr="008B5CFE">
        <w:rPr>
          <w:rFonts w:asciiTheme="minorHAnsi" w:hAnsiTheme="minorHAnsi" w:cstheme="minorHAnsi"/>
        </w:rPr>
        <w:t xml:space="preserve">The distance between B and E is 20 cm. </w:t>
      </w:r>
    </w:p>
    <w:p w14:paraId="7D09DE7A" w14:textId="47FA1047" w:rsidR="008B5CFE" w:rsidRDefault="008B5CFE" w:rsidP="008B5CFE">
      <w:pPr>
        <w:pStyle w:val="ListParagraph"/>
        <w:numPr>
          <w:ilvl w:val="0"/>
          <w:numId w:val="4"/>
        </w:numPr>
        <w:rPr>
          <w:rFonts w:asciiTheme="minorHAnsi" w:hAnsiTheme="minorHAnsi" w:cstheme="minorHAnsi"/>
        </w:rPr>
      </w:pPr>
      <w:r>
        <w:rPr>
          <w:rFonts w:asciiTheme="minorHAnsi" w:hAnsiTheme="minorHAnsi" w:cstheme="minorHAnsi"/>
        </w:rPr>
        <w:t>C is halfway between B and D.</w:t>
      </w:r>
    </w:p>
    <w:p w14:paraId="7F903AF6" w14:textId="1F9F2DCB" w:rsidR="008B5CFE" w:rsidRPr="008B5CFE" w:rsidRDefault="008B5CFE" w:rsidP="008B5CFE">
      <w:pPr>
        <w:rPr>
          <w:rFonts w:asciiTheme="minorHAnsi" w:hAnsiTheme="minorHAnsi" w:cstheme="minorHAnsi"/>
        </w:rPr>
      </w:pPr>
      <w:r>
        <w:rPr>
          <w:rFonts w:asciiTheme="minorHAnsi" w:hAnsiTheme="minorHAnsi" w:cstheme="minorHAnsi"/>
        </w:rPr>
        <w:t>What is the distance between B and C?</w:t>
      </w:r>
    </w:p>
    <w:p w14:paraId="087523C0" w14:textId="5C22D221" w:rsidR="00AF51FF" w:rsidRDefault="00AF51FF" w:rsidP="00AF51FF">
      <w:pPr>
        <w:rPr>
          <w:rFonts w:asciiTheme="minorHAnsi" w:hAnsiTheme="minorHAnsi" w:cstheme="minorHAnsi"/>
        </w:rPr>
      </w:pPr>
      <w:r>
        <w:rPr>
          <w:rFonts w:asciiTheme="minorHAnsi" w:hAnsiTheme="minorHAnsi" w:cstheme="minorHAnsi"/>
        </w:rPr>
        <w:t xml:space="preserve">                                                      </w:t>
      </w:r>
    </w:p>
    <w:p w14:paraId="058987B4" w14:textId="77777777" w:rsidR="00044922" w:rsidRDefault="00044922">
      <w:pPr>
        <w:rPr>
          <w:rFonts w:asciiTheme="minorHAnsi" w:hAnsiTheme="minorHAnsi" w:cstheme="minorHAnsi"/>
          <w:b/>
        </w:rPr>
      </w:pPr>
    </w:p>
    <w:p w14:paraId="5A255F24" w14:textId="77777777" w:rsidR="00044922" w:rsidRDefault="00044922">
      <w:pPr>
        <w:rPr>
          <w:rFonts w:asciiTheme="minorHAnsi" w:hAnsiTheme="minorHAnsi" w:cstheme="minorHAnsi"/>
          <w:b/>
        </w:rPr>
      </w:pPr>
    </w:p>
    <w:p w14:paraId="7382A12D" w14:textId="77777777" w:rsidR="0074309D" w:rsidRDefault="0074309D">
      <w:pPr>
        <w:rPr>
          <w:rFonts w:asciiTheme="minorHAnsi" w:hAnsiTheme="minorHAnsi" w:cstheme="minorHAnsi"/>
          <w:b/>
        </w:rPr>
      </w:pPr>
    </w:p>
    <w:p w14:paraId="7460BD6D" w14:textId="77777777" w:rsidR="0074309D" w:rsidRDefault="0074309D">
      <w:pPr>
        <w:rPr>
          <w:rFonts w:asciiTheme="minorHAnsi" w:hAnsiTheme="minorHAnsi" w:cstheme="minorHAnsi"/>
          <w:b/>
        </w:rPr>
      </w:pPr>
    </w:p>
    <w:p w14:paraId="4A1C0934" w14:textId="77777777" w:rsidR="00CD597B" w:rsidRDefault="00CD597B">
      <w:pPr>
        <w:rPr>
          <w:rFonts w:asciiTheme="minorHAnsi" w:hAnsiTheme="minorHAnsi" w:cstheme="minorHAnsi"/>
          <w:b/>
        </w:rPr>
      </w:pPr>
    </w:p>
    <w:p w14:paraId="772CF2F0" w14:textId="1925CC90" w:rsidR="00AD6F27" w:rsidRDefault="00B45DE2">
      <w:pPr>
        <w:rPr>
          <w:rFonts w:asciiTheme="minorHAnsi" w:hAnsiTheme="minorHAnsi" w:cstheme="minorHAnsi"/>
        </w:rPr>
      </w:pPr>
      <w:r w:rsidRPr="00FD3AF1">
        <w:rPr>
          <w:rFonts w:asciiTheme="minorHAnsi" w:hAnsiTheme="minorHAnsi" w:cstheme="minorHAnsi"/>
          <w:b/>
        </w:rPr>
        <w:t>R</w:t>
      </w:r>
      <w:r w:rsidR="00AD6F27" w:rsidRPr="00FD3AF1">
        <w:rPr>
          <w:rFonts w:asciiTheme="minorHAnsi" w:hAnsiTheme="minorHAnsi" w:cstheme="minorHAnsi"/>
          <w:b/>
        </w:rPr>
        <w:t>20</w:t>
      </w:r>
      <w:r w:rsidR="002863D1" w:rsidRPr="00FD3AF1">
        <w:rPr>
          <w:rFonts w:asciiTheme="minorHAnsi" w:hAnsiTheme="minorHAnsi" w:cstheme="minorHAnsi"/>
          <w:b/>
        </w:rPr>
        <w:t>.</w:t>
      </w:r>
      <w:r w:rsidR="00AD6F27" w:rsidRPr="00FD3AF1">
        <w:rPr>
          <w:rFonts w:asciiTheme="minorHAnsi" w:hAnsiTheme="minorHAnsi" w:cstheme="minorHAnsi"/>
          <w:b/>
        </w:rPr>
        <w:t xml:space="preserve"> (</w:t>
      </w:r>
      <w:r w:rsidR="00EA24E4" w:rsidRPr="00FD3AF1">
        <w:rPr>
          <w:rFonts w:asciiTheme="minorHAnsi" w:hAnsiTheme="minorHAnsi" w:cstheme="minorHAnsi"/>
          <w:b/>
        </w:rPr>
        <w:t>4</w:t>
      </w:r>
      <w:r w:rsidR="002863D1" w:rsidRPr="00FD3AF1">
        <w:rPr>
          <w:rFonts w:asciiTheme="minorHAnsi" w:hAnsiTheme="minorHAnsi" w:cstheme="minorHAnsi"/>
          <w:b/>
        </w:rPr>
        <w:t xml:space="preserve"> </w:t>
      </w:r>
      <w:r w:rsidR="00AD6F27" w:rsidRPr="00FD3AF1">
        <w:rPr>
          <w:rFonts w:asciiTheme="minorHAnsi" w:hAnsiTheme="minorHAnsi" w:cstheme="minorHAnsi"/>
          <w:b/>
        </w:rPr>
        <w:t>points)</w:t>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2863D1"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EF6E7D" w:rsidRPr="00FD3AF1">
        <w:rPr>
          <w:rFonts w:asciiTheme="minorHAnsi" w:hAnsiTheme="minorHAnsi" w:cstheme="minorHAnsi"/>
          <w:b/>
        </w:rPr>
        <w:tab/>
      </w:r>
      <w:r w:rsidR="002863D1" w:rsidRPr="00FD3AF1">
        <w:rPr>
          <w:rFonts w:asciiTheme="minorHAnsi" w:hAnsiTheme="minorHAnsi" w:cstheme="minorHAnsi"/>
        </w:rPr>
        <w:t>[0 points remaining]</w:t>
      </w:r>
    </w:p>
    <w:p w14:paraId="5AEF8CB2" w14:textId="5C4158F9" w:rsidR="008F584E" w:rsidRDefault="008F584E">
      <w:pPr>
        <w:rPr>
          <w:rFonts w:asciiTheme="minorHAnsi" w:hAnsiTheme="minorHAnsi" w:cstheme="minorHAnsi"/>
        </w:rPr>
      </w:pPr>
      <w:r>
        <w:rPr>
          <w:rFonts w:asciiTheme="minorHAnsi" w:hAnsiTheme="minorHAnsi" w:cstheme="minorHAnsi"/>
        </w:rPr>
        <w:t xml:space="preserve">X and Y are the midpoints of the sides of a square. What </w:t>
      </w:r>
      <w:r w:rsidR="00286223">
        <w:rPr>
          <w:rFonts w:asciiTheme="minorHAnsi" w:hAnsiTheme="minorHAnsi" w:cstheme="minorHAnsi"/>
        </w:rPr>
        <w:t>fraction of the square is shaded?</w:t>
      </w:r>
      <w:r>
        <w:rPr>
          <w:rFonts w:asciiTheme="minorHAnsi" w:hAnsiTheme="minorHAnsi" w:cstheme="minorHAnsi"/>
        </w:rPr>
        <w:t xml:space="preserve"> </w:t>
      </w:r>
    </w:p>
    <w:p w14:paraId="6BA01223" w14:textId="77777777" w:rsidR="008F584E" w:rsidRDefault="008F584E">
      <w:pPr>
        <w:rPr>
          <w:rFonts w:asciiTheme="minorHAnsi" w:hAnsiTheme="minorHAnsi" w:cstheme="minorHAnsi"/>
        </w:rPr>
      </w:pPr>
    </w:p>
    <w:p w14:paraId="2BAACC61" w14:textId="3282E2FD" w:rsidR="008F584E" w:rsidRDefault="008F584E">
      <w:pPr>
        <w:rPr>
          <w:rFonts w:asciiTheme="minorHAnsi" w:hAnsiTheme="minorHAnsi" w:cstheme="minorHAnsi"/>
        </w:rPr>
      </w:pPr>
      <w:r>
        <w:rPr>
          <w:rFonts w:asciiTheme="minorHAnsi" w:hAnsiTheme="minorHAnsi" w:cstheme="minorHAnsi"/>
        </w:rPr>
        <w:t xml:space="preserve">                       </w:t>
      </w:r>
      <w:r w:rsidRPr="008F584E">
        <w:rPr>
          <w:rFonts w:asciiTheme="minorHAnsi" w:hAnsiTheme="minorHAnsi" w:cstheme="minorHAnsi"/>
          <w:noProof/>
        </w:rPr>
        <w:drawing>
          <wp:inline distT="0" distB="0" distL="0" distR="0" wp14:anchorId="2B2BDDBF" wp14:editId="032E7127">
            <wp:extent cx="1234754" cy="1117158"/>
            <wp:effectExtent l="0" t="0" r="3810" b="6985"/>
            <wp:docPr id="1830416748" name="Picture 1" descr="A square with a cor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16748" name="Picture 1" descr="A square with a corner&#10;&#10;Description automatically generated"/>
                    <pic:cNvPicPr/>
                  </pic:nvPicPr>
                  <pic:blipFill>
                    <a:blip r:embed="rId11"/>
                    <a:stretch>
                      <a:fillRect/>
                    </a:stretch>
                  </pic:blipFill>
                  <pic:spPr>
                    <a:xfrm>
                      <a:off x="0" y="0"/>
                      <a:ext cx="1243526" cy="1125095"/>
                    </a:xfrm>
                    <a:prstGeom prst="rect">
                      <a:avLst/>
                    </a:prstGeom>
                  </pic:spPr>
                </pic:pic>
              </a:graphicData>
            </a:graphic>
          </wp:inline>
        </w:drawing>
      </w:r>
    </w:p>
    <w:p w14:paraId="70B150BD" w14:textId="77777777" w:rsidR="008F584E" w:rsidRPr="00FD3AF1" w:rsidRDefault="008F584E">
      <w:pPr>
        <w:rPr>
          <w:rFonts w:asciiTheme="minorHAnsi" w:hAnsiTheme="minorHAnsi" w:cstheme="minorHAnsi"/>
        </w:rPr>
      </w:pPr>
    </w:p>
    <w:p w14:paraId="7A085CA6" w14:textId="77777777" w:rsidR="00AF7448" w:rsidRDefault="00AF7448" w:rsidP="00AF7448">
      <w:pPr>
        <w:jc w:val="center"/>
        <w:rPr>
          <w:rFonts w:asciiTheme="minorHAnsi" w:hAnsiTheme="minorHAnsi" w:cstheme="minorHAnsi"/>
          <w:b/>
          <w:sz w:val="28"/>
          <w:szCs w:val="28"/>
        </w:rPr>
      </w:pPr>
    </w:p>
    <w:p w14:paraId="0ACECDFE" w14:textId="77777777" w:rsidR="00D60E35" w:rsidRDefault="00D60E35" w:rsidP="00AF7448">
      <w:pPr>
        <w:jc w:val="center"/>
        <w:rPr>
          <w:rFonts w:asciiTheme="minorHAnsi" w:hAnsiTheme="minorHAnsi" w:cstheme="minorHAnsi"/>
          <w:b/>
          <w:sz w:val="28"/>
          <w:szCs w:val="28"/>
        </w:rPr>
      </w:pPr>
    </w:p>
    <w:p w14:paraId="22B47E61" w14:textId="77777777" w:rsidR="00D60E35" w:rsidRDefault="00D60E35" w:rsidP="00AF7448">
      <w:pPr>
        <w:jc w:val="center"/>
        <w:rPr>
          <w:rFonts w:asciiTheme="minorHAnsi" w:hAnsiTheme="minorHAnsi" w:cstheme="minorHAnsi"/>
          <w:b/>
          <w:sz w:val="28"/>
          <w:szCs w:val="28"/>
        </w:rPr>
      </w:pPr>
    </w:p>
    <w:p w14:paraId="0649A343" w14:textId="77777777" w:rsidR="00D60E35" w:rsidRDefault="00D60E35" w:rsidP="00AF7448">
      <w:pPr>
        <w:jc w:val="center"/>
        <w:rPr>
          <w:rFonts w:asciiTheme="minorHAnsi" w:hAnsiTheme="minorHAnsi" w:cstheme="minorHAnsi"/>
          <w:b/>
          <w:sz w:val="28"/>
          <w:szCs w:val="28"/>
        </w:rPr>
      </w:pPr>
    </w:p>
    <w:p w14:paraId="4B88FC97" w14:textId="77777777" w:rsidR="00D60E35" w:rsidRDefault="00D60E35" w:rsidP="00AF7448">
      <w:pPr>
        <w:jc w:val="center"/>
        <w:rPr>
          <w:rFonts w:asciiTheme="minorHAnsi" w:hAnsiTheme="minorHAnsi" w:cstheme="minorHAnsi"/>
          <w:b/>
          <w:sz w:val="28"/>
          <w:szCs w:val="28"/>
        </w:rPr>
      </w:pPr>
    </w:p>
    <w:p w14:paraId="49F2925D" w14:textId="42261F3B" w:rsidR="000C7279" w:rsidRPr="00FD3AF1" w:rsidRDefault="0039154F" w:rsidP="00AF7448">
      <w:pPr>
        <w:jc w:val="center"/>
        <w:rPr>
          <w:rFonts w:asciiTheme="minorHAnsi" w:hAnsiTheme="minorHAnsi" w:cstheme="minorHAnsi"/>
          <w:b/>
          <w:sz w:val="28"/>
          <w:szCs w:val="28"/>
        </w:rPr>
      </w:pPr>
      <w:r w:rsidRPr="00FD3AF1">
        <w:rPr>
          <w:rFonts w:asciiTheme="minorHAnsi" w:hAnsiTheme="minorHAnsi" w:cstheme="minorHAnsi"/>
          <w:b/>
          <w:sz w:val="28"/>
          <w:szCs w:val="28"/>
        </w:rPr>
        <w:t>MATHS TEAM CHALLENGE (20</w:t>
      </w:r>
      <w:r w:rsidR="00E44124" w:rsidRPr="00FD3AF1">
        <w:rPr>
          <w:rFonts w:asciiTheme="minorHAnsi" w:hAnsiTheme="minorHAnsi" w:cstheme="minorHAnsi"/>
          <w:b/>
          <w:sz w:val="28"/>
          <w:szCs w:val="28"/>
        </w:rPr>
        <w:t>2</w:t>
      </w:r>
      <w:r w:rsidR="001B2C16">
        <w:rPr>
          <w:rFonts w:asciiTheme="minorHAnsi" w:hAnsiTheme="minorHAnsi" w:cstheme="minorHAnsi"/>
          <w:b/>
          <w:sz w:val="28"/>
          <w:szCs w:val="28"/>
        </w:rPr>
        <w:t>5</w:t>
      </w:r>
      <w:r w:rsidR="000C7279" w:rsidRPr="00FD3AF1">
        <w:rPr>
          <w:rFonts w:asciiTheme="minorHAnsi" w:hAnsiTheme="minorHAnsi" w:cstheme="minorHAnsi"/>
          <w:b/>
          <w:sz w:val="28"/>
          <w:szCs w:val="28"/>
        </w:rPr>
        <w:t>)</w:t>
      </w:r>
    </w:p>
    <w:p w14:paraId="79E5E920" w14:textId="77777777" w:rsidR="000C7279" w:rsidRPr="00FD3AF1" w:rsidRDefault="000C7279" w:rsidP="000C7279">
      <w:pPr>
        <w:jc w:val="center"/>
        <w:rPr>
          <w:rFonts w:asciiTheme="minorHAnsi" w:hAnsiTheme="minorHAnsi" w:cstheme="minorHAnsi"/>
          <w:b/>
          <w:sz w:val="28"/>
          <w:szCs w:val="28"/>
        </w:rPr>
      </w:pPr>
      <w:r w:rsidRPr="00FD3AF1">
        <w:rPr>
          <w:rFonts w:asciiTheme="minorHAnsi" w:hAnsiTheme="minorHAnsi" w:cstheme="minorHAnsi"/>
          <w:b/>
          <w:sz w:val="28"/>
          <w:szCs w:val="28"/>
        </w:rPr>
        <w:t>Relay Answer Sheet</w:t>
      </w:r>
    </w:p>
    <w:p w14:paraId="042D6DAF" w14:textId="6DCA77DA" w:rsidR="00244BD3" w:rsidRPr="00FD3AF1" w:rsidRDefault="00845C63" w:rsidP="0092083E">
      <w:pPr>
        <w:jc w:val="center"/>
        <w:rPr>
          <w:rFonts w:asciiTheme="minorHAnsi" w:hAnsiTheme="minorHAnsi" w:cstheme="minorHAnsi"/>
        </w:rPr>
      </w:pPr>
      <w:r w:rsidRPr="00FD3AF1">
        <w:rPr>
          <w:rFonts w:asciiTheme="minorHAnsi" w:hAnsiTheme="minorHAnsi" w:cstheme="minorHAnsi"/>
          <w:b/>
          <w:sz w:val="28"/>
          <w:szCs w:val="28"/>
        </w:rPr>
        <w:t xml:space="preserve">Junior (yr 7 &amp; </w:t>
      </w:r>
      <w:r w:rsidR="006C6FA4" w:rsidRPr="00FD3AF1">
        <w:rPr>
          <w:rFonts w:asciiTheme="minorHAnsi" w:hAnsiTheme="minorHAnsi" w:cstheme="minorHAnsi"/>
          <w:b/>
          <w:sz w:val="28"/>
          <w:szCs w:val="28"/>
        </w:rPr>
        <w:t>8</w:t>
      </w:r>
      <w:r w:rsidRPr="00FD3AF1">
        <w:rPr>
          <w:rFonts w:asciiTheme="minorHAnsi" w:hAnsiTheme="minorHAnsi" w:cstheme="minorHAnsi"/>
          <w:b/>
          <w:sz w:val="28"/>
          <w:szCs w:val="28"/>
        </w:rPr>
        <w:t>)</w:t>
      </w:r>
    </w:p>
    <w:tbl>
      <w:tblPr>
        <w:tblW w:w="9961"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7"/>
        <w:gridCol w:w="2179"/>
        <w:gridCol w:w="320"/>
        <w:gridCol w:w="320"/>
        <w:gridCol w:w="321"/>
        <w:gridCol w:w="320"/>
        <w:gridCol w:w="320"/>
        <w:gridCol w:w="321"/>
        <w:gridCol w:w="320"/>
        <w:gridCol w:w="321"/>
        <w:gridCol w:w="992"/>
        <w:gridCol w:w="1690"/>
      </w:tblGrid>
      <w:tr w:rsidR="00244BD3" w:rsidRPr="00FD3AF1" w14:paraId="3FFE3C2E" w14:textId="77777777" w:rsidTr="00ED5120">
        <w:tc>
          <w:tcPr>
            <w:tcW w:w="2537" w:type="dxa"/>
          </w:tcPr>
          <w:p w14:paraId="5DD58C31" w14:textId="77777777" w:rsidR="00244BD3" w:rsidRPr="00FD3AF1" w:rsidRDefault="00244BD3" w:rsidP="004F5E7B">
            <w:pPr>
              <w:rPr>
                <w:rFonts w:asciiTheme="minorHAnsi" w:hAnsiTheme="minorHAnsi" w:cstheme="minorHAnsi"/>
                <w:b/>
                <w:sz w:val="28"/>
                <w:szCs w:val="28"/>
              </w:rPr>
            </w:pPr>
            <w:r w:rsidRPr="00FD3AF1">
              <w:rPr>
                <w:rFonts w:asciiTheme="minorHAnsi" w:hAnsiTheme="minorHAnsi" w:cstheme="minorHAnsi"/>
                <w:b/>
                <w:sz w:val="28"/>
                <w:szCs w:val="28"/>
              </w:rPr>
              <w:t>Problem</w:t>
            </w:r>
          </w:p>
        </w:tc>
        <w:tc>
          <w:tcPr>
            <w:tcW w:w="2179" w:type="dxa"/>
          </w:tcPr>
          <w:p w14:paraId="647027CA" w14:textId="77777777" w:rsidR="00244BD3" w:rsidRPr="00FD3AF1" w:rsidRDefault="00244BD3" w:rsidP="004F5E7B">
            <w:pPr>
              <w:rPr>
                <w:rFonts w:asciiTheme="minorHAnsi" w:hAnsiTheme="minorHAnsi" w:cstheme="minorHAnsi"/>
                <w:b/>
                <w:sz w:val="28"/>
                <w:szCs w:val="28"/>
              </w:rPr>
            </w:pPr>
            <w:r w:rsidRPr="00FD3AF1">
              <w:rPr>
                <w:rFonts w:asciiTheme="minorHAnsi" w:hAnsiTheme="minorHAnsi" w:cstheme="minorHAnsi"/>
                <w:b/>
                <w:sz w:val="28"/>
                <w:szCs w:val="28"/>
              </w:rPr>
              <w:t>Answer</w:t>
            </w:r>
          </w:p>
        </w:tc>
        <w:tc>
          <w:tcPr>
            <w:tcW w:w="2563" w:type="dxa"/>
            <w:gridSpan w:val="8"/>
          </w:tcPr>
          <w:p w14:paraId="3DB3511E" w14:textId="77777777" w:rsidR="00244BD3" w:rsidRPr="00FD3AF1" w:rsidRDefault="00244BD3" w:rsidP="004F5E7B">
            <w:pPr>
              <w:rPr>
                <w:rFonts w:asciiTheme="minorHAnsi" w:hAnsiTheme="minorHAnsi" w:cstheme="minorHAnsi"/>
                <w:b/>
                <w:sz w:val="28"/>
                <w:szCs w:val="28"/>
              </w:rPr>
            </w:pPr>
            <w:proofErr w:type="gramStart"/>
            <w:r w:rsidRPr="00FD3AF1">
              <w:rPr>
                <w:rFonts w:asciiTheme="minorHAnsi" w:hAnsiTheme="minorHAnsi" w:cstheme="minorHAnsi"/>
                <w:b/>
                <w:sz w:val="28"/>
                <w:szCs w:val="28"/>
              </w:rPr>
              <w:t>Attempts  √</w:t>
            </w:r>
            <w:proofErr w:type="gramEnd"/>
            <w:r w:rsidRPr="00FD3AF1">
              <w:rPr>
                <w:rFonts w:asciiTheme="minorHAnsi" w:hAnsiTheme="minorHAnsi" w:cstheme="minorHAnsi"/>
                <w:b/>
                <w:sz w:val="28"/>
                <w:szCs w:val="28"/>
              </w:rPr>
              <w:t xml:space="preserve"> or ×</w:t>
            </w:r>
          </w:p>
          <w:p w14:paraId="233BB27C" w14:textId="77777777" w:rsidR="00244BD3" w:rsidRPr="00FD3AF1" w:rsidRDefault="00B30FD4" w:rsidP="00B71EE4">
            <w:pPr>
              <w:rPr>
                <w:rFonts w:asciiTheme="minorHAnsi" w:hAnsiTheme="minorHAnsi" w:cstheme="minorHAnsi"/>
                <w:b/>
                <w:sz w:val="28"/>
                <w:szCs w:val="28"/>
              </w:rPr>
            </w:pPr>
            <w:r w:rsidRPr="00FD3AF1">
              <w:rPr>
                <w:rFonts w:asciiTheme="minorHAnsi" w:hAnsiTheme="minorHAnsi" w:cstheme="minorHAnsi"/>
                <w:b/>
                <w:sz w:val="28"/>
                <w:szCs w:val="28"/>
              </w:rPr>
              <w:t xml:space="preserve">8  </w:t>
            </w:r>
            <w:r w:rsidR="00B71EE4" w:rsidRPr="00FD3AF1">
              <w:rPr>
                <w:rFonts w:asciiTheme="minorHAnsi" w:hAnsiTheme="minorHAnsi" w:cstheme="minorHAnsi"/>
                <w:b/>
                <w:sz w:val="28"/>
                <w:szCs w:val="28"/>
              </w:rPr>
              <w:t xml:space="preserve"> </w:t>
            </w:r>
            <w:proofErr w:type="gramStart"/>
            <w:r w:rsidRPr="00FD3AF1">
              <w:rPr>
                <w:rFonts w:asciiTheme="minorHAnsi" w:hAnsiTheme="minorHAnsi" w:cstheme="minorHAnsi"/>
                <w:b/>
                <w:sz w:val="28"/>
                <w:szCs w:val="28"/>
              </w:rPr>
              <w:t xml:space="preserve">7 </w:t>
            </w:r>
            <w:r w:rsidR="00B71EE4" w:rsidRPr="00FD3AF1">
              <w:rPr>
                <w:rFonts w:asciiTheme="minorHAnsi" w:hAnsiTheme="minorHAnsi" w:cstheme="minorHAnsi"/>
                <w:b/>
                <w:sz w:val="28"/>
                <w:szCs w:val="28"/>
              </w:rPr>
              <w:t xml:space="preserve"> </w:t>
            </w:r>
            <w:r w:rsidRPr="00FD3AF1">
              <w:rPr>
                <w:rFonts w:asciiTheme="minorHAnsi" w:hAnsiTheme="minorHAnsi" w:cstheme="minorHAnsi"/>
                <w:b/>
                <w:sz w:val="28"/>
                <w:szCs w:val="28"/>
              </w:rPr>
              <w:t>6</w:t>
            </w:r>
            <w:proofErr w:type="gramEnd"/>
            <w:r w:rsidRPr="00FD3AF1">
              <w:rPr>
                <w:rFonts w:asciiTheme="minorHAnsi" w:hAnsiTheme="minorHAnsi" w:cstheme="minorHAnsi"/>
                <w:b/>
                <w:sz w:val="28"/>
                <w:szCs w:val="28"/>
              </w:rPr>
              <w:t xml:space="preserve">  </w:t>
            </w:r>
            <w:r w:rsidR="00B71EE4" w:rsidRPr="00FD3AF1">
              <w:rPr>
                <w:rFonts w:asciiTheme="minorHAnsi" w:hAnsiTheme="minorHAnsi" w:cstheme="minorHAnsi"/>
                <w:b/>
                <w:sz w:val="28"/>
                <w:szCs w:val="28"/>
              </w:rPr>
              <w:t xml:space="preserve"> </w:t>
            </w:r>
            <w:proofErr w:type="gramStart"/>
            <w:r w:rsidRPr="00FD3AF1">
              <w:rPr>
                <w:rFonts w:asciiTheme="minorHAnsi" w:hAnsiTheme="minorHAnsi" w:cstheme="minorHAnsi"/>
                <w:b/>
                <w:sz w:val="28"/>
                <w:szCs w:val="28"/>
              </w:rPr>
              <w:t>5  4</w:t>
            </w:r>
            <w:proofErr w:type="gramEnd"/>
            <w:r w:rsidR="00244BD3" w:rsidRPr="00FD3AF1">
              <w:rPr>
                <w:rFonts w:asciiTheme="minorHAnsi" w:hAnsiTheme="minorHAnsi" w:cstheme="minorHAnsi"/>
                <w:b/>
                <w:sz w:val="28"/>
                <w:szCs w:val="28"/>
              </w:rPr>
              <w:t xml:space="preserve"> </w:t>
            </w:r>
            <w:r w:rsidR="00B71EE4" w:rsidRPr="00FD3AF1">
              <w:rPr>
                <w:rFonts w:asciiTheme="minorHAnsi" w:hAnsiTheme="minorHAnsi" w:cstheme="minorHAnsi"/>
                <w:b/>
                <w:sz w:val="28"/>
                <w:szCs w:val="28"/>
              </w:rPr>
              <w:t xml:space="preserve">  </w:t>
            </w:r>
            <w:proofErr w:type="gramStart"/>
            <w:r w:rsidR="00B71EE4" w:rsidRPr="00FD3AF1">
              <w:rPr>
                <w:rFonts w:asciiTheme="minorHAnsi" w:hAnsiTheme="minorHAnsi" w:cstheme="minorHAnsi"/>
                <w:b/>
                <w:sz w:val="28"/>
                <w:szCs w:val="28"/>
              </w:rPr>
              <w:t xml:space="preserve">3  </w:t>
            </w:r>
            <w:r w:rsidR="00244BD3" w:rsidRPr="00FD3AF1">
              <w:rPr>
                <w:rFonts w:asciiTheme="minorHAnsi" w:hAnsiTheme="minorHAnsi" w:cstheme="minorHAnsi"/>
                <w:b/>
                <w:sz w:val="28"/>
                <w:szCs w:val="28"/>
              </w:rPr>
              <w:t>2</w:t>
            </w:r>
            <w:proofErr w:type="gramEnd"/>
            <w:r w:rsidR="00244BD3" w:rsidRPr="00FD3AF1">
              <w:rPr>
                <w:rFonts w:asciiTheme="minorHAnsi" w:hAnsiTheme="minorHAnsi" w:cstheme="minorHAnsi"/>
                <w:b/>
                <w:sz w:val="28"/>
                <w:szCs w:val="28"/>
              </w:rPr>
              <w:t xml:space="preserve"> </w:t>
            </w:r>
            <w:r w:rsidRPr="00FD3AF1">
              <w:rPr>
                <w:rFonts w:asciiTheme="minorHAnsi" w:hAnsiTheme="minorHAnsi" w:cstheme="minorHAnsi"/>
                <w:b/>
                <w:sz w:val="28"/>
                <w:szCs w:val="28"/>
              </w:rPr>
              <w:t xml:space="preserve"> </w:t>
            </w:r>
            <w:r w:rsidR="00244BD3" w:rsidRPr="00FD3AF1">
              <w:rPr>
                <w:rFonts w:asciiTheme="minorHAnsi" w:hAnsiTheme="minorHAnsi" w:cstheme="minorHAnsi"/>
                <w:b/>
                <w:sz w:val="28"/>
                <w:szCs w:val="28"/>
              </w:rPr>
              <w:t>1</w:t>
            </w:r>
          </w:p>
        </w:tc>
        <w:tc>
          <w:tcPr>
            <w:tcW w:w="992" w:type="dxa"/>
          </w:tcPr>
          <w:p w14:paraId="443AF692" w14:textId="77777777" w:rsidR="00244BD3" w:rsidRPr="00FD3AF1" w:rsidRDefault="00244BD3" w:rsidP="004F5E7B">
            <w:pPr>
              <w:rPr>
                <w:rFonts w:asciiTheme="minorHAnsi" w:hAnsiTheme="minorHAnsi" w:cstheme="minorHAnsi"/>
                <w:b/>
                <w:sz w:val="28"/>
                <w:szCs w:val="28"/>
              </w:rPr>
            </w:pPr>
            <w:r w:rsidRPr="00FD3AF1">
              <w:rPr>
                <w:rFonts w:asciiTheme="minorHAnsi" w:hAnsiTheme="minorHAnsi" w:cstheme="minorHAnsi"/>
                <w:b/>
                <w:sz w:val="28"/>
                <w:szCs w:val="28"/>
              </w:rPr>
              <w:t>Score</w:t>
            </w:r>
          </w:p>
        </w:tc>
        <w:tc>
          <w:tcPr>
            <w:tcW w:w="1690" w:type="dxa"/>
          </w:tcPr>
          <w:p w14:paraId="2512095F" w14:textId="77777777" w:rsidR="00244BD3" w:rsidRPr="00FD3AF1" w:rsidRDefault="00244BD3" w:rsidP="004F5E7B">
            <w:pPr>
              <w:rPr>
                <w:rFonts w:asciiTheme="minorHAnsi" w:hAnsiTheme="minorHAnsi" w:cstheme="minorHAnsi"/>
                <w:b/>
                <w:sz w:val="28"/>
                <w:szCs w:val="28"/>
              </w:rPr>
            </w:pPr>
            <w:r w:rsidRPr="00FD3AF1">
              <w:rPr>
                <w:rFonts w:asciiTheme="minorHAnsi" w:hAnsiTheme="minorHAnsi" w:cstheme="minorHAnsi"/>
                <w:b/>
                <w:sz w:val="28"/>
                <w:szCs w:val="28"/>
              </w:rPr>
              <w:t>Progressive Score</w:t>
            </w:r>
          </w:p>
        </w:tc>
      </w:tr>
      <w:tr w:rsidR="00B71EE4" w:rsidRPr="00FD3AF1" w14:paraId="09A1588A" w14:textId="77777777" w:rsidTr="00E37AD0">
        <w:trPr>
          <w:trHeight w:val="360"/>
        </w:trPr>
        <w:tc>
          <w:tcPr>
            <w:tcW w:w="2537" w:type="dxa"/>
          </w:tcPr>
          <w:p w14:paraId="1757932B"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1 (4 points)</w:t>
            </w:r>
          </w:p>
        </w:tc>
        <w:tc>
          <w:tcPr>
            <w:tcW w:w="2179" w:type="dxa"/>
          </w:tcPr>
          <w:p w14:paraId="15B5A606" w14:textId="710B5E8C" w:rsidR="00B30FD4" w:rsidRPr="00FD3AF1" w:rsidRDefault="00B46C5B" w:rsidP="00B46C5B">
            <w:pPr>
              <w:jc w:val="center"/>
              <w:rPr>
                <w:rFonts w:asciiTheme="minorHAnsi" w:hAnsiTheme="minorHAnsi" w:cstheme="minorHAnsi"/>
                <w:sz w:val="28"/>
                <w:szCs w:val="28"/>
              </w:rPr>
            </w:pPr>
            <w:r>
              <w:rPr>
                <w:rFonts w:asciiTheme="minorHAnsi" w:hAnsiTheme="minorHAnsi" w:cstheme="minorHAnsi"/>
                <w:sz w:val="28"/>
                <w:szCs w:val="28"/>
              </w:rPr>
              <w:t>103</w:t>
            </w:r>
          </w:p>
        </w:tc>
        <w:tc>
          <w:tcPr>
            <w:tcW w:w="320" w:type="dxa"/>
            <w:shd w:val="clear" w:color="auto" w:fill="A6A6A6" w:themeFill="background1" w:themeFillShade="A6"/>
          </w:tcPr>
          <w:p w14:paraId="74AF0001"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78A01FAB" w14:textId="77777777" w:rsidR="00B30FD4" w:rsidRPr="00FD3AF1" w:rsidRDefault="00B30FD4" w:rsidP="004F5E7B">
            <w:pPr>
              <w:rPr>
                <w:rFonts w:asciiTheme="minorHAnsi" w:hAnsiTheme="minorHAnsi" w:cstheme="minorHAnsi"/>
                <w:b/>
                <w:sz w:val="28"/>
                <w:szCs w:val="28"/>
              </w:rPr>
            </w:pPr>
          </w:p>
        </w:tc>
        <w:tc>
          <w:tcPr>
            <w:tcW w:w="321" w:type="dxa"/>
            <w:shd w:val="clear" w:color="auto" w:fill="A6A6A6" w:themeFill="background1" w:themeFillShade="A6"/>
          </w:tcPr>
          <w:p w14:paraId="31EBE652"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41EFB3BA"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23CEBB8B"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4CFD7639"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32AD416C"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3BB3A879" w14:textId="77777777" w:rsidR="00B30FD4" w:rsidRPr="00FD3AF1" w:rsidRDefault="00B30FD4" w:rsidP="004F5E7B">
            <w:pPr>
              <w:rPr>
                <w:rFonts w:asciiTheme="minorHAnsi" w:hAnsiTheme="minorHAnsi" w:cstheme="minorHAnsi"/>
                <w:b/>
                <w:sz w:val="28"/>
                <w:szCs w:val="28"/>
              </w:rPr>
            </w:pPr>
          </w:p>
        </w:tc>
        <w:tc>
          <w:tcPr>
            <w:tcW w:w="992" w:type="dxa"/>
          </w:tcPr>
          <w:p w14:paraId="7652F46F" w14:textId="77777777" w:rsidR="00B30FD4" w:rsidRPr="00FD3AF1" w:rsidRDefault="00B30FD4" w:rsidP="004F5E7B">
            <w:pPr>
              <w:rPr>
                <w:rFonts w:asciiTheme="minorHAnsi" w:hAnsiTheme="minorHAnsi" w:cstheme="minorHAnsi"/>
                <w:b/>
                <w:sz w:val="28"/>
                <w:szCs w:val="28"/>
              </w:rPr>
            </w:pPr>
          </w:p>
        </w:tc>
        <w:tc>
          <w:tcPr>
            <w:tcW w:w="1690" w:type="dxa"/>
          </w:tcPr>
          <w:p w14:paraId="6778354A" w14:textId="77777777" w:rsidR="00B30FD4" w:rsidRPr="00FD3AF1" w:rsidRDefault="00B30FD4" w:rsidP="004F5E7B">
            <w:pPr>
              <w:rPr>
                <w:rFonts w:asciiTheme="minorHAnsi" w:hAnsiTheme="minorHAnsi" w:cstheme="minorHAnsi"/>
                <w:b/>
                <w:sz w:val="28"/>
                <w:szCs w:val="28"/>
              </w:rPr>
            </w:pPr>
          </w:p>
        </w:tc>
      </w:tr>
      <w:tr w:rsidR="00B71EE4" w:rsidRPr="00FD3AF1" w14:paraId="4807EAE5" w14:textId="77777777" w:rsidTr="00ED5120">
        <w:tc>
          <w:tcPr>
            <w:tcW w:w="2537" w:type="dxa"/>
          </w:tcPr>
          <w:p w14:paraId="0DCE54E4"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2 (4 points)</w:t>
            </w:r>
          </w:p>
        </w:tc>
        <w:tc>
          <w:tcPr>
            <w:tcW w:w="2179" w:type="dxa"/>
          </w:tcPr>
          <w:p w14:paraId="3F9B6F7E" w14:textId="0B6F717C" w:rsidR="00B30FD4" w:rsidRPr="00FD3AF1" w:rsidRDefault="0074309D" w:rsidP="00DE40E2">
            <w:pPr>
              <w:jc w:val="center"/>
              <w:rPr>
                <w:rFonts w:asciiTheme="minorHAnsi" w:hAnsiTheme="minorHAnsi" w:cstheme="minorHAnsi"/>
                <w:sz w:val="28"/>
                <w:szCs w:val="28"/>
              </w:rPr>
            </w:pPr>
            <m:oMathPara>
              <m:oMath>
                <m:f>
                  <m:fPr>
                    <m:ctrlPr>
                      <w:rPr>
                        <w:rFonts w:ascii="Cambria Math" w:hAnsi="Cambria Math" w:cstheme="minorHAnsi"/>
                        <w:i/>
                        <w:sz w:val="28"/>
                        <w:szCs w:val="28"/>
                      </w:rPr>
                    </m:ctrlPr>
                  </m:fPr>
                  <m:num>
                    <m:r>
                      <w:rPr>
                        <w:rFonts w:ascii="Cambria Math" w:hAnsi="Cambria Math" w:cstheme="minorHAnsi"/>
                        <w:sz w:val="28"/>
                        <w:szCs w:val="28"/>
                      </w:rPr>
                      <m:t>10</m:t>
                    </m:r>
                  </m:num>
                  <m:den>
                    <m:r>
                      <w:rPr>
                        <w:rFonts w:ascii="Cambria Math" w:hAnsi="Cambria Math" w:cstheme="minorHAnsi"/>
                        <w:sz w:val="28"/>
                        <w:szCs w:val="28"/>
                      </w:rPr>
                      <m:t>9</m:t>
                    </m:r>
                  </m:den>
                </m:f>
              </m:oMath>
            </m:oMathPara>
          </w:p>
        </w:tc>
        <w:tc>
          <w:tcPr>
            <w:tcW w:w="320" w:type="dxa"/>
            <w:shd w:val="clear" w:color="auto" w:fill="A6A6A6" w:themeFill="background1" w:themeFillShade="A6"/>
          </w:tcPr>
          <w:p w14:paraId="4911053F"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2D031EE0" w14:textId="77777777" w:rsidR="00B30FD4" w:rsidRPr="00FD3AF1" w:rsidRDefault="00B30FD4" w:rsidP="004F5E7B">
            <w:pPr>
              <w:rPr>
                <w:rFonts w:asciiTheme="minorHAnsi" w:hAnsiTheme="minorHAnsi" w:cstheme="minorHAnsi"/>
                <w:b/>
                <w:sz w:val="28"/>
                <w:szCs w:val="28"/>
              </w:rPr>
            </w:pPr>
          </w:p>
        </w:tc>
        <w:tc>
          <w:tcPr>
            <w:tcW w:w="321" w:type="dxa"/>
            <w:shd w:val="clear" w:color="auto" w:fill="A6A6A6" w:themeFill="background1" w:themeFillShade="A6"/>
          </w:tcPr>
          <w:p w14:paraId="6BC43ACF"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62110352"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41B93ED3"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7AABFCEA"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33129C2A"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6BFDB42C" w14:textId="77777777" w:rsidR="00B30FD4" w:rsidRPr="00FD3AF1" w:rsidRDefault="00B30FD4" w:rsidP="004F5E7B">
            <w:pPr>
              <w:rPr>
                <w:rFonts w:asciiTheme="minorHAnsi" w:hAnsiTheme="minorHAnsi" w:cstheme="minorHAnsi"/>
                <w:b/>
                <w:sz w:val="28"/>
                <w:szCs w:val="28"/>
              </w:rPr>
            </w:pPr>
          </w:p>
        </w:tc>
        <w:tc>
          <w:tcPr>
            <w:tcW w:w="992" w:type="dxa"/>
          </w:tcPr>
          <w:p w14:paraId="7EF5EFAC" w14:textId="77777777" w:rsidR="00B30FD4" w:rsidRPr="00FD3AF1" w:rsidRDefault="00B30FD4" w:rsidP="004F5E7B">
            <w:pPr>
              <w:rPr>
                <w:rFonts w:asciiTheme="minorHAnsi" w:hAnsiTheme="minorHAnsi" w:cstheme="minorHAnsi"/>
                <w:b/>
                <w:sz w:val="28"/>
                <w:szCs w:val="28"/>
              </w:rPr>
            </w:pPr>
          </w:p>
        </w:tc>
        <w:tc>
          <w:tcPr>
            <w:tcW w:w="1690" w:type="dxa"/>
          </w:tcPr>
          <w:p w14:paraId="3BF884B5" w14:textId="77777777" w:rsidR="00B30FD4" w:rsidRPr="00FD3AF1" w:rsidRDefault="00B30FD4" w:rsidP="004F5E7B">
            <w:pPr>
              <w:rPr>
                <w:rFonts w:asciiTheme="minorHAnsi" w:hAnsiTheme="minorHAnsi" w:cstheme="minorHAnsi"/>
                <w:b/>
                <w:sz w:val="28"/>
                <w:szCs w:val="28"/>
              </w:rPr>
            </w:pPr>
          </w:p>
        </w:tc>
      </w:tr>
      <w:tr w:rsidR="00B71EE4" w:rsidRPr="00FD3AF1" w14:paraId="4DA136F2" w14:textId="77777777" w:rsidTr="00ED5120">
        <w:tc>
          <w:tcPr>
            <w:tcW w:w="2537" w:type="dxa"/>
          </w:tcPr>
          <w:p w14:paraId="72CB368B"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3 (6 points)</w:t>
            </w:r>
          </w:p>
        </w:tc>
        <w:tc>
          <w:tcPr>
            <w:tcW w:w="2179" w:type="dxa"/>
          </w:tcPr>
          <w:p w14:paraId="78F86D27" w14:textId="462F298E" w:rsidR="00FD3AF1" w:rsidRPr="00FD3AF1" w:rsidRDefault="001E0BEF" w:rsidP="00974FB4">
            <w:pPr>
              <w:jc w:val="center"/>
              <w:rPr>
                <w:rFonts w:asciiTheme="minorHAnsi" w:hAnsiTheme="minorHAnsi" w:cstheme="minorHAnsi"/>
                <w:sz w:val="28"/>
                <w:szCs w:val="28"/>
              </w:rPr>
            </w:pPr>
            <w:r>
              <w:rPr>
                <w:rFonts w:asciiTheme="minorHAnsi" w:hAnsiTheme="minorHAnsi" w:cstheme="minorHAnsi"/>
                <w:sz w:val="28"/>
                <w:szCs w:val="28"/>
              </w:rPr>
              <w:t>235</w:t>
            </w:r>
          </w:p>
        </w:tc>
        <w:tc>
          <w:tcPr>
            <w:tcW w:w="320" w:type="dxa"/>
            <w:shd w:val="clear" w:color="auto" w:fill="A6A6A6" w:themeFill="background1" w:themeFillShade="A6"/>
          </w:tcPr>
          <w:p w14:paraId="6D805857"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6FCA0673"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34666BEE"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58475091"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42EAB2FA"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40E0F4AA"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1117016A"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3A9E0950" w14:textId="77777777" w:rsidR="00B30FD4" w:rsidRPr="00FD3AF1" w:rsidRDefault="00B30FD4" w:rsidP="004F5E7B">
            <w:pPr>
              <w:rPr>
                <w:rFonts w:asciiTheme="minorHAnsi" w:hAnsiTheme="minorHAnsi" w:cstheme="minorHAnsi"/>
                <w:b/>
                <w:sz w:val="28"/>
                <w:szCs w:val="28"/>
              </w:rPr>
            </w:pPr>
          </w:p>
        </w:tc>
        <w:tc>
          <w:tcPr>
            <w:tcW w:w="992" w:type="dxa"/>
          </w:tcPr>
          <w:p w14:paraId="5BD818AE" w14:textId="77777777" w:rsidR="00B30FD4" w:rsidRPr="00FD3AF1" w:rsidRDefault="00B30FD4" w:rsidP="004F5E7B">
            <w:pPr>
              <w:rPr>
                <w:rFonts w:asciiTheme="minorHAnsi" w:hAnsiTheme="minorHAnsi" w:cstheme="minorHAnsi"/>
                <w:b/>
                <w:sz w:val="28"/>
                <w:szCs w:val="28"/>
              </w:rPr>
            </w:pPr>
          </w:p>
        </w:tc>
        <w:tc>
          <w:tcPr>
            <w:tcW w:w="1690" w:type="dxa"/>
          </w:tcPr>
          <w:p w14:paraId="0C37A428" w14:textId="77777777" w:rsidR="00B30FD4" w:rsidRPr="00FD3AF1" w:rsidRDefault="00B30FD4" w:rsidP="004F5E7B">
            <w:pPr>
              <w:rPr>
                <w:rFonts w:asciiTheme="minorHAnsi" w:hAnsiTheme="minorHAnsi" w:cstheme="minorHAnsi"/>
                <w:b/>
                <w:sz w:val="28"/>
                <w:szCs w:val="28"/>
              </w:rPr>
            </w:pPr>
          </w:p>
        </w:tc>
      </w:tr>
      <w:tr w:rsidR="00B71EE4" w:rsidRPr="00FD3AF1" w14:paraId="4D8F514C" w14:textId="77777777" w:rsidTr="00ED5120">
        <w:tc>
          <w:tcPr>
            <w:tcW w:w="2537" w:type="dxa"/>
          </w:tcPr>
          <w:p w14:paraId="3CC5C665"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4 (2 points)</w:t>
            </w:r>
          </w:p>
        </w:tc>
        <w:tc>
          <w:tcPr>
            <w:tcW w:w="2179" w:type="dxa"/>
          </w:tcPr>
          <w:p w14:paraId="0A58DA6D" w14:textId="1AED267A" w:rsidR="00B30FD4" w:rsidRPr="00FD3AF1" w:rsidRDefault="0074309D" w:rsidP="0019449E">
            <w:pPr>
              <w:jc w:val="center"/>
              <w:rPr>
                <w:rFonts w:asciiTheme="minorHAnsi" w:hAnsiTheme="minorHAnsi" w:cstheme="minorHAnsi"/>
                <w:sz w:val="28"/>
                <w:szCs w:val="28"/>
              </w:rPr>
            </w:pPr>
            <m:oMath>
              <m:f>
                <m:fPr>
                  <m:ctrlPr>
                    <w:rPr>
                      <w:rFonts w:ascii="Cambria Math" w:hAnsi="Cambria Math" w:cstheme="minorHAnsi"/>
                      <w:i/>
                      <w:sz w:val="28"/>
                      <w:szCs w:val="28"/>
                    </w:rPr>
                  </m:ctrlPr>
                </m:fPr>
                <m:num>
                  <m:r>
                    <w:rPr>
                      <w:rFonts w:ascii="Cambria Math" w:hAnsi="Cambria Math" w:cstheme="minorHAnsi"/>
                      <w:sz w:val="28"/>
                      <w:szCs w:val="28"/>
                    </w:rPr>
                    <m:t>3</m:t>
                  </m:r>
                </m:num>
                <m:den>
                  <m:r>
                    <w:rPr>
                      <w:rFonts w:ascii="Cambria Math" w:hAnsi="Cambria Math" w:cstheme="minorHAnsi"/>
                      <w:sz w:val="28"/>
                      <w:szCs w:val="28"/>
                    </w:rPr>
                    <m:t>4</m:t>
                  </m:r>
                </m:den>
              </m:f>
              <m:r>
                <w:rPr>
                  <w:rFonts w:ascii="Cambria Math" w:hAnsi="Cambria Math" w:cstheme="minorHAnsi"/>
                  <w:sz w:val="28"/>
                  <w:szCs w:val="28"/>
                </w:rPr>
                <m:t xml:space="preserve"> or </m:t>
              </m:r>
            </m:oMath>
            <w:r w:rsidR="00376051">
              <w:rPr>
                <w:rFonts w:asciiTheme="minorHAnsi" w:hAnsiTheme="minorHAnsi" w:cstheme="minorHAnsi"/>
                <w:sz w:val="28"/>
                <w:szCs w:val="28"/>
              </w:rPr>
              <w:t>75%</w:t>
            </w:r>
          </w:p>
        </w:tc>
        <w:tc>
          <w:tcPr>
            <w:tcW w:w="320" w:type="dxa"/>
            <w:shd w:val="clear" w:color="auto" w:fill="A6A6A6" w:themeFill="background1" w:themeFillShade="A6"/>
          </w:tcPr>
          <w:p w14:paraId="0DC030E3"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21202B2A" w14:textId="77777777" w:rsidR="00B30FD4" w:rsidRPr="00FD3AF1" w:rsidRDefault="00B30FD4" w:rsidP="004F5E7B">
            <w:pPr>
              <w:rPr>
                <w:rFonts w:asciiTheme="minorHAnsi" w:hAnsiTheme="minorHAnsi" w:cstheme="minorHAnsi"/>
                <w:b/>
                <w:sz w:val="28"/>
                <w:szCs w:val="28"/>
              </w:rPr>
            </w:pPr>
          </w:p>
        </w:tc>
        <w:tc>
          <w:tcPr>
            <w:tcW w:w="321" w:type="dxa"/>
            <w:shd w:val="clear" w:color="auto" w:fill="A6A6A6" w:themeFill="background1" w:themeFillShade="A6"/>
          </w:tcPr>
          <w:p w14:paraId="6A24B4A9"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1D339F66"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6076C406" w14:textId="77777777" w:rsidR="00B30FD4" w:rsidRPr="00FD3AF1" w:rsidRDefault="00B30FD4" w:rsidP="004F5E7B">
            <w:pPr>
              <w:rPr>
                <w:rFonts w:asciiTheme="minorHAnsi" w:hAnsiTheme="minorHAnsi" w:cstheme="minorHAnsi"/>
                <w:b/>
                <w:sz w:val="28"/>
                <w:szCs w:val="28"/>
              </w:rPr>
            </w:pPr>
          </w:p>
        </w:tc>
        <w:tc>
          <w:tcPr>
            <w:tcW w:w="321" w:type="dxa"/>
            <w:shd w:val="clear" w:color="auto" w:fill="A6A6A6" w:themeFill="background1" w:themeFillShade="A6"/>
          </w:tcPr>
          <w:p w14:paraId="474B0E52"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25712819"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011C056D" w14:textId="77777777" w:rsidR="00B30FD4" w:rsidRPr="00FD3AF1" w:rsidRDefault="00B30FD4" w:rsidP="004F5E7B">
            <w:pPr>
              <w:rPr>
                <w:rFonts w:asciiTheme="minorHAnsi" w:hAnsiTheme="minorHAnsi" w:cstheme="minorHAnsi"/>
                <w:b/>
                <w:sz w:val="28"/>
                <w:szCs w:val="28"/>
              </w:rPr>
            </w:pPr>
          </w:p>
        </w:tc>
        <w:tc>
          <w:tcPr>
            <w:tcW w:w="992" w:type="dxa"/>
          </w:tcPr>
          <w:p w14:paraId="2B08DEDF" w14:textId="77777777" w:rsidR="00B30FD4" w:rsidRPr="00FD3AF1" w:rsidRDefault="00B30FD4" w:rsidP="004F5E7B">
            <w:pPr>
              <w:rPr>
                <w:rFonts w:asciiTheme="minorHAnsi" w:hAnsiTheme="minorHAnsi" w:cstheme="minorHAnsi"/>
                <w:b/>
                <w:sz w:val="28"/>
                <w:szCs w:val="28"/>
              </w:rPr>
            </w:pPr>
          </w:p>
        </w:tc>
        <w:tc>
          <w:tcPr>
            <w:tcW w:w="1690" w:type="dxa"/>
          </w:tcPr>
          <w:p w14:paraId="0E5AD44D" w14:textId="77777777" w:rsidR="00B30FD4" w:rsidRPr="00FD3AF1" w:rsidRDefault="00B30FD4" w:rsidP="004F5E7B">
            <w:pPr>
              <w:rPr>
                <w:rFonts w:asciiTheme="minorHAnsi" w:hAnsiTheme="minorHAnsi" w:cstheme="minorHAnsi"/>
                <w:b/>
                <w:sz w:val="28"/>
                <w:szCs w:val="28"/>
              </w:rPr>
            </w:pPr>
          </w:p>
        </w:tc>
      </w:tr>
      <w:tr w:rsidR="004F5E7B" w:rsidRPr="00FD3AF1" w14:paraId="2D9A5302" w14:textId="77777777" w:rsidTr="00ED5120">
        <w:tc>
          <w:tcPr>
            <w:tcW w:w="9961" w:type="dxa"/>
            <w:gridSpan w:val="12"/>
          </w:tcPr>
          <w:p w14:paraId="0E2E9F1A" w14:textId="77777777" w:rsidR="004F5E7B" w:rsidRPr="00FD3AF1" w:rsidRDefault="000C7279" w:rsidP="000C7279">
            <w:pPr>
              <w:rPr>
                <w:rFonts w:asciiTheme="minorHAnsi" w:hAnsiTheme="minorHAnsi" w:cstheme="minorHAnsi"/>
                <w:b/>
                <w:sz w:val="28"/>
                <w:szCs w:val="28"/>
              </w:rPr>
            </w:pPr>
            <w:r w:rsidRPr="00FD3AF1">
              <w:rPr>
                <w:rFonts w:asciiTheme="minorHAnsi" w:hAnsiTheme="minorHAnsi" w:cstheme="minorHAnsi"/>
                <w:b/>
                <w:sz w:val="28"/>
                <w:szCs w:val="28"/>
              </w:rPr>
              <w:t xml:space="preserve">Change                                                            </w:t>
            </w:r>
            <w:proofErr w:type="spellStart"/>
            <w:r w:rsidRPr="00FD3AF1">
              <w:rPr>
                <w:rFonts w:asciiTheme="minorHAnsi" w:hAnsiTheme="minorHAnsi" w:cstheme="minorHAnsi"/>
                <w:b/>
                <w:sz w:val="28"/>
                <w:szCs w:val="28"/>
              </w:rPr>
              <w:t>Change</w:t>
            </w:r>
            <w:proofErr w:type="spellEnd"/>
            <w:r w:rsidRPr="00FD3AF1">
              <w:rPr>
                <w:rFonts w:asciiTheme="minorHAnsi" w:hAnsiTheme="minorHAnsi" w:cstheme="minorHAnsi"/>
                <w:b/>
                <w:sz w:val="28"/>
                <w:szCs w:val="28"/>
              </w:rPr>
              <w:t xml:space="preserve">                             </w:t>
            </w:r>
            <w:proofErr w:type="spellStart"/>
            <w:r w:rsidRPr="00FD3AF1">
              <w:rPr>
                <w:rFonts w:asciiTheme="minorHAnsi" w:hAnsiTheme="minorHAnsi" w:cstheme="minorHAnsi"/>
                <w:b/>
                <w:sz w:val="28"/>
                <w:szCs w:val="28"/>
              </w:rPr>
              <w:t>Change</w:t>
            </w:r>
            <w:proofErr w:type="spellEnd"/>
          </w:p>
        </w:tc>
      </w:tr>
      <w:tr w:rsidR="00B30FD4" w:rsidRPr="00FD3AF1" w14:paraId="0354665A" w14:textId="77777777" w:rsidTr="00ED5120">
        <w:tc>
          <w:tcPr>
            <w:tcW w:w="2537" w:type="dxa"/>
          </w:tcPr>
          <w:p w14:paraId="146F2DCD"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5 (4 points)</w:t>
            </w:r>
          </w:p>
        </w:tc>
        <w:tc>
          <w:tcPr>
            <w:tcW w:w="2179" w:type="dxa"/>
          </w:tcPr>
          <w:p w14:paraId="083CBC2F" w14:textId="04AC36A6" w:rsidR="00B30FD4" w:rsidRPr="00FD3AF1" w:rsidRDefault="00AD5F67" w:rsidP="00817897">
            <w:pPr>
              <w:jc w:val="center"/>
              <w:rPr>
                <w:rFonts w:asciiTheme="minorHAnsi" w:hAnsiTheme="minorHAnsi" w:cstheme="minorHAnsi"/>
                <w:sz w:val="28"/>
                <w:szCs w:val="28"/>
              </w:rPr>
            </w:pPr>
            <w:r>
              <w:rPr>
                <w:rFonts w:asciiTheme="minorHAnsi" w:hAnsiTheme="minorHAnsi" w:cstheme="minorHAnsi"/>
                <w:sz w:val="28"/>
                <w:szCs w:val="28"/>
              </w:rPr>
              <w:t>595</w:t>
            </w:r>
          </w:p>
        </w:tc>
        <w:tc>
          <w:tcPr>
            <w:tcW w:w="320" w:type="dxa"/>
            <w:shd w:val="clear" w:color="auto" w:fill="A6A6A6" w:themeFill="background1" w:themeFillShade="A6"/>
          </w:tcPr>
          <w:p w14:paraId="1D0C1F15"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75113175" w14:textId="77777777" w:rsidR="00B30FD4" w:rsidRPr="00FD3AF1" w:rsidRDefault="00B30FD4" w:rsidP="004F5E7B">
            <w:pPr>
              <w:rPr>
                <w:rFonts w:asciiTheme="minorHAnsi" w:hAnsiTheme="minorHAnsi" w:cstheme="minorHAnsi"/>
                <w:b/>
                <w:sz w:val="28"/>
                <w:szCs w:val="28"/>
              </w:rPr>
            </w:pPr>
          </w:p>
        </w:tc>
        <w:tc>
          <w:tcPr>
            <w:tcW w:w="321" w:type="dxa"/>
            <w:shd w:val="clear" w:color="auto" w:fill="A6A6A6" w:themeFill="background1" w:themeFillShade="A6"/>
          </w:tcPr>
          <w:p w14:paraId="2FA344A0"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258C6FFD"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17B109CA"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7DD14BCB"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61559A8A"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2C167A46" w14:textId="77777777" w:rsidR="00B30FD4" w:rsidRPr="00FD3AF1" w:rsidRDefault="00B30FD4" w:rsidP="004F5E7B">
            <w:pPr>
              <w:rPr>
                <w:rFonts w:asciiTheme="minorHAnsi" w:hAnsiTheme="minorHAnsi" w:cstheme="minorHAnsi"/>
                <w:b/>
                <w:sz w:val="28"/>
                <w:szCs w:val="28"/>
              </w:rPr>
            </w:pPr>
          </w:p>
        </w:tc>
        <w:tc>
          <w:tcPr>
            <w:tcW w:w="992" w:type="dxa"/>
          </w:tcPr>
          <w:p w14:paraId="755D969C" w14:textId="77777777" w:rsidR="00B30FD4" w:rsidRPr="00FD3AF1" w:rsidRDefault="00B30FD4" w:rsidP="004F5E7B">
            <w:pPr>
              <w:rPr>
                <w:rFonts w:asciiTheme="minorHAnsi" w:hAnsiTheme="minorHAnsi" w:cstheme="minorHAnsi"/>
                <w:b/>
                <w:sz w:val="28"/>
                <w:szCs w:val="28"/>
              </w:rPr>
            </w:pPr>
          </w:p>
        </w:tc>
        <w:tc>
          <w:tcPr>
            <w:tcW w:w="1690" w:type="dxa"/>
          </w:tcPr>
          <w:p w14:paraId="2267CDF1" w14:textId="77777777" w:rsidR="00B30FD4" w:rsidRPr="00FD3AF1" w:rsidRDefault="00B30FD4" w:rsidP="004F5E7B">
            <w:pPr>
              <w:rPr>
                <w:rFonts w:asciiTheme="minorHAnsi" w:hAnsiTheme="minorHAnsi" w:cstheme="minorHAnsi"/>
                <w:b/>
                <w:sz w:val="28"/>
                <w:szCs w:val="28"/>
              </w:rPr>
            </w:pPr>
          </w:p>
        </w:tc>
      </w:tr>
      <w:tr w:rsidR="00B30FD4" w:rsidRPr="00FD3AF1" w14:paraId="2A1DAC7F" w14:textId="77777777" w:rsidTr="00ED5120">
        <w:tc>
          <w:tcPr>
            <w:tcW w:w="2537" w:type="dxa"/>
          </w:tcPr>
          <w:p w14:paraId="57E74F54"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6 (8 points)</w:t>
            </w:r>
          </w:p>
        </w:tc>
        <w:tc>
          <w:tcPr>
            <w:tcW w:w="2179" w:type="dxa"/>
          </w:tcPr>
          <w:p w14:paraId="5FDB320B" w14:textId="0AD25D1A" w:rsidR="00B30FD4" w:rsidRPr="00FD3AF1" w:rsidRDefault="0074309D" w:rsidP="00C34043">
            <w:pPr>
              <w:jc w:val="center"/>
              <w:rPr>
                <w:rFonts w:asciiTheme="minorHAnsi" w:hAnsiTheme="minorHAnsi" w:cstheme="minorHAnsi"/>
                <w:sz w:val="28"/>
                <w:szCs w:val="28"/>
              </w:rPr>
            </w:pPr>
            <m:oMath>
              <m:f>
                <m:fPr>
                  <m:ctrlPr>
                    <w:rPr>
                      <w:rFonts w:ascii="Cambria Math" w:hAnsi="Cambria Math" w:cstheme="minorHAnsi"/>
                      <w:i/>
                      <w:sz w:val="28"/>
                      <w:szCs w:val="28"/>
                    </w:rPr>
                  </m:ctrlPr>
                </m:fPr>
                <m:num>
                  <m:r>
                    <w:rPr>
                      <w:rFonts w:ascii="Cambria Math" w:hAnsi="Cambria Math" w:cstheme="minorHAnsi"/>
                      <w:sz w:val="28"/>
                      <w:szCs w:val="28"/>
                    </w:rPr>
                    <m:t>1</m:t>
                  </m:r>
                </m:num>
                <m:den>
                  <m:r>
                    <w:rPr>
                      <w:rFonts w:ascii="Cambria Math" w:hAnsi="Cambria Math" w:cstheme="minorHAnsi"/>
                      <w:sz w:val="28"/>
                      <w:szCs w:val="28"/>
                    </w:rPr>
                    <m:t>6</m:t>
                  </m:r>
                </m:den>
              </m:f>
            </m:oMath>
            <w:r w:rsidR="00CC7B51">
              <w:rPr>
                <w:rFonts w:asciiTheme="minorHAnsi" w:hAnsiTheme="minorHAnsi" w:cstheme="minorHAnsi"/>
                <w:sz w:val="28"/>
                <w:szCs w:val="28"/>
              </w:rPr>
              <w:t xml:space="preserve"> or 16.67%</w:t>
            </w:r>
          </w:p>
        </w:tc>
        <w:tc>
          <w:tcPr>
            <w:tcW w:w="320" w:type="dxa"/>
            <w:shd w:val="clear" w:color="auto" w:fill="FFFFFF" w:themeFill="background1"/>
          </w:tcPr>
          <w:p w14:paraId="771BA962"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7B3E0930"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15F3688E"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35FEDBA4"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0D3CE412"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74063092"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2C824D6C"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1DE0EFCB" w14:textId="77777777" w:rsidR="00B30FD4" w:rsidRPr="00FD3AF1" w:rsidRDefault="00B30FD4" w:rsidP="004F5E7B">
            <w:pPr>
              <w:rPr>
                <w:rFonts w:asciiTheme="minorHAnsi" w:hAnsiTheme="minorHAnsi" w:cstheme="minorHAnsi"/>
                <w:b/>
                <w:sz w:val="28"/>
                <w:szCs w:val="28"/>
              </w:rPr>
            </w:pPr>
          </w:p>
        </w:tc>
        <w:tc>
          <w:tcPr>
            <w:tcW w:w="992" w:type="dxa"/>
          </w:tcPr>
          <w:p w14:paraId="595C0421" w14:textId="77777777" w:rsidR="00B30FD4" w:rsidRPr="00FD3AF1" w:rsidRDefault="00B30FD4" w:rsidP="004F5E7B">
            <w:pPr>
              <w:rPr>
                <w:rFonts w:asciiTheme="minorHAnsi" w:hAnsiTheme="minorHAnsi" w:cstheme="minorHAnsi"/>
                <w:b/>
                <w:sz w:val="28"/>
                <w:szCs w:val="28"/>
              </w:rPr>
            </w:pPr>
          </w:p>
        </w:tc>
        <w:tc>
          <w:tcPr>
            <w:tcW w:w="1690" w:type="dxa"/>
          </w:tcPr>
          <w:p w14:paraId="3A174778" w14:textId="77777777" w:rsidR="00B30FD4" w:rsidRPr="00FD3AF1" w:rsidRDefault="00B30FD4" w:rsidP="004F5E7B">
            <w:pPr>
              <w:rPr>
                <w:rFonts w:asciiTheme="minorHAnsi" w:hAnsiTheme="minorHAnsi" w:cstheme="minorHAnsi"/>
                <w:b/>
                <w:sz w:val="28"/>
                <w:szCs w:val="28"/>
              </w:rPr>
            </w:pPr>
          </w:p>
        </w:tc>
      </w:tr>
      <w:tr w:rsidR="00B30FD4" w:rsidRPr="00FD3AF1" w14:paraId="051E2540" w14:textId="77777777" w:rsidTr="00ED5120">
        <w:tc>
          <w:tcPr>
            <w:tcW w:w="2537" w:type="dxa"/>
          </w:tcPr>
          <w:p w14:paraId="4F6F5F2D"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7 (4 points)</w:t>
            </w:r>
          </w:p>
        </w:tc>
        <w:tc>
          <w:tcPr>
            <w:tcW w:w="2179" w:type="dxa"/>
          </w:tcPr>
          <w:p w14:paraId="7EA30F6B" w14:textId="0D50D9C1" w:rsidR="00B30FD4" w:rsidRPr="00FD3AF1" w:rsidRDefault="00893A84" w:rsidP="00B8381C">
            <w:pPr>
              <w:jc w:val="center"/>
              <w:rPr>
                <w:rFonts w:asciiTheme="minorHAnsi" w:hAnsiTheme="minorHAnsi" w:cstheme="minorHAnsi"/>
                <w:sz w:val="28"/>
                <w:szCs w:val="28"/>
              </w:rPr>
            </w:pPr>
            <w:r>
              <w:rPr>
                <w:rFonts w:asciiTheme="minorHAnsi" w:hAnsiTheme="minorHAnsi" w:cstheme="minorHAnsi"/>
                <w:sz w:val="28"/>
                <w:szCs w:val="28"/>
              </w:rPr>
              <w:t>210</w:t>
            </w:r>
          </w:p>
        </w:tc>
        <w:tc>
          <w:tcPr>
            <w:tcW w:w="320" w:type="dxa"/>
            <w:shd w:val="clear" w:color="auto" w:fill="A6A6A6" w:themeFill="background1" w:themeFillShade="A6"/>
          </w:tcPr>
          <w:p w14:paraId="5093866A"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469864CD" w14:textId="77777777" w:rsidR="00B30FD4" w:rsidRPr="00FD3AF1" w:rsidRDefault="00B30FD4" w:rsidP="004F5E7B">
            <w:pPr>
              <w:rPr>
                <w:rFonts w:asciiTheme="minorHAnsi" w:hAnsiTheme="minorHAnsi" w:cstheme="minorHAnsi"/>
                <w:b/>
                <w:sz w:val="28"/>
                <w:szCs w:val="28"/>
              </w:rPr>
            </w:pPr>
          </w:p>
        </w:tc>
        <w:tc>
          <w:tcPr>
            <w:tcW w:w="321" w:type="dxa"/>
            <w:shd w:val="clear" w:color="auto" w:fill="A6A6A6" w:themeFill="background1" w:themeFillShade="A6"/>
          </w:tcPr>
          <w:p w14:paraId="5F5FF393"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7F1025D7"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2988A856"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7AAEAF33"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1A842E11"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5BE80370" w14:textId="77777777" w:rsidR="00B30FD4" w:rsidRPr="00FD3AF1" w:rsidRDefault="00B30FD4" w:rsidP="004F5E7B">
            <w:pPr>
              <w:rPr>
                <w:rFonts w:asciiTheme="minorHAnsi" w:hAnsiTheme="minorHAnsi" w:cstheme="minorHAnsi"/>
                <w:b/>
                <w:sz w:val="28"/>
                <w:szCs w:val="28"/>
              </w:rPr>
            </w:pPr>
          </w:p>
        </w:tc>
        <w:tc>
          <w:tcPr>
            <w:tcW w:w="992" w:type="dxa"/>
          </w:tcPr>
          <w:p w14:paraId="6ED8C18B" w14:textId="77777777" w:rsidR="00B30FD4" w:rsidRPr="00FD3AF1" w:rsidRDefault="00B30FD4" w:rsidP="004F5E7B">
            <w:pPr>
              <w:rPr>
                <w:rFonts w:asciiTheme="minorHAnsi" w:hAnsiTheme="minorHAnsi" w:cstheme="minorHAnsi"/>
                <w:b/>
                <w:sz w:val="28"/>
                <w:szCs w:val="28"/>
              </w:rPr>
            </w:pPr>
          </w:p>
        </w:tc>
        <w:tc>
          <w:tcPr>
            <w:tcW w:w="1690" w:type="dxa"/>
          </w:tcPr>
          <w:p w14:paraId="0C85D3E1" w14:textId="77777777" w:rsidR="00B30FD4" w:rsidRPr="00FD3AF1" w:rsidRDefault="00B30FD4" w:rsidP="004F5E7B">
            <w:pPr>
              <w:rPr>
                <w:rFonts w:asciiTheme="minorHAnsi" w:hAnsiTheme="minorHAnsi" w:cstheme="minorHAnsi"/>
                <w:b/>
                <w:sz w:val="28"/>
                <w:szCs w:val="28"/>
              </w:rPr>
            </w:pPr>
          </w:p>
        </w:tc>
      </w:tr>
      <w:tr w:rsidR="00B30FD4" w:rsidRPr="00FD3AF1" w14:paraId="58CBD313" w14:textId="77777777" w:rsidTr="00ED5120">
        <w:tc>
          <w:tcPr>
            <w:tcW w:w="2537" w:type="dxa"/>
          </w:tcPr>
          <w:p w14:paraId="7087B8CD"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8 (8 points)</w:t>
            </w:r>
          </w:p>
        </w:tc>
        <w:tc>
          <w:tcPr>
            <w:tcW w:w="2179" w:type="dxa"/>
          </w:tcPr>
          <w:p w14:paraId="21C9854A" w14:textId="7AA1B371" w:rsidR="00B30FD4" w:rsidRPr="00FD3AF1" w:rsidRDefault="00444D2E" w:rsidP="009806E0">
            <w:pPr>
              <w:jc w:val="center"/>
              <w:rPr>
                <w:rFonts w:asciiTheme="minorHAnsi" w:hAnsiTheme="minorHAnsi" w:cstheme="minorHAnsi"/>
                <w:sz w:val="28"/>
                <w:szCs w:val="28"/>
                <w:lang w:val="fr-FR"/>
              </w:rPr>
            </w:pPr>
            <w:r>
              <w:rPr>
                <w:rFonts w:asciiTheme="minorHAnsi" w:hAnsiTheme="minorHAnsi" w:cstheme="minorHAnsi"/>
                <w:sz w:val="28"/>
                <w:szCs w:val="28"/>
                <w:lang w:val="fr-FR"/>
              </w:rPr>
              <w:t>1013</w:t>
            </w:r>
          </w:p>
        </w:tc>
        <w:tc>
          <w:tcPr>
            <w:tcW w:w="320" w:type="dxa"/>
            <w:shd w:val="clear" w:color="auto" w:fill="FFFFFF" w:themeFill="background1"/>
          </w:tcPr>
          <w:p w14:paraId="4B0B2240" w14:textId="77777777" w:rsidR="00B30FD4" w:rsidRPr="00FD3AF1" w:rsidRDefault="00B30FD4" w:rsidP="004F5E7B">
            <w:pPr>
              <w:rPr>
                <w:rFonts w:asciiTheme="minorHAnsi" w:hAnsiTheme="minorHAnsi" w:cstheme="minorHAnsi"/>
                <w:b/>
                <w:sz w:val="28"/>
                <w:szCs w:val="28"/>
                <w:lang w:val="fr-FR"/>
              </w:rPr>
            </w:pPr>
          </w:p>
        </w:tc>
        <w:tc>
          <w:tcPr>
            <w:tcW w:w="320" w:type="dxa"/>
            <w:shd w:val="clear" w:color="auto" w:fill="FFFFFF" w:themeFill="background1"/>
          </w:tcPr>
          <w:p w14:paraId="052DDE33" w14:textId="77777777" w:rsidR="00B30FD4" w:rsidRPr="00FD3AF1" w:rsidRDefault="00B30FD4" w:rsidP="004F5E7B">
            <w:pPr>
              <w:rPr>
                <w:rFonts w:asciiTheme="minorHAnsi" w:hAnsiTheme="minorHAnsi" w:cstheme="minorHAnsi"/>
                <w:b/>
                <w:sz w:val="28"/>
                <w:szCs w:val="28"/>
                <w:lang w:val="fr-FR"/>
              </w:rPr>
            </w:pPr>
          </w:p>
        </w:tc>
        <w:tc>
          <w:tcPr>
            <w:tcW w:w="321" w:type="dxa"/>
            <w:shd w:val="clear" w:color="auto" w:fill="FFFFFF" w:themeFill="background1"/>
          </w:tcPr>
          <w:p w14:paraId="4BB2020C" w14:textId="77777777" w:rsidR="00B30FD4" w:rsidRPr="00FD3AF1" w:rsidRDefault="00B30FD4" w:rsidP="004F5E7B">
            <w:pPr>
              <w:rPr>
                <w:rFonts w:asciiTheme="minorHAnsi" w:hAnsiTheme="minorHAnsi" w:cstheme="minorHAnsi"/>
                <w:b/>
                <w:sz w:val="28"/>
                <w:szCs w:val="28"/>
                <w:lang w:val="fr-FR"/>
              </w:rPr>
            </w:pPr>
          </w:p>
        </w:tc>
        <w:tc>
          <w:tcPr>
            <w:tcW w:w="320" w:type="dxa"/>
            <w:shd w:val="clear" w:color="auto" w:fill="FFFFFF" w:themeFill="background1"/>
          </w:tcPr>
          <w:p w14:paraId="0705770E" w14:textId="77777777" w:rsidR="00B30FD4" w:rsidRPr="00FD3AF1" w:rsidRDefault="00B30FD4" w:rsidP="004F5E7B">
            <w:pPr>
              <w:rPr>
                <w:rFonts w:asciiTheme="minorHAnsi" w:hAnsiTheme="minorHAnsi" w:cstheme="minorHAnsi"/>
                <w:b/>
                <w:sz w:val="28"/>
                <w:szCs w:val="28"/>
                <w:lang w:val="fr-FR"/>
              </w:rPr>
            </w:pPr>
          </w:p>
        </w:tc>
        <w:tc>
          <w:tcPr>
            <w:tcW w:w="320" w:type="dxa"/>
            <w:shd w:val="clear" w:color="auto" w:fill="FFFFFF" w:themeFill="background1"/>
          </w:tcPr>
          <w:p w14:paraId="77B50EC0" w14:textId="77777777" w:rsidR="00B30FD4" w:rsidRPr="00FD3AF1" w:rsidRDefault="00B30FD4" w:rsidP="004F5E7B">
            <w:pPr>
              <w:rPr>
                <w:rFonts w:asciiTheme="minorHAnsi" w:hAnsiTheme="minorHAnsi" w:cstheme="minorHAnsi"/>
                <w:b/>
                <w:sz w:val="28"/>
                <w:szCs w:val="28"/>
                <w:lang w:val="fr-FR"/>
              </w:rPr>
            </w:pPr>
          </w:p>
        </w:tc>
        <w:tc>
          <w:tcPr>
            <w:tcW w:w="321" w:type="dxa"/>
            <w:shd w:val="clear" w:color="auto" w:fill="FFFFFF" w:themeFill="background1"/>
          </w:tcPr>
          <w:p w14:paraId="7803E491" w14:textId="77777777" w:rsidR="00B30FD4" w:rsidRPr="00FD3AF1" w:rsidRDefault="00B30FD4" w:rsidP="004F5E7B">
            <w:pPr>
              <w:rPr>
                <w:rFonts w:asciiTheme="minorHAnsi" w:hAnsiTheme="minorHAnsi" w:cstheme="minorHAnsi"/>
                <w:b/>
                <w:sz w:val="28"/>
                <w:szCs w:val="28"/>
                <w:lang w:val="fr-FR"/>
              </w:rPr>
            </w:pPr>
          </w:p>
        </w:tc>
        <w:tc>
          <w:tcPr>
            <w:tcW w:w="320" w:type="dxa"/>
            <w:shd w:val="clear" w:color="auto" w:fill="FFFFFF" w:themeFill="background1"/>
          </w:tcPr>
          <w:p w14:paraId="48648297" w14:textId="77777777" w:rsidR="00B30FD4" w:rsidRPr="00FD3AF1" w:rsidRDefault="00B30FD4" w:rsidP="004F5E7B">
            <w:pPr>
              <w:rPr>
                <w:rFonts w:asciiTheme="minorHAnsi" w:hAnsiTheme="minorHAnsi" w:cstheme="minorHAnsi"/>
                <w:b/>
                <w:sz w:val="28"/>
                <w:szCs w:val="28"/>
                <w:lang w:val="fr-FR"/>
              </w:rPr>
            </w:pPr>
          </w:p>
        </w:tc>
        <w:tc>
          <w:tcPr>
            <w:tcW w:w="321" w:type="dxa"/>
            <w:shd w:val="clear" w:color="auto" w:fill="FFFFFF" w:themeFill="background1"/>
          </w:tcPr>
          <w:p w14:paraId="52F2B4B2" w14:textId="77777777" w:rsidR="00B30FD4" w:rsidRPr="00FD3AF1" w:rsidRDefault="00B30FD4" w:rsidP="004F5E7B">
            <w:pPr>
              <w:rPr>
                <w:rFonts w:asciiTheme="minorHAnsi" w:hAnsiTheme="minorHAnsi" w:cstheme="minorHAnsi"/>
                <w:b/>
                <w:sz w:val="28"/>
                <w:szCs w:val="28"/>
                <w:lang w:val="fr-FR"/>
              </w:rPr>
            </w:pPr>
          </w:p>
        </w:tc>
        <w:tc>
          <w:tcPr>
            <w:tcW w:w="992" w:type="dxa"/>
          </w:tcPr>
          <w:p w14:paraId="440AE256" w14:textId="77777777" w:rsidR="00B30FD4" w:rsidRPr="00FD3AF1" w:rsidRDefault="00B30FD4" w:rsidP="004F5E7B">
            <w:pPr>
              <w:rPr>
                <w:rFonts w:asciiTheme="minorHAnsi" w:hAnsiTheme="minorHAnsi" w:cstheme="minorHAnsi"/>
                <w:b/>
                <w:sz w:val="28"/>
                <w:szCs w:val="28"/>
                <w:lang w:val="fr-FR"/>
              </w:rPr>
            </w:pPr>
          </w:p>
        </w:tc>
        <w:tc>
          <w:tcPr>
            <w:tcW w:w="1690" w:type="dxa"/>
          </w:tcPr>
          <w:p w14:paraId="7099D6A1" w14:textId="77777777" w:rsidR="00B30FD4" w:rsidRPr="00FD3AF1" w:rsidRDefault="00B30FD4" w:rsidP="004F5E7B">
            <w:pPr>
              <w:rPr>
                <w:rFonts w:asciiTheme="minorHAnsi" w:hAnsiTheme="minorHAnsi" w:cstheme="minorHAnsi"/>
                <w:b/>
                <w:sz w:val="28"/>
                <w:szCs w:val="28"/>
                <w:lang w:val="fr-FR"/>
              </w:rPr>
            </w:pPr>
          </w:p>
        </w:tc>
      </w:tr>
      <w:tr w:rsidR="004F5E7B" w:rsidRPr="00FD3AF1" w14:paraId="67BBF5CB" w14:textId="77777777" w:rsidTr="00ED5120">
        <w:tc>
          <w:tcPr>
            <w:tcW w:w="9961" w:type="dxa"/>
            <w:gridSpan w:val="12"/>
          </w:tcPr>
          <w:p w14:paraId="1E6D7205" w14:textId="77777777" w:rsidR="004F5E7B" w:rsidRPr="00FD3AF1" w:rsidRDefault="000C7279" w:rsidP="004F5E7B">
            <w:pPr>
              <w:rPr>
                <w:rFonts w:asciiTheme="minorHAnsi" w:hAnsiTheme="minorHAnsi" w:cstheme="minorHAnsi"/>
                <w:b/>
                <w:sz w:val="28"/>
                <w:szCs w:val="28"/>
                <w:lang w:val="fr-FR"/>
              </w:rPr>
            </w:pPr>
            <w:r w:rsidRPr="00FD3AF1">
              <w:rPr>
                <w:rFonts w:asciiTheme="minorHAnsi" w:hAnsiTheme="minorHAnsi" w:cstheme="minorHAnsi"/>
                <w:b/>
                <w:sz w:val="28"/>
                <w:szCs w:val="28"/>
                <w:lang w:val="fr-FR"/>
              </w:rPr>
              <w:t xml:space="preserve">Change                                                            </w:t>
            </w:r>
            <w:proofErr w:type="spellStart"/>
            <w:r w:rsidRPr="00FD3AF1">
              <w:rPr>
                <w:rFonts w:asciiTheme="minorHAnsi" w:hAnsiTheme="minorHAnsi" w:cstheme="minorHAnsi"/>
                <w:b/>
                <w:sz w:val="28"/>
                <w:szCs w:val="28"/>
                <w:lang w:val="fr-FR"/>
              </w:rPr>
              <w:t>Change</w:t>
            </w:r>
            <w:proofErr w:type="spellEnd"/>
            <w:r w:rsidRPr="00FD3AF1">
              <w:rPr>
                <w:rFonts w:asciiTheme="minorHAnsi" w:hAnsiTheme="minorHAnsi" w:cstheme="minorHAnsi"/>
                <w:b/>
                <w:sz w:val="28"/>
                <w:szCs w:val="28"/>
                <w:lang w:val="fr-FR"/>
              </w:rPr>
              <w:t xml:space="preserve">                             </w:t>
            </w:r>
            <w:proofErr w:type="spellStart"/>
            <w:r w:rsidRPr="00FD3AF1">
              <w:rPr>
                <w:rFonts w:asciiTheme="minorHAnsi" w:hAnsiTheme="minorHAnsi" w:cstheme="minorHAnsi"/>
                <w:b/>
                <w:sz w:val="28"/>
                <w:szCs w:val="28"/>
                <w:lang w:val="fr-FR"/>
              </w:rPr>
              <w:t>Change</w:t>
            </w:r>
            <w:proofErr w:type="spellEnd"/>
          </w:p>
        </w:tc>
      </w:tr>
      <w:tr w:rsidR="00B30FD4" w:rsidRPr="00FD3AF1" w14:paraId="58D3ACF7" w14:textId="77777777" w:rsidTr="00624E05">
        <w:tc>
          <w:tcPr>
            <w:tcW w:w="2537" w:type="dxa"/>
          </w:tcPr>
          <w:p w14:paraId="30D14DA1"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lang w:val="fr-FR"/>
              </w:rPr>
              <w:t>R 9 (</w:t>
            </w:r>
            <w:r w:rsidRPr="00FD3AF1">
              <w:rPr>
                <w:rFonts w:asciiTheme="minorHAnsi" w:hAnsiTheme="minorHAnsi" w:cstheme="minorHAnsi"/>
                <w:sz w:val="28"/>
                <w:szCs w:val="28"/>
              </w:rPr>
              <w:t>6 points)</w:t>
            </w:r>
          </w:p>
        </w:tc>
        <w:tc>
          <w:tcPr>
            <w:tcW w:w="2179" w:type="dxa"/>
          </w:tcPr>
          <w:p w14:paraId="689BEE01" w14:textId="5A951062" w:rsidR="00B30FD4" w:rsidRPr="00FD3AF1" w:rsidRDefault="00FB727B" w:rsidP="002B7917">
            <w:pPr>
              <w:jc w:val="center"/>
              <w:rPr>
                <w:rFonts w:asciiTheme="minorHAnsi" w:hAnsiTheme="minorHAnsi" w:cstheme="minorHAnsi"/>
                <w:sz w:val="28"/>
                <w:szCs w:val="28"/>
              </w:rPr>
            </w:pPr>
            <w:r>
              <w:rPr>
                <w:rFonts w:asciiTheme="minorHAnsi" w:hAnsiTheme="minorHAnsi" w:cstheme="minorHAnsi"/>
                <w:sz w:val="28"/>
                <w:szCs w:val="28"/>
              </w:rPr>
              <w:t>125</w:t>
            </w:r>
          </w:p>
        </w:tc>
        <w:tc>
          <w:tcPr>
            <w:tcW w:w="320" w:type="dxa"/>
            <w:shd w:val="clear" w:color="auto" w:fill="A6A6A6" w:themeFill="background1" w:themeFillShade="A6"/>
          </w:tcPr>
          <w:p w14:paraId="4106985F"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35103F97"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4B645DD8"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64710713"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5F295B69"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50A4C07B"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5B7919C1"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4FDDF09B" w14:textId="77777777" w:rsidR="00B30FD4" w:rsidRPr="00FD3AF1" w:rsidRDefault="00B30FD4" w:rsidP="004F5E7B">
            <w:pPr>
              <w:rPr>
                <w:rFonts w:asciiTheme="minorHAnsi" w:hAnsiTheme="minorHAnsi" w:cstheme="minorHAnsi"/>
                <w:b/>
                <w:sz w:val="28"/>
                <w:szCs w:val="28"/>
              </w:rPr>
            </w:pPr>
          </w:p>
        </w:tc>
        <w:tc>
          <w:tcPr>
            <w:tcW w:w="992" w:type="dxa"/>
          </w:tcPr>
          <w:p w14:paraId="10644EF1" w14:textId="77777777" w:rsidR="00B30FD4" w:rsidRPr="00FD3AF1" w:rsidRDefault="00B30FD4" w:rsidP="004F5E7B">
            <w:pPr>
              <w:rPr>
                <w:rFonts w:asciiTheme="minorHAnsi" w:hAnsiTheme="minorHAnsi" w:cstheme="minorHAnsi"/>
                <w:b/>
                <w:sz w:val="28"/>
                <w:szCs w:val="28"/>
              </w:rPr>
            </w:pPr>
          </w:p>
        </w:tc>
        <w:tc>
          <w:tcPr>
            <w:tcW w:w="1690" w:type="dxa"/>
          </w:tcPr>
          <w:p w14:paraId="733524DA" w14:textId="77777777" w:rsidR="00B30FD4" w:rsidRPr="00FD3AF1" w:rsidRDefault="00B30FD4" w:rsidP="004F5E7B">
            <w:pPr>
              <w:rPr>
                <w:rFonts w:asciiTheme="minorHAnsi" w:hAnsiTheme="minorHAnsi" w:cstheme="minorHAnsi"/>
                <w:b/>
                <w:sz w:val="28"/>
                <w:szCs w:val="28"/>
              </w:rPr>
            </w:pPr>
          </w:p>
        </w:tc>
      </w:tr>
      <w:tr w:rsidR="00B30FD4" w:rsidRPr="00FD3AF1" w14:paraId="2CCBA2A5" w14:textId="77777777" w:rsidTr="00624E05">
        <w:tc>
          <w:tcPr>
            <w:tcW w:w="2537" w:type="dxa"/>
          </w:tcPr>
          <w:p w14:paraId="4B9F5D9E"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10 (4 points)</w:t>
            </w:r>
          </w:p>
        </w:tc>
        <w:tc>
          <w:tcPr>
            <w:tcW w:w="2179" w:type="dxa"/>
          </w:tcPr>
          <w:p w14:paraId="3BD740BA" w14:textId="1A8C7892" w:rsidR="00593C4A" w:rsidRPr="00FD3AF1" w:rsidRDefault="00FB4317" w:rsidP="00954CF4">
            <w:pPr>
              <w:jc w:val="center"/>
              <w:rPr>
                <w:rFonts w:asciiTheme="minorHAnsi" w:hAnsiTheme="minorHAnsi" w:cstheme="minorHAnsi"/>
                <w:sz w:val="28"/>
                <w:szCs w:val="28"/>
              </w:rPr>
            </w:pPr>
            <w:r>
              <w:rPr>
                <w:rFonts w:asciiTheme="minorHAnsi" w:hAnsiTheme="minorHAnsi" w:cstheme="minorHAnsi"/>
                <w:sz w:val="28"/>
                <w:szCs w:val="28"/>
              </w:rPr>
              <w:t>1</w:t>
            </w:r>
          </w:p>
        </w:tc>
        <w:tc>
          <w:tcPr>
            <w:tcW w:w="320" w:type="dxa"/>
            <w:shd w:val="clear" w:color="auto" w:fill="A6A6A6" w:themeFill="background1" w:themeFillShade="A6"/>
          </w:tcPr>
          <w:p w14:paraId="4BDB009A"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2BB2F667" w14:textId="77777777" w:rsidR="00B30FD4" w:rsidRPr="00FD3AF1" w:rsidRDefault="00B30FD4" w:rsidP="004F5E7B">
            <w:pPr>
              <w:rPr>
                <w:rFonts w:asciiTheme="minorHAnsi" w:hAnsiTheme="minorHAnsi" w:cstheme="minorHAnsi"/>
                <w:b/>
                <w:sz w:val="28"/>
                <w:szCs w:val="28"/>
              </w:rPr>
            </w:pPr>
          </w:p>
        </w:tc>
        <w:tc>
          <w:tcPr>
            <w:tcW w:w="321" w:type="dxa"/>
            <w:shd w:val="clear" w:color="auto" w:fill="A6A6A6" w:themeFill="background1" w:themeFillShade="A6"/>
          </w:tcPr>
          <w:p w14:paraId="0BA39AD3"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1E77361E"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5E63EFD8"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3AF50E3B"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662FC253"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513EE2A3" w14:textId="77777777" w:rsidR="00B30FD4" w:rsidRPr="00FD3AF1" w:rsidRDefault="00B30FD4" w:rsidP="004F5E7B">
            <w:pPr>
              <w:rPr>
                <w:rFonts w:asciiTheme="minorHAnsi" w:hAnsiTheme="minorHAnsi" w:cstheme="minorHAnsi"/>
                <w:b/>
                <w:sz w:val="28"/>
                <w:szCs w:val="28"/>
              </w:rPr>
            </w:pPr>
          </w:p>
        </w:tc>
        <w:tc>
          <w:tcPr>
            <w:tcW w:w="992" w:type="dxa"/>
          </w:tcPr>
          <w:p w14:paraId="7489640C" w14:textId="77777777" w:rsidR="00B30FD4" w:rsidRPr="00FD3AF1" w:rsidRDefault="00B30FD4" w:rsidP="004F5E7B">
            <w:pPr>
              <w:rPr>
                <w:rFonts w:asciiTheme="minorHAnsi" w:hAnsiTheme="minorHAnsi" w:cstheme="minorHAnsi"/>
                <w:b/>
                <w:sz w:val="28"/>
                <w:szCs w:val="28"/>
              </w:rPr>
            </w:pPr>
          </w:p>
        </w:tc>
        <w:tc>
          <w:tcPr>
            <w:tcW w:w="1690" w:type="dxa"/>
          </w:tcPr>
          <w:p w14:paraId="55D02295" w14:textId="77777777" w:rsidR="00B30FD4" w:rsidRPr="00FD3AF1" w:rsidRDefault="00B30FD4" w:rsidP="004F5E7B">
            <w:pPr>
              <w:rPr>
                <w:rFonts w:asciiTheme="minorHAnsi" w:hAnsiTheme="minorHAnsi" w:cstheme="minorHAnsi"/>
                <w:b/>
                <w:sz w:val="28"/>
                <w:szCs w:val="28"/>
              </w:rPr>
            </w:pPr>
          </w:p>
        </w:tc>
      </w:tr>
      <w:tr w:rsidR="00B30FD4" w:rsidRPr="00FD3AF1" w14:paraId="3336CD15" w14:textId="77777777" w:rsidTr="00624E05">
        <w:tc>
          <w:tcPr>
            <w:tcW w:w="2537" w:type="dxa"/>
          </w:tcPr>
          <w:p w14:paraId="1B2B58BA"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11 (6 points)</w:t>
            </w:r>
          </w:p>
        </w:tc>
        <w:tc>
          <w:tcPr>
            <w:tcW w:w="2179" w:type="dxa"/>
          </w:tcPr>
          <w:p w14:paraId="68F7A7AB" w14:textId="7A59B638" w:rsidR="00B30FD4" w:rsidRPr="00FD3AF1" w:rsidRDefault="00CA317F" w:rsidP="009D5DD4">
            <w:pPr>
              <w:jc w:val="center"/>
              <w:rPr>
                <w:rFonts w:asciiTheme="minorHAnsi" w:hAnsiTheme="minorHAnsi" w:cstheme="minorHAnsi"/>
                <w:sz w:val="28"/>
                <w:szCs w:val="28"/>
              </w:rPr>
            </w:pPr>
            <w:r>
              <w:rPr>
                <w:rFonts w:asciiTheme="minorHAnsi" w:hAnsiTheme="minorHAnsi" w:cstheme="minorHAnsi"/>
                <w:sz w:val="28"/>
                <w:szCs w:val="28"/>
              </w:rPr>
              <w:t>6 unit</w:t>
            </w:r>
            <w:r w:rsidRPr="00CA317F">
              <w:rPr>
                <w:rFonts w:asciiTheme="minorHAnsi" w:hAnsiTheme="minorHAnsi" w:cstheme="minorHAnsi"/>
                <w:sz w:val="28"/>
                <w:szCs w:val="28"/>
                <w:vertAlign w:val="superscript"/>
              </w:rPr>
              <w:t>2</w:t>
            </w:r>
          </w:p>
        </w:tc>
        <w:tc>
          <w:tcPr>
            <w:tcW w:w="320" w:type="dxa"/>
            <w:shd w:val="clear" w:color="auto" w:fill="A6A6A6" w:themeFill="background1" w:themeFillShade="A6"/>
          </w:tcPr>
          <w:p w14:paraId="7FE82BA0"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08DE9788"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5E68005D"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56E2E652"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59AABF44"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067867A0"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542C2962"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3D3C80A6" w14:textId="77777777" w:rsidR="00B30FD4" w:rsidRPr="00FD3AF1" w:rsidRDefault="00B30FD4" w:rsidP="004F5E7B">
            <w:pPr>
              <w:rPr>
                <w:rFonts w:asciiTheme="minorHAnsi" w:hAnsiTheme="minorHAnsi" w:cstheme="minorHAnsi"/>
                <w:b/>
                <w:sz w:val="28"/>
                <w:szCs w:val="28"/>
              </w:rPr>
            </w:pPr>
          </w:p>
        </w:tc>
        <w:tc>
          <w:tcPr>
            <w:tcW w:w="992" w:type="dxa"/>
          </w:tcPr>
          <w:p w14:paraId="5520374C" w14:textId="77777777" w:rsidR="00B30FD4" w:rsidRPr="00FD3AF1" w:rsidRDefault="00B30FD4" w:rsidP="004F5E7B">
            <w:pPr>
              <w:rPr>
                <w:rFonts w:asciiTheme="minorHAnsi" w:hAnsiTheme="minorHAnsi" w:cstheme="minorHAnsi"/>
                <w:b/>
                <w:sz w:val="28"/>
                <w:szCs w:val="28"/>
              </w:rPr>
            </w:pPr>
          </w:p>
        </w:tc>
        <w:tc>
          <w:tcPr>
            <w:tcW w:w="1690" w:type="dxa"/>
          </w:tcPr>
          <w:p w14:paraId="4FF63407" w14:textId="77777777" w:rsidR="00B30FD4" w:rsidRPr="00FD3AF1" w:rsidRDefault="00B30FD4" w:rsidP="004F5E7B">
            <w:pPr>
              <w:rPr>
                <w:rFonts w:asciiTheme="minorHAnsi" w:hAnsiTheme="minorHAnsi" w:cstheme="minorHAnsi"/>
                <w:b/>
                <w:sz w:val="28"/>
                <w:szCs w:val="28"/>
              </w:rPr>
            </w:pPr>
          </w:p>
        </w:tc>
      </w:tr>
      <w:tr w:rsidR="00B30FD4" w:rsidRPr="00FD3AF1" w14:paraId="1A18220D" w14:textId="77777777" w:rsidTr="00624E05">
        <w:tc>
          <w:tcPr>
            <w:tcW w:w="2537" w:type="dxa"/>
          </w:tcPr>
          <w:p w14:paraId="58665E9E"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12 (6 points)</w:t>
            </w:r>
          </w:p>
        </w:tc>
        <w:tc>
          <w:tcPr>
            <w:tcW w:w="2179" w:type="dxa"/>
          </w:tcPr>
          <w:p w14:paraId="01DD06D1" w14:textId="370A382B" w:rsidR="007D1A4E" w:rsidRPr="00FD3AF1" w:rsidRDefault="00BB014D" w:rsidP="009D5DD4">
            <w:pPr>
              <w:jc w:val="center"/>
              <w:rPr>
                <w:rFonts w:asciiTheme="minorHAnsi" w:hAnsiTheme="minorHAnsi" w:cstheme="minorHAnsi"/>
                <w:sz w:val="28"/>
                <w:szCs w:val="28"/>
              </w:rPr>
            </w:pPr>
            <w:r>
              <w:rPr>
                <w:rFonts w:asciiTheme="minorHAnsi" w:hAnsiTheme="minorHAnsi" w:cstheme="minorHAnsi"/>
                <w:sz w:val="28"/>
                <w:szCs w:val="28"/>
              </w:rPr>
              <w:t>21 years</w:t>
            </w:r>
          </w:p>
        </w:tc>
        <w:tc>
          <w:tcPr>
            <w:tcW w:w="320" w:type="dxa"/>
            <w:shd w:val="clear" w:color="auto" w:fill="A6A6A6" w:themeFill="background1" w:themeFillShade="A6"/>
          </w:tcPr>
          <w:p w14:paraId="175B3FFE"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22B2B25E"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3C718861"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6A89CEF9"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43D60936"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052C45E5"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0E821D8A"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30B3E537" w14:textId="77777777" w:rsidR="00B30FD4" w:rsidRPr="00FD3AF1" w:rsidRDefault="00B30FD4" w:rsidP="004F5E7B">
            <w:pPr>
              <w:rPr>
                <w:rFonts w:asciiTheme="minorHAnsi" w:hAnsiTheme="minorHAnsi" w:cstheme="minorHAnsi"/>
                <w:b/>
                <w:sz w:val="28"/>
                <w:szCs w:val="28"/>
              </w:rPr>
            </w:pPr>
          </w:p>
        </w:tc>
        <w:tc>
          <w:tcPr>
            <w:tcW w:w="992" w:type="dxa"/>
          </w:tcPr>
          <w:p w14:paraId="006D3DA9" w14:textId="77777777" w:rsidR="00B30FD4" w:rsidRPr="00FD3AF1" w:rsidRDefault="00B30FD4" w:rsidP="004F5E7B">
            <w:pPr>
              <w:rPr>
                <w:rFonts w:asciiTheme="minorHAnsi" w:hAnsiTheme="minorHAnsi" w:cstheme="minorHAnsi"/>
                <w:b/>
                <w:sz w:val="28"/>
                <w:szCs w:val="28"/>
              </w:rPr>
            </w:pPr>
          </w:p>
        </w:tc>
        <w:tc>
          <w:tcPr>
            <w:tcW w:w="1690" w:type="dxa"/>
          </w:tcPr>
          <w:p w14:paraId="79E3253A" w14:textId="77777777" w:rsidR="00B30FD4" w:rsidRPr="00FD3AF1" w:rsidRDefault="00B30FD4" w:rsidP="004F5E7B">
            <w:pPr>
              <w:rPr>
                <w:rFonts w:asciiTheme="minorHAnsi" w:hAnsiTheme="minorHAnsi" w:cstheme="minorHAnsi"/>
                <w:b/>
                <w:sz w:val="28"/>
                <w:szCs w:val="28"/>
              </w:rPr>
            </w:pPr>
          </w:p>
        </w:tc>
      </w:tr>
      <w:tr w:rsidR="004F5E7B" w:rsidRPr="00FD3AF1" w14:paraId="4B36923F" w14:textId="77777777" w:rsidTr="00424EDF">
        <w:trPr>
          <w:trHeight w:val="96"/>
        </w:trPr>
        <w:tc>
          <w:tcPr>
            <w:tcW w:w="9961" w:type="dxa"/>
            <w:gridSpan w:val="12"/>
          </w:tcPr>
          <w:p w14:paraId="2ADF1508" w14:textId="77777777" w:rsidR="004F5E7B" w:rsidRPr="00FD3AF1" w:rsidRDefault="000C7279" w:rsidP="004F5E7B">
            <w:pPr>
              <w:rPr>
                <w:rFonts w:asciiTheme="minorHAnsi" w:hAnsiTheme="minorHAnsi" w:cstheme="minorHAnsi"/>
                <w:b/>
                <w:sz w:val="28"/>
                <w:szCs w:val="28"/>
              </w:rPr>
            </w:pPr>
            <w:r w:rsidRPr="00FD3AF1">
              <w:rPr>
                <w:rFonts w:asciiTheme="minorHAnsi" w:hAnsiTheme="minorHAnsi" w:cstheme="minorHAnsi"/>
                <w:b/>
                <w:sz w:val="28"/>
                <w:szCs w:val="28"/>
              </w:rPr>
              <w:t xml:space="preserve">Change                                                            </w:t>
            </w:r>
            <w:proofErr w:type="spellStart"/>
            <w:r w:rsidRPr="00FD3AF1">
              <w:rPr>
                <w:rFonts w:asciiTheme="minorHAnsi" w:hAnsiTheme="minorHAnsi" w:cstheme="minorHAnsi"/>
                <w:b/>
                <w:sz w:val="28"/>
                <w:szCs w:val="28"/>
              </w:rPr>
              <w:t>Change</w:t>
            </w:r>
            <w:proofErr w:type="spellEnd"/>
            <w:r w:rsidRPr="00FD3AF1">
              <w:rPr>
                <w:rFonts w:asciiTheme="minorHAnsi" w:hAnsiTheme="minorHAnsi" w:cstheme="minorHAnsi"/>
                <w:b/>
                <w:sz w:val="28"/>
                <w:szCs w:val="28"/>
              </w:rPr>
              <w:t xml:space="preserve">                             </w:t>
            </w:r>
            <w:proofErr w:type="spellStart"/>
            <w:r w:rsidRPr="00FD3AF1">
              <w:rPr>
                <w:rFonts w:asciiTheme="minorHAnsi" w:hAnsiTheme="minorHAnsi" w:cstheme="minorHAnsi"/>
                <w:b/>
                <w:sz w:val="28"/>
                <w:szCs w:val="28"/>
              </w:rPr>
              <w:t>Change</w:t>
            </w:r>
            <w:proofErr w:type="spellEnd"/>
          </w:p>
        </w:tc>
      </w:tr>
      <w:tr w:rsidR="00B30FD4" w:rsidRPr="00FD3AF1" w14:paraId="6665ABB2" w14:textId="77777777" w:rsidTr="00ED5120">
        <w:tc>
          <w:tcPr>
            <w:tcW w:w="2537" w:type="dxa"/>
          </w:tcPr>
          <w:p w14:paraId="07955986"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13 (6 points)</w:t>
            </w:r>
          </w:p>
        </w:tc>
        <w:tc>
          <w:tcPr>
            <w:tcW w:w="2179" w:type="dxa"/>
          </w:tcPr>
          <w:p w14:paraId="07982CF8" w14:textId="214C6CE3" w:rsidR="00B30FD4" w:rsidRPr="004B79CC" w:rsidRDefault="00266CDE" w:rsidP="004C1B06">
            <w:pPr>
              <w:jc w:val="center"/>
              <w:rPr>
                <w:rFonts w:asciiTheme="minorHAnsi" w:hAnsiTheme="minorHAnsi" w:cstheme="minorHAnsi"/>
                <w:sz w:val="28"/>
                <w:szCs w:val="28"/>
              </w:rPr>
            </w:pPr>
            <w:r>
              <w:rPr>
                <w:rFonts w:asciiTheme="minorHAnsi" w:hAnsiTheme="minorHAnsi" w:cstheme="minorHAnsi"/>
                <w:sz w:val="28"/>
                <w:szCs w:val="28"/>
              </w:rPr>
              <w:t>91</w:t>
            </w:r>
          </w:p>
        </w:tc>
        <w:tc>
          <w:tcPr>
            <w:tcW w:w="320" w:type="dxa"/>
            <w:shd w:val="clear" w:color="auto" w:fill="A6A6A6" w:themeFill="background1" w:themeFillShade="A6"/>
          </w:tcPr>
          <w:p w14:paraId="7401DDEA"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06AB4037"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72CB282A"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76D0B736"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40117872"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7946818E"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20E5241E"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11A74C5F" w14:textId="77777777" w:rsidR="00B30FD4" w:rsidRPr="00FD3AF1" w:rsidRDefault="00B30FD4" w:rsidP="004F5E7B">
            <w:pPr>
              <w:rPr>
                <w:rFonts w:asciiTheme="minorHAnsi" w:hAnsiTheme="minorHAnsi" w:cstheme="minorHAnsi"/>
                <w:b/>
                <w:sz w:val="28"/>
                <w:szCs w:val="28"/>
              </w:rPr>
            </w:pPr>
          </w:p>
        </w:tc>
        <w:tc>
          <w:tcPr>
            <w:tcW w:w="992" w:type="dxa"/>
            <w:shd w:val="clear" w:color="auto" w:fill="FFFFFF" w:themeFill="background1"/>
          </w:tcPr>
          <w:p w14:paraId="5A299833" w14:textId="77777777" w:rsidR="00B30FD4" w:rsidRPr="00FD3AF1" w:rsidRDefault="00B30FD4" w:rsidP="004F5E7B">
            <w:pPr>
              <w:rPr>
                <w:rFonts w:asciiTheme="minorHAnsi" w:hAnsiTheme="minorHAnsi" w:cstheme="minorHAnsi"/>
                <w:b/>
                <w:sz w:val="28"/>
                <w:szCs w:val="28"/>
              </w:rPr>
            </w:pPr>
          </w:p>
        </w:tc>
        <w:tc>
          <w:tcPr>
            <w:tcW w:w="1690" w:type="dxa"/>
            <w:shd w:val="clear" w:color="auto" w:fill="FFFFFF" w:themeFill="background1"/>
          </w:tcPr>
          <w:p w14:paraId="08C0C581" w14:textId="77777777" w:rsidR="00B30FD4" w:rsidRPr="00FD3AF1" w:rsidRDefault="00B30FD4" w:rsidP="004F5E7B">
            <w:pPr>
              <w:rPr>
                <w:rFonts w:asciiTheme="minorHAnsi" w:hAnsiTheme="minorHAnsi" w:cstheme="minorHAnsi"/>
                <w:b/>
                <w:sz w:val="28"/>
                <w:szCs w:val="28"/>
              </w:rPr>
            </w:pPr>
          </w:p>
        </w:tc>
      </w:tr>
      <w:tr w:rsidR="00B30FD4" w:rsidRPr="00FD3AF1" w14:paraId="03F70DEA" w14:textId="77777777" w:rsidTr="00ED5120">
        <w:tc>
          <w:tcPr>
            <w:tcW w:w="2537" w:type="dxa"/>
          </w:tcPr>
          <w:p w14:paraId="6578B097"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14 (8 points)</w:t>
            </w:r>
          </w:p>
        </w:tc>
        <w:tc>
          <w:tcPr>
            <w:tcW w:w="2179" w:type="dxa"/>
          </w:tcPr>
          <w:p w14:paraId="621B8465" w14:textId="41B807A2" w:rsidR="00B30FD4" w:rsidRPr="00FD3AF1" w:rsidRDefault="008C4DF1" w:rsidP="00EE3D2F">
            <w:pPr>
              <w:jc w:val="center"/>
              <w:rPr>
                <w:rFonts w:asciiTheme="minorHAnsi" w:hAnsiTheme="minorHAnsi" w:cstheme="minorHAnsi"/>
                <w:sz w:val="28"/>
                <w:szCs w:val="28"/>
              </w:rPr>
            </w:pPr>
            <w:r>
              <w:rPr>
                <w:rFonts w:asciiTheme="minorHAnsi" w:hAnsiTheme="minorHAnsi" w:cstheme="minorHAnsi"/>
                <w:sz w:val="28"/>
                <w:szCs w:val="28"/>
              </w:rPr>
              <w:t>25</w:t>
            </w:r>
          </w:p>
        </w:tc>
        <w:tc>
          <w:tcPr>
            <w:tcW w:w="320" w:type="dxa"/>
            <w:shd w:val="clear" w:color="auto" w:fill="FFFFFF" w:themeFill="background1"/>
          </w:tcPr>
          <w:p w14:paraId="54B2F3FA"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70469D20"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6006D6A0"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016497AA"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0B1AF894"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24BEF280"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4C69E856"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1603068C" w14:textId="77777777" w:rsidR="00B30FD4" w:rsidRPr="00FD3AF1" w:rsidRDefault="00B30FD4" w:rsidP="004F5E7B">
            <w:pPr>
              <w:rPr>
                <w:rFonts w:asciiTheme="minorHAnsi" w:hAnsiTheme="minorHAnsi" w:cstheme="minorHAnsi"/>
                <w:b/>
                <w:sz w:val="28"/>
                <w:szCs w:val="28"/>
              </w:rPr>
            </w:pPr>
          </w:p>
        </w:tc>
        <w:tc>
          <w:tcPr>
            <w:tcW w:w="992" w:type="dxa"/>
            <w:shd w:val="clear" w:color="auto" w:fill="FFFFFF" w:themeFill="background1"/>
          </w:tcPr>
          <w:p w14:paraId="0D1ED5D2" w14:textId="77777777" w:rsidR="00B30FD4" w:rsidRPr="00FD3AF1" w:rsidRDefault="00B30FD4" w:rsidP="004F5E7B">
            <w:pPr>
              <w:rPr>
                <w:rFonts w:asciiTheme="minorHAnsi" w:hAnsiTheme="minorHAnsi" w:cstheme="minorHAnsi"/>
                <w:b/>
                <w:sz w:val="28"/>
                <w:szCs w:val="28"/>
              </w:rPr>
            </w:pPr>
          </w:p>
        </w:tc>
        <w:tc>
          <w:tcPr>
            <w:tcW w:w="1690" w:type="dxa"/>
            <w:shd w:val="clear" w:color="auto" w:fill="FFFFFF" w:themeFill="background1"/>
          </w:tcPr>
          <w:p w14:paraId="72FD8C2A" w14:textId="77777777" w:rsidR="00B30FD4" w:rsidRPr="00FD3AF1" w:rsidRDefault="00B30FD4" w:rsidP="004F5E7B">
            <w:pPr>
              <w:rPr>
                <w:rFonts w:asciiTheme="minorHAnsi" w:hAnsiTheme="minorHAnsi" w:cstheme="minorHAnsi"/>
                <w:b/>
                <w:sz w:val="28"/>
                <w:szCs w:val="28"/>
              </w:rPr>
            </w:pPr>
          </w:p>
        </w:tc>
      </w:tr>
      <w:tr w:rsidR="00B30FD4" w:rsidRPr="00FD3AF1" w14:paraId="2827CCEA" w14:textId="77777777" w:rsidTr="00ED5120">
        <w:tc>
          <w:tcPr>
            <w:tcW w:w="2537" w:type="dxa"/>
          </w:tcPr>
          <w:p w14:paraId="37DD77CA"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15 (2 points)</w:t>
            </w:r>
          </w:p>
        </w:tc>
        <w:tc>
          <w:tcPr>
            <w:tcW w:w="2179" w:type="dxa"/>
          </w:tcPr>
          <w:p w14:paraId="4649598C" w14:textId="4A420AD4" w:rsidR="00B30FD4" w:rsidRPr="00FD3AF1" w:rsidRDefault="00B83660" w:rsidP="00CA2B05">
            <w:pPr>
              <w:jc w:val="center"/>
              <w:rPr>
                <w:rFonts w:asciiTheme="minorHAnsi" w:hAnsiTheme="minorHAnsi" w:cstheme="minorHAnsi"/>
                <w:sz w:val="28"/>
                <w:szCs w:val="28"/>
              </w:rPr>
            </w:pPr>
            <w:r>
              <w:rPr>
                <w:rFonts w:asciiTheme="minorHAnsi" w:hAnsiTheme="minorHAnsi" w:cstheme="minorHAnsi"/>
                <w:sz w:val="28"/>
                <w:szCs w:val="28"/>
              </w:rPr>
              <w:t>25</w:t>
            </w:r>
          </w:p>
        </w:tc>
        <w:tc>
          <w:tcPr>
            <w:tcW w:w="320" w:type="dxa"/>
            <w:shd w:val="clear" w:color="auto" w:fill="A6A6A6" w:themeFill="background1" w:themeFillShade="A6"/>
          </w:tcPr>
          <w:p w14:paraId="06FD2F8C"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3A15BF9D" w14:textId="77777777" w:rsidR="00B30FD4" w:rsidRPr="00FD3AF1" w:rsidRDefault="00B30FD4" w:rsidP="004F5E7B">
            <w:pPr>
              <w:rPr>
                <w:rFonts w:asciiTheme="minorHAnsi" w:hAnsiTheme="minorHAnsi" w:cstheme="minorHAnsi"/>
                <w:b/>
                <w:sz w:val="28"/>
                <w:szCs w:val="28"/>
              </w:rPr>
            </w:pPr>
          </w:p>
        </w:tc>
        <w:tc>
          <w:tcPr>
            <w:tcW w:w="321" w:type="dxa"/>
            <w:shd w:val="clear" w:color="auto" w:fill="A6A6A6" w:themeFill="background1" w:themeFillShade="A6"/>
          </w:tcPr>
          <w:p w14:paraId="6F64B4E3"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057C53EA"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0DABFDC5" w14:textId="77777777" w:rsidR="00B30FD4" w:rsidRPr="00FD3AF1" w:rsidRDefault="00B30FD4" w:rsidP="004F5E7B">
            <w:pPr>
              <w:rPr>
                <w:rFonts w:asciiTheme="minorHAnsi" w:hAnsiTheme="minorHAnsi" w:cstheme="minorHAnsi"/>
                <w:b/>
                <w:sz w:val="28"/>
                <w:szCs w:val="28"/>
              </w:rPr>
            </w:pPr>
          </w:p>
        </w:tc>
        <w:tc>
          <w:tcPr>
            <w:tcW w:w="321" w:type="dxa"/>
            <w:shd w:val="clear" w:color="auto" w:fill="A6A6A6" w:themeFill="background1" w:themeFillShade="A6"/>
          </w:tcPr>
          <w:p w14:paraId="1A33262A"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374BEA8E"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7672267E" w14:textId="77777777" w:rsidR="00B30FD4" w:rsidRPr="00FD3AF1" w:rsidRDefault="00B30FD4" w:rsidP="004F5E7B">
            <w:pPr>
              <w:rPr>
                <w:rFonts w:asciiTheme="minorHAnsi" w:hAnsiTheme="minorHAnsi" w:cstheme="minorHAnsi"/>
                <w:b/>
                <w:sz w:val="28"/>
                <w:szCs w:val="28"/>
              </w:rPr>
            </w:pPr>
          </w:p>
        </w:tc>
        <w:tc>
          <w:tcPr>
            <w:tcW w:w="992" w:type="dxa"/>
            <w:shd w:val="clear" w:color="auto" w:fill="FFFFFF" w:themeFill="background1"/>
          </w:tcPr>
          <w:p w14:paraId="143BB8F8" w14:textId="77777777" w:rsidR="00B30FD4" w:rsidRPr="00FD3AF1" w:rsidRDefault="00B30FD4" w:rsidP="004F5E7B">
            <w:pPr>
              <w:rPr>
                <w:rFonts w:asciiTheme="minorHAnsi" w:hAnsiTheme="minorHAnsi" w:cstheme="minorHAnsi"/>
                <w:b/>
                <w:sz w:val="28"/>
                <w:szCs w:val="28"/>
              </w:rPr>
            </w:pPr>
          </w:p>
        </w:tc>
        <w:tc>
          <w:tcPr>
            <w:tcW w:w="1690" w:type="dxa"/>
            <w:shd w:val="clear" w:color="auto" w:fill="FFFFFF" w:themeFill="background1"/>
          </w:tcPr>
          <w:p w14:paraId="5233CC0C" w14:textId="77777777" w:rsidR="00B30FD4" w:rsidRPr="00FD3AF1" w:rsidRDefault="00B30FD4" w:rsidP="004F5E7B">
            <w:pPr>
              <w:rPr>
                <w:rFonts w:asciiTheme="minorHAnsi" w:hAnsiTheme="minorHAnsi" w:cstheme="minorHAnsi"/>
                <w:b/>
                <w:sz w:val="28"/>
                <w:szCs w:val="28"/>
              </w:rPr>
            </w:pPr>
          </w:p>
        </w:tc>
      </w:tr>
      <w:tr w:rsidR="00B30FD4" w:rsidRPr="00FD3AF1" w14:paraId="6AFEBB51" w14:textId="77777777" w:rsidTr="00ED5120">
        <w:tc>
          <w:tcPr>
            <w:tcW w:w="2537" w:type="dxa"/>
          </w:tcPr>
          <w:p w14:paraId="19ECFDB5"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16 (4 points)</w:t>
            </w:r>
          </w:p>
        </w:tc>
        <w:tc>
          <w:tcPr>
            <w:tcW w:w="2179" w:type="dxa"/>
          </w:tcPr>
          <w:p w14:paraId="33CDD448" w14:textId="7C6B63E4" w:rsidR="00873E78" w:rsidRPr="00FD3AF1" w:rsidRDefault="008F584E" w:rsidP="00350ADF">
            <w:pPr>
              <w:jc w:val="center"/>
              <w:rPr>
                <w:rFonts w:asciiTheme="minorHAnsi" w:hAnsiTheme="minorHAnsi" w:cstheme="minorHAnsi"/>
                <w:sz w:val="28"/>
                <w:szCs w:val="28"/>
              </w:rPr>
            </w:pPr>
            <w:r>
              <w:rPr>
                <w:rFonts w:asciiTheme="minorHAnsi" w:hAnsiTheme="minorHAnsi" w:cstheme="minorHAnsi"/>
                <w:sz w:val="28"/>
                <w:szCs w:val="28"/>
              </w:rPr>
              <w:t>98</w:t>
            </w:r>
          </w:p>
        </w:tc>
        <w:tc>
          <w:tcPr>
            <w:tcW w:w="320" w:type="dxa"/>
            <w:shd w:val="clear" w:color="auto" w:fill="A6A6A6" w:themeFill="background1" w:themeFillShade="A6"/>
          </w:tcPr>
          <w:p w14:paraId="7A55AB97"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43A4AD1A" w14:textId="77777777" w:rsidR="00B30FD4" w:rsidRPr="00FD3AF1" w:rsidRDefault="00B30FD4" w:rsidP="004F5E7B">
            <w:pPr>
              <w:rPr>
                <w:rFonts w:asciiTheme="minorHAnsi" w:hAnsiTheme="minorHAnsi" w:cstheme="minorHAnsi"/>
                <w:b/>
                <w:sz w:val="28"/>
                <w:szCs w:val="28"/>
              </w:rPr>
            </w:pPr>
          </w:p>
        </w:tc>
        <w:tc>
          <w:tcPr>
            <w:tcW w:w="321" w:type="dxa"/>
            <w:shd w:val="clear" w:color="auto" w:fill="A6A6A6" w:themeFill="background1" w:themeFillShade="A6"/>
          </w:tcPr>
          <w:p w14:paraId="1F9191FE"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2E9A850E"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78EF445F"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0E1EEBFF"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5350564D"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4C0B9872" w14:textId="77777777" w:rsidR="00B30FD4" w:rsidRPr="00FD3AF1" w:rsidRDefault="00B30FD4" w:rsidP="004F5E7B">
            <w:pPr>
              <w:rPr>
                <w:rFonts w:asciiTheme="minorHAnsi" w:hAnsiTheme="minorHAnsi" w:cstheme="minorHAnsi"/>
                <w:b/>
                <w:sz w:val="28"/>
                <w:szCs w:val="28"/>
              </w:rPr>
            </w:pPr>
          </w:p>
        </w:tc>
        <w:tc>
          <w:tcPr>
            <w:tcW w:w="992" w:type="dxa"/>
            <w:shd w:val="clear" w:color="auto" w:fill="FFFFFF" w:themeFill="background1"/>
          </w:tcPr>
          <w:p w14:paraId="73E42A66" w14:textId="77777777" w:rsidR="00B30FD4" w:rsidRPr="00FD3AF1" w:rsidRDefault="00B30FD4" w:rsidP="004F5E7B">
            <w:pPr>
              <w:rPr>
                <w:rFonts w:asciiTheme="minorHAnsi" w:hAnsiTheme="minorHAnsi" w:cstheme="minorHAnsi"/>
                <w:b/>
                <w:sz w:val="28"/>
                <w:szCs w:val="28"/>
              </w:rPr>
            </w:pPr>
          </w:p>
        </w:tc>
        <w:tc>
          <w:tcPr>
            <w:tcW w:w="1690" w:type="dxa"/>
            <w:shd w:val="clear" w:color="auto" w:fill="FFFFFF" w:themeFill="background1"/>
          </w:tcPr>
          <w:p w14:paraId="133B74DB" w14:textId="77777777" w:rsidR="00B30FD4" w:rsidRPr="00FD3AF1" w:rsidRDefault="00B30FD4" w:rsidP="004F5E7B">
            <w:pPr>
              <w:rPr>
                <w:rFonts w:asciiTheme="minorHAnsi" w:hAnsiTheme="minorHAnsi" w:cstheme="minorHAnsi"/>
                <w:b/>
                <w:sz w:val="28"/>
                <w:szCs w:val="28"/>
              </w:rPr>
            </w:pPr>
          </w:p>
        </w:tc>
      </w:tr>
      <w:tr w:rsidR="004F5E7B" w:rsidRPr="00FD3AF1" w14:paraId="4066D76A" w14:textId="77777777" w:rsidTr="00ED5120">
        <w:tc>
          <w:tcPr>
            <w:tcW w:w="9961" w:type="dxa"/>
            <w:gridSpan w:val="12"/>
          </w:tcPr>
          <w:p w14:paraId="4964F063" w14:textId="77777777" w:rsidR="004F5E7B" w:rsidRPr="00FD3AF1" w:rsidRDefault="000C7279" w:rsidP="004F5E7B">
            <w:pPr>
              <w:rPr>
                <w:rFonts w:asciiTheme="minorHAnsi" w:hAnsiTheme="minorHAnsi" w:cstheme="minorHAnsi"/>
                <w:b/>
                <w:sz w:val="28"/>
                <w:szCs w:val="28"/>
              </w:rPr>
            </w:pPr>
            <w:r w:rsidRPr="00FD3AF1">
              <w:rPr>
                <w:rFonts w:asciiTheme="minorHAnsi" w:hAnsiTheme="minorHAnsi" w:cstheme="minorHAnsi"/>
                <w:b/>
                <w:sz w:val="28"/>
                <w:szCs w:val="28"/>
              </w:rPr>
              <w:t xml:space="preserve">Change                                                            </w:t>
            </w:r>
            <w:proofErr w:type="spellStart"/>
            <w:r w:rsidRPr="00FD3AF1">
              <w:rPr>
                <w:rFonts w:asciiTheme="minorHAnsi" w:hAnsiTheme="minorHAnsi" w:cstheme="minorHAnsi"/>
                <w:b/>
                <w:sz w:val="28"/>
                <w:szCs w:val="28"/>
              </w:rPr>
              <w:t>Change</w:t>
            </w:r>
            <w:proofErr w:type="spellEnd"/>
            <w:r w:rsidRPr="00FD3AF1">
              <w:rPr>
                <w:rFonts w:asciiTheme="minorHAnsi" w:hAnsiTheme="minorHAnsi" w:cstheme="minorHAnsi"/>
                <w:b/>
                <w:sz w:val="28"/>
                <w:szCs w:val="28"/>
              </w:rPr>
              <w:t xml:space="preserve">                             </w:t>
            </w:r>
            <w:proofErr w:type="spellStart"/>
            <w:r w:rsidRPr="00FD3AF1">
              <w:rPr>
                <w:rFonts w:asciiTheme="minorHAnsi" w:hAnsiTheme="minorHAnsi" w:cstheme="minorHAnsi"/>
                <w:b/>
                <w:sz w:val="28"/>
                <w:szCs w:val="28"/>
              </w:rPr>
              <w:t>Change</w:t>
            </w:r>
            <w:proofErr w:type="spellEnd"/>
          </w:p>
        </w:tc>
      </w:tr>
      <w:tr w:rsidR="00B30FD4" w:rsidRPr="00FD3AF1" w14:paraId="53C395F4" w14:textId="77777777" w:rsidTr="00ED5120">
        <w:tc>
          <w:tcPr>
            <w:tcW w:w="2537" w:type="dxa"/>
          </w:tcPr>
          <w:p w14:paraId="4462C1FE"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17 (4 points)</w:t>
            </w:r>
          </w:p>
        </w:tc>
        <w:tc>
          <w:tcPr>
            <w:tcW w:w="2179" w:type="dxa"/>
          </w:tcPr>
          <w:p w14:paraId="1BB907DD" w14:textId="1633A526" w:rsidR="00B30FD4" w:rsidRPr="00FD3AF1" w:rsidRDefault="0074309D" w:rsidP="0084377E">
            <w:pPr>
              <w:jc w:val="center"/>
              <w:rPr>
                <w:rFonts w:asciiTheme="minorHAnsi" w:hAnsiTheme="minorHAnsi" w:cstheme="minorHAnsi"/>
                <w:sz w:val="28"/>
                <w:szCs w:val="28"/>
              </w:rPr>
            </w:pPr>
            <m:oMathPara>
              <m:oMath>
                <m:f>
                  <m:fPr>
                    <m:ctrlPr>
                      <w:rPr>
                        <w:rFonts w:ascii="Cambria Math" w:hAnsi="Cambria Math" w:cstheme="minorHAnsi"/>
                        <w:i/>
                        <w:sz w:val="28"/>
                        <w:szCs w:val="28"/>
                      </w:rPr>
                    </m:ctrlPr>
                  </m:fPr>
                  <m:num>
                    <m:r>
                      <w:rPr>
                        <w:rFonts w:ascii="Cambria Math" w:hAnsi="Cambria Math" w:cstheme="minorHAnsi"/>
                        <w:sz w:val="28"/>
                        <w:szCs w:val="28"/>
                      </w:rPr>
                      <m:t>10</m:t>
                    </m:r>
                  </m:num>
                  <m:den>
                    <m:r>
                      <w:rPr>
                        <w:rFonts w:ascii="Cambria Math" w:hAnsi="Cambria Math" w:cstheme="minorHAnsi"/>
                        <w:sz w:val="28"/>
                        <w:szCs w:val="28"/>
                      </w:rPr>
                      <m:t>7</m:t>
                    </m:r>
                  </m:den>
                </m:f>
              </m:oMath>
            </m:oMathPara>
          </w:p>
        </w:tc>
        <w:tc>
          <w:tcPr>
            <w:tcW w:w="320" w:type="dxa"/>
            <w:shd w:val="clear" w:color="auto" w:fill="A6A6A6" w:themeFill="background1" w:themeFillShade="A6"/>
          </w:tcPr>
          <w:p w14:paraId="246F73EA"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62BEAE8C" w14:textId="77777777" w:rsidR="00B30FD4" w:rsidRPr="00FD3AF1" w:rsidRDefault="00B30FD4" w:rsidP="004F5E7B">
            <w:pPr>
              <w:rPr>
                <w:rFonts w:asciiTheme="minorHAnsi" w:hAnsiTheme="minorHAnsi" w:cstheme="minorHAnsi"/>
                <w:b/>
                <w:sz w:val="28"/>
                <w:szCs w:val="28"/>
              </w:rPr>
            </w:pPr>
          </w:p>
        </w:tc>
        <w:tc>
          <w:tcPr>
            <w:tcW w:w="321" w:type="dxa"/>
            <w:shd w:val="clear" w:color="auto" w:fill="A6A6A6" w:themeFill="background1" w:themeFillShade="A6"/>
          </w:tcPr>
          <w:p w14:paraId="483B2932"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20A83211"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6F9573EA"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538CCB9F"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5B6C7717"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6B218F82" w14:textId="77777777" w:rsidR="00B30FD4" w:rsidRPr="00FD3AF1" w:rsidRDefault="00B30FD4" w:rsidP="004F5E7B">
            <w:pPr>
              <w:rPr>
                <w:rFonts w:asciiTheme="minorHAnsi" w:hAnsiTheme="minorHAnsi" w:cstheme="minorHAnsi"/>
                <w:b/>
                <w:sz w:val="28"/>
                <w:szCs w:val="28"/>
              </w:rPr>
            </w:pPr>
          </w:p>
        </w:tc>
        <w:tc>
          <w:tcPr>
            <w:tcW w:w="992" w:type="dxa"/>
          </w:tcPr>
          <w:p w14:paraId="018B6C7C" w14:textId="77777777" w:rsidR="00B30FD4" w:rsidRPr="00FD3AF1" w:rsidRDefault="00B30FD4" w:rsidP="004F5E7B">
            <w:pPr>
              <w:rPr>
                <w:rFonts w:asciiTheme="minorHAnsi" w:hAnsiTheme="minorHAnsi" w:cstheme="minorHAnsi"/>
                <w:b/>
                <w:sz w:val="28"/>
                <w:szCs w:val="28"/>
              </w:rPr>
            </w:pPr>
          </w:p>
        </w:tc>
        <w:tc>
          <w:tcPr>
            <w:tcW w:w="1690" w:type="dxa"/>
          </w:tcPr>
          <w:p w14:paraId="5CCD8712" w14:textId="77777777" w:rsidR="00B30FD4" w:rsidRPr="00FD3AF1" w:rsidRDefault="00B30FD4" w:rsidP="004F5E7B">
            <w:pPr>
              <w:rPr>
                <w:rFonts w:asciiTheme="minorHAnsi" w:hAnsiTheme="minorHAnsi" w:cstheme="minorHAnsi"/>
                <w:b/>
                <w:sz w:val="28"/>
                <w:szCs w:val="28"/>
              </w:rPr>
            </w:pPr>
          </w:p>
        </w:tc>
      </w:tr>
      <w:tr w:rsidR="00B30FD4" w:rsidRPr="00FD3AF1" w14:paraId="739CB641" w14:textId="77777777" w:rsidTr="00ED5120">
        <w:tc>
          <w:tcPr>
            <w:tcW w:w="2537" w:type="dxa"/>
          </w:tcPr>
          <w:p w14:paraId="115CA3D6"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18 (4 points)</w:t>
            </w:r>
          </w:p>
        </w:tc>
        <w:tc>
          <w:tcPr>
            <w:tcW w:w="2179" w:type="dxa"/>
          </w:tcPr>
          <w:p w14:paraId="2A05F554" w14:textId="54C78E96" w:rsidR="00B30FD4" w:rsidRPr="00FD3AF1" w:rsidRDefault="001C1A10" w:rsidP="00A66D9F">
            <w:pPr>
              <w:jc w:val="center"/>
              <w:rPr>
                <w:rFonts w:asciiTheme="minorHAnsi" w:hAnsiTheme="minorHAnsi" w:cstheme="minorHAnsi"/>
                <w:sz w:val="28"/>
                <w:szCs w:val="28"/>
              </w:rPr>
            </w:pPr>
            <w:r>
              <w:rPr>
                <w:rFonts w:asciiTheme="minorHAnsi" w:hAnsiTheme="minorHAnsi" w:cstheme="minorHAnsi"/>
              </w:rPr>
              <w:t>40cm</w:t>
            </w:r>
            <w:r w:rsidRPr="001C1A10">
              <w:rPr>
                <w:rFonts w:asciiTheme="minorHAnsi" w:hAnsiTheme="minorHAnsi" w:cstheme="minorHAnsi"/>
                <w:vertAlign w:val="superscript"/>
              </w:rPr>
              <w:t>2</w:t>
            </w:r>
          </w:p>
        </w:tc>
        <w:tc>
          <w:tcPr>
            <w:tcW w:w="320" w:type="dxa"/>
            <w:shd w:val="clear" w:color="auto" w:fill="A6A6A6" w:themeFill="background1" w:themeFillShade="A6"/>
          </w:tcPr>
          <w:p w14:paraId="41A14DEA" w14:textId="0F229F39"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6436DEE6" w14:textId="77777777" w:rsidR="00B30FD4" w:rsidRPr="00FD3AF1" w:rsidRDefault="00B30FD4" w:rsidP="004F5E7B">
            <w:pPr>
              <w:rPr>
                <w:rFonts w:asciiTheme="minorHAnsi" w:hAnsiTheme="minorHAnsi" w:cstheme="minorHAnsi"/>
                <w:b/>
                <w:sz w:val="28"/>
                <w:szCs w:val="28"/>
              </w:rPr>
            </w:pPr>
          </w:p>
        </w:tc>
        <w:tc>
          <w:tcPr>
            <w:tcW w:w="321" w:type="dxa"/>
            <w:shd w:val="clear" w:color="auto" w:fill="A6A6A6" w:themeFill="background1" w:themeFillShade="A6"/>
          </w:tcPr>
          <w:p w14:paraId="2812160B"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58E45A78"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4B6F8975"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10F91B82"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3FA10113"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1EB30E3F" w14:textId="77777777" w:rsidR="00B30FD4" w:rsidRPr="00FD3AF1" w:rsidRDefault="00B30FD4" w:rsidP="004F5E7B">
            <w:pPr>
              <w:rPr>
                <w:rFonts w:asciiTheme="minorHAnsi" w:hAnsiTheme="minorHAnsi" w:cstheme="minorHAnsi"/>
                <w:b/>
                <w:sz w:val="28"/>
                <w:szCs w:val="28"/>
              </w:rPr>
            </w:pPr>
          </w:p>
        </w:tc>
        <w:tc>
          <w:tcPr>
            <w:tcW w:w="992" w:type="dxa"/>
          </w:tcPr>
          <w:p w14:paraId="56364048" w14:textId="77777777" w:rsidR="00B30FD4" w:rsidRPr="00FD3AF1" w:rsidRDefault="00B30FD4" w:rsidP="004F5E7B">
            <w:pPr>
              <w:rPr>
                <w:rFonts w:asciiTheme="minorHAnsi" w:hAnsiTheme="minorHAnsi" w:cstheme="minorHAnsi"/>
                <w:b/>
                <w:sz w:val="28"/>
                <w:szCs w:val="28"/>
              </w:rPr>
            </w:pPr>
          </w:p>
        </w:tc>
        <w:tc>
          <w:tcPr>
            <w:tcW w:w="1690" w:type="dxa"/>
          </w:tcPr>
          <w:p w14:paraId="7A4CE93D" w14:textId="77777777" w:rsidR="00B30FD4" w:rsidRPr="00FD3AF1" w:rsidRDefault="00B30FD4" w:rsidP="004F5E7B">
            <w:pPr>
              <w:rPr>
                <w:rFonts w:asciiTheme="minorHAnsi" w:hAnsiTheme="minorHAnsi" w:cstheme="minorHAnsi"/>
                <w:b/>
                <w:sz w:val="28"/>
                <w:szCs w:val="28"/>
              </w:rPr>
            </w:pPr>
          </w:p>
        </w:tc>
      </w:tr>
      <w:tr w:rsidR="00B30FD4" w:rsidRPr="00FD3AF1" w14:paraId="36130005" w14:textId="77777777" w:rsidTr="00ED5120">
        <w:tc>
          <w:tcPr>
            <w:tcW w:w="2537" w:type="dxa"/>
          </w:tcPr>
          <w:p w14:paraId="5E08C76F"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19 (6 points)</w:t>
            </w:r>
          </w:p>
        </w:tc>
        <w:tc>
          <w:tcPr>
            <w:tcW w:w="2179" w:type="dxa"/>
          </w:tcPr>
          <w:p w14:paraId="11D7D5DA" w14:textId="5015F784" w:rsidR="00AF51FF" w:rsidRPr="00FD3AF1" w:rsidRDefault="00F0186F" w:rsidP="00C261D8">
            <w:pPr>
              <w:jc w:val="center"/>
              <w:rPr>
                <w:rFonts w:asciiTheme="minorHAnsi" w:hAnsiTheme="minorHAnsi" w:cstheme="minorHAnsi"/>
                <w:sz w:val="28"/>
                <w:szCs w:val="28"/>
              </w:rPr>
            </w:pPr>
            <w:r>
              <w:rPr>
                <w:rFonts w:asciiTheme="minorHAnsi" w:hAnsiTheme="minorHAnsi" w:cstheme="minorHAnsi"/>
                <w:sz w:val="28"/>
                <w:szCs w:val="28"/>
              </w:rPr>
              <w:t>5 cm</w:t>
            </w:r>
          </w:p>
        </w:tc>
        <w:tc>
          <w:tcPr>
            <w:tcW w:w="320" w:type="dxa"/>
            <w:shd w:val="clear" w:color="auto" w:fill="A6A6A6" w:themeFill="background1" w:themeFillShade="A6"/>
          </w:tcPr>
          <w:p w14:paraId="2033CE96"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7E89016B"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69085729"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0004B250"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4F39688D"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686CB99F"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2E19ECA4"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33982E4A" w14:textId="77777777" w:rsidR="00B30FD4" w:rsidRPr="00FD3AF1" w:rsidRDefault="00B30FD4" w:rsidP="004F5E7B">
            <w:pPr>
              <w:rPr>
                <w:rFonts w:asciiTheme="minorHAnsi" w:hAnsiTheme="minorHAnsi" w:cstheme="minorHAnsi"/>
                <w:b/>
                <w:sz w:val="28"/>
                <w:szCs w:val="28"/>
              </w:rPr>
            </w:pPr>
          </w:p>
        </w:tc>
        <w:tc>
          <w:tcPr>
            <w:tcW w:w="992" w:type="dxa"/>
          </w:tcPr>
          <w:p w14:paraId="70349722" w14:textId="77777777" w:rsidR="00B30FD4" w:rsidRPr="00FD3AF1" w:rsidRDefault="00B30FD4" w:rsidP="004F5E7B">
            <w:pPr>
              <w:rPr>
                <w:rFonts w:asciiTheme="minorHAnsi" w:hAnsiTheme="minorHAnsi" w:cstheme="minorHAnsi"/>
                <w:b/>
                <w:sz w:val="28"/>
                <w:szCs w:val="28"/>
              </w:rPr>
            </w:pPr>
          </w:p>
        </w:tc>
        <w:tc>
          <w:tcPr>
            <w:tcW w:w="1690" w:type="dxa"/>
          </w:tcPr>
          <w:p w14:paraId="2C96F3C8" w14:textId="77777777" w:rsidR="00B30FD4" w:rsidRPr="00FD3AF1" w:rsidRDefault="00B30FD4" w:rsidP="004F5E7B">
            <w:pPr>
              <w:rPr>
                <w:rFonts w:asciiTheme="minorHAnsi" w:hAnsiTheme="minorHAnsi" w:cstheme="minorHAnsi"/>
                <w:b/>
                <w:sz w:val="28"/>
                <w:szCs w:val="28"/>
              </w:rPr>
            </w:pPr>
          </w:p>
        </w:tc>
      </w:tr>
      <w:tr w:rsidR="00B30FD4" w:rsidRPr="00FD3AF1" w14:paraId="0468AD0D" w14:textId="77777777" w:rsidTr="00ED5120">
        <w:tc>
          <w:tcPr>
            <w:tcW w:w="2537" w:type="dxa"/>
          </w:tcPr>
          <w:p w14:paraId="11F49AC8" w14:textId="77777777" w:rsidR="00B30FD4" w:rsidRPr="00FD3AF1" w:rsidRDefault="00B30FD4" w:rsidP="004F5E7B">
            <w:pPr>
              <w:rPr>
                <w:rFonts w:asciiTheme="minorHAnsi" w:hAnsiTheme="minorHAnsi" w:cstheme="minorHAnsi"/>
                <w:sz w:val="28"/>
                <w:szCs w:val="28"/>
              </w:rPr>
            </w:pPr>
            <w:r w:rsidRPr="00FD3AF1">
              <w:rPr>
                <w:rFonts w:asciiTheme="minorHAnsi" w:hAnsiTheme="minorHAnsi" w:cstheme="minorHAnsi"/>
                <w:sz w:val="28"/>
                <w:szCs w:val="28"/>
              </w:rPr>
              <w:t>R 20 (4 points)</w:t>
            </w:r>
          </w:p>
        </w:tc>
        <w:tc>
          <w:tcPr>
            <w:tcW w:w="2179" w:type="dxa"/>
          </w:tcPr>
          <w:p w14:paraId="6FE2B1C3" w14:textId="3EBB621A" w:rsidR="006C6FA4" w:rsidRPr="00FD3AF1" w:rsidRDefault="0074309D" w:rsidP="009C2C70">
            <w:pPr>
              <w:jc w:val="center"/>
              <w:rPr>
                <w:rFonts w:asciiTheme="minorHAnsi" w:hAnsiTheme="minorHAnsi" w:cstheme="minorHAnsi"/>
                <w:sz w:val="28"/>
                <w:szCs w:val="28"/>
              </w:rPr>
            </w:pPr>
            <m:oMathPara>
              <m:oMath>
                <m:f>
                  <m:fPr>
                    <m:ctrlPr>
                      <w:rPr>
                        <w:rFonts w:ascii="Cambria Math" w:hAnsi="Cambria Math" w:cstheme="minorHAnsi"/>
                        <w:i/>
                        <w:sz w:val="28"/>
                        <w:szCs w:val="28"/>
                      </w:rPr>
                    </m:ctrlPr>
                  </m:fPr>
                  <m:num>
                    <m:r>
                      <w:rPr>
                        <w:rFonts w:ascii="Cambria Math" w:hAnsi="Cambria Math" w:cstheme="minorHAnsi"/>
                        <w:sz w:val="28"/>
                        <w:szCs w:val="28"/>
                      </w:rPr>
                      <m:t>1</m:t>
                    </m:r>
                  </m:num>
                  <m:den>
                    <m:r>
                      <w:rPr>
                        <w:rFonts w:ascii="Cambria Math" w:hAnsi="Cambria Math" w:cstheme="minorHAnsi"/>
                        <w:sz w:val="28"/>
                        <w:szCs w:val="28"/>
                      </w:rPr>
                      <m:t>8</m:t>
                    </m:r>
                  </m:den>
                </m:f>
              </m:oMath>
            </m:oMathPara>
          </w:p>
        </w:tc>
        <w:tc>
          <w:tcPr>
            <w:tcW w:w="320" w:type="dxa"/>
            <w:shd w:val="clear" w:color="auto" w:fill="A6A6A6" w:themeFill="background1" w:themeFillShade="A6"/>
          </w:tcPr>
          <w:p w14:paraId="66CA6E23"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7EF02EEB" w14:textId="77777777" w:rsidR="00B30FD4" w:rsidRPr="00FD3AF1" w:rsidRDefault="00B30FD4" w:rsidP="004F5E7B">
            <w:pPr>
              <w:rPr>
                <w:rFonts w:asciiTheme="minorHAnsi" w:hAnsiTheme="minorHAnsi" w:cstheme="minorHAnsi"/>
                <w:b/>
                <w:sz w:val="28"/>
                <w:szCs w:val="28"/>
              </w:rPr>
            </w:pPr>
          </w:p>
        </w:tc>
        <w:tc>
          <w:tcPr>
            <w:tcW w:w="321" w:type="dxa"/>
            <w:shd w:val="clear" w:color="auto" w:fill="A6A6A6" w:themeFill="background1" w:themeFillShade="A6"/>
          </w:tcPr>
          <w:p w14:paraId="5F44F763" w14:textId="77777777" w:rsidR="00B30FD4" w:rsidRPr="00FD3AF1" w:rsidRDefault="00B30FD4" w:rsidP="004F5E7B">
            <w:pPr>
              <w:rPr>
                <w:rFonts w:asciiTheme="minorHAnsi" w:hAnsiTheme="minorHAnsi" w:cstheme="minorHAnsi"/>
                <w:b/>
                <w:sz w:val="28"/>
                <w:szCs w:val="28"/>
              </w:rPr>
            </w:pPr>
          </w:p>
        </w:tc>
        <w:tc>
          <w:tcPr>
            <w:tcW w:w="320" w:type="dxa"/>
            <w:shd w:val="clear" w:color="auto" w:fill="A6A6A6" w:themeFill="background1" w:themeFillShade="A6"/>
          </w:tcPr>
          <w:p w14:paraId="73D38148"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14138BB7"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4CE395F7" w14:textId="77777777" w:rsidR="00B30FD4" w:rsidRPr="00FD3AF1" w:rsidRDefault="00B30FD4" w:rsidP="004F5E7B">
            <w:pPr>
              <w:rPr>
                <w:rFonts w:asciiTheme="minorHAnsi" w:hAnsiTheme="minorHAnsi" w:cstheme="minorHAnsi"/>
                <w:b/>
                <w:sz w:val="28"/>
                <w:szCs w:val="28"/>
              </w:rPr>
            </w:pPr>
          </w:p>
        </w:tc>
        <w:tc>
          <w:tcPr>
            <w:tcW w:w="320" w:type="dxa"/>
            <w:shd w:val="clear" w:color="auto" w:fill="FFFFFF" w:themeFill="background1"/>
          </w:tcPr>
          <w:p w14:paraId="51FCFE32" w14:textId="77777777" w:rsidR="00B30FD4" w:rsidRPr="00FD3AF1" w:rsidRDefault="00B30FD4" w:rsidP="004F5E7B">
            <w:pPr>
              <w:rPr>
                <w:rFonts w:asciiTheme="minorHAnsi" w:hAnsiTheme="minorHAnsi" w:cstheme="minorHAnsi"/>
                <w:b/>
                <w:sz w:val="28"/>
                <w:szCs w:val="28"/>
              </w:rPr>
            </w:pPr>
          </w:p>
        </w:tc>
        <w:tc>
          <w:tcPr>
            <w:tcW w:w="321" w:type="dxa"/>
            <w:shd w:val="clear" w:color="auto" w:fill="FFFFFF" w:themeFill="background1"/>
          </w:tcPr>
          <w:p w14:paraId="71B0995B" w14:textId="77777777" w:rsidR="00B30FD4" w:rsidRPr="00FD3AF1" w:rsidRDefault="00B30FD4" w:rsidP="004F5E7B">
            <w:pPr>
              <w:rPr>
                <w:rFonts w:asciiTheme="minorHAnsi" w:hAnsiTheme="minorHAnsi" w:cstheme="minorHAnsi"/>
                <w:b/>
                <w:sz w:val="28"/>
                <w:szCs w:val="28"/>
              </w:rPr>
            </w:pPr>
          </w:p>
        </w:tc>
        <w:tc>
          <w:tcPr>
            <w:tcW w:w="992" w:type="dxa"/>
          </w:tcPr>
          <w:p w14:paraId="1EF8260E" w14:textId="77777777" w:rsidR="00B30FD4" w:rsidRPr="00FD3AF1" w:rsidRDefault="00B30FD4" w:rsidP="004F5E7B">
            <w:pPr>
              <w:rPr>
                <w:rFonts w:asciiTheme="minorHAnsi" w:hAnsiTheme="minorHAnsi" w:cstheme="minorHAnsi"/>
                <w:b/>
                <w:sz w:val="28"/>
                <w:szCs w:val="28"/>
              </w:rPr>
            </w:pPr>
          </w:p>
        </w:tc>
        <w:tc>
          <w:tcPr>
            <w:tcW w:w="1690" w:type="dxa"/>
          </w:tcPr>
          <w:p w14:paraId="30D8B370" w14:textId="77777777" w:rsidR="00B30FD4" w:rsidRPr="00FD3AF1" w:rsidRDefault="00B30FD4" w:rsidP="004F5E7B">
            <w:pPr>
              <w:rPr>
                <w:rFonts w:asciiTheme="minorHAnsi" w:hAnsiTheme="minorHAnsi" w:cstheme="minorHAnsi"/>
                <w:b/>
                <w:sz w:val="28"/>
                <w:szCs w:val="28"/>
              </w:rPr>
            </w:pPr>
          </w:p>
        </w:tc>
      </w:tr>
      <w:tr w:rsidR="004F5E7B" w:rsidRPr="00FD3AF1" w14:paraId="59F1BCC4" w14:textId="77777777" w:rsidTr="00ED5120">
        <w:tc>
          <w:tcPr>
            <w:tcW w:w="8271" w:type="dxa"/>
            <w:gridSpan w:val="11"/>
          </w:tcPr>
          <w:p w14:paraId="3EC38BA3" w14:textId="77777777" w:rsidR="004F5E7B" w:rsidRPr="00FD3AF1" w:rsidRDefault="004F5E7B" w:rsidP="00D12B07">
            <w:pPr>
              <w:jc w:val="right"/>
              <w:rPr>
                <w:rFonts w:asciiTheme="minorHAnsi" w:hAnsiTheme="minorHAnsi" w:cstheme="minorHAnsi"/>
                <w:b/>
                <w:sz w:val="28"/>
                <w:szCs w:val="28"/>
              </w:rPr>
            </w:pPr>
            <w:r w:rsidRPr="00FD3AF1">
              <w:rPr>
                <w:rFonts w:asciiTheme="minorHAnsi" w:hAnsiTheme="minorHAnsi" w:cstheme="minorHAnsi"/>
                <w:b/>
                <w:sz w:val="28"/>
                <w:szCs w:val="28"/>
              </w:rPr>
              <w:t>Total</w:t>
            </w:r>
          </w:p>
        </w:tc>
        <w:tc>
          <w:tcPr>
            <w:tcW w:w="1690" w:type="dxa"/>
          </w:tcPr>
          <w:p w14:paraId="6ED0C3BB" w14:textId="77777777" w:rsidR="004F5E7B" w:rsidRPr="00FD3AF1" w:rsidRDefault="004F5E7B" w:rsidP="004F5E7B">
            <w:pPr>
              <w:rPr>
                <w:rFonts w:asciiTheme="minorHAnsi" w:hAnsiTheme="minorHAnsi" w:cstheme="minorHAnsi"/>
                <w:b/>
                <w:sz w:val="28"/>
                <w:szCs w:val="28"/>
              </w:rPr>
            </w:pPr>
          </w:p>
        </w:tc>
      </w:tr>
    </w:tbl>
    <w:p w14:paraId="29E39155" w14:textId="77777777" w:rsidR="00244BD3" w:rsidRPr="00FD3AF1" w:rsidRDefault="00244BD3" w:rsidP="00244BD3">
      <w:pPr>
        <w:rPr>
          <w:rFonts w:asciiTheme="minorHAnsi" w:hAnsiTheme="minorHAnsi" w:cstheme="minorHAnsi"/>
          <w:b/>
          <w:sz w:val="28"/>
          <w:szCs w:val="28"/>
        </w:rPr>
      </w:pPr>
    </w:p>
    <w:p w14:paraId="1A4B3376" w14:textId="77777777" w:rsidR="00244BD3" w:rsidRPr="00FD3AF1" w:rsidRDefault="00A072D0">
      <w:pPr>
        <w:rPr>
          <w:rFonts w:asciiTheme="minorHAnsi" w:hAnsiTheme="minorHAnsi" w:cstheme="minorHAnsi"/>
          <w:sz w:val="28"/>
          <w:szCs w:val="28"/>
        </w:rPr>
      </w:pPr>
      <w:r w:rsidRPr="00FD3AF1">
        <w:rPr>
          <w:rFonts w:asciiTheme="minorHAnsi" w:hAnsiTheme="minorHAnsi" w:cstheme="minorHAnsi"/>
          <w:noProof/>
          <w:sz w:val="28"/>
          <w:szCs w:val="28"/>
          <w:lang w:val="en-GB" w:eastAsia="en-GB"/>
        </w:rPr>
        <mc:AlternateContent>
          <mc:Choice Requires="wps">
            <w:drawing>
              <wp:anchor distT="0" distB="0" distL="114300" distR="114300" simplePos="0" relativeHeight="251656704" behindDoc="0" locked="0" layoutInCell="1" allowOverlap="1" wp14:anchorId="4B855231" wp14:editId="54FAD69D">
                <wp:simplePos x="0" y="0"/>
                <wp:positionH relativeFrom="column">
                  <wp:posOffset>682674</wp:posOffset>
                </wp:positionH>
                <wp:positionV relativeFrom="paragraph">
                  <wp:posOffset>100085</wp:posOffset>
                </wp:positionV>
                <wp:extent cx="5715000" cy="6858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5800"/>
                        </a:xfrm>
                        <a:prstGeom prst="rect">
                          <a:avLst/>
                        </a:prstGeom>
                        <a:solidFill>
                          <a:srgbClr val="FFFFFF"/>
                        </a:solidFill>
                        <a:ln w="9525">
                          <a:solidFill>
                            <a:srgbClr val="000000"/>
                          </a:solidFill>
                          <a:miter lim="800000"/>
                          <a:headEnd/>
                          <a:tailEnd/>
                        </a:ln>
                      </wps:spPr>
                      <wps:txbx>
                        <w:txbxContent>
                          <w:p w14:paraId="25623F05" w14:textId="77777777" w:rsidR="00DE0438" w:rsidRDefault="00DE0438">
                            <w:pPr>
                              <w:rPr>
                                <w:b/>
                              </w:rPr>
                            </w:pPr>
                            <w:r w:rsidRPr="000C7279">
                              <w:rPr>
                                <w:b/>
                              </w:rPr>
                              <w:t>School:___________________________________</w:t>
                            </w:r>
                          </w:p>
                          <w:p w14:paraId="45186B92" w14:textId="77777777" w:rsidR="00DE0438" w:rsidRDefault="00DE0438">
                            <w:pPr>
                              <w:rPr>
                                <w:b/>
                              </w:rPr>
                            </w:pPr>
                          </w:p>
                          <w:p w14:paraId="54E3A830" w14:textId="77777777" w:rsidR="00DE0438" w:rsidRPr="000C7279" w:rsidRDefault="00DE0438">
                            <w:pPr>
                              <w:rPr>
                                <w:b/>
                              </w:rPr>
                            </w:pPr>
                            <w:r>
                              <w:rPr>
                                <w:b/>
                              </w:rPr>
                              <w:t xml:space="preserve">Team 1:                                                            Team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55231" id="_x0000_t202" coordsize="21600,21600" o:spt="202" path="m,l,21600r21600,l21600,xe">
                <v:stroke joinstyle="miter"/>
                <v:path gradientshapeok="t" o:connecttype="rect"/>
              </v:shapetype>
              <v:shape id="Text Box 2" o:spid="_x0000_s1026" type="#_x0000_t202" style="position:absolute;margin-left:53.75pt;margin-top:7.9pt;width:450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">
                <v:textbox>
                  <w:txbxContent>
                    <w:p w14:paraId="25623F05" w14:textId="77777777" w:rsidR="00DE0438" w:rsidRDefault="00DE0438">
                      <w:pPr>
                        <w:rPr>
                          <w:b/>
                        </w:rPr>
                      </w:pPr>
                      <w:proofErr w:type="gramStart"/>
                      <w:r w:rsidRPr="000C7279">
                        <w:rPr>
                          <w:b/>
                        </w:rPr>
                        <w:t>School:_</w:t>
                      </w:r>
                      <w:proofErr w:type="gramEnd"/>
                      <w:r w:rsidRPr="000C7279">
                        <w:rPr>
                          <w:b/>
                        </w:rPr>
                        <w:t>__________________________________</w:t>
                      </w:r>
                    </w:p>
                    <w:p w14:paraId="45186B92" w14:textId="77777777" w:rsidR="00DE0438" w:rsidRDefault="00DE0438">
                      <w:pPr>
                        <w:rPr>
                          <w:b/>
                        </w:rPr>
                      </w:pPr>
                    </w:p>
                    <w:p w14:paraId="54E3A830" w14:textId="77777777" w:rsidR="00DE0438" w:rsidRPr="000C7279" w:rsidRDefault="00DE0438">
                      <w:pPr>
                        <w:rPr>
                          <w:b/>
                        </w:rPr>
                      </w:pPr>
                      <w:r>
                        <w:rPr>
                          <w:b/>
                        </w:rPr>
                        <w:t xml:space="preserve">Team 1:                                                            Team 2: </w:t>
                      </w:r>
                    </w:p>
                  </w:txbxContent>
                </v:textbox>
              </v:shape>
            </w:pict>
          </mc:Fallback>
        </mc:AlternateContent>
      </w:r>
    </w:p>
    <w:p w14:paraId="5201F794" w14:textId="718952F2" w:rsidR="005B26C6" w:rsidRPr="00FD3AF1" w:rsidRDefault="005B26C6">
      <w:pPr>
        <w:rPr>
          <w:rFonts w:asciiTheme="minorHAnsi" w:hAnsiTheme="minorHAnsi" w:cstheme="minorHAnsi"/>
          <w:sz w:val="28"/>
          <w:szCs w:val="28"/>
        </w:rPr>
      </w:pPr>
    </w:p>
    <w:p w14:paraId="3083CE12" w14:textId="74CD69FD" w:rsidR="005B26C6" w:rsidRPr="00FD3AF1" w:rsidRDefault="004E2FB6">
      <w:pPr>
        <w:rPr>
          <w:rFonts w:asciiTheme="minorHAnsi" w:hAnsiTheme="minorHAnsi" w:cstheme="minorHAnsi"/>
          <w:sz w:val="28"/>
          <w:szCs w:val="28"/>
        </w:rPr>
      </w:pPr>
      <w:r w:rsidRPr="00FD3AF1">
        <w:rPr>
          <w:rFonts w:asciiTheme="minorHAnsi" w:hAnsiTheme="minorHAnsi" w:cstheme="minorHAnsi"/>
          <w:noProof/>
          <w:sz w:val="28"/>
          <w:szCs w:val="28"/>
          <w:lang w:val="en-GB" w:eastAsia="en-GB"/>
        </w:rPr>
        <mc:AlternateContent>
          <mc:Choice Requires="wps">
            <w:drawing>
              <wp:anchor distT="0" distB="0" distL="114300" distR="114300" simplePos="0" relativeHeight="251657728" behindDoc="0" locked="0" layoutInCell="1" allowOverlap="1" wp14:anchorId="6FB8EF2F" wp14:editId="1644477A">
                <wp:simplePos x="0" y="0"/>
                <wp:positionH relativeFrom="column">
                  <wp:posOffset>1409309</wp:posOffset>
                </wp:positionH>
                <wp:positionV relativeFrom="paragraph">
                  <wp:posOffset>34925</wp:posOffset>
                </wp:positionV>
                <wp:extent cx="228600" cy="228600"/>
                <wp:effectExtent l="0" t="0" r="1905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7AF25F1" w14:textId="77777777" w:rsidR="00DE0438" w:rsidRDefault="00DE04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8EF2F" id="Text Box 3" o:spid="_x0000_s1027" type="#_x0000_t202" style="position:absolute;margin-left:110.95pt;margin-top:2.7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">
                <v:textbox>
                  <w:txbxContent>
                    <w:p w14:paraId="37AF25F1" w14:textId="77777777" w:rsidR="00DE0438" w:rsidRDefault="00DE0438"/>
                  </w:txbxContent>
                </v:textbox>
              </v:shape>
            </w:pict>
          </mc:Fallback>
        </mc:AlternateContent>
      </w:r>
      <w:r w:rsidRPr="00FD3AF1">
        <w:rPr>
          <w:rFonts w:asciiTheme="minorHAnsi" w:hAnsiTheme="minorHAnsi" w:cstheme="minorHAnsi"/>
          <w:noProof/>
          <w:sz w:val="28"/>
          <w:szCs w:val="28"/>
          <w:lang w:val="en-GB" w:eastAsia="en-GB"/>
        </w:rPr>
        <mc:AlternateContent>
          <mc:Choice Requires="wps">
            <w:drawing>
              <wp:anchor distT="0" distB="0" distL="114300" distR="114300" simplePos="0" relativeHeight="251658752" behindDoc="0" locked="0" layoutInCell="1" allowOverlap="1" wp14:anchorId="5B260FA6" wp14:editId="5B86AC34">
                <wp:simplePos x="0" y="0"/>
                <wp:positionH relativeFrom="column">
                  <wp:posOffset>4232031</wp:posOffset>
                </wp:positionH>
                <wp:positionV relativeFrom="paragraph">
                  <wp:posOffset>34925</wp:posOffset>
                </wp:positionV>
                <wp:extent cx="228600" cy="228600"/>
                <wp:effectExtent l="0" t="0" r="1905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F8B7CA6" w14:textId="77777777" w:rsidR="00DE0438" w:rsidRDefault="00DE04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60FA6" id="Text Box 4" o:spid="_x0000_s1028" type="#_x0000_t202" style="position:absolute;margin-left:333.25pt;margin-top:2.7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">
                <v:textbox>
                  <w:txbxContent>
                    <w:p w14:paraId="7F8B7CA6" w14:textId="77777777" w:rsidR="00DE0438" w:rsidRDefault="00DE0438"/>
                  </w:txbxContent>
                </v:textbox>
              </v:shape>
            </w:pict>
          </mc:Fallback>
        </mc:AlternateContent>
      </w:r>
    </w:p>
    <w:sectPr w:rsidR="005B26C6" w:rsidRPr="00FD3AF1" w:rsidSect="009308B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599B" w14:textId="77777777" w:rsidR="00EC528C" w:rsidRDefault="00EC528C" w:rsidP="00A23459">
      <w:r>
        <w:separator/>
      </w:r>
    </w:p>
  </w:endnote>
  <w:endnote w:type="continuationSeparator" w:id="0">
    <w:p w14:paraId="6FCAF92C" w14:textId="77777777" w:rsidR="00EC528C" w:rsidRDefault="00EC528C" w:rsidP="00A2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20A7" w14:textId="77777777" w:rsidR="00A935F2" w:rsidRDefault="00A93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F60" w14:textId="77777777" w:rsidR="00A935F2" w:rsidRPr="00A935F2" w:rsidRDefault="00A935F2" w:rsidP="00A93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646D" w14:textId="77777777" w:rsidR="00A935F2" w:rsidRDefault="00A93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5B6CA" w14:textId="77777777" w:rsidR="00EC528C" w:rsidRDefault="00EC528C" w:rsidP="00A23459">
      <w:r>
        <w:separator/>
      </w:r>
    </w:p>
  </w:footnote>
  <w:footnote w:type="continuationSeparator" w:id="0">
    <w:p w14:paraId="35AC1030" w14:textId="77777777" w:rsidR="00EC528C" w:rsidRDefault="00EC528C" w:rsidP="00A23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5E5C" w14:textId="77777777" w:rsidR="00A935F2" w:rsidRDefault="00A93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7639" w14:textId="77777777" w:rsidR="00A935F2" w:rsidRDefault="00A93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9583" w14:textId="77777777" w:rsidR="00A935F2" w:rsidRDefault="00A93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A57"/>
    <w:multiLevelType w:val="hybridMultilevel"/>
    <w:tmpl w:val="DD9C5D1C"/>
    <w:lvl w:ilvl="0" w:tplc="DD92C0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EC1015"/>
    <w:multiLevelType w:val="hybridMultilevel"/>
    <w:tmpl w:val="40D21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9220950"/>
    <w:multiLevelType w:val="hybridMultilevel"/>
    <w:tmpl w:val="7C181BEE"/>
    <w:lvl w:ilvl="0" w:tplc="12DE3F6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78AF1521"/>
    <w:multiLevelType w:val="hybridMultilevel"/>
    <w:tmpl w:val="5DE8E570"/>
    <w:lvl w:ilvl="0" w:tplc="77403F78">
      <w:start w:val="1"/>
      <w:numFmt w:val="decimal"/>
      <w:lvlText w:val="%1"/>
      <w:lvlJc w:val="left"/>
      <w:pPr>
        <w:ind w:left="3840" w:hanging="360"/>
      </w:pPr>
      <w:rPr>
        <w:rFonts w:hint="default"/>
      </w:rPr>
    </w:lvl>
    <w:lvl w:ilvl="1" w:tplc="08090019" w:tentative="1">
      <w:start w:val="1"/>
      <w:numFmt w:val="lowerLetter"/>
      <w:lvlText w:val="%2."/>
      <w:lvlJc w:val="left"/>
      <w:pPr>
        <w:ind w:left="4560" w:hanging="360"/>
      </w:pPr>
    </w:lvl>
    <w:lvl w:ilvl="2" w:tplc="0809001B" w:tentative="1">
      <w:start w:val="1"/>
      <w:numFmt w:val="lowerRoman"/>
      <w:lvlText w:val="%3."/>
      <w:lvlJc w:val="right"/>
      <w:pPr>
        <w:ind w:left="5280" w:hanging="180"/>
      </w:pPr>
    </w:lvl>
    <w:lvl w:ilvl="3" w:tplc="0809000F" w:tentative="1">
      <w:start w:val="1"/>
      <w:numFmt w:val="decimal"/>
      <w:lvlText w:val="%4."/>
      <w:lvlJc w:val="left"/>
      <w:pPr>
        <w:ind w:left="6000" w:hanging="360"/>
      </w:pPr>
    </w:lvl>
    <w:lvl w:ilvl="4" w:tplc="08090019" w:tentative="1">
      <w:start w:val="1"/>
      <w:numFmt w:val="lowerLetter"/>
      <w:lvlText w:val="%5."/>
      <w:lvlJc w:val="left"/>
      <w:pPr>
        <w:ind w:left="6720" w:hanging="360"/>
      </w:pPr>
    </w:lvl>
    <w:lvl w:ilvl="5" w:tplc="0809001B" w:tentative="1">
      <w:start w:val="1"/>
      <w:numFmt w:val="lowerRoman"/>
      <w:lvlText w:val="%6."/>
      <w:lvlJc w:val="right"/>
      <w:pPr>
        <w:ind w:left="7440" w:hanging="180"/>
      </w:pPr>
    </w:lvl>
    <w:lvl w:ilvl="6" w:tplc="0809000F" w:tentative="1">
      <w:start w:val="1"/>
      <w:numFmt w:val="decimal"/>
      <w:lvlText w:val="%7."/>
      <w:lvlJc w:val="left"/>
      <w:pPr>
        <w:ind w:left="8160" w:hanging="360"/>
      </w:pPr>
    </w:lvl>
    <w:lvl w:ilvl="7" w:tplc="08090019" w:tentative="1">
      <w:start w:val="1"/>
      <w:numFmt w:val="lowerLetter"/>
      <w:lvlText w:val="%8."/>
      <w:lvlJc w:val="left"/>
      <w:pPr>
        <w:ind w:left="8880" w:hanging="360"/>
      </w:pPr>
    </w:lvl>
    <w:lvl w:ilvl="8" w:tplc="0809001B" w:tentative="1">
      <w:start w:val="1"/>
      <w:numFmt w:val="lowerRoman"/>
      <w:lvlText w:val="%9."/>
      <w:lvlJc w:val="right"/>
      <w:pPr>
        <w:ind w:left="9600" w:hanging="180"/>
      </w:pPr>
    </w:lvl>
  </w:abstractNum>
  <w:num w:numId="1" w16cid:durableId="1751349063">
    <w:abstractNumId w:val="2"/>
  </w:num>
  <w:num w:numId="2" w16cid:durableId="936408675">
    <w:abstractNumId w:val="3"/>
  </w:num>
  <w:num w:numId="3" w16cid:durableId="1714041374">
    <w:abstractNumId w:val="0"/>
  </w:num>
  <w:num w:numId="4" w16cid:durableId="1109617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C6"/>
    <w:rsid w:val="00003B1B"/>
    <w:rsid w:val="000103BD"/>
    <w:rsid w:val="00012CCA"/>
    <w:rsid w:val="000148B9"/>
    <w:rsid w:val="0001541F"/>
    <w:rsid w:val="00016756"/>
    <w:rsid w:val="00020556"/>
    <w:rsid w:val="0002083B"/>
    <w:rsid w:val="0002143B"/>
    <w:rsid w:val="00025208"/>
    <w:rsid w:val="000260D6"/>
    <w:rsid w:val="00027867"/>
    <w:rsid w:val="0003241B"/>
    <w:rsid w:val="000402F4"/>
    <w:rsid w:val="00041B0D"/>
    <w:rsid w:val="000426F2"/>
    <w:rsid w:val="00044922"/>
    <w:rsid w:val="00050375"/>
    <w:rsid w:val="000631DE"/>
    <w:rsid w:val="00063B61"/>
    <w:rsid w:val="000645F7"/>
    <w:rsid w:val="00066B29"/>
    <w:rsid w:val="00067582"/>
    <w:rsid w:val="00067EDF"/>
    <w:rsid w:val="00067F4D"/>
    <w:rsid w:val="00070017"/>
    <w:rsid w:val="0007012F"/>
    <w:rsid w:val="000722EB"/>
    <w:rsid w:val="00073200"/>
    <w:rsid w:val="00074BC3"/>
    <w:rsid w:val="00076180"/>
    <w:rsid w:val="00082857"/>
    <w:rsid w:val="00082E36"/>
    <w:rsid w:val="000846FA"/>
    <w:rsid w:val="00087965"/>
    <w:rsid w:val="0009454D"/>
    <w:rsid w:val="00095508"/>
    <w:rsid w:val="00095CCC"/>
    <w:rsid w:val="000A2270"/>
    <w:rsid w:val="000A3578"/>
    <w:rsid w:val="000A4EC4"/>
    <w:rsid w:val="000A5314"/>
    <w:rsid w:val="000A7C1A"/>
    <w:rsid w:val="000B1669"/>
    <w:rsid w:val="000B1FE8"/>
    <w:rsid w:val="000B2698"/>
    <w:rsid w:val="000B60C1"/>
    <w:rsid w:val="000B74C0"/>
    <w:rsid w:val="000C5FC3"/>
    <w:rsid w:val="000C6486"/>
    <w:rsid w:val="000C6A1A"/>
    <w:rsid w:val="000C7279"/>
    <w:rsid w:val="000C7E85"/>
    <w:rsid w:val="000D0FA3"/>
    <w:rsid w:val="000D4011"/>
    <w:rsid w:val="000D7FE1"/>
    <w:rsid w:val="000E584B"/>
    <w:rsid w:val="000F0229"/>
    <w:rsid w:val="000F0F7E"/>
    <w:rsid w:val="000F15D2"/>
    <w:rsid w:val="000F5720"/>
    <w:rsid w:val="000F5821"/>
    <w:rsid w:val="000F746A"/>
    <w:rsid w:val="00101CF8"/>
    <w:rsid w:val="00103C1C"/>
    <w:rsid w:val="00104045"/>
    <w:rsid w:val="0010647A"/>
    <w:rsid w:val="00110147"/>
    <w:rsid w:val="00110797"/>
    <w:rsid w:val="00111707"/>
    <w:rsid w:val="001131FA"/>
    <w:rsid w:val="00113DC5"/>
    <w:rsid w:val="00114946"/>
    <w:rsid w:val="00115C86"/>
    <w:rsid w:val="001163CD"/>
    <w:rsid w:val="0012191E"/>
    <w:rsid w:val="00121CBD"/>
    <w:rsid w:val="00122994"/>
    <w:rsid w:val="00123611"/>
    <w:rsid w:val="00123D21"/>
    <w:rsid w:val="0012405F"/>
    <w:rsid w:val="001248C8"/>
    <w:rsid w:val="0012522C"/>
    <w:rsid w:val="001253A5"/>
    <w:rsid w:val="00126E61"/>
    <w:rsid w:val="00130D46"/>
    <w:rsid w:val="001319D2"/>
    <w:rsid w:val="00133CC8"/>
    <w:rsid w:val="00133E63"/>
    <w:rsid w:val="001345E1"/>
    <w:rsid w:val="00134A5F"/>
    <w:rsid w:val="00137FDD"/>
    <w:rsid w:val="00140533"/>
    <w:rsid w:val="00141BDB"/>
    <w:rsid w:val="0014397D"/>
    <w:rsid w:val="001444DF"/>
    <w:rsid w:val="001448E8"/>
    <w:rsid w:val="0014500A"/>
    <w:rsid w:val="00152197"/>
    <w:rsid w:val="00152771"/>
    <w:rsid w:val="001541F9"/>
    <w:rsid w:val="00154E5D"/>
    <w:rsid w:val="001550EF"/>
    <w:rsid w:val="00155B16"/>
    <w:rsid w:val="00155F1D"/>
    <w:rsid w:val="00157F23"/>
    <w:rsid w:val="001622A9"/>
    <w:rsid w:val="001756DF"/>
    <w:rsid w:val="0017612E"/>
    <w:rsid w:val="001764E1"/>
    <w:rsid w:val="00184277"/>
    <w:rsid w:val="0018558D"/>
    <w:rsid w:val="0018733C"/>
    <w:rsid w:val="001879D1"/>
    <w:rsid w:val="001927A0"/>
    <w:rsid w:val="0019449E"/>
    <w:rsid w:val="0019755C"/>
    <w:rsid w:val="001A3762"/>
    <w:rsid w:val="001A4AAE"/>
    <w:rsid w:val="001B0F66"/>
    <w:rsid w:val="001B2C16"/>
    <w:rsid w:val="001B44AA"/>
    <w:rsid w:val="001C1A10"/>
    <w:rsid w:val="001C265B"/>
    <w:rsid w:val="001C5773"/>
    <w:rsid w:val="001C6133"/>
    <w:rsid w:val="001D41A8"/>
    <w:rsid w:val="001E0BEF"/>
    <w:rsid w:val="001E1534"/>
    <w:rsid w:val="001E20B1"/>
    <w:rsid w:val="001E51FE"/>
    <w:rsid w:val="001E60EA"/>
    <w:rsid w:val="001E75E8"/>
    <w:rsid w:val="001F054B"/>
    <w:rsid w:val="001F2353"/>
    <w:rsid w:val="001F287C"/>
    <w:rsid w:val="001F4D3E"/>
    <w:rsid w:val="00200A16"/>
    <w:rsid w:val="0020285E"/>
    <w:rsid w:val="00210FA1"/>
    <w:rsid w:val="0021124F"/>
    <w:rsid w:val="002121DF"/>
    <w:rsid w:val="002138C9"/>
    <w:rsid w:val="0021519A"/>
    <w:rsid w:val="00216CF8"/>
    <w:rsid w:val="002203B2"/>
    <w:rsid w:val="0022080E"/>
    <w:rsid w:val="00222E7C"/>
    <w:rsid w:val="002230DA"/>
    <w:rsid w:val="00225874"/>
    <w:rsid w:val="002262F6"/>
    <w:rsid w:val="00226B1B"/>
    <w:rsid w:val="002270AC"/>
    <w:rsid w:val="00235359"/>
    <w:rsid w:val="002359D9"/>
    <w:rsid w:val="00237044"/>
    <w:rsid w:val="002377B3"/>
    <w:rsid w:val="00241541"/>
    <w:rsid w:val="00244BD3"/>
    <w:rsid w:val="0024529C"/>
    <w:rsid w:val="00246F18"/>
    <w:rsid w:val="00247C96"/>
    <w:rsid w:val="002546F6"/>
    <w:rsid w:val="00254FB7"/>
    <w:rsid w:val="0025738D"/>
    <w:rsid w:val="002600E5"/>
    <w:rsid w:val="00261423"/>
    <w:rsid w:val="002634BB"/>
    <w:rsid w:val="0026438B"/>
    <w:rsid w:val="00266CDE"/>
    <w:rsid w:val="00267162"/>
    <w:rsid w:val="00270B5B"/>
    <w:rsid w:val="00271E61"/>
    <w:rsid w:val="002740A0"/>
    <w:rsid w:val="002740DB"/>
    <w:rsid w:val="00274268"/>
    <w:rsid w:val="002747A5"/>
    <w:rsid w:val="0027666D"/>
    <w:rsid w:val="00277B6A"/>
    <w:rsid w:val="002800F5"/>
    <w:rsid w:val="0028509D"/>
    <w:rsid w:val="00285817"/>
    <w:rsid w:val="00286223"/>
    <w:rsid w:val="002863D1"/>
    <w:rsid w:val="00286E77"/>
    <w:rsid w:val="002872E7"/>
    <w:rsid w:val="0029087A"/>
    <w:rsid w:val="002A16FA"/>
    <w:rsid w:val="002A43BE"/>
    <w:rsid w:val="002A78AD"/>
    <w:rsid w:val="002B043D"/>
    <w:rsid w:val="002B1028"/>
    <w:rsid w:val="002B2AF5"/>
    <w:rsid w:val="002B5AEE"/>
    <w:rsid w:val="002B66AB"/>
    <w:rsid w:val="002B7917"/>
    <w:rsid w:val="002C159A"/>
    <w:rsid w:val="002C2095"/>
    <w:rsid w:val="002C2973"/>
    <w:rsid w:val="002D3519"/>
    <w:rsid w:val="002D7418"/>
    <w:rsid w:val="002D7A92"/>
    <w:rsid w:val="002E1035"/>
    <w:rsid w:val="002E6F71"/>
    <w:rsid w:val="002F1D65"/>
    <w:rsid w:val="002F50AB"/>
    <w:rsid w:val="002F50FD"/>
    <w:rsid w:val="002F5C24"/>
    <w:rsid w:val="002F60FC"/>
    <w:rsid w:val="002F6D56"/>
    <w:rsid w:val="00300C7E"/>
    <w:rsid w:val="00303508"/>
    <w:rsid w:val="0030435E"/>
    <w:rsid w:val="00306358"/>
    <w:rsid w:val="00311793"/>
    <w:rsid w:val="00316062"/>
    <w:rsid w:val="0031658E"/>
    <w:rsid w:val="00320555"/>
    <w:rsid w:val="0032068B"/>
    <w:rsid w:val="00321DF2"/>
    <w:rsid w:val="00325727"/>
    <w:rsid w:val="0032706E"/>
    <w:rsid w:val="00327609"/>
    <w:rsid w:val="00335BE4"/>
    <w:rsid w:val="00335FE9"/>
    <w:rsid w:val="003367DD"/>
    <w:rsid w:val="003368C1"/>
    <w:rsid w:val="003370FF"/>
    <w:rsid w:val="003371DA"/>
    <w:rsid w:val="00341ECD"/>
    <w:rsid w:val="00342689"/>
    <w:rsid w:val="00343E3F"/>
    <w:rsid w:val="0034565E"/>
    <w:rsid w:val="0034618F"/>
    <w:rsid w:val="00350ADF"/>
    <w:rsid w:val="00351C4C"/>
    <w:rsid w:val="003526AD"/>
    <w:rsid w:val="00353F6A"/>
    <w:rsid w:val="003574EE"/>
    <w:rsid w:val="00363541"/>
    <w:rsid w:val="00364FA2"/>
    <w:rsid w:val="003655A0"/>
    <w:rsid w:val="00367B2C"/>
    <w:rsid w:val="00371E28"/>
    <w:rsid w:val="00375AA4"/>
    <w:rsid w:val="00376051"/>
    <w:rsid w:val="00376208"/>
    <w:rsid w:val="00376969"/>
    <w:rsid w:val="0038139C"/>
    <w:rsid w:val="003813D7"/>
    <w:rsid w:val="00382B7E"/>
    <w:rsid w:val="00384B6F"/>
    <w:rsid w:val="00384FA7"/>
    <w:rsid w:val="00385C6F"/>
    <w:rsid w:val="00387ADD"/>
    <w:rsid w:val="0039154F"/>
    <w:rsid w:val="0039157C"/>
    <w:rsid w:val="0039310C"/>
    <w:rsid w:val="00394CC5"/>
    <w:rsid w:val="003A0A88"/>
    <w:rsid w:val="003A0DC6"/>
    <w:rsid w:val="003A3DCD"/>
    <w:rsid w:val="003A6EB3"/>
    <w:rsid w:val="003B0C86"/>
    <w:rsid w:val="003B309E"/>
    <w:rsid w:val="003B34F4"/>
    <w:rsid w:val="003B4753"/>
    <w:rsid w:val="003B742B"/>
    <w:rsid w:val="003C0E5D"/>
    <w:rsid w:val="003C1EFB"/>
    <w:rsid w:val="003C2846"/>
    <w:rsid w:val="003D2C11"/>
    <w:rsid w:val="003D37C6"/>
    <w:rsid w:val="003D6284"/>
    <w:rsid w:val="003D6F80"/>
    <w:rsid w:val="003E66DB"/>
    <w:rsid w:val="003E66DD"/>
    <w:rsid w:val="003E7664"/>
    <w:rsid w:val="003F04D8"/>
    <w:rsid w:val="003F3771"/>
    <w:rsid w:val="003F3CC6"/>
    <w:rsid w:val="003F56B4"/>
    <w:rsid w:val="003F5CEE"/>
    <w:rsid w:val="003F7126"/>
    <w:rsid w:val="00400C0B"/>
    <w:rsid w:val="0040540B"/>
    <w:rsid w:val="00405B52"/>
    <w:rsid w:val="0041059F"/>
    <w:rsid w:val="00414A1A"/>
    <w:rsid w:val="00414F4C"/>
    <w:rsid w:val="00417EAC"/>
    <w:rsid w:val="0042092F"/>
    <w:rsid w:val="00421B5C"/>
    <w:rsid w:val="004224A0"/>
    <w:rsid w:val="00424EDF"/>
    <w:rsid w:val="00430B67"/>
    <w:rsid w:val="00433514"/>
    <w:rsid w:val="0043360A"/>
    <w:rsid w:val="00434827"/>
    <w:rsid w:val="004356AF"/>
    <w:rsid w:val="00435970"/>
    <w:rsid w:val="004368DE"/>
    <w:rsid w:val="00437660"/>
    <w:rsid w:val="00437667"/>
    <w:rsid w:val="00440F32"/>
    <w:rsid w:val="004445B9"/>
    <w:rsid w:val="00444D2E"/>
    <w:rsid w:val="00445866"/>
    <w:rsid w:val="00445B3A"/>
    <w:rsid w:val="00445B4D"/>
    <w:rsid w:val="004473DC"/>
    <w:rsid w:val="00447A3B"/>
    <w:rsid w:val="00450D0C"/>
    <w:rsid w:val="0045169B"/>
    <w:rsid w:val="00452040"/>
    <w:rsid w:val="00456383"/>
    <w:rsid w:val="004565F0"/>
    <w:rsid w:val="004603FC"/>
    <w:rsid w:val="00460E5F"/>
    <w:rsid w:val="004631AC"/>
    <w:rsid w:val="00463E02"/>
    <w:rsid w:val="0046420F"/>
    <w:rsid w:val="00465E33"/>
    <w:rsid w:val="0046708D"/>
    <w:rsid w:val="004677CB"/>
    <w:rsid w:val="00470C01"/>
    <w:rsid w:val="00471810"/>
    <w:rsid w:val="00471C94"/>
    <w:rsid w:val="00471D63"/>
    <w:rsid w:val="004726FA"/>
    <w:rsid w:val="00475BF2"/>
    <w:rsid w:val="004765E3"/>
    <w:rsid w:val="00481052"/>
    <w:rsid w:val="004834B5"/>
    <w:rsid w:val="004835A3"/>
    <w:rsid w:val="00483949"/>
    <w:rsid w:val="004910B0"/>
    <w:rsid w:val="004926A8"/>
    <w:rsid w:val="004929FD"/>
    <w:rsid w:val="004A041A"/>
    <w:rsid w:val="004A1F03"/>
    <w:rsid w:val="004B4C9E"/>
    <w:rsid w:val="004B7526"/>
    <w:rsid w:val="004B79CC"/>
    <w:rsid w:val="004C1B06"/>
    <w:rsid w:val="004C2170"/>
    <w:rsid w:val="004C320F"/>
    <w:rsid w:val="004D050B"/>
    <w:rsid w:val="004D084A"/>
    <w:rsid w:val="004D6976"/>
    <w:rsid w:val="004D70DB"/>
    <w:rsid w:val="004D7BBF"/>
    <w:rsid w:val="004E2FB6"/>
    <w:rsid w:val="004E44F3"/>
    <w:rsid w:val="004F3671"/>
    <w:rsid w:val="004F5DB1"/>
    <w:rsid w:val="004F5E7B"/>
    <w:rsid w:val="004F70AD"/>
    <w:rsid w:val="0051124D"/>
    <w:rsid w:val="00512E09"/>
    <w:rsid w:val="005133FE"/>
    <w:rsid w:val="0051592F"/>
    <w:rsid w:val="005229C6"/>
    <w:rsid w:val="005345CA"/>
    <w:rsid w:val="00541698"/>
    <w:rsid w:val="00542828"/>
    <w:rsid w:val="005556E9"/>
    <w:rsid w:val="00555766"/>
    <w:rsid w:val="00563DDE"/>
    <w:rsid w:val="00563E3C"/>
    <w:rsid w:val="0056711D"/>
    <w:rsid w:val="00567A8C"/>
    <w:rsid w:val="0057297C"/>
    <w:rsid w:val="005731C7"/>
    <w:rsid w:val="00573FDC"/>
    <w:rsid w:val="00574824"/>
    <w:rsid w:val="005772B6"/>
    <w:rsid w:val="00581C9C"/>
    <w:rsid w:val="00587171"/>
    <w:rsid w:val="00593C4A"/>
    <w:rsid w:val="0059525A"/>
    <w:rsid w:val="0059528C"/>
    <w:rsid w:val="005A1268"/>
    <w:rsid w:val="005A2DF8"/>
    <w:rsid w:val="005A5855"/>
    <w:rsid w:val="005B1D8E"/>
    <w:rsid w:val="005B1E46"/>
    <w:rsid w:val="005B26C6"/>
    <w:rsid w:val="005B52FC"/>
    <w:rsid w:val="005C26A1"/>
    <w:rsid w:val="005C464C"/>
    <w:rsid w:val="005C4A20"/>
    <w:rsid w:val="005C5839"/>
    <w:rsid w:val="005C668D"/>
    <w:rsid w:val="005C7FD2"/>
    <w:rsid w:val="005D0FFB"/>
    <w:rsid w:val="005D1251"/>
    <w:rsid w:val="005D1AD4"/>
    <w:rsid w:val="005D608C"/>
    <w:rsid w:val="005D74EC"/>
    <w:rsid w:val="005D7EDF"/>
    <w:rsid w:val="005E0F24"/>
    <w:rsid w:val="005E412E"/>
    <w:rsid w:val="005E4D6C"/>
    <w:rsid w:val="005E7BB6"/>
    <w:rsid w:val="005F420D"/>
    <w:rsid w:val="005F67D4"/>
    <w:rsid w:val="005F70B3"/>
    <w:rsid w:val="006027E6"/>
    <w:rsid w:val="00605CF8"/>
    <w:rsid w:val="006066CD"/>
    <w:rsid w:val="00607273"/>
    <w:rsid w:val="00607CD9"/>
    <w:rsid w:val="0061012F"/>
    <w:rsid w:val="0061018E"/>
    <w:rsid w:val="00612982"/>
    <w:rsid w:val="0061506B"/>
    <w:rsid w:val="00615521"/>
    <w:rsid w:val="00616200"/>
    <w:rsid w:val="00616A19"/>
    <w:rsid w:val="00616F5C"/>
    <w:rsid w:val="00621384"/>
    <w:rsid w:val="00621ABF"/>
    <w:rsid w:val="00624D1C"/>
    <w:rsid w:val="00624E05"/>
    <w:rsid w:val="006306BE"/>
    <w:rsid w:val="0063096A"/>
    <w:rsid w:val="006314E4"/>
    <w:rsid w:val="00632E3B"/>
    <w:rsid w:val="00632F1E"/>
    <w:rsid w:val="006334B4"/>
    <w:rsid w:val="006363B6"/>
    <w:rsid w:val="006426FA"/>
    <w:rsid w:val="00651390"/>
    <w:rsid w:val="006522CB"/>
    <w:rsid w:val="00655F0E"/>
    <w:rsid w:val="006575A1"/>
    <w:rsid w:val="006602D8"/>
    <w:rsid w:val="0066315D"/>
    <w:rsid w:val="0066582D"/>
    <w:rsid w:val="00665A18"/>
    <w:rsid w:val="006729AF"/>
    <w:rsid w:val="00674BC2"/>
    <w:rsid w:val="00675366"/>
    <w:rsid w:val="00675D52"/>
    <w:rsid w:val="00682557"/>
    <w:rsid w:val="00682814"/>
    <w:rsid w:val="00682AC1"/>
    <w:rsid w:val="0068435F"/>
    <w:rsid w:val="006904DA"/>
    <w:rsid w:val="00690561"/>
    <w:rsid w:val="00691D64"/>
    <w:rsid w:val="00692DBB"/>
    <w:rsid w:val="00693CCE"/>
    <w:rsid w:val="006A09AA"/>
    <w:rsid w:val="006A2343"/>
    <w:rsid w:val="006A644A"/>
    <w:rsid w:val="006A72A0"/>
    <w:rsid w:val="006B155A"/>
    <w:rsid w:val="006B1708"/>
    <w:rsid w:val="006B26A0"/>
    <w:rsid w:val="006B2F4A"/>
    <w:rsid w:val="006B39A4"/>
    <w:rsid w:val="006B5361"/>
    <w:rsid w:val="006B5791"/>
    <w:rsid w:val="006B7BD3"/>
    <w:rsid w:val="006C0262"/>
    <w:rsid w:val="006C2CB5"/>
    <w:rsid w:val="006C3BB3"/>
    <w:rsid w:val="006C3D69"/>
    <w:rsid w:val="006C5F6B"/>
    <w:rsid w:val="006C6FA4"/>
    <w:rsid w:val="006D11D9"/>
    <w:rsid w:val="006D3F28"/>
    <w:rsid w:val="006D4294"/>
    <w:rsid w:val="006D47E5"/>
    <w:rsid w:val="006D51B9"/>
    <w:rsid w:val="006E125A"/>
    <w:rsid w:val="006E15DA"/>
    <w:rsid w:val="006E303A"/>
    <w:rsid w:val="006E66F1"/>
    <w:rsid w:val="006E7473"/>
    <w:rsid w:val="006E75F5"/>
    <w:rsid w:val="006F02CE"/>
    <w:rsid w:val="006F4FAF"/>
    <w:rsid w:val="006F5987"/>
    <w:rsid w:val="006F5BE4"/>
    <w:rsid w:val="006F6A1D"/>
    <w:rsid w:val="00700548"/>
    <w:rsid w:val="00702CCC"/>
    <w:rsid w:val="00703CB9"/>
    <w:rsid w:val="00704275"/>
    <w:rsid w:val="00707B2D"/>
    <w:rsid w:val="0071058B"/>
    <w:rsid w:val="00712EBC"/>
    <w:rsid w:val="00714711"/>
    <w:rsid w:val="00734A26"/>
    <w:rsid w:val="00740186"/>
    <w:rsid w:val="00740C56"/>
    <w:rsid w:val="00741354"/>
    <w:rsid w:val="0074309D"/>
    <w:rsid w:val="00744048"/>
    <w:rsid w:val="00744BFA"/>
    <w:rsid w:val="0074614C"/>
    <w:rsid w:val="00753488"/>
    <w:rsid w:val="007546E5"/>
    <w:rsid w:val="007550C9"/>
    <w:rsid w:val="007551B1"/>
    <w:rsid w:val="007557D0"/>
    <w:rsid w:val="00756AA2"/>
    <w:rsid w:val="00756E90"/>
    <w:rsid w:val="00757D83"/>
    <w:rsid w:val="007607AE"/>
    <w:rsid w:val="00765A36"/>
    <w:rsid w:val="007661FD"/>
    <w:rsid w:val="00766204"/>
    <w:rsid w:val="00770935"/>
    <w:rsid w:val="00770E16"/>
    <w:rsid w:val="007716E3"/>
    <w:rsid w:val="00773B39"/>
    <w:rsid w:val="007750B0"/>
    <w:rsid w:val="007753F4"/>
    <w:rsid w:val="007761BC"/>
    <w:rsid w:val="00776349"/>
    <w:rsid w:val="00782F1C"/>
    <w:rsid w:val="007847BF"/>
    <w:rsid w:val="00784817"/>
    <w:rsid w:val="00787A13"/>
    <w:rsid w:val="00793900"/>
    <w:rsid w:val="00797D26"/>
    <w:rsid w:val="007A0CB7"/>
    <w:rsid w:val="007A13BE"/>
    <w:rsid w:val="007A47B3"/>
    <w:rsid w:val="007A55DC"/>
    <w:rsid w:val="007A7A67"/>
    <w:rsid w:val="007B09C2"/>
    <w:rsid w:val="007B1E5F"/>
    <w:rsid w:val="007B36AC"/>
    <w:rsid w:val="007B4009"/>
    <w:rsid w:val="007B4F6F"/>
    <w:rsid w:val="007B6DAA"/>
    <w:rsid w:val="007B73FF"/>
    <w:rsid w:val="007C0FC6"/>
    <w:rsid w:val="007C2E56"/>
    <w:rsid w:val="007C78F7"/>
    <w:rsid w:val="007D1A4E"/>
    <w:rsid w:val="007D39F5"/>
    <w:rsid w:val="007D477A"/>
    <w:rsid w:val="007D52EB"/>
    <w:rsid w:val="007D5D5D"/>
    <w:rsid w:val="007D7B16"/>
    <w:rsid w:val="007E0290"/>
    <w:rsid w:val="007E46CC"/>
    <w:rsid w:val="007E56C3"/>
    <w:rsid w:val="007F6FFE"/>
    <w:rsid w:val="007F77E1"/>
    <w:rsid w:val="007F7FC7"/>
    <w:rsid w:val="008009A9"/>
    <w:rsid w:val="00800E29"/>
    <w:rsid w:val="00804288"/>
    <w:rsid w:val="008047B9"/>
    <w:rsid w:val="0080787D"/>
    <w:rsid w:val="0081188B"/>
    <w:rsid w:val="0081280E"/>
    <w:rsid w:val="00814662"/>
    <w:rsid w:val="00815F63"/>
    <w:rsid w:val="00817897"/>
    <w:rsid w:val="00820503"/>
    <w:rsid w:val="00820EB9"/>
    <w:rsid w:val="00822AEE"/>
    <w:rsid w:val="008244BC"/>
    <w:rsid w:val="0082504F"/>
    <w:rsid w:val="008270FC"/>
    <w:rsid w:val="00830BB8"/>
    <w:rsid w:val="00832BE1"/>
    <w:rsid w:val="008360E3"/>
    <w:rsid w:val="00836318"/>
    <w:rsid w:val="008416BB"/>
    <w:rsid w:val="00842416"/>
    <w:rsid w:val="00842EC1"/>
    <w:rsid w:val="0084377E"/>
    <w:rsid w:val="00843B0C"/>
    <w:rsid w:val="00845314"/>
    <w:rsid w:val="00845C63"/>
    <w:rsid w:val="008505FA"/>
    <w:rsid w:val="008513EE"/>
    <w:rsid w:val="0085194A"/>
    <w:rsid w:val="00852042"/>
    <w:rsid w:val="00853223"/>
    <w:rsid w:val="00853709"/>
    <w:rsid w:val="00854D15"/>
    <w:rsid w:val="008564CE"/>
    <w:rsid w:val="00856A7B"/>
    <w:rsid w:val="008605F9"/>
    <w:rsid w:val="00860A66"/>
    <w:rsid w:val="00860D01"/>
    <w:rsid w:val="0086295E"/>
    <w:rsid w:val="008629FB"/>
    <w:rsid w:val="008633DA"/>
    <w:rsid w:val="008633DE"/>
    <w:rsid w:val="00864464"/>
    <w:rsid w:val="00864C6F"/>
    <w:rsid w:val="0086631E"/>
    <w:rsid w:val="008732A6"/>
    <w:rsid w:val="00873470"/>
    <w:rsid w:val="00873D2F"/>
    <w:rsid w:val="00873E78"/>
    <w:rsid w:val="008778EC"/>
    <w:rsid w:val="0088525D"/>
    <w:rsid w:val="00885C12"/>
    <w:rsid w:val="008868B4"/>
    <w:rsid w:val="0089013F"/>
    <w:rsid w:val="00893342"/>
    <w:rsid w:val="00893A84"/>
    <w:rsid w:val="008978D6"/>
    <w:rsid w:val="00897E33"/>
    <w:rsid w:val="008A03D6"/>
    <w:rsid w:val="008A16FB"/>
    <w:rsid w:val="008A1A2E"/>
    <w:rsid w:val="008A1D6C"/>
    <w:rsid w:val="008A3CB3"/>
    <w:rsid w:val="008A3E34"/>
    <w:rsid w:val="008B12ED"/>
    <w:rsid w:val="008B1576"/>
    <w:rsid w:val="008B3156"/>
    <w:rsid w:val="008B3D56"/>
    <w:rsid w:val="008B5CFE"/>
    <w:rsid w:val="008B7F08"/>
    <w:rsid w:val="008C1EA4"/>
    <w:rsid w:val="008C4D20"/>
    <w:rsid w:val="008C4DF1"/>
    <w:rsid w:val="008D567A"/>
    <w:rsid w:val="008E0622"/>
    <w:rsid w:val="008E07A8"/>
    <w:rsid w:val="008E1239"/>
    <w:rsid w:val="008E254D"/>
    <w:rsid w:val="008E47A7"/>
    <w:rsid w:val="008E67F4"/>
    <w:rsid w:val="008E6956"/>
    <w:rsid w:val="008E6BF1"/>
    <w:rsid w:val="008F1561"/>
    <w:rsid w:val="008F2F98"/>
    <w:rsid w:val="008F584E"/>
    <w:rsid w:val="008F5A3A"/>
    <w:rsid w:val="008F688F"/>
    <w:rsid w:val="008F6C26"/>
    <w:rsid w:val="008F7558"/>
    <w:rsid w:val="009022CF"/>
    <w:rsid w:val="009022E5"/>
    <w:rsid w:val="00902DC1"/>
    <w:rsid w:val="00905AB1"/>
    <w:rsid w:val="00907705"/>
    <w:rsid w:val="00910F10"/>
    <w:rsid w:val="0091191D"/>
    <w:rsid w:val="0091546E"/>
    <w:rsid w:val="00916695"/>
    <w:rsid w:val="00917FD0"/>
    <w:rsid w:val="0092083E"/>
    <w:rsid w:val="00920B79"/>
    <w:rsid w:val="009224B0"/>
    <w:rsid w:val="00923602"/>
    <w:rsid w:val="00925C5E"/>
    <w:rsid w:val="00926CA7"/>
    <w:rsid w:val="0093050B"/>
    <w:rsid w:val="009308B6"/>
    <w:rsid w:val="009365BE"/>
    <w:rsid w:val="0094221C"/>
    <w:rsid w:val="00942F5D"/>
    <w:rsid w:val="009436D1"/>
    <w:rsid w:val="00943A45"/>
    <w:rsid w:val="00943B6F"/>
    <w:rsid w:val="009440CA"/>
    <w:rsid w:val="009474D9"/>
    <w:rsid w:val="00951FE4"/>
    <w:rsid w:val="00952117"/>
    <w:rsid w:val="00952F0C"/>
    <w:rsid w:val="00953F45"/>
    <w:rsid w:val="00954C06"/>
    <w:rsid w:val="00954CF4"/>
    <w:rsid w:val="00955624"/>
    <w:rsid w:val="00955A78"/>
    <w:rsid w:val="00955B6C"/>
    <w:rsid w:val="00955DA5"/>
    <w:rsid w:val="009561A0"/>
    <w:rsid w:val="00962DCB"/>
    <w:rsid w:val="00964DBE"/>
    <w:rsid w:val="00970520"/>
    <w:rsid w:val="00971F08"/>
    <w:rsid w:val="00972887"/>
    <w:rsid w:val="00972E7D"/>
    <w:rsid w:val="00974AE4"/>
    <w:rsid w:val="00974FB4"/>
    <w:rsid w:val="00975402"/>
    <w:rsid w:val="00975413"/>
    <w:rsid w:val="00976E63"/>
    <w:rsid w:val="009778A9"/>
    <w:rsid w:val="009806E0"/>
    <w:rsid w:val="00980E30"/>
    <w:rsid w:val="009830BA"/>
    <w:rsid w:val="0098577E"/>
    <w:rsid w:val="00987EAF"/>
    <w:rsid w:val="00992423"/>
    <w:rsid w:val="009A013F"/>
    <w:rsid w:val="009A1195"/>
    <w:rsid w:val="009A3152"/>
    <w:rsid w:val="009A447B"/>
    <w:rsid w:val="009A57F0"/>
    <w:rsid w:val="009A6FF2"/>
    <w:rsid w:val="009A7A0E"/>
    <w:rsid w:val="009B0C1F"/>
    <w:rsid w:val="009B58F4"/>
    <w:rsid w:val="009B7434"/>
    <w:rsid w:val="009C20C1"/>
    <w:rsid w:val="009C2951"/>
    <w:rsid w:val="009C2C70"/>
    <w:rsid w:val="009C4381"/>
    <w:rsid w:val="009C71D5"/>
    <w:rsid w:val="009C71FA"/>
    <w:rsid w:val="009D3DF8"/>
    <w:rsid w:val="009D44D5"/>
    <w:rsid w:val="009D499B"/>
    <w:rsid w:val="009D5DD4"/>
    <w:rsid w:val="009E3902"/>
    <w:rsid w:val="009E4C3E"/>
    <w:rsid w:val="009E5ED9"/>
    <w:rsid w:val="009E6D93"/>
    <w:rsid w:val="009F3ABC"/>
    <w:rsid w:val="009F47D2"/>
    <w:rsid w:val="009F5F3F"/>
    <w:rsid w:val="009F6A98"/>
    <w:rsid w:val="009F7A82"/>
    <w:rsid w:val="00A005C6"/>
    <w:rsid w:val="00A00EB5"/>
    <w:rsid w:val="00A027E1"/>
    <w:rsid w:val="00A036D6"/>
    <w:rsid w:val="00A041D9"/>
    <w:rsid w:val="00A04693"/>
    <w:rsid w:val="00A048FA"/>
    <w:rsid w:val="00A04D43"/>
    <w:rsid w:val="00A053FD"/>
    <w:rsid w:val="00A072D0"/>
    <w:rsid w:val="00A105E5"/>
    <w:rsid w:val="00A13971"/>
    <w:rsid w:val="00A14B82"/>
    <w:rsid w:val="00A14DC6"/>
    <w:rsid w:val="00A1535C"/>
    <w:rsid w:val="00A16F63"/>
    <w:rsid w:val="00A20A49"/>
    <w:rsid w:val="00A217BF"/>
    <w:rsid w:val="00A22D0F"/>
    <w:rsid w:val="00A23459"/>
    <w:rsid w:val="00A243BB"/>
    <w:rsid w:val="00A2468F"/>
    <w:rsid w:val="00A27B33"/>
    <w:rsid w:val="00A311DE"/>
    <w:rsid w:val="00A325A6"/>
    <w:rsid w:val="00A4122A"/>
    <w:rsid w:val="00A4586B"/>
    <w:rsid w:val="00A4631D"/>
    <w:rsid w:val="00A47F2E"/>
    <w:rsid w:val="00A54EF2"/>
    <w:rsid w:val="00A55F47"/>
    <w:rsid w:val="00A5664F"/>
    <w:rsid w:val="00A6299D"/>
    <w:rsid w:val="00A669B8"/>
    <w:rsid w:val="00A66D9F"/>
    <w:rsid w:val="00A66EAD"/>
    <w:rsid w:val="00A7043F"/>
    <w:rsid w:val="00A7277B"/>
    <w:rsid w:val="00A7297D"/>
    <w:rsid w:val="00A746FA"/>
    <w:rsid w:val="00A76AEB"/>
    <w:rsid w:val="00A80562"/>
    <w:rsid w:val="00A82D71"/>
    <w:rsid w:val="00A84ACC"/>
    <w:rsid w:val="00A87584"/>
    <w:rsid w:val="00A8795E"/>
    <w:rsid w:val="00A935F2"/>
    <w:rsid w:val="00A93D5F"/>
    <w:rsid w:val="00A979DE"/>
    <w:rsid w:val="00AA03FD"/>
    <w:rsid w:val="00AA0A90"/>
    <w:rsid w:val="00AA222C"/>
    <w:rsid w:val="00AA54D2"/>
    <w:rsid w:val="00AA5538"/>
    <w:rsid w:val="00AB1F98"/>
    <w:rsid w:val="00AB27F0"/>
    <w:rsid w:val="00AB384A"/>
    <w:rsid w:val="00AB69FD"/>
    <w:rsid w:val="00AC72D4"/>
    <w:rsid w:val="00AD050E"/>
    <w:rsid w:val="00AD0E21"/>
    <w:rsid w:val="00AD2B57"/>
    <w:rsid w:val="00AD5F67"/>
    <w:rsid w:val="00AD6B1A"/>
    <w:rsid w:val="00AD6F27"/>
    <w:rsid w:val="00AD78A0"/>
    <w:rsid w:val="00AD7ABF"/>
    <w:rsid w:val="00AE1E42"/>
    <w:rsid w:val="00AE55EE"/>
    <w:rsid w:val="00AF1B2B"/>
    <w:rsid w:val="00AF2293"/>
    <w:rsid w:val="00AF348D"/>
    <w:rsid w:val="00AF3734"/>
    <w:rsid w:val="00AF3BFA"/>
    <w:rsid w:val="00AF44CC"/>
    <w:rsid w:val="00AF4EED"/>
    <w:rsid w:val="00AF51FF"/>
    <w:rsid w:val="00AF5E4E"/>
    <w:rsid w:val="00AF7448"/>
    <w:rsid w:val="00B006DB"/>
    <w:rsid w:val="00B01C1A"/>
    <w:rsid w:val="00B02FF7"/>
    <w:rsid w:val="00B03478"/>
    <w:rsid w:val="00B03495"/>
    <w:rsid w:val="00B03967"/>
    <w:rsid w:val="00B04677"/>
    <w:rsid w:val="00B05567"/>
    <w:rsid w:val="00B05E1E"/>
    <w:rsid w:val="00B063F7"/>
    <w:rsid w:val="00B103DA"/>
    <w:rsid w:val="00B10C43"/>
    <w:rsid w:val="00B12D03"/>
    <w:rsid w:val="00B15106"/>
    <w:rsid w:val="00B153A3"/>
    <w:rsid w:val="00B15D2A"/>
    <w:rsid w:val="00B1662A"/>
    <w:rsid w:val="00B20C28"/>
    <w:rsid w:val="00B22F5E"/>
    <w:rsid w:val="00B23440"/>
    <w:rsid w:val="00B26134"/>
    <w:rsid w:val="00B30FD4"/>
    <w:rsid w:val="00B3415C"/>
    <w:rsid w:val="00B34386"/>
    <w:rsid w:val="00B34AAA"/>
    <w:rsid w:val="00B36C98"/>
    <w:rsid w:val="00B40192"/>
    <w:rsid w:val="00B41477"/>
    <w:rsid w:val="00B418C7"/>
    <w:rsid w:val="00B422A6"/>
    <w:rsid w:val="00B43A57"/>
    <w:rsid w:val="00B43C04"/>
    <w:rsid w:val="00B43F2A"/>
    <w:rsid w:val="00B451E3"/>
    <w:rsid w:val="00B45DE2"/>
    <w:rsid w:val="00B46C5B"/>
    <w:rsid w:val="00B47FC0"/>
    <w:rsid w:val="00B54DB2"/>
    <w:rsid w:val="00B550E9"/>
    <w:rsid w:val="00B57549"/>
    <w:rsid w:val="00B57B04"/>
    <w:rsid w:val="00B64E20"/>
    <w:rsid w:val="00B6562E"/>
    <w:rsid w:val="00B66A49"/>
    <w:rsid w:val="00B70CAB"/>
    <w:rsid w:val="00B711FC"/>
    <w:rsid w:val="00B71EE4"/>
    <w:rsid w:val="00B7255C"/>
    <w:rsid w:val="00B7342D"/>
    <w:rsid w:val="00B7408D"/>
    <w:rsid w:val="00B7409E"/>
    <w:rsid w:val="00B743BE"/>
    <w:rsid w:val="00B80D11"/>
    <w:rsid w:val="00B81F73"/>
    <w:rsid w:val="00B83660"/>
    <w:rsid w:val="00B8381C"/>
    <w:rsid w:val="00B8775D"/>
    <w:rsid w:val="00B91FD2"/>
    <w:rsid w:val="00B972B9"/>
    <w:rsid w:val="00B97E76"/>
    <w:rsid w:val="00BA102B"/>
    <w:rsid w:val="00BA583F"/>
    <w:rsid w:val="00BA7831"/>
    <w:rsid w:val="00BA7F4A"/>
    <w:rsid w:val="00BB014D"/>
    <w:rsid w:val="00BB36B9"/>
    <w:rsid w:val="00BB4C66"/>
    <w:rsid w:val="00BB51C1"/>
    <w:rsid w:val="00BC2B3D"/>
    <w:rsid w:val="00BC49F4"/>
    <w:rsid w:val="00BC60DB"/>
    <w:rsid w:val="00BD2BFB"/>
    <w:rsid w:val="00BD3B9E"/>
    <w:rsid w:val="00BE0459"/>
    <w:rsid w:val="00BE253C"/>
    <w:rsid w:val="00BF31A5"/>
    <w:rsid w:val="00BF45B6"/>
    <w:rsid w:val="00C00B07"/>
    <w:rsid w:val="00C01E29"/>
    <w:rsid w:val="00C01F95"/>
    <w:rsid w:val="00C02625"/>
    <w:rsid w:val="00C03F47"/>
    <w:rsid w:val="00C049CC"/>
    <w:rsid w:val="00C05667"/>
    <w:rsid w:val="00C132E4"/>
    <w:rsid w:val="00C1391F"/>
    <w:rsid w:val="00C13B05"/>
    <w:rsid w:val="00C13B5D"/>
    <w:rsid w:val="00C14CB1"/>
    <w:rsid w:val="00C156C3"/>
    <w:rsid w:val="00C16B87"/>
    <w:rsid w:val="00C21407"/>
    <w:rsid w:val="00C21888"/>
    <w:rsid w:val="00C261D8"/>
    <w:rsid w:val="00C27D0C"/>
    <w:rsid w:val="00C303DA"/>
    <w:rsid w:val="00C31EF0"/>
    <w:rsid w:val="00C31F8D"/>
    <w:rsid w:val="00C34043"/>
    <w:rsid w:val="00C360CD"/>
    <w:rsid w:val="00C36486"/>
    <w:rsid w:val="00C37763"/>
    <w:rsid w:val="00C40768"/>
    <w:rsid w:val="00C42E27"/>
    <w:rsid w:val="00C435C3"/>
    <w:rsid w:val="00C4634A"/>
    <w:rsid w:val="00C469A0"/>
    <w:rsid w:val="00C469AF"/>
    <w:rsid w:val="00C47643"/>
    <w:rsid w:val="00C50185"/>
    <w:rsid w:val="00C52D77"/>
    <w:rsid w:val="00C531FB"/>
    <w:rsid w:val="00C53EC3"/>
    <w:rsid w:val="00C62A6D"/>
    <w:rsid w:val="00C634FC"/>
    <w:rsid w:val="00C70507"/>
    <w:rsid w:val="00C70D56"/>
    <w:rsid w:val="00C722CB"/>
    <w:rsid w:val="00C72F61"/>
    <w:rsid w:val="00C732CD"/>
    <w:rsid w:val="00C74B7E"/>
    <w:rsid w:val="00C7550A"/>
    <w:rsid w:val="00C80ED3"/>
    <w:rsid w:val="00C8129C"/>
    <w:rsid w:val="00C9245B"/>
    <w:rsid w:val="00C95754"/>
    <w:rsid w:val="00C960A5"/>
    <w:rsid w:val="00CA0019"/>
    <w:rsid w:val="00CA203F"/>
    <w:rsid w:val="00CA279A"/>
    <w:rsid w:val="00CA2B05"/>
    <w:rsid w:val="00CA317F"/>
    <w:rsid w:val="00CA4166"/>
    <w:rsid w:val="00CA7238"/>
    <w:rsid w:val="00CB1E67"/>
    <w:rsid w:val="00CC5C63"/>
    <w:rsid w:val="00CC7B51"/>
    <w:rsid w:val="00CD0095"/>
    <w:rsid w:val="00CD4BAC"/>
    <w:rsid w:val="00CD597B"/>
    <w:rsid w:val="00CD6925"/>
    <w:rsid w:val="00CD7B0C"/>
    <w:rsid w:val="00CE32AF"/>
    <w:rsid w:val="00CE3585"/>
    <w:rsid w:val="00CE3C33"/>
    <w:rsid w:val="00CE6750"/>
    <w:rsid w:val="00CE6A38"/>
    <w:rsid w:val="00CE6B5E"/>
    <w:rsid w:val="00CE720E"/>
    <w:rsid w:val="00CE7B2F"/>
    <w:rsid w:val="00CF172D"/>
    <w:rsid w:val="00CF1A4D"/>
    <w:rsid w:val="00CF3200"/>
    <w:rsid w:val="00CF37D7"/>
    <w:rsid w:val="00CF456B"/>
    <w:rsid w:val="00CF58DA"/>
    <w:rsid w:val="00CF6287"/>
    <w:rsid w:val="00CF6B6E"/>
    <w:rsid w:val="00D00562"/>
    <w:rsid w:val="00D0148B"/>
    <w:rsid w:val="00D0157D"/>
    <w:rsid w:val="00D017E8"/>
    <w:rsid w:val="00D03984"/>
    <w:rsid w:val="00D0403F"/>
    <w:rsid w:val="00D05825"/>
    <w:rsid w:val="00D06648"/>
    <w:rsid w:val="00D06A99"/>
    <w:rsid w:val="00D0727F"/>
    <w:rsid w:val="00D12B07"/>
    <w:rsid w:val="00D163D7"/>
    <w:rsid w:val="00D16871"/>
    <w:rsid w:val="00D16D85"/>
    <w:rsid w:val="00D17BF4"/>
    <w:rsid w:val="00D17F55"/>
    <w:rsid w:val="00D21268"/>
    <w:rsid w:val="00D26932"/>
    <w:rsid w:val="00D27B0D"/>
    <w:rsid w:val="00D32518"/>
    <w:rsid w:val="00D336F1"/>
    <w:rsid w:val="00D33C62"/>
    <w:rsid w:val="00D340C1"/>
    <w:rsid w:val="00D3505F"/>
    <w:rsid w:val="00D35D5D"/>
    <w:rsid w:val="00D36C88"/>
    <w:rsid w:val="00D4204B"/>
    <w:rsid w:val="00D429EF"/>
    <w:rsid w:val="00D43080"/>
    <w:rsid w:val="00D4555F"/>
    <w:rsid w:val="00D45BC8"/>
    <w:rsid w:val="00D462B3"/>
    <w:rsid w:val="00D476C1"/>
    <w:rsid w:val="00D514E5"/>
    <w:rsid w:val="00D6096E"/>
    <w:rsid w:val="00D60E35"/>
    <w:rsid w:val="00D62EC5"/>
    <w:rsid w:val="00D67227"/>
    <w:rsid w:val="00D6780A"/>
    <w:rsid w:val="00D67F91"/>
    <w:rsid w:val="00D703CE"/>
    <w:rsid w:val="00D71272"/>
    <w:rsid w:val="00D71F37"/>
    <w:rsid w:val="00D73D1E"/>
    <w:rsid w:val="00D741A7"/>
    <w:rsid w:val="00D74CF1"/>
    <w:rsid w:val="00D77526"/>
    <w:rsid w:val="00D77881"/>
    <w:rsid w:val="00D8018D"/>
    <w:rsid w:val="00D80374"/>
    <w:rsid w:val="00D83DB0"/>
    <w:rsid w:val="00D8534A"/>
    <w:rsid w:val="00D866F9"/>
    <w:rsid w:val="00D87088"/>
    <w:rsid w:val="00D90ACB"/>
    <w:rsid w:val="00D9148C"/>
    <w:rsid w:val="00D93788"/>
    <w:rsid w:val="00D93887"/>
    <w:rsid w:val="00D9591A"/>
    <w:rsid w:val="00DA1DC0"/>
    <w:rsid w:val="00DA664C"/>
    <w:rsid w:val="00DA6A94"/>
    <w:rsid w:val="00DA7EB0"/>
    <w:rsid w:val="00DB0403"/>
    <w:rsid w:val="00DB1642"/>
    <w:rsid w:val="00DB1761"/>
    <w:rsid w:val="00DB4460"/>
    <w:rsid w:val="00DB4C64"/>
    <w:rsid w:val="00DB59D5"/>
    <w:rsid w:val="00DB797F"/>
    <w:rsid w:val="00DB7BEB"/>
    <w:rsid w:val="00DC49CA"/>
    <w:rsid w:val="00DC4A7A"/>
    <w:rsid w:val="00DC5B25"/>
    <w:rsid w:val="00DC5CBF"/>
    <w:rsid w:val="00DD68D4"/>
    <w:rsid w:val="00DD7436"/>
    <w:rsid w:val="00DE0438"/>
    <w:rsid w:val="00DE3858"/>
    <w:rsid w:val="00DE40BD"/>
    <w:rsid w:val="00DE40E2"/>
    <w:rsid w:val="00DE7981"/>
    <w:rsid w:val="00DF021C"/>
    <w:rsid w:val="00DF13CC"/>
    <w:rsid w:val="00DF24E6"/>
    <w:rsid w:val="00DF4CDF"/>
    <w:rsid w:val="00E00434"/>
    <w:rsid w:val="00E038A2"/>
    <w:rsid w:val="00E04383"/>
    <w:rsid w:val="00E06DC1"/>
    <w:rsid w:val="00E06F2D"/>
    <w:rsid w:val="00E10DCD"/>
    <w:rsid w:val="00E136F5"/>
    <w:rsid w:val="00E13CA0"/>
    <w:rsid w:val="00E156D1"/>
    <w:rsid w:val="00E16E43"/>
    <w:rsid w:val="00E2286C"/>
    <w:rsid w:val="00E30E19"/>
    <w:rsid w:val="00E37AD0"/>
    <w:rsid w:val="00E37E85"/>
    <w:rsid w:val="00E4151D"/>
    <w:rsid w:val="00E43A1A"/>
    <w:rsid w:val="00E44124"/>
    <w:rsid w:val="00E44330"/>
    <w:rsid w:val="00E4450D"/>
    <w:rsid w:val="00E50407"/>
    <w:rsid w:val="00E50EDC"/>
    <w:rsid w:val="00E54164"/>
    <w:rsid w:val="00E541D8"/>
    <w:rsid w:val="00E55C4D"/>
    <w:rsid w:val="00E5602D"/>
    <w:rsid w:val="00E56618"/>
    <w:rsid w:val="00E57118"/>
    <w:rsid w:val="00E60661"/>
    <w:rsid w:val="00E6079C"/>
    <w:rsid w:val="00E629DA"/>
    <w:rsid w:val="00E63776"/>
    <w:rsid w:val="00E7171A"/>
    <w:rsid w:val="00E7175E"/>
    <w:rsid w:val="00E72861"/>
    <w:rsid w:val="00E72CD3"/>
    <w:rsid w:val="00E76F48"/>
    <w:rsid w:val="00E84657"/>
    <w:rsid w:val="00E85C5C"/>
    <w:rsid w:val="00E9157A"/>
    <w:rsid w:val="00E94634"/>
    <w:rsid w:val="00E96C10"/>
    <w:rsid w:val="00E97DFB"/>
    <w:rsid w:val="00EA188D"/>
    <w:rsid w:val="00EA24E4"/>
    <w:rsid w:val="00EA29A3"/>
    <w:rsid w:val="00EA32A1"/>
    <w:rsid w:val="00EA6CF7"/>
    <w:rsid w:val="00EA7D28"/>
    <w:rsid w:val="00EB17C4"/>
    <w:rsid w:val="00EB397A"/>
    <w:rsid w:val="00EB421E"/>
    <w:rsid w:val="00EC3C1C"/>
    <w:rsid w:val="00EC424E"/>
    <w:rsid w:val="00EC528C"/>
    <w:rsid w:val="00ED0763"/>
    <w:rsid w:val="00ED1253"/>
    <w:rsid w:val="00ED1A5A"/>
    <w:rsid w:val="00ED48D9"/>
    <w:rsid w:val="00ED5120"/>
    <w:rsid w:val="00ED6009"/>
    <w:rsid w:val="00ED656E"/>
    <w:rsid w:val="00ED755D"/>
    <w:rsid w:val="00EE16EE"/>
    <w:rsid w:val="00EE3A01"/>
    <w:rsid w:val="00EE3D2F"/>
    <w:rsid w:val="00EE663E"/>
    <w:rsid w:val="00EE6C45"/>
    <w:rsid w:val="00EF10F7"/>
    <w:rsid w:val="00EF16BB"/>
    <w:rsid w:val="00EF273D"/>
    <w:rsid w:val="00EF29D3"/>
    <w:rsid w:val="00EF3F29"/>
    <w:rsid w:val="00EF5798"/>
    <w:rsid w:val="00EF60DA"/>
    <w:rsid w:val="00EF6E7D"/>
    <w:rsid w:val="00F0132B"/>
    <w:rsid w:val="00F0171F"/>
    <w:rsid w:val="00F0186F"/>
    <w:rsid w:val="00F02358"/>
    <w:rsid w:val="00F0236C"/>
    <w:rsid w:val="00F02DEB"/>
    <w:rsid w:val="00F030D7"/>
    <w:rsid w:val="00F03786"/>
    <w:rsid w:val="00F055A9"/>
    <w:rsid w:val="00F107CF"/>
    <w:rsid w:val="00F1290B"/>
    <w:rsid w:val="00F1583A"/>
    <w:rsid w:val="00F15AA7"/>
    <w:rsid w:val="00F16255"/>
    <w:rsid w:val="00F2209D"/>
    <w:rsid w:val="00F22A2D"/>
    <w:rsid w:val="00F22F20"/>
    <w:rsid w:val="00F23B0A"/>
    <w:rsid w:val="00F24202"/>
    <w:rsid w:val="00F2454C"/>
    <w:rsid w:val="00F25B1B"/>
    <w:rsid w:val="00F273E3"/>
    <w:rsid w:val="00F34EF1"/>
    <w:rsid w:val="00F37C34"/>
    <w:rsid w:val="00F40866"/>
    <w:rsid w:val="00F41EF0"/>
    <w:rsid w:val="00F477A4"/>
    <w:rsid w:val="00F4786D"/>
    <w:rsid w:val="00F47EA2"/>
    <w:rsid w:val="00F5045A"/>
    <w:rsid w:val="00F52A26"/>
    <w:rsid w:val="00F5380A"/>
    <w:rsid w:val="00F53F32"/>
    <w:rsid w:val="00F53FDD"/>
    <w:rsid w:val="00F56E92"/>
    <w:rsid w:val="00F6039C"/>
    <w:rsid w:val="00F63119"/>
    <w:rsid w:val="00F63D19"/>
    <w:rsid w:val="00F64245"/>
    <w:rsid w:val="00F64B23"/>
    <w:rsid w:val="00F667AF"/>
    <w:rsid w:val="00F67CD2"/>
    <w:rsid w:val="00F67CEA"/>
    <w:rsid w:val="00F71EA6"/>
    <w:rsid w:val="00F746CA"/>
    <w:rsid w:val="00F83116"/>
    <w:rsid w:val="00F85361"/>
    <w:rsid w:val="00F873D2"/>
    <w:rsid w:val="00F87B08"/>
    <w:rsid w:val="00F903BD"/>
    <w:rsid w:val="00F90768"/>
    <w:rsid w:val="00F920B4"/>
    <w:rsid w:val="00F92D8D"/>
    <w:rsid w:val="00F93DD6"/>
    <w:rsid w:val="00F979B5"/>
    <w:rsid w:val="00FA3BD8"/>
    <w:rsid w:val="00FA438D"/>
    <w:rsid w:val="00FA5AE4"/>
    <w:rsid w:val="00FA6812"/>
    <w:rsid w:val="00FA7A10"/>
    <w:rsid w:val="00FA7A1B"/>
    <w:rsid w:val="00FB4317"/>
    <w:rsid w:val="00FB557F"/>
    <w:rsid w:val="00FB5B9C"/>
    <w:rsid w:val="00FB727B"/>
    <w:rsid w:val="00FB7749"/>
    <w:rsid w:val="00FC0CE5"/>
    <w:rsid w:val="00FC1371"/>
    <w:rsid w:val="00FC3401"/>
    <w:rsid w:val="00FD0D5D"/>
    <w:rsid w:val="00FD101A"/>
    <w:rsid w:val="00FD1B23"/>
    <w:rsid w:val="00FD3AF1"/>
    <w:rsid w:val="00FD4B04"/>
    <w:rsid w:val="00FD4E6E"/>
    <w:rsid w:val="00FD771F"/>
    <w:rsid w:val="00FE1756"/>
    <w:rsid w:val="00FE1FFB"/>
    <w:rsid w:val="00FE292C"/>
    <w:rsid w:val="00FE355F"/>
    <w:rsid w:val="00FE516B"/>
    <w:rsid w:val="00FE57E4"/>
    <w:rsid w:val="00FE6C5C"/>
    <w:rsid w:val="00FE7379"/>
    <w:rsid w:val="00FE78D1"/>
    <w:rsid w:val="00FF438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D2DADAF"/>
  <w15:docId w15:val="{EDF865CB-154F-4AD5-86D3-563495F7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C340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2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F021C"/>
    <w:rPr>
      <w:rFonts w:ascii="Tahoma" w:hAnsi="Tahoma" w:cs="Tahoma"/>
      <w:sz w:val="16"/>
      <w:szCs w:val="16"/>
    </w:rPr>
  </w:style>
  <w:style w:type="character" w:customStyle="1" w:styleId="BalloonTextChar">
    <w:name w:val="Balloon Text Char"/>
    <w:basedOn w:val="DefaultParagraphFont"/>
    <w:link w:val="BalloonText"/>
    <w:rsid w:val="00DF021C"/>
    <w:rPr>
      <w:rFonts w:ascii="Tahoma" w:hAnsi="Tahoma" w:cs="Tahoma"/>
      <w:sz w:val="16"/>
      <w:szCs w:val="16"/>
      <w:lang w:val="en-US" w:eastAsia="en-US"/>
    </w:rPr>
  </w:style>
  <w:style w:type="character" w:styleId="PlaceholderText">
    <w:name w:val="Placeholder Text"/>
    <w:basedOn w:val="DefaultParagraphFont"/>
    <w:uiPriority w:val="99"/>
    <w:semiHidden/>
    <w:rsid w:val="00447A3B"/>
    <w:rPr>
      <w:color w:val="808080"/>
    </w:rPr>
  </w:style>
  <w:style w:type="paragraph" w:styleId="ListParagraph">
    <w:name w:val="List Paragraph"/>
    <w:basedOn w:val="Normal"/>
    <w:uiPriority w:val="34"/>
    <w:qFormat/>
    <w:rsid w:val="00471D63"/>
    <w:pPr>
      <w:ind w:left="720"/>
      <w:contextualSpacing/>
    </w:pPr>
  </w:style>
  <w:style w:type="paragraph" w:styleId="Header">
    <w:name w:val="header"/>
    <w:basedOn w:val="Normal"/>
    <w:link w:val="HeaderChar"/>
    <w:rsid w:val="00A23459"/>
    <w:pPr>
      <w:tabs>
        <w:tab w:val="center" w:pos="4513"/>
        <w:tab w:val="right" w:pos="9026"/>
      </w:tabs>
    </w:pPr>
  </w:style>
  <w:style w:type="character" w:customStyle="1" w:styleId="HeaderChar">
    <w:name w:val="Header Char"/>
    <w:basedOn w:val="DefaultParagraphFont"/>
    <w:link w:val="Header"/>
    <w:rsid w:val="00A23459"/>
    <w:rPr>
      <w:sz w:val="24"/>
      <w:szCs w:val="24"/>
      <w:lang w:val="en-US" w:eastAsia="en-US"/>
    </w:rPr>
  </w:style>
  <w:style w:type="paragraph" w:styleId="Footer">
    <w:name w:val="footer"/>
    <w:basedOn w:val="Normal"/>
    <w:link w:val="FooterChar"/>
    <w:rsid w:val="00A23459"/>
    <w:pPr>
      <w:tabs>
        <w:tab w:val="center" w:pos="4513"/>
        <w:tab w:val="right" w:pos="9026"/>
      </w:tabs>
    </w:pPr>
  </w:style>
  <w:style w:type="character" w:customStyle="1" w:styleId="FooterChar">
    <w:name w:val="Footer Char"/>
    <w:basedOn w:val="DefaultParagraphFont"/>
    <w:link w:val="Footer"/>
    <w:rsid w:val="00A23459"/>
    <w:rPr>
      <w:sz w:val="24"/>
      <w:szCs w:val="24"/>
      <w:lang w:val="en-US" w:eastAsia="en-US"/>
    </w:rPr>
  </w:style>
  <w:style w:type="character" w:customStyle="1" w:styleId="apple-converted-space">
    <w:name w:val="apple-converted-space"/>
    <w:basedOn w:val="DefaultParagraphFont"/>
    <w:rsid w:val="000C5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23585">
      <w:bodyDiv w:val="1"/>
      <w:marLeft w:val="0"/>
      <w:marRight w:val="0"/>
      <w:marTop w:val="0"/>
      <w:marBottom w:val="0"/>
      <w:divBdr>
        <w:top w:val="none" w:sz="0" w:space="0" w:color="auto"/>
        <w:left w:val="none" w:sz="0" w:space="0" w:color="auto"/>
        <w:bottom w:val="none" w:sz="0" w:space="0" w:color="auto"/>
        <w:right w:val="none" w:sz="0" w:space="0" w:color="auto"/>
      </w:divBdr>
    </w:div>
    <w:div w:id="871189444">
      <w:bodyDiv w:val="1"/>
      <w:marLeft w:val="0"/>
      <w:marRight w:val="0"/>
      <w:marTop w:val="0"/>
      <w:marBottom w:val="0"/>
      <w:divBdr>
        <w:top w:val="none" w:sz="0" w:space="0" w:color="auto"/>
        <w:left w:val="none" w:sz="0" w:space="0" w:color="auto"/>
        <w:bottom w:val="none" w:sz="0" w:space="0" w:color="auto"/>
        <w:right w:val="none" w:sz="0" w:space="0" w:color="auto"/>
      </w:divBdr>
    </w:div>
    <w:div w:id="1015231580">
      <w:bodyDiv w:val="1"/>
      <w:marLeft w:val="0"/>
      <w:marRight w:val="0"/>
      <w:marTop w:val="0"/>
      <w:marBottom w:val="0"/>
      <w:divBdr>
        <w:top w:val="none" w:sz="0" w:space="0" w:color="auto"/>
        <w:left w:val="none" w:sz="0" w:space="0" w:color="auto"/>
        <w:bottom w:val="none" w:sz="0" w:space="0" w:color="auto"/>
        <w:right w:val="none" w:sz="0" w:space="0" w:color="auto"/>
      </w:divBdr>
    </w:div>
    <w:div w:id="1114057223">
      <w:bodyDiv w:val="1"/>
      <w:marLeft w:val="0"/>
      <w:marRight w:val="0"/>
      <w:marTop w:val="0"/>
      <w:marBottom w:val="0"/>
      <w:divBdr>
        <w:top w:val="none" w:sz="0" w:space="0" w:color="auto"/>
        <w:left w:val="none" w:sz="0" w:space="0" w:color="auto"/>
        <w:bottom w:val="none" w:sz="0" w:space="0" w:color="auto"/>
        <w:right w:val="none" w:sz="0" w:space="0" w:color="auto"/>
      </w:divBdr>
    </w:div>
    <w:div w:id="199059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b\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05DEEB7EA45C48B0DFA1FD6B89E46A" ma:contentTypeVersion="44" ma:contentTypeDescription="Create a new document." ma:contentTypeScope="" ma:versionID="34eb4f90adf53fb18e3975fb9adc5f06">
  <xsd:schema xmlns:xsd="http://www.w3.org/2001/XMLSchema" xmlns:xs="http://www.w3.org/2001/XMLSchema" xmlns:p="http://schemas.microsoft.com/office/2006/metadata/properties" xmlns:ns2="3c2b9b55-a1e4-4427-a1f1-eac67a1eabb5" xmlns:ns3="32084402-3496-452e-a46d-2fe72f54bb8d" targetNamespace="http://schemas.microsoft.com/office/2006/metadata/properties" ma:root="true" ma:fieldsID="dc3ab1cae5716329f35b0a13474f7692" ns2:_="" ns3:_="">
    <xsd:import namespace="3c2b9b55-a1e4-4427-a1f1-eac67a1eabb5"/>
    <xsd:import namespace="32084402-3496-452e-a46d-2fe72f54bb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Leaders" minOccurs="0"/>
                <xsd:element ref="ns2:Members" minOccurs="0"/>
                <xsd:element ref="ns2:Member_Groups" minOccurs="0"/>
                <xsd:element ref="ns2:Invited_Leaders" minOccurs="0"/>
                <xsd:element ref="ns2:Invited_Members" minOccurs="0"/>
                <xsd:element ref="ns2:Has_Leaders_Only_SectionGroup"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b9b55-a1e4-4427-a1f1-eac67a1e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MediaLengthInSeconds" ma:index="45" nillable="true" ma:displayName="Length (seconds)"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0fab2567-b247-4edf-b514-708a1040115d"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84402-3496-452e-a46d-2fe72f54bb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d44d20a4-f2c7-4656-831c-389011569760}" ma:internalName="TaxCatchAll" ma:showField="CatchAllData" ma:web="32084402-3496-452e-a46d-2fe72f54b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lf_Registration_Enabled xmlns="3c2b9b55-a1e4-4427-a1f1-eac67a1eabb5" xsi:nil="true"/>
    <Has_Leaders_Only_SectionGroup xmlns="3c2b9b55-a1e4-4427-a1f1-eac67a1eabb5" xsi:nil="true"/>
    <LMS_Mappings xmlns="3c2b9b55-a1e4-4427-a1f1-eac67a1eabb5" xsi:nil="true"/>
    <DefaultSectionNames xmlns="3c2b9b55-a1e4-4427-a1f1-eac67a1eabb5" xsi:nil="true"/>
    <Is_Collaboration_Space_Locked xmlns="3c2b9b55-a1e4-4427-a1f1-eac67a1eabb5" xsi:nil="true"/>
    <Math_Settings xmlns="3c2b9b55-a1e4-4427-a1f1-eac67a1eabb5" xsi:nil="true"/>
    <AppVersion xmlns="3c2b9b55-a1e4-4427-a1f1-eac67a1eabb5" xsi:nil="true"/>
    <Invited_Students xmlns="3c2b9b55-a1e4-4427-a1f1-eac67a1eabb5" xsi:nil="true"/>
    <Invited_Leaders xmlns="3c2b9b55-a1e4-4427-a1f1-eac67a1eabb5" xsi:nil="true"/>
    <Invited_Members xmlns="3c2b9b55-a1e4-4427-a1f1-eac67a1eabb5" xsi:nil="true"/>
    <Templates xmlns="3c2b9b55-a1e4-4427-a1f1-eac67a1eabb5" xsi:nil="true"/>
    <FolderType xmlns="3c2b9b55-a1e4-4427-a1f1-eac67a1eabb5" xsi:nil="true"/>
    <Teachers xmlns="3c2b9b55-a1e4-4427-a1f1-eac67a1eabb5">
      <UserInfo>
        <DisplayName/>
        <AccountId xsi:nil="true"/>
        <AccountType/>
      </UserInfo>
    </Teachers>
    <Students xmlns="3c2b9b55-a1e4-4427-a1f1-eac67a1eabb5">
      <UserInfo>
        <DisplayName/>
        <AccountId xsi:nil="true"/>
        <AccountType/>
      </UserInfo>
    </Students>
    <Student_Groups xmlns="3c2b9b55-a1e4-4427-a1f1-eac67a1eabb5">
      <UserInfo>
        <DisplayName/>
        <AccountId xsi:nil="true"/>
        <AccountType/>
      </UserInfo>
    </Student_Groups>
    <Distribution_Groups xmlns="3c2b9b55-a1e4-4427-a1f1-eac67a1eabb5" xsi:nil="true"/>
    <TeamsChannelId xmlns="3c2b9b55-a1e4-4427-a1f1-eac67a1eabb5" xsi:nil="true"/>
    <TaxCatchAll xmlns="32084402-3496-452e-a46d-2fe72f54bb8d" xsi:nil="true"/>
    <CultureName xmlns="3c2b9b55-a1e4-4427-a1f1-eac67a1eabb5" xsi:nil="true"/>
    <Owner xmlns="3c2b9b55-a1e4-4427-a1f1-eac67a1eabb5">
      <UserInfo>
        <DisplayName/>
        <AccountId xsi:nil="true"/>
        <AccountType/>
      </UserInfo>
    </Owner>
    <Leaders xmlns="3c2b9b55-a1e4-4427-a1f1-eac67a1eabb5">
      <UserInfo>
        <DisplayName/>
        <AccountId xsi:nil="true"/>
        <AccountType/>
      </UserInfo>
    </Leaders>
    <IsNotebookLocked xmlns="3c2b9b55-a1e4-4427-a1f1-eac67a1eabb5" xsi:nil="true"/>
    <Has_Teacher_Only_SectionGroup xmlns="3c2b9b55-a1e4-4427-a1f1-eac67a1eabb5" xsi:nil="true"/>
    <Members xmlns="3c2b9b55-a1e4-4427-a1f1-eac67a1eabb5">
      <UserInfo>
        <DisplayName/>
        <AccountId xsi:nil="true"/>
        <AccountType/>
      </UserInfo>
    </Members>
    <Member_Groups xmlns="3c2b9b55-a1e4-4427-a1f1-eac67a1eabb5">
      <UserInfo>
        <DisplayName/>
        <AccountId xsi:nil="true"/>
        <AccountType/>
      </UserInfo>
    </Member_Groups>
    <NotebookType xmlns="3c2b9b55-a1e4-4427-a1f1-eac67a1eabb5" xsi:nil="true"/>
    <lcf76f155ced4ddcb4097134ff3c332f xmlns="3c2b9b55-a1e4-4427-a1f1-eac67a1eabb5">
      <Terms xmlns="http://schemas.microsoft.com/office/infopath/2007/PartnerControls"/>
    </lcf76f155ced4ddcb4097134ff3c332f>
    <Invited_Teachers xmlns="3c2b9b55-a1e4-4427-a1f1-eac67a1eabb5" xsi:nil="true"/>
  </documentManagement>
</p:properties>
</file>

<file path=customXml/itemProps1.xml><?xml version="1.0" encoding="utf-8"?>
<ds:datastoreItem xmlns:ds="http://schemas.openxmlformats.org/officeDocument/2006/customXml" ds:itemID="{9B624C09-2DCB-45CC-8105-E0A9B2D25517}">
  <ds:schemaRefs>
    <ds:schemaRef ds:uri="urn:schemas-microsoft-com.VSTO2008Demos.ControlsStorage"/>
  </ds:schemaRefs>
</ds:datastoreItem>
</file>

<file path=customXml/itemProps2.xml><?xml version="1.0" encoding="utf-8"?>
<ds:datastoreItem xmlns:ds="http://schemas.openxmlformats.org/officeDocument/2006/customXml" ds:itemID="{13AAC0F9-BA4D-4293-965E-B51D8B631F9B}">
  <ds:schemaRefs>
    <ds:schemaRef ds:uri="http://schemas.openxmlformats.org/officeDocument/2006/bibliography"/>
  </ds:schemaRefs>
</ds:datastoreItem>
</file>

<file path=customXml/itemProps3.xml><?xml version="1.0" encoding="utf-8"?>
<ds:datastoreItem xmlns:ds="http://schemas.openxmlformats.org/officeDocument/2006/customXml" ds:itemID="{D295F3A6-E488-48D9-BB8E-3D904A91FF0E}"/>
</file>

<file path=customXml/itemProps4.xml><?xml version="1.0" encoding="utf-8"?>
<ds:datastoreItem xmlns:ds="http://schemas.openxmlformats.org/officeDocument/2006/customXml" ds:itemID="{8847367B-C135-43B0-951F-F1880C5AD91F}"/>
</file>

<file path=customXml/itemProps5.xml><?xml version="1.0" encoding="utf-8"?>
<ds:datastoreItem xmlns:ds="http://schemas.openxmlformats.org/officeDocument/2006/customXml" ds:itemID="{8AE474AF-89E2-470E-A6B4-F4DF76C6336F}"/>
</file>

<file path=docProps/app.xml><?xml version="1.0" encoding="utf-8"?>
<Properties xmlns="http://schemas.openxmlformats.org/officeDocument/2006/extended-properties" xmlns:vt="http://schemas.openxmlformats.org/officeDocument/2006/docPropsVTypes">
  <Template>Chem4Word</Template>
  <TotalTime>4</TotalTime>
  <Pages>5</Pages>
  <Words>785</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R1</vt:lpstr>
    </vt:vector>
  </TitlesOfParts>
  <Company>St Ursula's College</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dc:title>
  <dc:creator>Stephen Broderick</dc:creator>
  <cp:lastModifiedBy>Stephen Broderick</cp:lastModifiedBy>
  <cp:revision>2</cp:revision>
  <cp:lastPrinted>2022-04-30T23:30:00Z</cp:lastPrinted>
  <dcterms:created xsi:type="dcterms:W3CDTF">2025-05-03T01:25:00Z</dcterms:created>
  <dcterms:modified xsi:type="dcterms:W3CDTF">2025-05-03T01:25:00Z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0x0101002605DEEB7EA45C48B0DFA1FD6B89E46A</vt:lpwstr>
  </property>
</Properties>
</file>