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7FF7E" w14:textId="77777777" w:rsidR="00121830" w:rsidRDefault="00121830" w:rsidP="00D514E5">
      <w:pPr>
        <w:jc w:val="center"/>
        <w:rPr>
          <w:b/>
        </w:rPr>
      </w:pPr>
    </w:p>
    <w:p w14:paraId="6D4176F6" w14:textId="1929802C" w:rsidR="007A55DC" w:rsidRPr="00EC0578" w:rsidRDefault="00AC50E3" w:rsidP="00D514E5">
      <w:pPr>
        <w:jc w:val="center"/>
        <w:rPr>
          <w:rFonts w:asciiTheme="minorHAnsi" w:hAnsiTheme="minorHAnsi"/>
          <w:b/>
        </w:rPr>
      </w:pPr>
      <w:r>
        <w:rPr>
          <w:rFonts w:asciiTheme="minorHAnsi" w:hAnsiTheme="minorHAnsi"/>
          <w:b/>
        </w:rPr>
        <w:t>20</w:t>
      </w:r>
      <w:r w:rsidR="00CD7101">
        <w:rPr>
          <w:rFonts w:asciiTheme="minorHAnsi" w:hAnsiTheme="minorHAnsi"/>
          <w:b/>
        </w:rPr>
        <w:t>2</w:t>
      </w:r>
      <w:r w:rsidR="007C7123">
        <w:rPr>
          <w:rFonts w:asciiTheme="minorHAnsi" w:hAnsiTheme="minorHAnsi"/>
          <w:b/>
        </w:rPr>
        <w:t>5</w:t>
      </w:r>
      <w:r w:rsidR="007A55DC" w:rsidRPr="00EC0578">
        <w:rPr>
          <w:rFonts w:asciiTheme="minorHAnsi" w:hAnsiTheme="minorHAnsi"/>
          <w:b/>
        </w:rPr>
        <w:t xml:space="preserve"> MATHEMATICS TEAM CHALLENGE</w:t>
      </w:r>
    </w:p>
    <w:p w14:paraId="037DB4AE" w14:textId="77777777" w:rsidR="006314E4" w:rsidRPr="00EC0578" w:rsidRDefault="007A55DC" w:rsidP="00D514E5">
      <w:pPr>
        <w:jc w:val="center"/>
        <w:rPr>
          <w:rFonts w:asciiTheme="minorHAnsi" w:hAnsiTheme="minorHAnsi"/>
          <w:b/>
        </w:rPr>
      </w:pPr>
      <w:r w:rsidRPr="00EC0578">
        <w:rPr>
          <w:rFonts w:asciiTheme="minorHAnsi" w:hAnsiTheme="minorHAnsi"/>
          <w:b/>
        </w:rPr>
        <w:t xml:space="preserve">Primary Relay </w:t>
      </w:r>
    </w:p>
    <w:p w14:paraId="08892DB0" w14:textId="77777777" w:rsidR="00B54DB2" w:rsidRPr="00EC0578" w:rsidRDefault="00B54DB2" w:rsidP="00D514E5">
      <w:pPr>
        <w:jc w:val="center"/>
        <w:rPr>
          <w:rFonts w:asciiTheme="minorHAnsi" w:hAnsiTheme="minorHAnsi"/>
          <w:b/>
        </w:rPr>
      </w:pPr>
    </w:p>
    <w:p w14:paraId="11AA6E71" w14:textId="77777777" w:rsidR="00B54DB2" w:rsidRPr="00EC0578" w:rsidRDefault="00B54DB2" w:rsidP="00D514E5">
      <w:pPr>
        <w:jc w:val="center"/>
        <w:rPr>
          <w:rFonts w:asciiTheme="minorHAnsi" w:hAnsiTheme="minorHAnsi"/>
          <w:b/>
        </w:rPr>
      </w:pPr>
    </w:p>
    <w:p w14:paraId="525B8CB0" w14:textId="77777777" w:rsidR="007A55DC" w:rsidRPr="00EC0578" w:rsidRDefault="007A55DC" w:rsidP="007A55DC">
      <w:pPr>
        <w:rPr>
          <w:rFonts w:asciiTheme="minorHAnsi" w:hAnsiTheme="minorHAnsi"/>
          <w:b/>
        </w:rPr>
      </w:pPr>
      <w:r w:rsidRPr="00EC0578">
        <w:rPr>
          <w:rFonts w:asciiTheme="minorHAnsi" w:hAnsiTheme="minorHAnsi"/>
          <w:b/>
        </w:rPr>
        <w:t>Time: 60 min</w:t>
      </w:r>
      <w:r w:rsidR="00975161" w:rsidRPr="00EC0578">
        <w:rPr>
          <w:rFonts w:asciiTheme="minorHAnsi" w:hAnsiTheme="minorHAnsi"/>
          <w:b/>
        </w:rPr>
        <w:t>utes</w:t>
      </w:r>
      <w:r w:rsidR="00EA24E4" w:rsidRPr="00EC0578">
        <w:rPr>
          <w:rFonts w:asciiTheme="minorHAnsi" w:hAnsiTheme="minorHAnsi"/>
          <w:b/>
        </w:rPr>
        <w:tab/>
      </w:r>
      <w:r w:rsidR="00EA24E4" w:rsidRPr="00EC0578">
        <w:rPr>
          <w:rFonts w:asciiTheme="minorHAnsi" w:hAnsiTheme="minorHAnsi"/>
          <w:b/>
        </w:rPr>
        <w:tab/>
      </w:r>
      <w:r w:rsidR="009A1F0E" w:rsidRPr="00EC0578">
        <w:rPr>
          <w:rFonts w:asciiTheme="minorHAnsi" w:hAnsiTheme="minorHAnsi"/>
          <w:b/>
        </w:rPr>
        <w:tab/>
        <w:t xml:space="preserve">   </w:t>
      </w:r>
      <w:r w:rsidR="005179E3" w:rsidRPr="00EC0578">
        <w:rPr>
          <w:rFonts w:asciiTheme="minorHAnsi" w:hAnsiTheme="minorHAnsi"/>
          <w:b/>
        </w:rPr>
        <w:t xml:space="preserve">       </w:t>
      </w:r>
      <w:r w:rsidR="00EA24E4" w:rsidRPr="00EC0578">
        <w:rPr>
          <w:rFonts w:asciiTheme="minorHAnsi" w:hAnsiTheme="minorHAnsi"/>
          <w:b/>
        </w:rPr>
        <w:t xml:space="preserve">Calculators Allowed </w:t>
      </w:r>
      <w:r w:rsidR="00EA24E4" w:rsidRPr="00EC0578">
        <w:rPr>
          <w:rFonts w:asciiTheme="minorHAnsi" w:hAnsiTheme="minorHAnsi"/>
          <w:b/>
        </w:rPr>
        <w:tab/>
      </w:r>
      <w:r w:rsidR="00EA24E4" w:rsidRPr="00EC0578">
        <w:rPr>
          <w:rFonts w:asciiTheme="minorHAnsi" w:hAnsiTheme="minorHAnsi"/>
          <w:b/>
        </w:rPr>
        <w:tab/>
      </w:r>
      <w:r w:rsidR="00EA24E4" w:rsidRPr="00EC0578">
        <w:rPr>
          <w:rFonts w:asciiTheme="minorHAnsi" w:hAnsiTheme="minorHAnsi"/>
          <w:b/>
        </w:rPr>
        <w:tab/>
      </w:r>
      <w:r w:rsidR="009A1F0E" w:rsidRPr="00EC0578">
        <w:rPr>
          <w:rFonts w:asciiTheme="minorHAnsi" w:hAnsiTheme="minorHAnsi"/>
          <w:b/>
        </w:rPr>
        <w:tab/>
      </w:r>
      <w:r w:rsidR="009A1F0E" w:rsidRPr="00EC0578">
        <w:rPr>
          <w:rFonts w:asciiTheme="minorHAnsi" w:hAnsiTheme="minorHAnsi"/>
          <w:b/>
        </w:rPr>
        <w:tab/>
      </w:r>
      <w:r w:rsidR="00EA24E4" w:rsidRPr="00EC0578">
        <w:rPr>
          <w:rFonts w:asciiTheme="minorHAnsi" w:hAnsiTheme="minorHAnsi"/>
          <w:b/>
        </w:rPr>
        <w:t>10</w:t>
      </w:r>
      <w:r w:rsidR="00B54DB2" w:rsidRPr="00EC0578">
        <w:rPr>
          <w:rFonts w:asciiTheme="minorHAnsi" w:hAnsiTheme="minorHAnsi"/>
          <w:b/>
        </w:rPr>
        <w:t>0 points</w:t>
      </w:r>
    </w:p>
    <w:p w14:paraId="1D311927" w14:textId="77777777" w:rsidR="00B54DB2" w:rsidRPr="00D514E5" w:rsidRDefault="00B54DB2" w:rsidP="007A55DC">
      <w:pPr>
        <w:rPr>
          <w:b/>
        </w:rPr>
      </w:pPr>
      <w:r>
        <w:rPr>
          <w:b/>
        </w:rPr>
        <w:t>------------------------------------------------------------------------------------------------------------</w:t>
      </w:r>
      <w:r w:rsidR="009A1F0E">
        <w:rPr>
          <w:b/>
        </w:rPr>
        <w:t>--------------------------</w:t>
      </w:r>
    </w:p>
    <w:p w14:paraId="7F9E9F24" w14:textId="77777777" w:rsidR="00C31EF0" w:rsidRDefault="00C31EF0" w:rsidP="006522CB">
      <w:pPr>
        <w:rPr>
          <w:b/>
        </w:rPr>
      </w:pPr>
    </w:p>
    <w:p w14:paraId="034C2E34" w14:textId="52E1DE57" w:rsidR="006522CB" w:rsidRPr="00EC0578" w:rsidRDefault="005B26C6" w:rsidP="006522CB">
      <w:pPr>
        <w:rPr>
          <w:rFonts w:asciiTheme="minorHAnsi" w:hAnsiTheme="minorHAnsi"/>
        </w:rPr>
      </w:pPr>
      <w:r w:rsidRPr="00EC0578">
        <w:rPr>
          <w:rFonts w:asciiTheme="minorHAnsi" w:hAnsiTheme="minorHAnsi"/>
          <w:b/>
        </w:rPr>
        <w:t>R1. (</w:t>
      </w:r>
      <w:r w:rsidR="00EA24E4" w:rsidRPr="00EC0578">
        <w:rPr>
          <w:rFonts w:asciiTheme="minorHAnsi" w:hAnsiTheme="minorHAnsi"/>
          <w:b/>
        </w:rPr>
        <w:t>4</w:t>
      </w:r>
      <w:r w:rsidR="00822AEE" w:rsidRPr="00EC0578">
        <w:rPr>
          <w:rFonts w:asciiTheme="minorHAnsi" w:hAnsiTheme="minorHAnsi"/>
          <w:b/>
        </w:rPr>
        <w:t xml:space="preserve"> </w:t>
      </w:r>
      <w:r w:rsidRPr="00EC0578">
        <w:rPr>
          <w:rFonts w:asciiTheme="minorHAnsi" w:hAnsiTheme="minorHAnsi"/>
          <w:b/>
        </w:rPr>
        <w:t>points)</w:t>
      </w:r>
      <w:r w:rsidR="00027867" w:rsidRPr="00EC0578">
        <w:rPr>
          <w:rFonts w:asciiTheme="minorHAnsi" w:hAnsiTheme="minorHAnsi"/>
          <w:b/>
        </w:rPr>
        <w:tab/>
      </w:r>
      <w:r w:rsidR="006522CB" w:rsidRPr="00EC0578">
        <w:rPr>
          <w:rFonts w:asciiTheme="minorHAnsi" w:hAnsiTheme="minorHAnsi"/>
          <w:b/>
        </w:rPr>
        <w:t xml:space="preserve">                                                                              </w:t>
      </w:r>
      <w:r w:rsidR="00457D2B" w:rsidRPr="00EC0578">
        <w:rPr>
          <w:rFonts w:asciiTheme="minorHAnsi" w:hAnsiTheme="minorHAnsi"/>
          <w:b/>
        </w:rPr>
        <w:tab/>
      </w:r>
      <w:r w:rsidR="00457D2B" w:rsidRPr="00EC0578">
        <w:rPr>
          <w:rFonts w:asciiTheme="minorHAnsi" w:hAnsiTheme="minorHAnsi"/>
          <w:b/>
        </w:rPr>
        <w:tab/>
      </w:r>
      <w:r w:rsidR="006522CB" w:rsidRPr="00EC0578">
        <w:rPr>
          <w:rFonts w:asciiTheme="minorHAnsi" w:hAnsiTheme="minorHAnsi"/>
          <w:b/>
        </w:rPr>
        <w:t xml:space="preserve">    </w:t>
      </w:r>
      <w:r w:rsidR="00457D2B" w:rsidRPr="00EC0578">
        <w:rPr>
          <w:rFonts w:asciiTheme="minorHAnsi" w:hAnsiTheme="minorHAnsi"/>
          <w:b/>
        </w:rPr>
        <w:tab/>
      </w:r>
      <w:r w:rsidR="00457D2B" w:rsidRPr="00EC0578">
        <w:rPr>
          <w:rFonts w:asciiTheme="minorHAnsi" w:hAnsiTheme="minorHAnsi"/>
          <w:b/>
        </w:rPr>
        <w:tab/>
      </w:r>
      <w:r w:rsidR="0045187F">
        <w:rPr>
          <w:rFonts w:asciiTheme="minorHAnsi" w:hAnsiTheme="minorHAnsi"/>
          <w:b/>
        </w:rPr>
        <w:tab/>
      </w:r>
      <w:r w:rsidR="00EA24E4" w:rsidRPr="00EC0578">
        <w:rPr>
          <w:rFonts w:asciiTheme="minorHAnsi" w:hAnsiTheme="minorHAnsi"/>
        </w:rPr>
        <w:t>[96</w:t>
      </w:r>
      <w:r w:rsidR="006522CB" w:rsidRPr="00EC0578">
        <w:rPr>
          <w:rFonts w:asciiTheme="minorHAnsi" w:hAnsiTheme="minorHAnsi"/>
        </w:rPr>
        <w:t xml:space="preserve"> points remaining]</w:t>
      </w:r>
    </w:p>
    <w:p w14:paraId="32962A42" w14:textId="2646B5EE" w:rsidR="00CE6980" w:rsidRDefault="007C7123">
      <w:pPr>
        <w:rPr>
          <w:rFonts w:asciiTheme="minorHAnsi" w:hAnsiTheme="minorHAnsi"/>
          <w:bCs/>
        </w:rPr>
      </w:pPr>
      <w:r>
        <w:rPr>
          <w:rFonts w:asciiTheme="minorHAnsi" w:hAnsiTheme="minorHAnsi"/>
          <w:bCs/>
        </w:rPr>
        <w:t>Ben and Emily have 120 marbles between</w:t>
      </w:r>
      <w:r w:rsidR="0066234F">
        <w:rPr>
          <w:rFonts w:asciiTheme="minorHAnsi" w:hAnsiTheme="minorHAnsi"/>
          <w:bCs/>
        </w:rPr>
        <w:t xml:space="preserve"> them</w:t>
      </w:r>
      <w:r>
        <w:rPr>
          <w:rFonts w:asciiTheme="minorHAnsi" w:hAnsiTheme="minorHAnsi"/>
          <w:bCs/>
        </w:rPr>
        <w:t>. If Ben has one and a half times as many as Emily, how many marbles does Ben have?</w:t>
      </w:r>
    </w:p>
    <w:p w14:paraId="19918872" w14:textId="0AD7FC2C" w:rsidR="0042342E" w:rsidRDefault="0042342E">
      <w:pPr>
        <w:rPr>
          <w:rFonts w:asciiTheme="minorHAnsi" w:hAnsiTheme="minorHAnsi"/>
          <w:b/>
        </w:rPr>
      </w:pPr>
    </w:p>
    <w:p w14:paraId="717AB36E" w14:textId="77777777" w:rsidR="00E764A0" w:rsidRDefault="00E764A0">
      <w:pPr>
        <w:rPr>
          <w:rFonts w:asciiTheme="minorHAnsi" w:hAnsiTheme="minorHAnsi"/>
          <w:b/>
        </w:rPr>
      </w:pPr>
    </w:p>
    <w:p w14:paraId="1AF1EB3E" w14:textId="77777777" w:rsidR="003107D0" w:rsidRDefault="003107D0">
      <w:pPr>
        <w:rPr>
          <w:rFonts w:asciiTheme="minorHAnsi" w:hAnsiTheme="minorHAnsi"/>
          <w:b/>
        </w:rPr>
      </w:pPr>
    </w:p>
    <w:p w14:paraId="4F44A14F" w14:textId="77777777" w:rsidR="00EB14AD" w:rsidRDefault="00EB14AD">
      <w:pPr>
        <w:rPr>
          <w:rFonts w:asciiTheme="minorHAnsi" w:hAnsiTheme="minorHAnsi"/>
          <w:b/>
        </w:rPr>
      </w:pPr>
    </w:p>
    <w:p w14:paraId="45EE2DA4" w14:textId="381F0863" w:rsidR="00624D1C" w:rsidRPr="00EC0578" w:rsidRDefault="00624D1C">
      <w:pPr>
        <w:rPr>
          <w:rFonts w:asciiTheme="minorHAnsi" w:hAnsiTheme="minorHAnsi"/>
        </w:rPr>
      </w:pPr>
      <w:r w:rsidRPr="00EC0578">
        <w:rPr>
          <w:rFonts w:asciiTheme="minorHAnsi" w:hAnsiTheme="minorHAnsi"/>
          <w:b/>
        </w:rPr>
        <w:t>R2. (</w:t>
      </w:r>
      <w:r w:rsidR="00EA24E4" w:rsidRPr="00EC0578">
        <w:rPr>
          <w:rFonts w:asciiTheme="minorHAnsi" w:hAnsiTheme="minorHAnsi"/>
          <w:b/>
        </w:rPr>
        <w:t>4</w:t>
      </w:r>
      <w:r w:rsidR="00027867" w:rsidRPr="00EC0578">
        <w:rPr>
          <w:rFonts w:asciiTheme="minorHAnsi" w:hAnsiTheme="minorHAnsi"/>
          <w:b/>
        </w:rPr>
        <w:t xml:space="preserve"> </w:t>
      </w:r>
      <w:r w:rsidRPr="00EC0578">
        <w:rPr>
          <w:rFonts w:asciiTheme="minorHAnsi" w:hAnsiTheme="minorHAnsi"/>
          <w:b/>
        </w:rPr>
        <w:t>points)</w:t>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EA24E4" w:rsidRPr="00EC0578">
        <w:rPr>
          <w:rFonts w:asciiTheme="minorHAnsi" w:hAnsiTheme="minorHAnsi"/>
        </w:rPr>
        <w:t>[92</w:t>
      </w:r>
      <w:r w:rsidR="00027867" w:rsidRPr="00EC0578">
        <w:rPr>
          <w:rFonts w:asciiTheme="minorHAnsi" w:hAnsiTheme="minorHAnsi"/>
        </w:rPr>
        <w:t xml:space="preserve"> points remaining]</w:t>
      </w:r>
    </w:p>
    <w:p w14:paraId="4C88C3A3" w14:textId="52528AEB" w:rsidR="009222F4" w:rsidRDefault="007C7123" w:rsidP="00483949">
      <w:pPr>
        <w:rPr>
          <w:rFonts w:asciiTheme="minorHAnsi" w:hAnsiTheme="minorHAnsi"/>
          <w:bCs/>
        </w:rPr>
      </w:pPr>
      <w:r w:rsidRPr="007C7123">
        <w:rPr>
          <w:rFonts w:asciiTheme="minorHAnsi" w:hAnsiTheme="minorHAnsi"/>
          <w:bCs/>
        </w:rPr>
        <w:t>What</w:t>
      </w:r>
      <w:r>
        <w:rPr>
          <w:rFonts w:asciiTheme="minorHAnsi" w:hAnsiTheme="minorHAnsi"/>
          <w:bCs/>
        </w:rPr>
        <w:t xml:space="preserve"> number comes next in the sequence below?</w:t>
      </w:r>
    </w:p>
    <w:p w14:paraId="261AB7CB" w14:textId="77777777" w:rsidR="007C7123" w:rsidRDefault="007C7123" w:rsidP="00483949">
      <w:pPr>
        <w:rPr>
          <w:rFonts w:asciiTheme="minorHAnsi" w:hAnsiTheme="minorHAnsi"/>
          <w:bCs/>
        </w:rPr>
      </w:pPr>
    </w:p>
    <w:p w14:paraId="0EB03FE6" w14:textId="3C8FEC50" w:rsidR="007C7123" w:rsidRPr="007C7123" w:rsidRDefault="007C7123" w:rsidP="00483949">
      <w:pPr>
        <w:rPr>
          <w:rFonts w:asciiTheme="minorHAnsi" w:hAnsiTheme="minorHAnsi"/>
          <w:bCs/>
        </w:rPr>
      </w:pPr>
      <w:r>
        <w:rPr>
          <w:rFonts w:asciiTheme="minorHAnsi" w:hAnsiTheme="minorHAnsi"/>
          <w:bCs/>
        </w:rPr>
        <w:tab/>
        <w:t xml:space="preserve">9, 2, 11, 13, 24, </w:t>
      </w:r>
      <w:proofErr w:type="gramStart"/>
      <w:r>
        <w:rPr>
          <w:rFonts w:asciiTheme="minorHAnsi" w:hAnsiTheme="minorHAnsi"/>
          <w:bCs/>
        </w:rPr>
        <w:t>37,_</w:t>
      </w:r>
      <w:proofErr w:type="gramEnd"/>
      <w:r>
        <w:rPr>
          <w:rFonts w:asciiTheme="minorHAnsi" w:hAnsiTheme="minorHAnsi"/>
          <w:bCs/>
        </w:rPr>
        <w:t>___</w:t>
      </w:r>
    </w:p>
    <w:p w14:paraId="23D65A35" w14:textId="77777777" w:rsidR="009222F4" w:rsidRDefault="009222F4" w:rsidP="00483949">
      <w:pPr>
        <w:rPr>
          <w:rFonts w:asciiTheme="minorHAnsi" w:hAnsiTheme="minorHAnsi"/>
          <w:b/>
        </w:rPr>
      </w:pPr>
    </w:p>
    <w:p w14:paraId="0EBD95E4" w14:textId="77777777" w:rsidR="00E764A0" w:rsidRDefault="00E764A0" w:rsidP="00483949">
      <w:pPr>
        <w:rPr>
          <w:rFonts w:asciiTheme="minorHAnsi" w:hAnsiTheme="minorHAnsi"/>
          <w:b/>
        </w:rPr>
      </w:pPr>
    </w:p>
    <w:p w14:paraId="26BCF030" w14:textId="77777777" w:rsidR="00E764A0" w:rsidRDefault="00E764A0" w:rsidP="00483949">
      <w:pPr>
        <w:rPr>
          <w:rFonts w:asciiTheme="minorHAnsi" w:hAnsiTheme="minorHAnsi"/>
          <w:b/>
        </w:rPr>
      </w:pPr>
    </w:p>
    <w:p w14:paraId="2225117B" w14:textId="77777777" w:rsidR="003107D0" w:rsidRDefault="003107D0" w:rsidP="00483949">
      <w:pPr>
        <w:rPr>
          <w:rFonts w:asciiTheme="minorHAnsi" w:hAnsiTheme="minorHAnsi"/>
          <w:b/>
        </w:rPr>
      </w:pPr>
    </w:p>
    <w:p w14:paraId="27A4BC41" w14:textId="785F5720" w:rsidR="00EB421E" w:rsidRPr="00EC0578" w:rsidRDefault="00624D1C" w:rsidP="00483949">
      <w:pPr>
        <w:rPr>
          <w:rFonts w:asciiTheme="minorHAnsi" w:hAnsiTheme="minorHAnsi"/>
        </w:rPr>
      </w:pPr>
      <w:r w:rsidRPr="00EC0578">
        <w:rPr>
          <w:rFonts w:asciiTheme="minorHAnsi" w:hAnsiTheme="minorHAnsi"/>
          <w:b/>
        </w:rPr>
        <w:t>R3.</w:t>
      </w:r>
      <w:r w:rsidR="00483949" w:rsidRPr="00EC0578">
        <w:rPr>
          <w:rFonts w:asciiTheme="minorHAnsi" w:hAnsiTheme="minorHAnsi"/>
          <w:b/>
        </w:rPr>
        <w:t xml:space="preserve"> (</w:t>
      </w:r>
      <w:r w:rsidR="00EA24E4" w:rsidRPr="00EC0578">
        <w:rPr>
          <w:rFonts w:asciiTheme="minorHAnsi" w:hAnsiTheme="minorHAnsi"/>
          <w:b/>
        </w:rPr>
        <w:t>6</w:t>
      </w:r>
      <w:r w:rsidR="00027867" w:rsidRPr="00EC0578">
        <w:rPr>
          <w:rFonts w:asciiTheme="minorHAnsi" w:hAnsiTheme="minorHAnsi"/>
          <w:b/>
        </w:rPr>
        <w:t xml:space="preserve"> </w:t>
      </w:r>
      <w:r w:rsidR="00483949" w:rsidRPr="00EC0578">
        <w:rPr>
          <w:rFonts w:asciiTheme="minorHAnsi" w:hAnsiTheme="minorHAnsi"/>
          <w:b/>
        </w:rPr>
        <w:t>points)</w:t>
      </w:r>
      <w:r w:rsidR="00027867" w:rsidRPr="00EC0578">
        <w:rPr>
          <w:rFonts w:asciiTheme="minorHAnsi" w:hAnsiTheme="minorHAnsi"/>
          <w:b/>
        </w:rPr>
        <w:tab/>
      </w:r>
      <w:r w:rsidR="006522CB" w:rsidRPr="00EC0578">
        <w:rPr>
          <w:rFonts w:asciiTheme="minorHAnsi" w:hAnsiTheme="minorHAnsi"/>
          <w:b/>
        </w:rPr>
        <w:tab/>
      </w:r>
      <w:r w:rsidR="006522CB" w:rsidRPr="00EC0578">
        <w:rPr>
          <w:rFonts w:asciiTheme="minorHAnsi" w:hAnsiTheme="minorHAnsi"/>
          <w:b/>
        </w:rPr>
        <w:tab/>
      </w:r>
      <w:r w:rsidR="006522CB" w:rsidRPr="00EC0578">
        <w:rPr>
          <w:rFonts w:asciiTheme="minorHAnsi" w:hAnsiTheme="minorHAnsi"/>
          <w:b/>
        </w:rPr>
        <w:tab/>
      </w:r>
      <w:r w:rsidR="006522CB" w:rsidRPr="00EC0578">
        <w:rPr>
          <w:rFonts w:asciiTheme="minorHAnsi" w:hAnsiTheme="minorHAnsi"/>
          <w:b/>
        </w:rPr>
        <w:tab/>
      </w:r>
      <w:r w:rsidR="006522CB" w:rsidRPr="00EC0578">
        <w:rPr>
          <w:rFonts w:asciiTheme="minorHAnsi" w:hAnsiTheme="minorHAnsi"/>
          <w:b/>
        </w:rPr>
        <w:tab/>
      </w:r>
      <w:r w:rsidR="006522CB" w:rsidRPr="00EC0578">
        <w:rPr>
          <w:rFonts w:asciiTheme="minorHAnsi" w:hAnsiTheme="minorHAnsi"/>
          <w:b/>
        </w:rPr>
        <w:tab/>
      </w:r>
      <w:r w:rsidR="006522CB"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EA24E4" w:rsidRPr="00EC0578">
        <w:rPr>
          <w:rFonts w:asciiTheme="minorHAnsi" w:hAnsiTheme="minorHAnsi"/>
        </w:rPr>
        <w:t>[86</w:t>
      </w:r>
      <w:r w:rsidR="006522CB" w:rsidRPr="00EC0578">
        <w:rPr>
          <w:rFonts w:asciiTheme="minorHAnsi" w:hAnsiTheme="minorHAnsi"/>
        </w:rPr>
        <w:t xml:space="preserve"> points remaining]</w:t>
      </w:r>
    </w:p>
    <w:p w14:paraId="7057D96A" w14:textId="0A2EF86C" w:rsidR="00205B54" w:rsidRDefault="00205B54" w:rsidP="00205B54">
      <w:pPr>
        <w:rPr>
          <w:rFonts w:asciiTheme="minorHAnsi" w:hAnsiTheme="minorHAnsi"/>
          <w:bCs/>
        </w:rPr>
      </w:pPr>
      <w:r>
        <w:rPr>
          <w:rFonts w:asciiTheme="minorHAnsi" w:hAnsiTheme="minorHAnsi"/>
          <w:bCs/>
        </w:rPr>
        <w:t>The numerical value of the area of a square plus t</w:t>
      </w:r>
      <w:r>
        <w:rPr>
          <w:rFonts w:asciiTheme="minorHAnsi" w:hAnsiTheme="minorHAnsi"/>
          <w:bCs/>
        </w:rPr>
        <w:t>wo times the numeric</w:t>
      </w:r>
      <w:r>
        <w:rPr>
          <w:rFonts w:asciiTheme="minorHAnsi" w:hAnsiTheme="minorHAnsi"/>
          <w:bCs/>
        </w:rPr>
        <w:t>al value of its perimeter is equal to 20. What is the length of one side of the square?</w:t>
      </w:r>
    </w:p>
    <w:p w14:paraId="6D158CC2" w14:textId="753CA4AD" w:rsidR="00752BB6" w:rsidRPr="00205B54" w:rsidRDefault="00752BB6" w:rsidP="00483949">
      <w:pPr>
        <w:rPr>
          <w:rFonts w:asciiTheme="minorHAnsi" w:hAnsiTheme="minorHAnsi"/>
          <w:bCs/>
        </w:rPr>
      </w:pPr>
    </w:p>
    <w:p w14:paraId="3A25FDC0" w14:textId="031C626C" w:rsidR="00752BB6" w:rsidRDefault="00752BB6" w:rsidP="00483949">
      <w:pPr>
        <w:rPr>
          <w:rFonts w:asciiTheme="minorHAnsi" w:hAnsiTheme="minorHAnsi"/>
          <w:b/>
        </w:rPr>
      </w:pPr>
    </w:p>
    <w:p w14:paraId="1C9A8A29" w14:textId="77777777" w:rsidR="00E764A0" w:rsidRDefault="00E764A0" w:rsidP="00483949">
      <w:pPr>
        <w:rPr>
          <w:rFonts w:asciiTheme="minorHAnsi" w:hAnsiTheme="minorHAnsi"/>
          <w:b/>
        </w:rPr>
      </w:pPr>
    </w:p>
    <w:p w14:paraId="60C698C4" w14:textId="77777777" w:rsidR="00E764A0" w:rsidRDefault="00E764A0" w:rsidP="00483949">
      <w:pPr>
        <w:rPr>
          <w:rFonts w:asciiTheme="minorHAnsi" w:hAnsiTheme="minorHAnsi"/>
          <w:b/>
        </w:rPr>
      </w:pPr>
    </w:p>
    <w:p w14:paraId="44FEA959" w14:textId="77777777" w:rsidR="00E764A0" w:rsidRDefault="00E764A0" w:rsidP="00483949">
      <w:pPr>
        <w:rPr>
          <w:rFonts w:asciiTheme="minorHAnsi" w:hAnsiTheme="minorHAnsi"/>
          <w:b/>
        </w:rPr>
      </w:pPr>
    </w:p>
    <w:p w14:paraId="72F86854" w14:textId="77777777" w:rsidR="003107D0" w:rsidRDefault="003107D0" w:rsidP="00483949">
      <w:pPr>
        <w:rPr>
          <w:rFonts w:asciiTheme="minorHAnsi" w:hAnsiTheme="minorHAnsi"/>
          <w:b/>
        </w:rPr>
      </w:pPr>
    </w:p>
    <w:p w14:paraId="63CC3C20" w14:textId="6EC5ED1A" w:rsidR="00483949" w:rsidRPr="00EC0578" w:rsidRDefault="00483949" w:rsidP="00483949">
      <w:pPr>
        <w:rPr>
          <w:rFonts w:asciiTheme="minorHAnsi" w:hAnsiTheme="minorHAnsi"/>
        </w:rPr>
      </w:pPr>
      <w:r w:rsidRPr="00EC0578">
        <w:rPr>
          <w:rFonts w:asciiTheme="minorHAnsi" w:hAnsiTheme="minorHAnsi"/>
          <w:b/>
        </w:rPr>
        <w:t>R4. (</w:t>
      </w:r>
      <w:r w:rsidR="00EA24E4" w:rsidRPr="00EC0578">
        <w:rPr>
          <w:rFonts w:asciiTheme="minorHAnsi" w:hAnsiTheme="minorHAnsi"/>
          <w:b/>
        </w:rPr>
        <w:t>2</w:t>
      </w:r>
      <w:r w:rsidR="00027867" w:rsidRPr="00EC0578">
        <w:rPr>
          <w:rFonts w:asciiTheme="minorHAnsi" w:hAnsiTheme="minorHAnsi"/>
          <w:b/>
        </w:rPr>
        <w:t xml:space="preserve"> point</w:t>
      </w:r>
      <w:r w:rsidR="00EA24E4" w:rsidRPr="00EC0578">
        <w:rPr>
          <w:rFonts w:asciiTheme="minorHAnsi" w:hAnsiTheme="minorHAnsi"/>
          <w:b/>
        </w:rPr>
        <w:t>s</w:t>
      </w:r>
      <w:r w:rsidRPr="00EC0578">
        <w:rPr>
          <w:rFonts w:asciiTheme="minorHAnsi" w:hAnsiTheme="minorHAnsi"/>
          <w:b/>
        </w:rPr>
        <w:t>)</w:t>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EA24E4" w:rsidRPr="00EC0578">
        <w:rPr>
          <w:rFonts w:asciiTheme="minorHAnsi" w:hAnsiTheme="minorHAnsi"/>
        </w:rPr>
        <w:t>[84</w:t>
      </w:r>
      <w:r w:rsidR="00027867" w:rsidRPr="00EC0578">
        <w:rPr>
          <w:rFonts w:asciiTheme="minorHAnsi" w:hAnsiTheme="minorHAnsi"/>
        </w:rPr>
        <w:t xml:space="preserve"> points remaining]</w:t>
      </w:r>
    </w:p>
    <w:p w14:paraId="7F0587E8" w14:textId="708233DB" w:rsidR="00D74BCB" w:rsidRPr="007C7123" w:rsidRDefault="007C7123" w:rsidP="00F63D19">
      <w:pPr>
        <w:rPr>
          <w:rFonts w:asciiTheme="minorHAnsi" w:hAnsiTheme="minorHAnsi"/>
          <w:bCs/>
        </w:rPr>
      </w:pPr>
      <w:r w:rsidRPr="007C7123">
        <w:rPr>
          <w:rFonts w:asciiTheme="minorHAnsi" w:hAnsiTheme="minorHAnsi"/>
          <w:bCs/>
        </w:rPr>
        <w:t>How many pairs of shoes can be fitted into six boxes which each hold 10 shoes?</w:t>
      </w:r>
    </w:p>
    <w:p w14:paraId="51F03515" w14:textId="77777777" w:rsidR="00334146" w:rsidRPr="007C7123" w:rsidRDefault="00334146" w:rsidP="00F63D19">
      <w:pPr>
        <w:rPr>
          <w:rFonts w:asciiTheme="minorHAnsi" w:hAnsiTheme="minorHAnsi"/>
          <w:bCs/>
        </w:rPr>
      </w:pPr>
    </w:p>
    <w:p w14:paraId="7DFA6A96" w14:textId="77777777" w:rsidR="003107D0" w:rsidRDefault="003107D0" w:rsidP="00F63D19">
      <w:pPr>
        <w:rPr>
          <w:rFonts w:asciiTheme="minorHAnsi" w:hAnsiTheme="minorHAnsi"/>
          <w:b/>
        </w:rPr>
      </w:pPr>
    </w:p>
    <w:p w14:paraId="228BC93B" w14:textId="77777777" w:rsidR="00EB14AD" w:rsidRDefault="00EB14AD" w:rsidP="00F63D19">
      <w:pPr>
        <w:rPr>
          <w:rFonts w:asciiTheme="minorHAnsi" w:hAnsiTheme="minorHAnsi"/>
          <w:b/>
        </w:rPr>
      </w:pPr>
    </w:p>
    <w:p w14:paraId="7245258B" w14:textId="77777777" w:rsidR="00EB14AD" w:rsidRDefault="00EB14AD" w:rsidP="00F63D19">
      <w:pPr>
        <w:rPr>
          <w:rFonts w:asciiTheme="minorHAnsi" w:hAnsiTheme="minorHAnsi"/>
          <w:b/>
        </w:rPr>
      </w:pPr>
    </w:p>
    <w:p w14:paraId="4E5035FF" w14:textId="77777777" w:rsidR="00752BB6" w:rsidRDefault="00752BB6" w:rsidP="00F63D19">
      <w:pPr>
        <w:rPr>
          <w:rFonts w:asciiTheme="minorHAnsi" w:hAnsiTheme="minorHAnsi"/>
          <w:b/>
        </w:rPr>
      </w:pPr>
    </w:p>
    <w:p w14:paraId="3190E1C4" w14:textId="19618C4D" w:rsidR="00F63D19" w:rsidRPr="00EC0578" w:rsidRDefault="00F63D19" w:rsidP="00F63D19">
      <w:pPr>
        <w:rPr>
          <w:rFonts w:asciiTheme="minorHAnsi" w:hAnsiTheme="minorHAnsi"/>
        </w:rPr>
      </w:pPr>
      <w:r w:rsidRPr="00EC0578">
        <w:rPr>
          <w:rFonts w:asciiTheme="minorHAnsi" w:hAnsiTheme="minorHAnsi"/>
          <w:b/>
        </w:rPr>
        <w:t>R 5. (</w:t>
      </w:r>
      <w:r w:rsidR="00EA24E4" w:rsidRPr="00EC0578">
        <w:rPr>
          <w:rFonts w:asciiTheme="minorHAnsi" w:hAnsiTheme="minorHAnsi"/>
          <w:b/>
        </w:rPr>
        <w:t>4</w:t>
      </w:r>
      <w:r w:rsidR="00027867" w:rsidRPr="00EC0578">
        <w:rPr>
          <w:rFonts w:asciiTheme="minorHAnsi" w:hAnsiTheme="minorHAnsi"/>
          <w:b/>
        </w:rPr>
        <w:t xml:space="preserve"> </w:t>
      </w:r>
      <w:r w:rsidRPr="00EC0578">
        <w:rPr>
          <w:rFonts w:asciiTheme="minorHAnsi" w:hAnsiTheme="minorHAnsi"/>
          <w:b/>
        </w:rPr>
        <w:t>points)</w:t>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45187F">
        <w:rPr>
          <w:rFonts w:asciiTheme="minorHAnsi" w:hAnsiTheme="minorHAnsi"/>
          <w:b/>
        </w:rPr>
        <w:tab/>
      </w:r>
      <w:r w:rsidR="00EA24E4" w:rsidRPr="00EC0578">
        <w:rPr>
          <w:rFonts w:asciiTheme="minorHAnsi" w:hAnsiTheme="minorHAnsi"/>
        </w:rPr>
        <w:t>[8</w:t>
      </w:r>
      <w:r w:rsidR="00027867" w:rsidRPr="00EC0578">
        <w:rPr>
          <w:rFonts w:asciiTheme="minorHAnsi" w:hAnsiTheme="minorHAnsi"/>
        </w:rPr>
        <w:t>0 points remaining]</w:t>
      </w:r>
    </w:p>
    <w:p w14:paraId="25436F3C" w14:textId="2D571256" w:rsidR="00334146" w:rsidRPr="00C06865" w:rsidRDefault="00C06865" w:rsidP="0030435E">
      <w:pPr>
        <w:rPr>
          <w:rFonts w:asciiTheme="minorHAnsi" w:hAnsiTheme="minorHAnsi"/>
        </w:rPr>
      </w:pPr>
      <w:r>
        <w:rPr>
          <w:rFonts w:asciiTheme="minorHAnsi" w:hAnsiTheme="minorHAnsi"/>
        </w:rPr>
        <w:t>The area of a square is 100cm</w:t>
      </w:r>
      <w:r w:rsidRPr="00C06865">
        <w:rPr>
          <w:rFonts w:asciiTheme="minorHAnsi" w:hAnsiTheme="minorHAnsi"/>
          <w:vertAlign w:val="superscript"/>
        </w:rPr>
        <w:t>2</w:t>
      </w:r>
      <w:r>
        <w:rPr>
          <w:rFonts w:asciiTheme="minorHAnsi" w:hAnsiTheme="minorHAnsi"/>
        </w:rPr>
        <w:t>. What will the area of the square be if the diagonals are doubled</w:t>
      </w:r>
      <w:r w:rsidR="00B31ED8">
        <w:rPr>
          <w:rFonts w:asciiTheme="minorHAnsi" w:hAnsiTheme="minorHAnsi"/>
        </w:rPr>
        <w:t xml:space="preserve"> in length</w:t>
      </w:r>
      <w:r>
        <w:rPr>
          <w:rFonts w:asciiTheme="minorHAnsi" w:hAnsiTheme="minorHAnsi"/>
        </w:rPr>
        <w:t>?</w:t>
      </w:r>
    </w:p>
    <w:p w14:paraId="3209BFBF" w14:textId="77777777" w:rsidR="00334146" w:rsidRDefault="00334146" w:rsidP="0030435E">
      <w:pPr>
        <w:rPr>
          <w:rFonts w:asciiTheme="minorHAnsi" w:hAnsiTheme="minorHAnsi"/>
        </w:rPr>
      </w:pPr>
    </w:p>
    <w:p w14:paraId="5EE81779" w14:textId="4DDA7965" w:rsidR="005D23AA" w:rsidRDefault="00EE298E" w:rsidP="0030435E">
      <w:pPr>
        <w:rPr>
          <w:rFonts w:asciiTheme="minorHAnsi" w:hAnsiTheme="minorHAnsi"/>
        </w:rPr>
      </w:pPr>
      <w:r>
        <w:rPr>
          <w:rFonts w:asciiTheme="minorHAnsi" w:hAnsiTheme="minorHAnsi"/>
        </w:rPr>
        <w:t xml:space="preserve">       </w:t>
      </w:r>
    </w:p>
    <w:p w14:paraId="577144A5" w14:textId="77777777" w:rsidR="00EB14AD" w:rsidRDefault="00EB14AD" w:rsidP="0030435E">
      <w:pPr>
        <w:rPr>
          <w:rFonts w:asciiTheme="minorHAnsi" w:hAnsiTheme="minorHAnsi"/>
        </w:rPr>
      </w:pPr>
    </w:p>
    <w:p w14:paraId="1EFDED2C" w14:textId="77777777" w:rsidR="00E764A0" w:rsidRPr="003107D0" w:rsidRDefault="00E764A0" w:rsidP="0030435E">
      <w:pPr>
        <w:rPr>
          <w:rFonts w:asciiTheme="minorHAnsi" w:hAnsiTheme="minorHAnsi"/>
        </w:rPr>
      </w:pPr>
    </w:p>
    <w:p w14:paraId="7920AED4" w14:textId="2B1BA726" w:rsidR="0030435E" w:rsidRPr="00EC0578" w:rsidRDefault="0030435E" w:rsidP="0030435E">
      <w:pPr>
        <w:rPr>
          <w:rFonts w:asciiTheme="minorHAnsi" w:hAnsiTheme="minorHAnsi"/>
        </w:rPr>
      </w:pPr>
      <w:r w:rsidRPr="00EC0578">
        <w:rPr>
          <w:rFonts w:asciiTheme="minorHAnsi" w:hAnsiTheme="minorHAnsi"/>
          <w:b/>
        </w:rPr>
        <w:t>R 6. (</w:t>
      </w:r>
      <w:r w:rsidR="00EA24E4" w:rsidRPr="00EC0578">
        <w:rPr>
          <w:rFonts w:asciiTheme="minorHAnsi" w:hAnsiTheme="minorHAnsi"/>
          <w:b/>
        </w:rPr>
        <w:t>8</w:t>
      </w:r>
      <w:r w:rsidR="00027867" w:rsidRPr="00EC0578">
        <w:rPr>
          <w:rFonts w:asciiTheme="minorHAnsi" w:hAnsiTheme="minorHAnsi"/>
          <w:b/>
        </w:rPr>
        <w:t xml:space="preserve"> </w:t>
      </w:r>
      <w:r w:rsidRPr="00EC0578">
        <w:rPr>
          <w:rFonts w:asciiTheme="minorHAnsi" w:hAnsiTheme="minorHAnsi"/>
          <w:b/>
        </w:rPr>
        <w:t>points)</w:t>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45187F">
        <w:rPr>
          <w:rFonts w:asciiTheme="minorHAnsi" w:hAnsiTheme="minorHAnsi"/>
          <w:b/>
        </w:rPr>
        <w:tab/>
      </w:r>
      <w:r w:rsidR="00027867" w:rsidRPr="00EC0578">
        <w:rPr>
          <w:rFonts w:asciiTheme="minorHAnsi" w:hAnsiTheme="minorHAnsi"/>
        </w:rPr>
        <w:t>[</w:t>
      </w:r>
      <w:r w:rsidR="00EA24E4" w:rsidRPr="00EC0578">
        <w:rPr>
          <w:rFonts w:asciiTheme="minorHAnsi" w:hAnsiTheme="minorHAnsi"/>
        </w:rPr>
        <w:t>72</w:t>
      </w:r>
      <w:r w:rsidR="00027867" w:rsidRPr="00EC0578">
        <w:rPr>
          <w:rFonts w:asciiTheme="minorHAnsi" w:hAnsiTheme="minorHAnsi"/>
        </w:rPr>
        <w:t xml:space="preserve"> points remaining]</w:t>
      </w:r>
    </w:p>
    <w:p w14:paraId="6013760F" w14:textId="568E85A3" w:rsidR="009222F4" w:rsidRDefault="00E12452" w:rsidP="0030435E">
      <w:pPr>
        <w:rPr>
          <w:rFonts w:asciiTheme="minorHAnsi" w:hAnsiTheme="minorHAnsi"/>
        </w:rPr>
      </w:pPr>
      <w:r>
        <w:rPr>
          <w:rFonts w:asciiTheme="minorHAnsi" w:hAnsiTheme="minorHAnsi"/>
        </w:rPr>
        <w:t>A tetrahedral die has four sides numbered 1 through 4. If a person throws the die two times, what is the probability that the second number will be larger than the first?</w:t>
      </w:r>
    </w:p>
    <w:p w14:paraId="5CED549C" w14:textId="77777777" w:rsidR="00752BB6" w:rsidRDefault="00752BB6" w:rsidP="00C00B07">
      <w:pPr>
        <w:rPr>
          <w:rFonts w:asciiTheme="minorHAnsi" w:hAnsiTheme="minorHAnsi"/>
          <w:b/>
        </w:rPr>
      </w:pPr>
    </w:p>
    <w:p w14:paraId="0735F639" w14:textId="6672CB47" w:rsidR="004609C1" w:rsidRDefault="00C00B07" w:rsidP="00C00B07">
      <w:pPr>
        <w:rPr>
          <w:rFonts w:asciiTheme="minorHAnsi" w:hAnsiTheme="minorHAnsi"/>
          <w:b/>
        </w:rPr>
      </w:pPr>
      <w:r w:rsidRPr="00EC0578">
        <w:rPr>
          <w:rFonts w:asciiTheme="minorHAnsi" w:hAnsiTheme="minorHAnsi"/>
          <w:b/>
        </w:rPr>
        <w:lastRenderedPageBreak/>
        <w:t>R 7. (</w:t>
      </w:r>
      <w:r w:rsidR="00EA24E4" w:rsidRPr="00EC0578">
        <w:rPr>
          <w:rFonts w:asciiTheme="minorHAnsi" w:hAnsiTheme="minorHAnsi"/>
          <w:b/>
        </w:rPr>
        <w:t>4</w:t>
      </w:r>
      <w:r w:rsidR="00027867" w:rsidRPr="00EC0578">
        <w:rPr>
          <w:rFonts w:asciiTheme="minorHAnsi" w:hAnsiTheme="minorHAnsi"/>
          <w:b/>
        </w:rPr>
        <w:t xml:space="preserve"> </w:t>
      </w:r>
      <w:r w:rsidRPr="00EC0578">
        <w:rPr>
          <w:rFonts w:asciiTheme="minorHAnsi" w:hAnsiTheme="minorHAnsi"/>
          <w:b/>
        </w:rPr>
        <w:t>points)</w:t>
      </w:r>
      <w:r w:rsidR="00027867" w:rsidRPr="00EC0578">
        <w:rPr>
          <w:rFonts w:asciiTheme="minorHAnsi" w:hAnsiTheme="minorHAnsi"/>
          <w:b/>
        </w:rPr>
        <w:tab/>
      </w:r>
      <w:r w:rsidR="00027867" w:rsidRPr="00EC0578">
        <w:rPr>
          <w:rFonts w:asciiTheme="minorHAnsi" w:hAnsiTheme="minorHAnsi"/>
          <w:b/>
        </w:rPr>
        <w:tab/>
      </w:r>
      <w:r w:rsidR="008B5826">
        <w:rPr>
          <w:rFonts w:asciiTheme="minorHAnsi" w:hAnsiTheme="minorHAnsi"/>
          <w:b/>
        </w:rPr>
        <w:tab/>
      </w:r>
      <w:r w:rsidR="008B5826">
        <w:rPr>
          <w:rFonts w:asciiTheme="minorHAnsi" w:hAnsiTheme="minorHAnsi"/>
          <w:b/>
        </w:rPr>
        <w:tab/>
      </w:r>
      <w:r w:rsidR="008B5826">
        <w:rPr>
          <w:rFonts w:asciiTheme="minorHAnsi" w:hAnsiTheme="minorHAnsi"/>
          <w:b/>
        </w:rPr>
        <w:tab/>
      </w:r>
      <w:r w:rsidR="008B5826">
        <w:rPr>
          <w:rFonts w:asciiTheme="minorHAnsi" w:hAnsiTheme="minorHAnsi"/>
          <w:b/>
        </w:rPr>
        <w:tab/>
      </w:r>
      <w:r w:rsidR="008B5826">
        <w:rPr>
          <w:rFonts w:asciiTheme="minorHAnsi" w:hAnsiTheme="minorHAnsi"/>
          <w:b/>
        </w:rPr>
        <w:tab/>
      </w:r>
      <w:r w:rsidR="008B5826">
        <w:rPr>
          <w:rFonts w:asciiTheme="minorHAnsi" w:hAnsiTheme="minorHAnsi"/>
          <w:b/>
        </w:rPr>
        <w:tab/>
      </w:r>
      <w:r w:rsidR="008B5826">
        <w:rPr>
          <w:rFonts w:asciiTheme="minorHAnsi" w:hAnsiTheme="minorHAnsi"/>
          <w:b/>
        </w:rPr>
        <w:tab/>
      </w:r>
      <w:r w:rsidR="008B5826">
        <w:rPr>
          <w:rFonts w:asciiTheme="minorHAnsi" w:hAnsiTheme="minorHAnsi"/>
          <w:b/>
        </w:rPr>
        <w:tab/>
      </w:r>
      <w:r w:rsidR="008B5826">
        <w:rPr>
          <w:rFonts w:asciiTheme="minorHAnsi" w:hAnsiTheme="minorHAnsi"/>
          <w:b/>
        </w:rPr>
        <w:tab/>
      </w:r>
      <w:r w:rsidR="008B5826" w:rsidRPr="00EC0578">
        <w:rPr>
          <w:rFonts w:asciiTheme="minorHAnsi" w:hAnsiTheme="minorHAnsi"/>
        </w:rPr>
        <w:t>[68 points remaining]</w:t>
      </w:r>
    </w:p>
    <w:p w14:paraId="4FB53309" w14:textId="081C281A" w:rsidR="00752BB6" w:rsidRPr="00851BB7" w:rsidRDefault="00851BB7" w:rsidP="00C00B07">
      <w:pPr>
        <w:rPr>
          <w:rFonts w:asciiTheme="minorHAnsi" w:hAnsiTheme="minorHAnsi"/>
          <w:bCs/>
        </w:rPr>
      </w:pPr>
      <w:r>
        <w:rPr>
          <w:rFonts w:asciiTheme="minorHAnsi" w:hAnsiTheme="minorHAnsi"/>
          <w:bCs/>
        </w:rPr>
        <w:t xml:space="preserve">A palindromic number (also known as a palindrome) is a number (such as 17271, 3333, 245542) that remains the same when its digits are reversed. What is the next palindromic number after </w:t>
      </w:r>
      <w:r w:rsidR="00B31ED8">
        <w:rPr>
          <w:rFonts w:asciiTheme="minorHAnsi" w:hAnsiTheme="minorHAnsi"/>
          <w:bCs/>
        </w:rPr>
        <w:t xml:space="preserve">the palindromic number </w:t>
      </w:r>
      <w:r>
        <w:rPr>
          <w:rFonts w:asciiTheme="minorHAnsi" w:hAnsiTheme="minorHAnsi"/>
          <w:bCs/>
        </w:rPr>
        <w:t>2873782?</w:t>
      </w:r>
    </w:p>
    <w:p w14:paraId="4DF85C68" w14:textId="77777777" w:rsidR="00851BB7" w:rsidRDefault="00851BB7" w:rsidP="00C00B07">
      <w:pPr>
        <w:rPr>
          <w:rFonts w:asciiTheme="minorHAnsi" w:hAnsiTheme="minorHAnsi"/>
          <w:b/>
        </w:rPr>
      </w:pPr>
    </w:p>
    <w:p w14:paraId="347FEE4D" w14:textId="77777777" w:rsidR="009222F4" w:rsidRDefault="009222F4" w:rsidP="00C00B07">
      <w:pPr>
        <w:rPr>
          <w:rFonts w:asciiTheme="minorHAnsi" w:hAnsiTheme="minorHAnsi"/>
          <w:b/>
        </w:rPr>
      </w:pPr>
    </w:p>
    <w:p w14:paraId="6D30F16C" w14:textId="77777777" w:rsidR="00E764A0" w:rsidRDefault="00E764A0" w:rsidP="00C00B07">
      <w:pPr>
        <w:rPr>
          <w:rFonts w:asciiTheme="minorHAnsi" w:hAnsiTheme="minorHAnsi"/>
          <w:b/>
        </w:rPr>
      </w:pPr>
    </w:p>
    <w:p w14:paraId="725BC57D" w14:textId="77777777" w:rsidR="00752BB6" w:rsidRDefault="00752BB6" w:rsidP="00C00B07">
      <w:pPr>
        <w:rPr>
          <w:rFonts w:asciiTheme="minorHAnsi" w:hAnsiTheme="minorHAnsi"/>
          <w:b/>
        </w:rPr>
      </w:pPr>
    </w:p>
    <w:p w14:paraId="5A01C503" w14:textId="7573B10A" w:rsidR="004609C1" w:rsidRDefault="00495512" w:rsidP="00C00B07">
      <w:pPr>
        <w:rPr>
          <w:rFonts w:asciiTheme="minorHAnsi" w:hAnsiTheme="minorHAnsi"/>
        </w:rPr>
      </w:pPr>
      <w:r>
        <w:rPr>
          <w:rFonts w:asciiTheme="minorHAnsi" w:hAnsiTheme="minorHAnsi"/>
          <w:b/>
          <w:noProof/>
        </w:rPr>
        <mc:AlternateContent>
          <mc:Choice Requires="aink">
            <w:drawing>
              <wp:anchor distT="0" distB="0" distL="114300" distR="114300" simplePos="0" relativeHeight="251663872" behindDoc="0" locked="0" layoutInCell="1" allowOverlap="1" wp14:anchorId="36B336E8" wp14:editId="7B7F532B">
                <wp:simplePos x="0" y="0"/>
                <wp:positionH relativeFrom="column">
                  <wp:posOffset>9410390</wp:posOffset>
                </wp:positionH>
                <wp:positionV relativeFrom="paragraph">
                  <wp:posOffset>331855</wp:posOffset>
                </wp:positionV>
                <wp:extent cx="360" cy="360"/>
                <wp:effectExtent l="57150" t="38100" r="38100" b="57150"/>
                <wp:wrapNone/>
                <wp:docPr id="13" name="Ink 13"/>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drawing>
              <wp:anchor distT="0" distB="0" distL="114300" distR="114300" simplePos="0" relativeHeight="251663872" behindDoc="0" locked="0" layoutInCell="1" allowOverlap="1" wp14:anchorId="36B336E8" wp14:editId="7B7F532B">
                <wp:simplePos x="0" y="0"/>
                <wp:positionH relativeFrom="column">
                  <wp:posOffset>9410390</wp:posOffset>
                </wp:positionH>
                <wp:positionV relativeFrom="paragraph">
                  <wp:posOffset>331855</wp:posOffset>
                </wp:positionV>
                <wp:extent cx="360" cy="360"/>
                <wp:effectExtent l="57150" t="38100" r="38100" b="57150"/>
                <wp:wrapNone/>
                <wp:docPr id="13" name="Ink 13"/>
                <wp:cNvGraphicFramePr/>
                <a:graphic xmlns:a="http://schemas.openxmlformats.org/drawingml/2006/main">
                  <a:graphicData uri="http://schemas.openxmlformats.org/drawingml/2006/picture">
                    <pic:pic xmlns:pic="http://schemas.openxmlformats.org/drawingml/2006/picture">
                      <pic:nvPicPr>
                        <pic:cNvPr id="13" name="Ink 13"/>
                        <pic:cNvPicPr/>
                      </pic:nvPicPr>
                      <pic:blipFill>
                        <a:blip r:embed="rId7"/>
                        <a:stretch>
                          <a:fillRect/>
                        </a:stretch>
                      </pic:blipFill>
                      <pic:spPr>
                        <a:xfrm>
                          <a:off x="0" y="0"/>
                          <a:ext cx="36000" cy="216000"/>
                        </a:xfrm>
                        <a:prstGeom prst="rect">
                          <a:avLst/>
                        </a:prstGeom>
                      </pic:spPr>
                    </pic:pic>
                  </a:graphicData>
                </a:graphic>
              </wp:anchor>
            </w:drawing>
          </mc:Fallback>
        </mc:AlternateContent>
      </w:r>
      <w:r w:rsidR="00C00B07" w:rsidRPr="00EC0578">
        <w:rPr>
          <w:rFonts w:asciiTheme="minorHAnsi" w:hAnsiTheme="minorHAnsi"/>
          <w:b/>
        </w:rPr>
        <w:t>R 8.  (</w:t>
      </w:r>
      <w:r w:rsidR="00EA24E4" w:rsidRPr="00EC0578">
        <w:rPr>
          <w:rFonts w:asciiTheme="minorHAnsi" w:hAnsiTheme="minorHAnsi"/>
          <w:b/>
        </w:rPr>
        <w:t>8</w:t>
      </w:r>
      <w:r w:rsidR="00027867" w:rsidRPr="00EC0578">
        <w:rPr>
          <w:rFonts w:asciiTheme="minorHAnsi" w:hAnsiTheme="minorHAnsi"/>
          <w:b/>
        </w:rPr>
        <w:t xml:space="preserve"> </w:t>
      </w:r>
      <w:r w:rsidR="00C00B07" w:rsidRPr="00EC0578">
        <w:rPr>
          <w:rFonts w:asciiTheme="minorHAnsi" w:hAnsiTheme="minorHAnsi"/>
          <w:b/>
        </w:rPr>
        <w:t>points)</w:t>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45187F">
        <w:rPr>
          <w:rFonts w:asciiTheme="minorHAnsi" w:hAnsiTheme="minorHAnsi"/>
          <w:b/>
        </w:rPr>
        <w:tab/>
      </w:r>
      <w:r w:rsidR="00027867" w:rsidRPr="00EC0578">
        <w:rPr>
          <w:rFonts w:asciiTheme="minorHAnsi" w:hAnsiTheme="minorHAnsi"/>
        </w:rPr>
        <w:t>[</w:t>
      </w:r>
      <w:r w:rsidR="00EA24E4" w:rsidRPr="00EC0578">
        <w:rPr>
          <w:rFonts w:asciiTheme="minorHAnsi" w:hAnsiTheme="minorHAnsi"/>
        </w:rPr>
        <w:t>6</w:t>
      </w:r>
      <w:r w:rsidR="00027867" w:rsidRPr="00EC0578">
        <w:rPr>
          <w:rFonts w:asciiTheme="minorHAnsi" w:hAnsiTheme="minorHAnsi"/>
        </w:rPr>
        <w:t>0 points remaining]</w:t>
      </w:r>
      <w:r w:rsidR="004609C1">
        <w:rPr>
          <w:rFonts w:asciiTheme="minorHAnsi" w:hAnsiTheme="minorHAnsi"/>
        </w:rPr>
        <w:t xml:space="preserve">    </w:t>
      </w:r>
      <w:r w:rsidR="00533262">
        <w:rPr>
          <w:rFonts w:asciiTheme="minorHAnsi" w:hAnsiTheme="minorHAnsi"/>
        </w:rPr>
        <w:t xml:space="preserve">                          </w:t>
      </w:r>
      <w:r w:rsidR="002B4997">
        <w:rPr>
          <w:rFonts w:asciiTheme="minorHAnsi" w:hAnsiTheme="minorHAnsi"/>
        </w:rPr>
        <w:t xml:space="preserve">                 </w:t>
      </w:r>
      <w:r w:rsidR="00533262">
        <w:rPr>
          <w:rFonts w:asciiTheme="minorHAnsi" w:hAnsiTheme="minorHAnsi"/>
        </w:rPr>
        <w:t xml:space="preserve">       </w:t>
      </w:r>
      <w:r w:rsidR="004609C1">
        <w:rPr>
          <w:rFonts w:asciiTheme="minorHAnsi" w:hAnsiTheme="minorHAnsi"/>
        </w:rPr>
        <w:t xml:space="preserve">   </w:t>
      </w:r>
    </w:p>
    <w:p w14:paraId="5DE49F88" w14:textId="77777777" w:rsidR="00B8706E" w:rsidRPr="00442EF1" w:rsidRDefault="00B8706E" w:rsidP="00B8706E">
      <w:pPr>
        <w:rPr>
          <w:rFonts w:asciiTheme="minorHAnsi" w:hAnsiTheme="minorHAnsi"/>
          <w:bCs/>
        </w:rPr>
      </w:pPr>
      <w:proofErr w:type="gramStart"/>
      <w:r w:rsidRPr="00442EF1">
        <w:rPr>
          <w:rFonts w:asciiTheme="minorHAnsi" w:hAnsiTheme="minorHAnsi"/>
          <w:bCs/>
        </w:rPr>
        <w:t>A bag</w:t>
      </w:r>
      <w:proofErr w:type="gramEnd"/>
      <w:r w:rsidRPr="00442EF1">
        <w:rPr>
          <w:rFonts w:asciiTheme="minorHAnsi" w:hAnsiTheme="minorHAnsi"/>
          <w:bCs/>
        </w:rPr>
        <w:t xml:space="preserve"> contains </w:t>
      </w:r>
      <w:r>
        <w:rPr>
          <w:rFonts w:asciiTheme="minorHAnsi" w:hAnsiTheme="minorHAnsi"/>
          <w:bCs/>
        </w:rPr>
        <w:t xml:space="preserve">three purple, four yellow, and three green marbles. How many purple marbles must be added to the bag for it to contain 75% purple marbles? </w:t>
      </w:r>
    </w:p>
    <w:p w14:paraId="44E99837" w14:textId="251D2EBF" w:rsidR="00620807" w:rsidRDefault="00620807" w:rsidP="00C00B07">
      <w:pPr>
        <w:rPr>
          <w:rFonts w:asciiTheme="minorHAnsi" w:hAnsiTheme="minorHAnsi"/>
        </w:rPr>
      </w:pPr>
    </w:p>
    <w:p w14:paraId="6B972961" w14:textId="77777777" w:rsidR="009222F4" w:rsidRPr="00EC0578" w:rsidRDefault="009222F4" w:rsidP="00C00B07">
      <w:pPr>
        <w:rPr>
          <w:rFonts w:asciiTheme="minorHAnsi" w:hAnsiTheme="minorHAnsi"/>
        </w:rPr>
      </w:pPr>
    </w:p>
    <w:p w14:paraId="076985A9" w14:textId="77777777" w:rsidR="00701BE3" w:rsidRDefault="00701BE3">
      <w:pPr>
        <w:rPr>
          <w:rFonts w:asciiTheme="minorHAnsi" w:hAnsiTheme="minorHAnsi"/>
          <w:b/>
        </w:rPr>
      </w:pPr>
    </w:p>
    <w:p w14:paraId="522F566F" w14:textId="77777777" w:rsidR="003107D0" w:rsidRDefault="003107D0">
      <w:pPr>
        <w:rPr>
          <w:rFonts w:asciiTheme="minorHAnsi" w:hAnsiTheme="minorHAnsi"/>
          <w:b/>
        </w:rPr>
      </w:pPr>
    </w:p>
    <w:p w14:paraId="160F525C" w14:textId="45B44C2A" w:rsidR="00D71F37" w:rsidRPr="00EC0578" w:rsidRDefault="005E412E">
      <w:pPr>
        <w:rPr>
          <w:rFonts w:asciiTheme="minorHAnsi" w:hAnsiTheme="minorHAnsi"/>
        </w:rPr>
      </w:pPr>
      <w:r w:rsidRPr="00EC0578">
        <w:rPr>
          <w:rFonts w:asciiTheme="minorHAnsi" w:hAnsiTheme="minorHAnsi"/>
          <w:b/>
        </w:rPr>
        <w:t>R 9</w:t>
      </w:r>
      <w:r w:rsidR="0056711D" w:rsidRPr="00EC0578">
        <w:rPr>
          <w:rFonts w:asciiTheme="minorHAnsi" w:hAnsiTheme="minorHAnsi"/>
          <w:b/>
        </w:rPr>
        <w:t>.</w:t>
      </w:r>
      <w:r w:rsidRPr="00EC0578">
        <w:rPr>
          <w:rFonts w:asciiTheme="minorHAnsi" w:hAnsiTheme="minorHAnsi"/>
          <w:b/>
        </w:rPr>
        <w:t xml:space="preserve"> (</w:t>
      </w:r>
      <w:r w:rsidR="00EA24E4" w:rsidRPr="00EC0578">
        <w:rPr>
          <w:rFonts w:asciiTheme="minorHAnsi" w:hAnsiTheme="minorHAnsi"/>
          <w:b/>
        </w:rPr>
        <w:t>6</w:t>
      </w:r>
      <w:r w:rsidR="00027867" w:rsidRPr="00EC0578">
        <w:rPr>
          <w:rFonts w:asciiTheme="minorHAnsi" w:hAnsiTheme="minorHAnsi"/>
          <w:b/>
        </w:rPr>
        <w:t xml:space="preserve"> </w:t>
      </w:r>
      <w:r w:rsidRPr="00EC0578">
        <w:rPr>
          <w:rFonts w:asciiTheme="minorHAnsi" w:hAnsiTheme="minorHAnsi"/>
          <w:b/>
        </w:rPr>
        <w:t>points)</w:t>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45187F">
        <w:rPr>
          <w:rFonts w:asciiTheme="minorHAnsi" w:hAnsiTheme="minorHAnsi"/>
          <w:b/>
        </w:rPr>
        <w:tab/>
      </w:r>
      <w:r w:rsidR="00027867" w:rsidRPr="00EC0578">
        <w:rPr>
          <w:rFonts w:asciiTheme="minorHAnsi" w:hAnsiTheme="minorHAnsi"/>
        </w:rPr>
        <w:t>[</w:t>
      </w:r>
      <w:r w:rsidR="00EA24E4" w:rsidRPr="00EC0578">
        <w:rPr>
          <w:rFonts w:asciiTheme="minorHAnsi" w:hAnsiTheme="minorHAnsi"/>
        </w:rPr>
        <w:t>54</w:t>
      </w:r>
      <w:r w:rsidR="00027867" w:rsidRPr="00EC0578">
        <w:rPr>
          <w:rFonts w:asciiTheme="minorHAnsi" w:hAnsiTheme="minorHAnsi"/>
        </w:rPr>
        <w:t xml:space="preserve"> points remaining]</w:t>
      </w:r>
    </w:p>
    <w:p w14:paraId="3DEF331C" w14:textId="09599213" w:rsidR="0000358B" w:rsidRPr="00AE04E9" w:rsidRDefault="00AE04E9">
      <w:pPr>
        <w:rPr>
          <w:rFonts w:asciiTheme="minorHAnsi" w:hAnsiTheme="minorHAnsi"/>
          <w:bCs/>
        </w:rPr>
      </w:pPr>
      <w:r w:rsidRPr="00AE04E9">
        <w:rPr>
          <w:rFonts w:asciiTheme="minorHAnsi" w:hAnsiTheme="minorHAnsi"/>
          <w:bCs/>
        </w:rPr>
        <w:t>Wonder Woman</w:t>
      </w:r>
      <w:r>
        <w:rPr>
          <w:rFonts w:asciiTheme="minorHAnsi" w:hAnsiTheme="minorHAnsi"/>
          <w:bCs/>
        </w:rPr>
        <w:t xml:space="preserve"> and Batgirl are balanced at opposite ends of a seesaw. Wonder Woman weighs 60 kg and is 2.5 </w:t>
      </w:r>
      <w:proofErr w:type="spellStart"/>
      <w:r>
        <w:rPr>
          <w:rFonts w:asciiTheme="minorHAnsi" w:hAnsiTheme="minorHAnsi"/>
          <w:bCs/>
        </w:rPr>
        <w:t>metres</w:t>
      </w:r>
      <w:proofErr w:type="spellEnd"/>
      <w:r>
        <w:rPr>
          <w:rFonts w:asciiTheme="minorHAnsi" w:hAnsiTheme="minorHAnsi"/>
          <w:bCs/>
        </w:rPr>
        <w:t xml:space="preserve"> from the pivot which is in the middle of the seesaw. If Batgirl is 3 </w:t>
      </w:r>
      <w:proofErr w:type="spellStart"/>
      <w:r>
        <w:rPr>
          <w:rFonts w:asciiTheme="minorHAnsi" w:hAnsiTheme="minorHAnsi"/>
          <w:bCs/>
        </w:rPr>
        <w:t>metres</w:t>
      </w:r>
      <w:proofErr w:type="spellEnd"/>
      <w:r>
        <w:rPr>
          <w:rFonts w:asciiTheme="minorHAnsi" w:hAnsiTheme="minorHAnsi"/>
          <w:bCs/>
        </w:rPr>
        <w:t xml:space="preserve"> from the pivot, how many kilograms do</w:t>
      </w:r>
      <w:r w:rsidR="00B31ED8">
        <w:rPr>
          <w:rFonts w:asciiTheme="minorHAnsi" w:hAnsiTheme="minorHAnsi"/>
          <w:bCs/>
        </w:rPr>
        <w:t>es</w:t>
      </w:r>
      <w:r>
        <w:rPr>
          <w:rFonts w:asciiTheme="minorHAnsi" w:hAnsiTheme="minorHAnsi"/>
          <w:bCs/>
        </w:rPr>
        <w:t xml:space="preserve"> Batgirl weigh?</w:t>
      </w:r>
    </w:p>
    <w:p w14:paraId="60F709AF" w14:textId="77777777" w:rsidR="00701BE3" w:rsidRDefault="00701BE3">
      <w:pPr>
        <w:rPr>
          <w:rFonts w:asciiTheme="minorHAnsi" w:hAnsiTheme="minorHAnsi"/>
          <w:b/>
        </w:rPr>
      </w:pPr>
    </w:p>
    <w:p w14:paraId="117B7449" w14:textId="76395F96" w:rsidR="00752BB6" w:rsidRDefault="00752BB6">
      <w:pPr>
        <w:rPr>
          <w:rFonts w:asciiTheme="minorHAnsi" w:hAnsiTheme="minorHAnsi"/>
          <w:b/>
        </w:rPr>
      </w:pPr>
    </w:p>
    <w:p w14:paraId="1214EA5E" w14:textId="77777777" w:rsidR="00701BE3" w:rsidRDefault="00701BE3">
      <w:pPr>
        <w:rPr>
          <w:rFonts w:asciiTheme="minorHAnsi" w:hAnsiTheme="minorHAnsi"/>
          <w:b/>
        </w:rPr>
      </w:pPr>
    </w:p>
    <w:p w14:paraId="4D654AEC" w14:textId="090149DE" w:rsidR="00C132E4" w:rsidRDefault="00C132E4">
      <w:pPr>
        <w:rPr>
          <w:rFonts w:asciiTheme="minorHAnsi" w:hAnsiTheme="minorHAnsi"/>
        </w:rPr>
      </w:pPr>
      <w:r w:rsidRPr="00EC0578">
        <w:rPr>
          <w:rFonts w:asciiTheme="minorHAnsi" w:hAnsiTheme="minorHAnsi"/>
          <w:b/>
        </w:rPr>
        <w:t>R 10</w:t>
      </w:r>
      <w:r w:rsidR="0056711D" w:rsidRPr="00EC0578">
        <w:rPr>
          <w:rFonts w:asciiTheme="minorHAnsi" w:hAnsiTheme="minorHAnsi"/>
          <w:b/>
        </w:rPr>
        <w:t>.</w:t>
      </w:r>
      <w:r w:rsidRPr="00EC0578">
        <w:rPr>
          <w:rFonts w:asciiTheme="minorHAnsi" w:hAnsiTheme="minorHAnsi"/>
          <w:b/>
        </w:rPr>
        <w:t xml:space="preserve"> (</w:t>
      </w:r>
      <w:r w:rsidR="00EA24E4" w:rsidRPr="00EC0578">
        <w:rPr>
          <w:rFonts w:asciiTheme="minorHAnsi" w:hAnsiTheme="minorHAnsi"/>
          <w:b/>
        </w:rPr>
        <w:t>4</w:t>
      </w:r>
      <w:r w:rsidR="00027867" w:rsidRPr="00EC0578">
        <w:rPr>
          <w:rFonts w:asciiTheme="minorHAnsi" w:hAnsiTheme="minorHAnsi"/>
          <w:b/>
        </w:rPr>
        <w:t xml:space="preserve"> </w:t>
      </w:r>
      <w:r w:rsidRPr="00EC0578">
        <w:rPr>
          <w:rFonts w:asciiTheme="minorHAnsi" w:hAnsiTheme="minorHAnsi"/>
          <w:b/>
        </w:rPr>
        <w:t>points)</w:t>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027867"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45187F">
        <w:rPr>
          <w:rFonts w:asciiTheme="minorHAnsi" w:hAnsiTheme="minorHAnsi"/>
          <w:b/>
        </w:rPr>
        <w:tab/>
      </w:r>
      <w:r w:rsidR="00027867" w:rsidRPr="00EC0578">
        <w:rPr>
          <w:rFonts w:asciiTheme="minorHAnsi" w:hAnsiTheme="minorHAnsi"/>
        </w:rPr>
        <w:t>[</w:t>
      </w:r>
      <w:r w:rsidR="00EA24E4" w:rsidRPr="00EC0578">
        <w:rPr>
          <w:rFonts w:asciiTheme="minorHAnsi" w:hAnsiTheme="minorHAnsi"/>
        </w:rPr>
        <w:t>50</w:t>
      </w:r>
      <w:r w:rsidR="00027867" w:rsidRPr="00EC0578">
        <w:rPr>
          <w:rFonts w:asciiTheme="minorHAnsi" w:hAnsiTheme="minorHAnsi"/>
        </w:rPr>
        <w:t xml:space="preserve"> points remaining]</w:t>
      </w:r>
    </w:p>
    <w:p w14:paraId="6DDB38F9" w14:textId="655D3749" w:rsidR="009222F4" w:rsidRDefault="00E65A41" w:rsidP="00951FE4">
      <w:pPr>
        <w:rPr>
          <w:rFonts w:asciiTheme="minorHAnsi" w:hAnsiTheme="minorHAnsi"/>
          <w:bCs/>
        </w:rPr>
      </w:pPr>
      <w:r>
        <w:rPr>
          <w:rFonts w:asciiTheme="minorHAnsi" w:hAnsiTheme="minorHAnsi"/>
          <w:bCs/>
        </w:rPr>
        <w:t>What is the next number in this sequence?</w:t>
      </w:r>
    </w:p>
    <w:p w14:paraId="6BEF1755" w14:textId="4E5F172E" w:rsidR="00E65A41" w:rsidRDefault="00E65A41" w:rsidP="00951FE4">
      <w:pPr>
        <w:rPr>
          <w:rFonts w:asciiTheme="minorHAnsi" w:hAnsiTheme="minorHAnsi"/>
          <w:bCs/>
        </w:rPr>
      </w:pPr>
      <w:r>
        <w:rPr>
          <w:rFonts w:asciiTheme="minorHAnsi" w:hAnsiTheme="minorHAnsi"/>
          <w:bCs/>
        </w:rPr>
        <w:t xml:space="preserve"> </w:t>
      </w:r>
    </w:p>
    <w:p w14:paraId="48A6DF8B" w14:textId="4196F25F" w:rsidR="00E65A41" w:rsidRPr="00AE04E9" w:rsidRDefault="00E65A41" w:rsidP="00951FE4">
      <w:pPr>
        <w:rPr>
          <w:rFonts w:asciiTheme="minorHAnsi" w:hAnsiTheme="minorHAnsi"/>
          <w:bCs/>
        </w:rPr>
      </w:pPr>
      <w:r>
        <w:rPr>
          <w:rFonts w:asciiTheme="minorHAnsi" w:hAnsiTheme="minorHAnsi"/>
          <w:bCs/>
        </w:rPr>
        <w:tab/>
        <w:t>141664256__</w:t>
      </w:r>
    </w:p>
    <w:p w14:paraId="3F7F8360" w14:textId="77777777" w:rsidR="009222F4" w:rsidRDefault="009222F4" w:rsidP="00951FE4">
      <w:pPr>
        <w:rPr>
          <w:rFonts w:asciiTheme="minorHAnsi" w:hAnsiTheme="minorHAnsi"/>
          <w:b/>
        </w:rPr>
      </w:pPr>
    </w:p>
    <w:p w14:paraId="7C9BAE24" w14:textId="77777777" w:rsidR="00752BB6" w:rsidRDefault="00752BB6" w:rsidP="00951FE4">
      <w:pPr>
        <w:rPr>
          <w:rFonts w:asciiTheme="minorHAnsi" w:hAnsiTheme="minorHAnsi"/>
          <w:b/>
        </w:rPr>
      </w:pPr>
    </w:p>
    <w:p w14:paraId="12437DF0" w14:textId="77777777" w:rsidR="001E0776" w:rsidRDefault="001E0776" w:rsidP="00951FE4">
      <w:pPr>
        <w:rPr>
          <w:rFonts w:asciiTheme="minorHAnsi" w:hAnsiTheme="minorHAnsi"/>
          <w:b/>
        </w:rPr>
      </w:pPr>
    </w:p>
    <w:p w14:paraId="64957E1C" w14:textId="092F74AC" w:rsidR="00951FE4" w:rsidRPr="00EC0578" w:rsidRDefault="00951FE4" w:rsidP="00951FE4">
      <w:pPr>
        <w:rPr>
          <w:rFonts w:asciiTheme="minorHAnsi" w:hAnsiTheme="minorHAnsi"/>
        </w:rPr>
      </w:pPr>
      <w:r w:rsidRPr="00EC0578">
        <w:rPr>
          <w:rFonts w:asciiTheme="minorHAnsi" w:hAnsiTheme="minorHAnsi"/>
          <w:b/>
        </w:rPr>
        <w:t>R 11</w:t>
      </w:r>
      <w:r w:rsidR="0056711D" w:rsidRPr="00EC0578">
        <w:rPr>
          <w:rFonts w:asciiTheme="minorHAnsi" w:hAnsiTheme="minorHAnsi"/>
          <w:b/>
        </w:rPr>
        <w:t>.</w:t>
      </w:r>
      <w:r w:rsidRPr="00EC0578">
        <w:rPr>
          <w:rFonts w:asciiTheme="minorHAnsi" w:hAnsiTheme="minorHAnsi"/>
          <w:b/>
        </w:rPr>
        <w:t xml:space="preserve"> </w:t>
      </w:r>
      <w:r w:rsidR="00EA24E4" w:rsidRPr="00EC0578">
        <w:rPr>
          <w:rFonts w:asciiTheme="minorHAnsi" w:hAnsiTheme="minorHAnsi"/>
          <w:b/>
        </w:rPr>
        <w:t xml:space="preserve"> (6</w:t>
      </w:r>
      <w:r w:rsidR="0056711D" w:rsidRPr="00EC0578">
        <w:rPr>
          <w:rFonts w:asciiTheme="minorHAnsi" w:hAnsiTheme="minorHAnsi"/>
          <w:b/>
        </w:rPr>
        <w:t xml:space="preserve"> </w:t>
      </w:r>
      <w:r w:rsidRPr="00EC0578">
        <w:rPr>
          <w:rFonts w:asciiTheme="minorHAnsi" w:hAnsiTheme="minorHAnsi"/>
          <w:b/>
        </w:rPr>
        <w:t>points)</w:t>
      </w:r>
      <w:r w:rsidR="0056711D" w:rsidRPr="00EC0578">
        <w:rPr>
          <w:rFonts w:asciiTheme="minorHAnsi" w:hAnsiTheme="minorHAnsi"/>
          <w:b/>
        </w:rPr>
        <w:tab/>
      </w:r>
      <w:r w:rsidR="0056711D" w:rsidRPr="00EC0578">
        <w:rPr>
          <w:rFonts w:asciiTheme="minorHAnsi" w:hAnsiTheme="minorHAnsi"/>
          <w:b/>
        </w:rPr>
        <w:tab/>
      </w:r>
      <w:r w:rsidR="0056711D" w:rsidRPr="00EC0578">
        <w:rPr>
          <w:rFonts w:asciiTheme="minorHAnsi" w:hAnsiTheme="minorHAnsi"/>
          <w:b/>
        </w:rPr>
        <w:tab/>
      </w:r>
      <w:r w:rsidR="0056711D" w:rsidRPr="00EC0578">
        <w:rPr>
          <w:rFonts w:asciiTheme="minorHAnsi" w:hAnsiTheme="minorHAnsi"/>
          <w:b/>
        </w:rPr>
        <w:tab/>
      </w:r>
      <w:r w:rsidR="0056711D" w:rsidRPr="00EC0578">
        <w:rPr>
          <w:rFonts w:asciiTheme="minorHAnsi" w:hAnsiTheme="minorHAnsi"/>
          <w:b/>
        </w:rPr>
        <w:tab/>
      </w:r>
      <w:r w:rsidR="0056711D" w:rsidRPr="00EC0578">
        <w:rPr>
          <w:rFonts w:asciiTheme="minorHAnsi" w:hAnsiTheme="minorHAnsi"/>
          <w:b/>
        </w:rPr>
        <w:tab/>
      </w:r>
      <w:r w:rsidR="0056711D"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45187F">
        <w:rPr>
          <w:rFonts w:asciiTheme="minorHAnsi" w:hAnsiTheme="minorHAnsi"/>
          <w:b/>
        </w:rPr>
        <w:tab/>
      </w:r>
      <w:r w:rsidR="0056711D" w:rsidRPr="00EC0578">
        <w:rPr>
          <w:rFonts w:asciiTheme="minorHAnsi" w:hAnsiTheme="minorHAnsi"/>
        </w:rPr>
        <w:t>[</w:t>
      </w:r>
      <w:r w:rsidR="00EA24E4" w:rsidRPr="00EC0578">
        <w:rPr>
          <w:rFonts w:asciiTheme="minorHAnsi" w:hAnsiTheme="minorHAnsi"/>
        </w:rPr>
        <w:t>44</w:t>
      </w:r>
      <w:r w:rsidR="0056711D" w:rsidRPr="00EC0578">
        <w:rPr>
          <w:rFonts w:asciiTheme="minorHAnsi" w:hAnsiTheme="minorHAnsi"/>
        </w:rPr>
        <w:t xml:space="preserve"> points remaining]</w:t>
      </w:r>
    </w:p>
    <w:p w14:paraId="12A3FB11" w14:textId="06EDE098" w:rsidR="00442EF1" w:rsidRPr="004102F0" w:rsidRDefault="00442EF1" w:rsidP="00442EF1">
      <w:pPr>
        <w:rPr>
          <w:rFonts w:asciiTheme="minorHAnsi" w:hAnsiTheme="minorHAnsi"/>
        </w:rPr>
      </w:pPr>
      <w:r>
        <w:rPr>
          <w:rFonts w:asciiTheme="minorHAnsi" w:hAnsiTheme="minorHAnsi"/>
        </w:rPr>
        <w:t>All possible 3-digit permutations of the digits 1, 2 and 3 are added together. What is the total of this sum? (Repeats such as 212, 111, etc</w:t>
      </w:r>
      <w:r w:rsidR="00844FBA">
        <w:rPr>
          <w:rFonts w:asciiTheme="minorHAnsi" w:hAnsiTheme="minorHAnsi"/>
        </w:rPr>
        <w:t>.,</w:t>
      </w:r>
      <w:r>
        <w:rPr>
          <w:rFonts w:asciiTheme="minorHAnsi" w:hAnsiTheme="minorHAnsi"/>
        </w:rPr>
        <w:t xml:space="preserve"> are not allowed).</w:t>
      </w:r>
    </w:p>
    <w:p w14:paraId="4E44C1E9" w14:textId="77777777" w:rsidR="00EC1278" w:rsidRDefault="00EC1278" w:rsidP="00951FE4">
      <w:pPr>
        <w:rPr>
          <w:rFonts w:asciiTheme="minorHAnsi" w:hAnsiTheme="minorHAnsi"/>
          <w:b/>
        </w:rPr>
      </w:pPr>
    </w:p>
    <w:p w14:paraId="17B4926B" w14:textId="3766F0F0" w:rsidR="00EC1278" w:rsidRDefault="00C52E62" w:rsidP="00951FE4">
      <w:pPr>
        <w:rPr>
          <w:rFonts w:asciiTheme="minorHAnsi" w:hAnsiTheme="minorHAnsi"/>
          <w:b/>
        </w:rPr>
      </w:pPr>
      <w:r>
        <w:rPr>
          <w:rFonts w:asciiTheme="minorHAnsi" w:hAnsiTheme="minorHAnsi"/>
          <w:b/>
        </w:rPr>
        <w:t xml:space="preserve"> </w:t>
      </w:r>
    </w:p>
    <w:p w14:paraId="20B8450E" w14:textId="77777777" w:rsidR="001E0776" w:rsidRDefault="001E0776" w:rsidP="00951FE4">
      <w:pPr>
        <w:rPr>
          <w:rFonts w:asciiTheme="minorHAnsi" w:hAnsiTheme="minorHAnsi"/>
          <w:b/>
        </w:rPr>
      </w:pPr>
    </w:p>
    <w:p w14:paraId="5B0A50B9" w14:textId="77777777" w:rsidR="001E0776" w:rsidRDefault="001E0776" w:rsidP="00951FE4">
      <w:pPr>
        <w:rPr>
          <w:rFonts w:asciiTheme="minorHAnsi" w:hAnsiTheme="minorHAnsi"/>
          <w:b/>
        </w:rPr>
      </w:pPr>
    </w:p>
    <w:p w14:paraId="24C292F2" w14:textId="7D35E58F" w:rsidR="0080787D" w:rsidRPr="00EC0578" w:rsidRDefault="0080787D" w:rsidP="00951FE4">
      <w:pPr>
        <w:rPr>
          <w:rFonts w:asciiTheme="minorHAnsi" w:hAnsiTheme="minorHAnsi"/>
        </w:rPr>
      </w:pPr>
      <w:r w:rsidRPr="00EC0578">
        <w:rPr>
          <w:rFonts w:asciiTheme="minorHAnsi" w:hAnsiTheme="minorHAnsi"/>
          <w:b/>
        </w:rPr>
        <w:t>R12</w:t>
      </w:r>
      <w:r w:rsidR="0056711D" w:rsidRPr="00EC0578">
        <w:rPr>
          <w:rFonts w:asciiTheme="minorHAnsi" w:hAnsiTheme="minorHAnsi"/>
          <w:b/>
        </w:rPr>
        <w:t>.</w:t>
      </w:r>
      <w:r w:rsidRPr="00EC0578">
        <w:rPr>
          <w:rFonts w:asciiTheme="minorHAnsi" w:hAnsiTheme="minorHAnsi"/>
          <w:b/>
        </w:rPr>
        <w:t xml:space="preserve"> </w:t>
      </w:r>
      <w:r w:rsidR="00EA24E4" w:rsidRPr="00EC0578">
        <w:rPr>
          <w:rFonts w:asciiTheme="minorHAnsi" w:hAnsiTheme="minorHAnsi"/>
          <w:b/>
        </w:rPr>
        <w:t>(6</w:t>
      </w:r>
      <w:r w:rsidR="0056711D" w:rsidRPr="00EC0578">
        <w:rPr>
          <w:rFonts w:asciiTheme="minorHAnsi" w:hAnsiTheme="minorHAnsi"/>
          <w:b/>
        </w:rPr>
        <w:t xml:space="preserve"> </w:t>
      </w:r>
      <w:r w:rsidRPr="00EC0578">
        <w:rPr>
          <w:rFonts w:asciiTheme="minorHAnsi" w:hAnsiTheme="minorHAnsi"/>
          <w:b/>
        </w:rPr>
        <w:t>points)</w:t>
      </w:r>
      <w:r w:rsidR="0056711D" w:rsidRPr="00EC0578">
        <w:rPr>
          <w:rFonts w:asciiTheme="minorHAnsi" w:hAnsiTheme="minorHAnsi"/>
          <w:b/>
        </w:rPr>
        <w:tab/>
      </w:r>
      <w:r w:rsidR="0056711D" w:rsidRPr="00EC0578">
        <w:rPr>
          <w:rFonts w:asciiTheme="minorHAnsi" w:hAnsiTheme="minorHAnsi"/>
          <w:b/>
        </w:rPr>
        <w:tab/>
      </w:r>
      <w:r w:rsidR="0056711D" w:rsidRPr="00EC0578">
        <w:rPr>
          <w:rFonts w:asciiTheme="minorHAnsi" w:hAnsiTheme="minorHAnsi"/>
          <w:b/>
        </w:rPr>
        <w:tab/>
      </w:r>
      <w:r w:rsidR="0056711D" w:rsidRPr="00EC0578">
        <w:rPr>
          <w:rFonts w:asciiTheme="minorHAnsi" w:hAnsiTheme="minorHAnsi"/>
          <w:b/>
        </w:rPr>
        <w:tab/>
      </w:r>
      <w:r w:rsidR="0056711D" w:rsidRPr="00EC0578">
        <w:rPr>
          <w:rFonts w:asciiTheme="minorHAnsi" w:hAnsiTheme="minorHAnsi"/>
          <w:b/>
        </w:rPr>
        <w:tab/>
      </w:r>
      <w:r w:rsidR="0056711D" w:rsidRPr="00EC0578">
        <w:rPr>
          <w:rFonts w:asciiTheme="minorHAnsi" w:hAnsiTheme="minorHAnsi"/>
          <w:b/>
        </w:rPr>
        <w:tab/>
      </w:r>
      <w:r w:rsidR="0056711D"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45187F">
        <w:rPr>
          <w:rFonts w:asciiTheme="minorHAnsi" w:hAnsiTheme="minorHAnsi"/>
          <w:b/>
        </w:rPr>
        <w:tab/>
      </w:r>
      <w:r w:rsidR="0056711D" w:rsidRPr="00EC0578">
        <w:rPr>
          <w:rFonts w:asciiTheme="minorHAnsi" w:hAnsiTheme="minorHAnsi"/>
        </w:rPr>
        <w:t>[</w:t>
      </w:r>
      <w:r w:rsidR="00EA24E4" w:rsidRPr="00EC0578">
        <w:rPr>
          <w:rFonts w:asciiTheme="minorHAnsi" w:hAnsiTheme="minorHAnsi"/>
        </w:rPr>
        <w:t>38</w:t>
      </w:r>
      <w:r w:rsidR="0056711D" w:rsidRPr="00EC0578">
        <w:rPr>
          <w:rFonts w:asciiTheme="minorHAnsi" w:hAnsiTheme="minorHAnsi"/>
        </w:rPr>
        <w:t xml:space="preserve"> points remaining]</w:t>
      </w:r>
    </w:p>
    <w:p w14:paraId="7ECEF063" w14:textId="007A0C6D" w:rsidR="00A425A0" w:rsidRPr="00C52E62" w:rsidRDefault="00C52E62" w:rsidP="00784817">
      <w:pPr>
        <w:rPr>
          <w:rFonts w:asciiTheme="minorHAnsi" w:hAnsiTheme="minorHAnsi"/>
        </w:rPr>
      </w:pPr>
      <w:r>
        <w:rPr>
          <w:rFonts w:asciiTheme="minorHAnsi" w:hAnsiTheme="minorHAnsi"/>
        </w:rPr>
        <w:t xml:space="preserve">A positive integer is called </w:t>
      </w:r>
      <w:r>
        <w:rPr>
          <w:rFonts w:asciiTheme="minorHAnsi" w:hAnsiTheme="minorHAnsi"/>
          <w:i/>
          <w:iCs/>
        </w:rPr>
        <w:t xml:space="preserve">multiplicatively perfect </w:t>
      </w:r>
      <w:r>
        <w:rPr>
          <w:rFonts w:asciiTheme="minorHAnsi" w:hAnsiTheme="minorHAnsi"/>
        </w:rPr>
        <w:t>if it is equal to the product of its proper divisors. (e.g.,</w:t>
      </w:r>
      <m:oMath>
        <m:r>
          <w:rPr>
            <w:rFonts w:ascii="Cambria Math" w:hAnsi="Cambria Math"/>
          </w:rPr>
          <m:t>1 ×2 ×5=10</m:t>
        </m:r>
      </m:oMath>
      <w:r w:rsidR="00F931CF">
        <w:rPr>
          <w:rFonts w:asciiTheme="minorHAnsi" w:hAnsiTheme="minorHAnsi"/>
        </w:rPr>
        <w:t xml:space="preserve">, so </w:t>
      </w:r>
      <m:oMath>
        <m:r>
          <w:rPr>
            <w:rFonts w:ascii="Cambria Math" w:hAnsi="Cambria Math"/>
          </w:rPr>
          <m:t>10</m:t>
        </m:r>
      </m:oMath>
      <w:r w:rsidR="00F931CF">
        <w:rPr>
          <w:rFonts w:asciiTheme="minorHAnsi" w:hAnsiTheme="minorHAnsi"/>
        </w:rPr>
        <w:t xml:space="preserve"> is multiplicatively perfect. What is the largest 2-digit number that is </w:t>
      </w:r>
      <w:r w:rsidR="00F931CF">
        <w:rPr>
          <w:rFonts w:asciiTheme="minorHAnsi" w:hAnsiTheme="minorHAnsi"/>
        </w:rPr>
        <w:t>multiplicatively perfect</w:t>
      </w:r>
      <w:r w:rsidR="00F931CF">
        <w:rPr>
          <w:rFonts w:asciiTheme="minorHAnsi" w:hAnsiTheme="minorHAnsi"/>
        </w:rPr>
        <w:t>?</w:t>
      </w:r>
    </w:p>
    <w:p w14:paraId="0D3F1CCD" w14:textId="77777777" w:rsidR="00701BE3" w:rsidRDefault="00701BE3" w:rsidP="00784817">
      <w:pPr>
        <w:rPr>
          <w:rFonts w:asciiTheme="minorHAnsi" w:hAnsiTheme="minorHAnsi"/>
        </w:rPr>
      </w:pPr>
    </w:p>
    <w:p w14:paraId="7B24148B" w14:textId="77777777" w:rsidR="003107D0" w:rsidRDefault="003107D0" w:rsidP="00784817">
      <w:pPr>
        <w:rPr>
          <w:rFonts w:asciiTheme="minorHAnsi" w:hAnsiTheme="minorHAnsi"/>
        </w:rPr>
      </w:pPr>
    </w:p>
    <w:p w14:paraId="45EC5EDC" w14:textId="77777777" w:rsidR="001E0776" w:rsidRPr="00C94209" w:rsidRDefault="001E0776" w:rsidP="00784817">
      <w:pPr>
        <w:rPr>
          <w:rFonts w:asciiTheme="minorHAnsi" w:hAnsiTheme="minorHAnsi"/>
        </w:rPr>
      </w:pPr>
    </w:p>
    <w:p w14:paraId="3B0B0A6D" w14:textId="77777777" w:rsidR="003E74A9" w:rsidRDefault="003E74A9" w:rsidP="00784817">
      <w:pPr>
        <w:rPr>
          <w:rFonts w:asciiTheme="minorHAnsi" w:hAnsiTheme="minorHAnsi"/>
          <w:b/>
        </w:rPr>
      </w:pPr>
    </w:p>
    <w:p w14:paraId="152D7D8C" w14:textId="4C2ED0BF" w:rsidR="00445B3A" w:rsidRPr="00EC0578" w:rsidRDefault="0080787D" w:rsidP="00784817">
      <w:pPr>
        <w:rPr>
          <w:rFonts w:asciiTheme="minorHAnsi" w:hAnsiTheme="minorHAnsi"/>
        </w:rPr>
      </w:pPr>
      <w:r w:rsidRPr="00EC0578">
        <w:rPr>
          <w:rFonts w:asciiTheme="minorHAnsi" w:hAnsiTheme="minorHAnsi"/>
          <w:b/>
        </w:rPr>
        <w:t>R 13</w:t>
      </w:r>
      <w:r w:rsidR="0056711D" w:rsidRPr="00EC0578">
        <w:rPr>
          <w:rFonts w:asciiTheme="minorHAnsi" w:hAnsiTheme="minorHAnsi"/>
          <w:b/>
        </w:rPr>
        <w:t>.</w:t>
      </w:r>
      <w:r w:rsidRPr="00EC0578">
        <w:rPr>
          <w:rFonts w:asciiTheme="minorHAnsi" w:hAnsiTheme="minorHAnsi"/>
          <w:b/>
        </w:rPr>
        <w:t xml:space="preserve"> (</w:t>
      </w:r>
      <w:r w:rsidR="00EA24E4" w:rsidRPr="00EC0578">
        <w:rPr>
          <w:rFonts w:asciiTheme="minorHAnsi" w:hAnsiTheme="minorHAnsi"/>
          <w:b/>
        </w:rPr>
        <w:t>6</w:t>
      </w:r>
      <w:r w:rsidR="0056711D" w:rsidRPr="00EC0578">
        <w:rPr>
          <w:rFonts w:asciiTheme="minorHAnsi" w:hAnsiTheme="minorHAnsi"/>
          <w:b/>
        </w:rPr>
        <w:t xml:space="preserve"> </w:t>
      </w:r>
      <w:r w:rsidRPr="00EC0578">
        <w:rPr>
          <w:rFonts w:asciiTheme="minorHAnsi" w:hAnsiTheme="minorHAnsi"/>
          <w:b/>
        </w:rPr>
        <w:t>points)</w:t>
      </w:r>
      <w:r w:rsidR="0056711D" w:rsidRPr="00EC0578">
        <w:rPr>
          <w:rFonts w:asciiTheme="minorHAnsi" w:hAnsiTheme="minorHAnsi"/>
          <w:b/>
        </w:rPr>
        <w:tab/>
      </w:r>
      <w:r w:rsidR="0056711D" w:rsidRPr="00EC0578">
        <w:rPr>
          <w:rFonts w:asciiTheme="minorHAnsi" w:hAnsiTheme="minorHAnsi"/>
          <w:b/>
        </w:rPr>
        <w:tab/>
      </w:r>
      <w:r w:rsidR="0056711D" w:rsidRPr="00EC0578">
        <w:rPr>
          <w:rFonts w:asciiTheme="minorHAnsi" w:hAnsiTheme="minorHAnsi"/>
          <w:b/>
        </w:rPr>
        <w:tab/>
      </w:r>
      <w:r w:rsidR="0056711D" w:rsidRPr="00EC0578">
        <w:rPr>
          <w:rFonts w:asciiTheme="minorHAnsi" w:hAnsiTheme="minorHAnsi"/>
          <w:b/>
        </w:rPr>
        <w:tab/>
      </w:r>
      <w:r w:rsidR="0056711D" w:rsidRPr="00EC0578">
        <w:rPr>
          <w:rFonts w:asciiTheme="minorHAnsi" w:hAnsiTheme="minorHAnsi"/>
          <w:b/>
        </w:rPr>
        <w:tab/>
      </w:r>
      <w:r w:rsidR="0056711D"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45187F">
        <w:rPr>
          <w:rFonts w:asciiTheme="minorHAnsi" w:hAnsiTheme="minorHAnsi"/>
          <w:b/>
        </w:rPr>
        <w:tab/>
      </w:r>
      <w:r w:rsidR="0056711D" w:rsidRPr="00EC0578">
        <w:rPr>
          <w:rFonts w:asciiTheme="minorHAnsi" w:hAnsiTheme="minorHAnsi"/>
        </w:rPr>
        <w:t>[</w:t>
      </w:r>
      <w:r w:rsidR="00EA24E4" w:rsidRPr="00EC0578">
        <w:rPr>
          <w:rFonts w:asciiTheme="minorHAnsi" w:hAnsiTheme="minorHAnsi"/>
        </w:rPr>
        <w:t>32</w:t>
      </w:r>
      <w:r w:rsidR="0056711D" w:rsidRPr="00EC0578">
        <w:rPr>
          <w:rFonts w:asciiTheme="minorHAnsi" w:hAnsiTheme="minorHAnsi"/>
        </w:rPr>
        <w:t xml:space="preserve"> points remaining]</w:t>
      </w:r>
    </w:p>
    <w:p w14:paraId="008CECF1" w14:textId="7109EA28" w:rsidR="003168A0" w:rsidRDefault="00254662" w:rsidP="003168A0">
      <w:pPr>
        <w:rPr>
          <w:rFonts w:ascii="Calibri" w:hAnsi="Calibri" w:cs="Calibri"/>
        </w:rPr>
      </w:pPr>
      <w:r>
        <w:rPr>
          <w:rFonts w:ascii="Calibri" w:hAnsi="Calibri" w:cs="Calibri"/>
        </w:rPr>
        <w:t>A piece of wire 120 cm long is cut into 12 pieces which are soldered together to form the frame of a cube. What is the volume of the cube?</w:t>
      </w:r>
    </w:p>
    <w:p w14:paraId="35DB761C" w14:textId="3F4EE1EB" w:rsidR="00701BE3" w:rsidRDefault="00701BE3" w:rsidP="003168A0">
      <w:pPr>
        <w:rPr>
          <w:rFonts w:ascii="Calibri" w:hAnsi="Calibri" w:cs="Calibri"/>
        </w:rPr>
      </w:pPr>
    </w:p>
    <w:p w14:paraId="713F4B95" w14:textId="77777777" w:rsidR="00D74BCB" w:rsidRPr="00EC0578" w:rsidRDefault="00D74BCB" w:rsidP="00951FE4">
      <w:pPr>
        <w:rPr>
          <w:rFonts w:asciiTheme="minorHAnsi" w:hAnsiTheme="minorHAnsi"/>
          <w:b/>
        </w:rPr>
      </w:pPr>
    </w:p>
    <w:p w14:paraId="093EE69D" w14:textId="77777777" w:rsidR="0080787D" w:rsidRPr="00EC0578" w:rsidRDefault="00AD7ABF" w:rsidP="00951FE4">
      <w:pPr>
        <w:rPr>
          <w:rFonts w:asciiTheme="minorHAnsi" w:hAnsiTheme="minorHAnsi"/>
        </w:rPr>
      </w:pPr>
      <w:r w:rsidRPr="00EC0578">
        <w:rPr>
          <w:rFonts w:asciiTheme="minorHAnsi" w:hAnsiTheme="minorHAnsi"/>
          <w:b/>
        </w:rPr>
        <w:lastRenderedPageBreak/>
        <w:t>R 14</w:t>
      </w:r>
      <w:r w:rsidR="000B1FE8" w:rsidRPr="00EC0578">
        <w:rPr>
          <w:rFonts w:asciiTheme="minorHAnsi" w:hAnsiTheme="minorHAnsi"/>
          <w:b/>
        </w:rPr>
        <w:t>.</w:t>
      </w:r>
      <w:r w:rsidRPr="00EC0578">
        <w:rPr>
          <w:rFonts w:asciiTheme="minorHAnsi" w:hAnsiTheme="minorHAnsi"/>
          <w:b/>
        </w:rPr>
        <w:t xml:space="preserve"> (</w:t>
      </w:r>
      <w:r w:rsidR="00EA24E4" w:rsidRPr="00EC0578">
        <w:rPr>
          <w:rFonts w:asciiTheme="minorHAnsi" w:hAnsiTheme="minorHAnsi"/>
          <w:b/>
        </w:rPr>
        <w:t>8</w:t>
      </w:r>
      <w:r w:rsidR="000B1FE8" w:rsidRPr="00EC0578">
        <w:rPr>
          <w:rFonts w:asciiTheme="minorHAnsi" w:hAnsiTheme="minorHAnsi"/>
          <w:b/>
        </w:rPr>
        <w:t xml:space="preserve"> </w:t>
      </w:r>
      <w:r w:rsidRPr="00EC0578">
        <w:rPr>
          <w:rFonts w:asciiTheme="minorHAnsi" w:hAnsiTheme="minorHAnsi"/>
          <w:b/>
        </w:rPr>
        <w:t>points)</w:t>
      </w:r>
      <w:r w:rsidR="000B1FE8" w:rsidRPr="00EC0578">
        <w:rPr>
          <w:rFonts w:asciiTheme="minorHAnsi" w:hAnsiTheme="minorHAnsi"/>
          <w:b/>
        </w:rPr>
        <w:tab/>
      </w:r>
      <w:r w:rsidR="000B1FE8" w:rsidRPr="00EC0578">
        <w:rPr>
          <w:rFonts w:asciiTheme="minorHAnsi" w:hAnsiTheme="minorHAnsi"/>
          <w:b/>
        </w:rPr>
        <w:tab/>
      </w:r>
      <w:r w:rsidR="000B1FE8" w:rsidRPr="00EC0578">
        <w:rPr>
          <w:rFonts w:asciiTheme="minorHAnsi" w:hAnsiTheme="minorHAnsi"/>
          <w:b/>
        </w:rPr>
        <w:tab/>
      </w:r>
      <w:r w:rsidR="000B1FE8" w:rsidRPr="00EC0578">
        <w:rPr>
          <w:rFonts w:asciiTheme="minorHAnsi" w:hAnsiTheme="minorHAnsi"/>
          <w:b/>
        </w:rPr>
        <w:tab/>
      </w:r>
      <w:r w:rsidR="000B1FE8" w:rsidRPr="00EC0578">
        <w:rPr>
          <w:rFonts w:asciiTheme="minorHAnsi" w:hAnsiTheme="minorHAnsi"/>
          <w:b/>
        </w:rPr>
        <w:tab/>
      </w:r>
      <w:r w:rsidR="000B1FE8" w:rsidRPr="00EC0578">
        <w:rPr>
          <w:rFonts w:asciiTheme="minorHAnsi" w:hAnsiTheme="minorHAnsi"/>
          <w:b/>
        </w:rPr>
        <w:tab/>
      </w:r>
      <w:r w:rsidR="000B1FE8"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0B1FE8" w:rsidRPr="00EC0578">
        <w:rPr>
          <w:rFonts w:asciiTheme="minorHAnsi" w:hAnsiTheme="minorHAnsi"/>
        </w:rPr>
        <w:t>[</w:t>
      </w:r>
      <w:r w:rsidR="00EA24E4" w:rsidRPr="00EC0578">
        <w:rPr>
          <w:rFonts w:asciiTheme="minorHAnsi" w:hAnsiTheme="minorHAnsi"/>
        </w:rPr>
        <w:t>24</w:t>
      </w:r>
      <w:r w:rsidR="000B1FE8" w:rsidRPr="00EC0578">
        <w:rPr>
          <w:rFonts w:asciiTheme="minorHAnsi" w:hAnsiTheme="minorHAnsi"/>
        </w:rPr>
        <w:t xml:space="preserve"> points remaining]</w:t>
      </w:r>
    </w:p>
    <w:p w14:paraId="1595102E" w14:textId="0385BAC8" w:rsidR="00F93606" w:rsidRDefault="00F86FC6">
      <w:pPr>
        <w:rPr>
          <w:rFonts w:asciiTheme="minorHAnsi" w:hAnsiTheme="minorHAnsi"/>
          <w:bCs/>
        </w:rPr>
      </w:pPr>
      <w:r>
        <w:rPr>
          <w:rFonts w:asciiTheme="minorHAnsi" w:hAnsiTheme="minorHAnsi"/>
          <w:bCs/>
        </w:rPr>
        <w:t xml:space="preserve">The Brisbane Rams scored an average of 24 points per game during their 21-game season. They averaged 34 points per game for their 11 home games. How many points per game did they average for their </w:t>
      </w:r>
      <w:r w:rsidR="00E65A41">
        <w:rPr>
          <w:rFonts w:asciiTheme="minorHAnsi" w:hAnsiTheme="minorHAnsi"/>
          <w:bCs/>
        </w:rPr>
        <w:t xml:space="preserve">10 </w:t>
      </w:r>
      <w:r>
        <w:rPr>
          <w:rFonts w:asciiTheme="minorHAnsi" w:hAnsiTheme="minorHAnsi"/>
          <w:bCs/>
        </w:rPr>
        <w:t>away games?</w:t>
      </w:r>
    </w:p>
    <w:p w14:paraId="4A9CE398" w14:textId="77777777" w:rsidR="00F86FC6" w:rsidRPr="00F86FC6" w:rsidRDefault="00F86FC6">
      <w:pPr>
        <w:rPr>
          <w:rFonts w:asciiTheme="minorHAnsi" w:hAnsiTheme="minorHAnsi"/>
          <w:bCs/>
        </w:rPr>
      </w:pPr>
    </w:p>
    <w:p w14:paraId="3A74579A" w14:textId="6F16D409" w:rsidR="003107D0" w:rsidRDefault="003107D0">
      <w:pPr>
        <w:rPr>
          <w:rFonts w:asciiTheme="minorHAnsi" w:hAnsiTheme="minorHAnsi"/>
          <w:b/>
        </w:rPr>
      </w:pPr>
    </w:p>
    <w:p w14:paraId="5EE5E01A" w14:textId="77777777" w:rsidR="00EE332F" w:rsidRDefault="00EE332F">
      <w:pPr>
        <w:rPr>
          <w:rFonts w:asciiTheme="minorHAnsi" w:hAnsiTheme="minorHAnsi"/>
          <w:b/>
        </w:rPr>
      </w:pPr>
    </w:p>
    <w:p w14:paraId="7E3E8118" w14:textId="77777777" w:rsidR="003107D0" w:rsidRDefault="003107D0">
      <w:pPr>
        <w:rPr>
          <w:rFonts w:asciiTheme="minorHAnsi" w:hAnsiTheme="minorHAnsi"/>
          <w:b/>
        </w:rPr>
      </w:pPr>
    </w:p>
    <w:p w14:paraId="32732890" w14:textId="07424D1D" w:rsidR="00C132E4" w:rsidRPr="00EC0578" w:rsidRDefault="00CF6B6E">
      <w:pPr>
        <w:rPr>
          <w:rFonts w:asciiTheme="minorHAnsi" w:hAnsiTheme="minorHAnsi"/>
        </w:rPr>
      </w:pPr>
      <w:r w:rsidRPr="00EC0578">
        <w:rPr>
          <w:rFonts w:asciiTheme="minorHAnsi" w:hAnsiTheme="minorHAnsi"/>
          <w:b/>
        </w:rPr>
        <w:t>R 15</w:t>
      </w:r>
      <w:r w:rsidR="000B1FE8" w:rsidRPr="00EC0578">
        <w:rPr>
          <w:rFonts w:asciiTheme="minorHAnsi" w:hAnsiTheme="minorHAnsi"/>
          <w:b/>
        </w:rPr>
        <w:t>.</w:t>
      </w:r>
      <w:r w:rsidRPr="00EC0578">
        <w:rPr>
          <w:rFonts w:asciiTheme="minorHAnsi" w:hAnsiTheme="minorHAnsi"/>
          <w:b/>
        </w:rPr>
        <w:t xml:space="preserve"> (</w:t>
      </w:r>
      <w:r w:rsidR="009E5366">
        <w:rPr>
          <w:rFonts w:asciiTheme="minorHAnsi" w:hAnsiTheme="minorHAnsi"/>
          <w:b/>
        </w:rPr>
        <w:t>6</w:t>
      </w:r>
      <w:r w:rsidR="000B1FE8" w:rsidRPr="00EC0578">
        <w:rPr>
          <w:rFonts w:asciiTheme="minorHAnsi" w:hAnsiTheme="minorHAnsi"/>
          <w:b/>
        </w:rPr>
        <w:t xml:space="preserve"> point</w:t>
      </w:r>
      <w:r w:rsidR="00EA24E4" w:rsidRPr="00EC0578">
        <w:rPr>
          <w:rFonts w:asciiTheme="minorHAnsi" w:hAnsiTheme="minorHAnsi"/>
          <w:b/>
        </w:rPr>
        <w:t>s</w:t>
      </w:r>
      <w:r w:rsidRPr="00EC0578">
        <w:rPr>
          <w:rFonts w:asciiTheme="minorHAnsi" w:hAnsiTheme="minorHAnsi"/>
          <w:b/>
        </w:rPr>
        <w:t>)</w:t>
      </w:r>
      <w:r w:rsidR="000B1FE8" w:rsidRPr="00EC0578">
        <w:rPr>
          <w:rFonts w:asciiTheme="minorHAnsi" w:hAnsiTheme="minorHAnsi"/>
          <w:b/>
        </w:rPr>
        <w:tab/>
      </w:r>
      <w:r w:rsidR="000B1FE8" w:rsidRPr="00EC0578">
        <w:rPr>
          <w:rFonts w:asciiTheme="minorHAnsi" w:hAnsiTheme="minorHAnsi"/>
          <w:b/>
        </w:rPr>
        <w:tab/>
      </w:r>
      <w:r w:rsidR="000B1FE8" w:rsidRPr="00EC0578">
        <w:rPr>
          <w:rFonts w:asciiTheme="minorHAnsi" w:hAnsiTheme="minorHAnsi"/>
          <w:b/>
        </w:rPr>
        <w:tab/>
      </w:r>
      <w:r w:rsidR="000B1FE8" w:rsidRPr="00EC0578">
        <w:rPr>
          <w:rFonts w:asciiTheme="minorHAnsi" w:hAnsiTheme="minorHAnsi"/>
          <w:b/>
        </w:rPr>
        <w:tab/>
      </w:r>
      <w:r w:rsidR="000B1FE8" w:rsidRPr="00EC0578">
        <w:rPr>
          <w:rFonts w:asciiTheme="minorHAnsi" w:hAnsiTheme="minorHAnsi"/>
          <w:b/>
        </w:rPr>
        <w:tab/>
      </w:r>
      <w:r w:rsidR="000B1FE8" w:rsidRPr="00EC0578">
        <w:rPr>
          <w:rFonts w:asciiTheme="minorHAnsi" w:hAnsiTheme="minorHAnsi"/>
          <w:b/>
        </w:rPr>
        <w:tab/>
      </w:r>
      <w:r w:rsidR="000B1FE8"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0B1FE8" w:rsidRPr="00EC0578">
        <w:rPr>
          <w:rFonts w:asciiTheme="minorHAnsi" w:hAnsiTheme="minorHAnsi"/>
        </w:rPr>
        <w:t>[</w:t>
      </w:r>
      <w:r w:rsidR="009E5366">
        <w:rPr>
          <w:rFonts w:asciiTheme="minorHAnsi" w:hAnsiTheme="minorHAnsi"/>
        </w:rPr>
        <w:t>18</w:t>
      </w:r>
      <w:r w:rsidR="000B1FE8" w:rsidRPr="00EC0578">
        <w:rPr>
          <w:rFonts w:asciiTheme="minorHAnsi" w:hAnsiTheme="minorHAnsi"/>
        </w:rPr>
        <w:t xml:space="preserve"> points remaining]</w:t>
      </w:r>
    </w:p>
    <w:p w14:paraId="631DBFCB" w14:textId="0BCC4530" w:rsidR="00506CC8" w:rsidRDefault="00B765FF" w:rsidP="00F93606">
      <w:pPr>
        <w:rPr>
          <w:rFonts w:asciiTheme="minorHAnsi" w:hAnsiTheme="minorHAnsi"/>
          <w:bCs/>
        </w:rPr>
      </w:pPr>
      <w:r>
        <w:rPr>
          <w:rFonts w:asciiTheme="minorHAnsi" w:hAnsiTheme="minorHAnsi"/>
          <w:bCs/>
        </w:rPr>
        <w:t xml:space="preserve">The sum of six consecutive whole numbers is 135. What is the only prime number </w:t>
      </w:r>
      <w:r w:rsidR="0041779B">
        <w:rPr>
          <w:rFonts w:asciiTheme="minorHAnsi" w:hAnsiTheme="minorHAnsi"/>
          <w:bCs/>
        </w:rPr>
        <w:t>in this sum of</w:t>
      </w:r>
      <w:r>
        <w:rPr>
          <w:rFonts w:asciiTheme="minorHAnsi" w:hAnsiTheme="minorHAnsi"/>
          <w:bCs/>
        </w:rPr>
        <w:t xml:space="preserve"> six </w:t>
      </w:r>
      <w:r w:rsidR="0041779B">
        <w:rPr>
          <w:rFonts w:asciiTheme="minorHAnsi" w:hAnsiTheme="minorHAnsi"/>
          <w:bCs/>
        </w:rPr>
        <w:t xml:space="preserve">consecutive </w:t>
      </w:r>
      <w:r>
        <w:rPr>
          <w:rFonts w:asciiTheme="minorHAnsi" w:hAnsiTheme="minorHAnsi"/>
          <w:bCs/>
        </w:rPr>
        <w:t>numbers?</w:t>
      </w:r>
    </w:p>
    <w:p w14:paraId="3245F3D5" w14:textId="0DB826DE" w:rsidR="00506CC8" w:rsidRPr="00506CC8" w:rsidRDefault="00506CC8" w:rsidP="00F93606">
      <w:pPr>
        <w:rPr>
          <w:rFonts w:asciiTheme="minorHAnsi" w:hAnsiTheme="minorHAnsi"/>
          <w:bCs/>
        </w:rPr>
      </w:pPr>
      <w:r>
        <w:rPr>
          <w:rFonts w:asciiTheme="minorHAnsi" w:hAnsiTheme="minorHAnsi"/>
          <w:bCs/>
        </w:rPr>
        <w:t xml:space="preserve">                  </w:t>
      </w:r>
    </w:p>
    <w:p w14:paraId="69EC9258" w14:textId="45BAF1CD" w:rsidR="003107D0" w:rsidRDefault="003107D0">
      <w:pPr>
        <w:rPr>
          <w:rFonts w:asciiTheme="minorHAnsi" w:hAnsiTheme="minorHAnsi"/>
          <w:b/>
        </w:rPr>
      </w:pPr>
    </w:p>
    <w:p w14:paraId="14F2362C" w14:textId="77777777" w:rsidR="003107D0" w:rsidRDefault="003107D0">
      <w:pPr>
        <w:rPr>
          <w:rFonts w:asciiTheme="minorHAnsi" w:hAnsiTheme="minorHAnsi"/>
          <w:b/>
        </w:rPr>
      </w:pPr>
    </w:p>
    <w:p w14:paraId="5FC1D722" w14:textId="77777777" w:rsidR="00F93606" w:rsidRDefault="00F93606">
      <w:pPr>
        <w:rPr>
          <w:rFonts w:asciiTheme="minorHAnsi" w:hAnsiTheme="minorHAnsi"/>
          <w:b/>
        </w:rPr>
      </w:pPr>
    </w:p>
    <w:p w14:paraId="1FA00CC9" w14:textId="74F1150F" w:rsidR="005B26C6" w:rsidRPr="00EC0578" w:rsidRDefault="00CF6B6E">
      <w:pPr>
        <w:rPr>
          <w:rFonts w:asciiTheme="minorHAnsi" w:hAnsiTheme="minorHAnsi"/>
        </w:rPr>
      </w:pPr>
      <w:r w:rsidRPr="00EC0578">
        <w:rPr>
          <w:rFonts w:asciiTheme="minorHAnsi" w:hAnsiTheme="minorHAnsi"/>
          <w:b/>
        </w:rPr>
        <w:t>R 16</w:t>
      </w:r>
      <w:r w:rsidR="002863D1" w:rsidRPr="00EC0578">
        <w:rPr>
          <w:rFonts w:asciiTheme="minorHAnsi" w:hAnsiTheme="minorHAnsi"/>
          <w:b/>
        </w:rPr>
        <w:t>.</w:t>
      </w:r>
      <w:r w:rsidRPr="00EC0578">
        <w:rPr>
          <w:rFonts w:asciiTheme="minorHAnsi" w:hAnsiTheme="minorHAnsi"/>
          <w:b/>
        </w:rPr>
        <w:t xml:space="preserve"> (</w:t>
      </w:r>
      <w:r w:rsidR="00EA24E4" w:rsidRPr="00EC0578">
        <w:rPr>
          <w:rFonts w:asciiTheme="minorHAnsi" w:hAnsiTheme="minorHAnsi"/>
          <w:b/>
        </w:rPr>
        <w:t>4</w:t>
      </w:r>
      <w:r w:rsidR="002863D1" w:rsidRPr="00EC0578">
        <w:rPr>
          <w:rFonts w:asciiTheme="minorHAnsi" w:hAnsiTheme="minorHAnsi"/>
          <w:b/>
        </w:rPr>
        <w:t xml:space="preserve"> </w:t>
      </w:r>
      <w:r w:rsidRPr="00EC0578">
        <w:rPr>
          <w:rFonts w:asciiTheme="minorHAnsi" w:hAnsiTheme="minorHAnsi"/>
          <w:b/>
        </w:rPr>
        <w:t>points)</w:t>
      </w:r>
      <w:r w:rsidR="002863D1" w:rsidRPr="00EC0578">
        <w:rPr>
          <w:rFonts w:asciiTheme="minorHAnsi" w:hAnsiTheme="minorHAnsi"/>
          <w:b/>
        </w:rPr>
        <w:tab/>
      </w:r>
      <w:r w:rsidR="002863D1" w:rsidRPr="00EC0578">
        <w:rPr>
          <w:rFonts w:asciiTheme="minorHAnsi" w:hAnsiTheme="minorHAnsi"/>
          <w:b/>
        </w:rPr>
        <w:tab/>
      </w:r>
      <w:r w:rsidR="002863D1" w:rsidRPr="00EC0578">
        <w:rPr>
          <w:rFonts w:asciiTheme="minorHAnsi" w:hAnsiTheme="minorHAnsi"/>
          <w:b/>
        </w:rPr>
        <w:tab/>
      </w:r>
      <w:r w:rsidR="002863D1" w:rsidRPr="00EC0578">
        <w:rPr>
          <w:rFonts w:asciiTheme="minorHAnsi" w:hAnsiTheme="minorHAnsi"/>
          <w:b/>
        </w:rPr>
        <w:tab/>
      </w:r>
      <w:r w:rsidR="002863D1" w:rsidRPr="00EC0578">
        <w:rPr>
          <w:rFonts w:asciiTheme="minorHAnsi" w:hAnsiTheme="minorHAnsi"/>
          <w:b/>
        </w:rPr>
        <w:tab/>
      </w:r>
      <w:r w:rsidR="002863D1" w:rsidRPr="00EC0578">
        <w:rPr>
          <w:rFonts w:asciiTheme="minorHAnsi" w:hAnsiTheme="minorHAnsi"/>
          <w:b/>
        </w:rPr>
        <w:tab/>
      </w:r>
      <w:r w:rsidR="002863D1"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2863D1" w:rsidRPr="00EC0578">
        <w:rPr>
          <w:rFonts w:asciiTheme="minorHAnsi" w:hAnsiTheme="minorHAnsi"/>
        </w:rPr>
        <w:t>[</w:t>
      </w:r>
      <w:r w:rsidR="009E5366">
        <w:rPr>
          <w:rFonts w:asciiTheme="minorHAnsi" w:hAnsiTheme="minorHAnsi"/>
        </w:rPr>
        <w:t>14</w:t>
      </w:r>
      <w:r w:rsidR="002863D1" w:rsidRPr="00EC0578">
        <w:rPr>
          <w:rFonts w:asciiTheme="minorHAnsi" w:hAnsiTheme="minorHAnsi"/>
        </w:rPr>
        <w:t xml:space="preserve"> points remaining]</w:t>
      </w:r>
    </w:p>
    <w:p w14:paraId="550111F2" w14:textId="517ABC01" w:rsidR="00C94209" w:rsidRPr="003F312A" w:rsidRDefault="00A260F9">
      <w:pPr>
        <w:rPr>
          <w:rFonts w:asciiTheme="minorHAnsi" w:hAnsiTheme="minorHAnsi"/>
          <w:bCs/>
        </w:rPr>
      </w:pPr>
      <w:r>
        <w:rPr>
          <w:rFonts w:asciiTheme="minorHAnsi" w:hAnsiTheme="minorHAnsi"/>
          <w:bCs/>
        </w:rPr>
        <w:t xml:space="preserve">What are the last two digits when </w:t>
      </w:r>
      <m:oMath>
        <m:sSup>
          <m:sSupPr>
            <m:ctrlPr>
              <w:rPr>
                <w:rFonts w:ascii="Cambria Math" w:hAnsi="Cambria Math"/>
                <w:bCs/>
                <w:i/>
              </w:rPr>
            </m:ctrlPr>
          </m:sSupPr>
          <m:e>
            <m:r>
              <w:rPr>
                <w:rFonts w:ascii="Cambria Math" w:hAnsi="Cambria Math"/>
              </w:rPr>
              <m:t>5</m:t>
            </m:r>
          </m:e>
          <m:sup>
            <m:r>
              <w:rPr>
                <w:rFonts w:ascii="Cambria Math" w:hAnsi="Cambria Math"/>
              </w:rPr>
              <m:t>2025</m:t>
            </m:r>
          </m:sup>
        </m:sSup>
      </m:oMath>
      <w:r>
        <w:rPr>
          <w:rFonts w:asciiTheme="minorHAnsi" w:hAnsiTheme="minorHAnsi"/>
          <w:bCs/>
        </w:rPr>
        <w:t xml:space="preserve"> is fully expanded.</w:t>
      </w:r>
    </w:p>
    <w:p w14:paraId="7F590143" w14:textId="2A16AB37" w:rsidR="00C94209" w:rsidRDefault="00C94209">
      <w:pPr>
        <w:rPr>
          <w:rFonts w:asciiTheme="minorHAnsi" w:hAnsiTheme="minorHAnsi"/>
          <w:b/>
        </w:rPr>
      </w:pPr>
    </w:p>
    <w:p w14:paraId="42B3194C" w14:textId="2B14E9D6" w:rsidR="009222F4" w:rsidRDefault="009222F4">
      <w:pPr>
        <w:rPr>
          <w:rFonts w:asciiTheme="minorHAnsi" w:hAnsiTheme="minorHAnsi"/>
          <w:b/>
        </w:rPr>
      </w:pPr>
    </w:p>
    <w:p w14:paraId="75DE82FD" w14:textId="77777777" w:rsidR="00A2632D" w:rsidRDefault="00A2632D">
      <w:pPr>
        <w:rPr>
          <w:rFonts w:asciiTheme="minorHAnsi" w:hAnsiTheme="minorHAnsi"/>
          <w:b/>
        </w:rPr>
      </w:pPr>
    </w:p>
    <w:p w14:paraId="5700AC10" w14:textId="77777777" w:rsidR="00A2632D" w:rsidRDefault="00A2632D">
      <w:pPr>
        <w:rPr>
          <w:rFonts w:asciiTheme="minorHAnsi" w:hAnsiTheme="minorHAnsi"/>
          <w:b/>
        </w:rPr>
      </w:pPr>
    </w:p>
    <w:p w14:paraId="5C5B84E4" w14:textId="77777777" w:rsidR="003107D0" w:rsidRDefault="003107D0">
      <w:pPr>
        <w:rPr>
          <w:rFonts w:asciiTheme="minorHAnsi" w:hAnsiTheme="minorHAnsi"/>
          <w:b/>
        </w:rPr>
      </w:pPr>
    </w:p>
    <w:p w14:paraId="5A23C354" w14:textId="218AECCB" w:rsidR="00700548" w:rsidRPr="00EC0578" w:rsidRDefault="00700548">
      <w:pPr>
        <w:rPr>
          <w:rFonts w:asciiTheme="minorHAnsi" w:hAnsiTheme="minorHAnsi"/>
        </w:rPr>
      </w:pPr>
      <w:r w:rsidRPr="00EC0578">
        <w:rPr>
          <w:rFonts w:asciiTheme="minorHAnsi" w:hAnsiTheme="minorHAnsi"/>
          <w:b/>
        </w:rPr>
        <w:t>R 17</w:t>
      </w:r>
      <w:r w:rsidR="002863D1" w:rsidRPr="00EC0578">
        <w:rPr>
          <w:rFonts w:asciiTheme="minorHAnsi" w:hAnsiTheme="minorHAnsi"/>
          <w:b/>
        </w:rPr>
        <w:t>.</w:t>
      </w:r>
      <w:r w:rsidRPr="00EC0578">
        <w:rPr>
          <w:rFonts w:asciiTheme="minorHAnsi" w:hAnsiTheme="minorHAnsi"/>
          <w:b/>
        </w:rPr>
        <w:t xml:space="preserve"> (</w:t>
      </w:r>
      <w:r w:rsidR="00EA24E4" w:rsidRPr="00EC0578">
        <w:rPr>
          <w:rFonts w:asciiTheme="minorHAnsi" w:hAnsiTheme="minorHAnsi"/>
          <w:b/>
        </w:rPr>
        <w:t>4</w:t>
      </w:r>
      <w:r w:rsidR="002863D1" w:rsidRPr="00EC0578">
        <w:rPr>
          <w:rFonts w:asciiTheme="minorHAnsi" w:hAnsiTheme="minorHAnsi"/>
          <w:b/>
        </w:rPr>
        <w:t xml:space="preserve"> </w:t>
      </w:r>
      <w:r w:rsidRPr="00EC0578">
        <w:rPr>
          <w:rFonts w:asciiTheme="minorHAnsi" w:hAnsiTheme="minorHAnsi"/>
          <w:b/>
        </w:rPr>
        <w:t>points)</w:t>
      </w:r>
      <w:r w:rsidR="002863D1" w:rsidRPr="00EC0578">
        <w:rPr>
          <w:rFonts w:asciiTheme="minorHAnsi" w:hAnsiTheme="minorHAnsi"/>
          <w:b/>
        </w:rPr>
        <w:tab/>
      </w:r>
      <w:r w:rsidR="002863D1" w:rsidRPr="00EC0578">
        <w:rPr>
          <w:rFonts w:asciiTheme="minorHAnsi" w:hAnsiTheme="minorHAnsi"/>
          <w:b/>
        </w:rPr>
        <w:tab/>
      </w:r>
      <w:r w:rsidR="002863D1" w:rsidRPr="00EC0578">
        <w:rPr>
          <w:rFonts w:asciiTheme="minorHAnsi" w:hAnsiTheme="minorHAnsi"/>
          <w:b/>
        </w:rPr>
        <w:tab/>
      </w:r>
      <w:r w:rsidR="002863D1" w:rsidRPr="00EC0578">
        <w:rPr>
          <w:rFonts w:asciiTheme="minorHAnsi" w:hAnsiTheme="minorHAnsi"/>
          <w:b/>
        </w:rPr>
        <w:tab/>
      </w:r>
      <w:r w:rsidR="002863D1" w:rsidRPr="00EC0578">
        <w:rPr>
          <w:rFonts w:asciiTheme="minorHAnsi" w:hAnsiTheme="minorHAnsi"/>
          <w:b/>
        </w:rPr>
        <w:tab/>
      </w:r>
      <w:r w:rsidR="002863D1" w:rsidRPr="00EC0578">
        <w:rPr>
          <w:rFonts w:asciiTheme="minorHAnsi" w:hAnsiTheme="minorHAnsi"/>
          <w:b/>
        </w:rPr>
        <w:tab/>
      </w:r>
      <w:r w:rsidR="002863D1"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2863D1" w:rsidRPr="00EC0578">
        <w:rPr>
          <w:rFonts w:asciiTheme="minorHAnsi" w:hAnsiTheme="minorHAnsi"/>
        </w:rPr>
        <w:t>[</w:t>
      </w:r>
      <w:r w:rsidR="00EA24E4" w:rsidRPr="00EC0578">
        <w:rPr>
          <w:rFonts w:asciiTheme="minorHAnsi" w:hAnsiTheme="minorHAnsi"/>
        </w:rPr>
        <w:t>1</w:t>
      </w:r>
      <w:r w:rsidR="009E5366">
        <w:rPr>
          <w:rFonts w:asciiTheme="minorHAnsi" w:hAnsiTheme="minorHAnsi"/>
        </w:rPr>
        <w:t>0</w:t>
      </w:r>
      <w:r w:rsidR="002863D1" w:rsidRPr="00EC0578">
        <w:rPr>
          <w:rFonts w:asciiTheme="minorHAnsi" w:hAnsiTheme="minorHAnsi"/>
        </w:rPr>
        <w:t xml:space="preserve"> points remaining]</w:t>
      </w:r>
    </w:p>
    <w:p w14:paraId="1C88760D" w14:textId="77777777" w:rsidR="007670AA" w:rsidRDefault="007670AA" w:rsidP="007670AA">
      <w:pPr>
        <w:rPr>
          <w:rFonts w:asciiTheme="minorHAnsi" w:hAnsiTheme="minorHAnsi"/>
          <w:bCs/>
        </w:rPr>
      </w:pPr>
      <w:r>
        <w:rPr>
          <w:rFonts w:asciiTheme="minorHAnsi" w:hAnsiTheme="minorHAnsi"/>
          <w:bCs/>
        </w:rPr>
        <w:t>In a class of 100 students, there are 60 who play soccer and 55 who play netball. Only 20 of these students play both sports. How many students don’t play either of the sports?</w:t>
      </w:r>
    </w:p>
    <w:p w14:paraId="321E1D1A" w14:textId="36113EB2" w:rsidR="00F61484" w:rsidRPr="00F61484" w:rsidRDefault="00F61484">
      <w:pPr>
        <w:rPr>
          <w:rFonts w:asciiTheme="minorHAnsi" w:hAnsiTheme="minorHAnsi"/>
          <w:bCs/>
        </w:rPr>
      </w:pPr>
    </w:p>
    <w:p w14:paraId="6F69F6A0" w14:textId="77777777" w:rsidR="009222F4" w:rsidRDefault="009222F4">
      <w:pPr>
        <w:rPr>
          <w:rFonts w:asciiTheme="minorHAnsi" w:hAnsiTheme="minorHAnsi"/>
          <w:b/>
        </w:rPr>
      </w:pPr>
    </w:p>
    <w:p w14:paraId="52B0FB6C" w14:textId="77777777" w:rsidR="001E0776" w:rsidRDefault="001E0776">
      <w:pPr>
        <w:rPr>
          <w:rFonts w:asciiTheme="minorHAnsi" w:hAnsiTheme="minorHAnsi"/>
          <w:b/>
        </w:rPr>
      </w:pPr>
    </w:p>
    <w:p w14:paraId="0808B33A" w14:textId="77777777" w:rsidR="00701BE3" w:rsidRDefault="00701BE3">
      <w:pPr>
        <w:rPr>
          <w:rFonts w:asciiTheme="minorHAnsi" w:hAnsiTheme="minorHAnsi"/>
          <w:b/>
        </w:rPr>
      </w:pPr>
    </w:p>
    <w:p w14:paraId="003B370E" w14:textId="77777777" w:rsidR="003107D0" w:rsidRPr="00EC0578" w:rsidRDefault="003107D0">
      <w:pPr>
        <w:rPr>
          <w:rFonts w:asciiTheme="minorHAnsi" w:hAnsiTheme="minorHAnsi"/>
          <w:b/>
        </w:rPr>
      </w:pPr>
    </w:p>
    <w:p w14:paraId="06978BBC" w14:textId="4635D50E" w:rsidR="00405B52" w:rsidRPr="00EC0578" w:rsidRDefault="00405B52">
      <w:pPr>
        <w:rPr>
          <w:rFonts w:asciiTheme="minorHAnsi" w:hAnsiTheme="minorHAnsi"/>
        </w:rPr>
      </w:pPr>
      <w:r w:rsidRPr="00EC0578">
        <w:rPr>
          <w:rFonts w:asciiTheme="minorHAnsi" w:hAnsiTheme="minorHAnsi"/>
          <w:b/>
        </w:rPr>
        <w:t>R 18</w:t>
      </w:r>
      <w:r w:rsidR="002863D1" w:rsidRPr="00EC0578">
        <w:rPr>
          <w:rFonts w:asciiTheme="minorHAnsi" w:hAnsiTheme="minorHAnsi"/>
          <w:b/>
        </w:rPr>
        <w:t>.</w:t>
      </w:r>
      <w:r w:rsidRPr="00EC0578">
        <w:rPr>
          <w:rFonts w:asciiTheme="minorHAnsi" w:hAnsiTheme="minorHAnsi"/>
          <w:b/>
        </w:rPr>
        <w:t xml:space="preserve"> (</w:t>
      </w:r>
      <w:r w:rsidR="00EA24E4" w:rsidRPr="00EC0578">
        <w:rPr>
          <w:rFonts w:asciiTheme="minorHAnsi" w:hAnsiTheme="minorHAnsi"/>
          <w:b/>
        </w:rPr>
        <w:t>4</w:t>
      </w:r>
      <w:r w:rsidR="002863D1" w:rsidRPr="00EC0578">
        <w:rPr>
          <w:rFonts w:asciiTheme="minorHAnsi" w:hAnsiTheme="minorHAnsi"/>
          <w:b/>
        </w:rPr>
        <w:t xml:space="preserve"> </w:t>
      </w:r>
      <w:r w:rsidRPr="00EC0578">
        <w:rPr>
          <w:rFonts w:asciiTheme="minorHAnsi" w:hAnsiTheme="minorHAnsi"/>
          <w:b/>
        </w:rPr>
        <w:t>points)</w:t>
      </w:r>
      <w:r w:rsidR="002863D1" w:rsidRPr="00EC0578">
        <w:rPr>
          <w:rFonts w:asciiTheme="minorHAnsi" w:hAnsiTheme="minorHAnsi"/>
          <w:b/>
        </w:rPr>
        <w:tab/>
      </w:r>
      <w:r w:rsidR="002863D1" w:rsidRPr="00EC0578">
        <w:rPr>
          <w:rFonts w:asciiTheme="minorHAnsi" w:hAnsiTheme="minorHAnsi"/>
          <w:b/>
        </w:rPr>
        <w:tab/>
      </w:r>
      <w:r w:rsidR="002863D1" w:rsidRPr="00EC0578">
        <w:rPr>
          <w:rFonts w:asciiTheme="minorHAnsi" w:hAnsiTheme="minorHAnsi"/>
          <w:b/>
        </w:rPr>
        <w:tab/>
      </w:r>
      <w:r w:rsidR="002863D1" w:rsidRPr="00EC0578">
        <w:rPr>
          <w:rFonts w:asciiTheme="minorHAnsi" w:hAnsiTheme="minorHAnsi"/>
          <w:b/>
        </w:rPr>
        <w:tab/>
      </w:r>
      <w:r w:rsidR="002863D1" w:rsidRPr="00EC0578">
        <w:rPr>
          <w:rFonts w:asciiTheme="minorHAnsi" w:hAnsiTheme="minorHAnsi"/>
          <w:b/>
        </w:rPr>
        <w:tab/>
      </w:r>
      <w:r w:rsidR="002863D1" w:rsidRPr="00EC0578">
        <w:rPr>
          <w:rFonts w:asciiTheme="minorHAnsi" w:hAnsiTheme="minorHAnsi"/>
          <w:b/>
        </w:rPr>
        <w:tab/>
      </w:r>
      <w:r w:rsidR="002863D1"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2863D1" w:rsidRPr="00EC0578">
        <w:rPr>
          <w:rFonts w:asciiTheme="minorHAnsi" w:hAnsiTheme="minorHAnsi"/>
        </w:rPr>
        <w:t>[</w:t>
      </w:r>
      <w:r w:rsidR="009E5366">
        <w:rPr>
          <w:rFonts w:asciiTheme="minorHAnsi" w:hAnsiTheme="minorHAnsi"/>
        </w:rPr>
        <w:t>6</w:t>
      </w:r>
      <w:r w:rsidR="002863D1" w:rsidRPr="00EC0578">
        <w:rPr>
          <w:rFonts w:asciiTheme="minorHAnsi" w:hAnsiTheme="minorHAnsi"/>
        </w:rPr>
        <w:t xml:space="preserve"> points remaining]</w:t>
      </w:r>
    </w:p>
    <w:p w14:paraId="465574A8" w14:textId="48777A24" w:rsidR="00F765F9" w:rsidRDefault="00D97B00">
      <w:pPr>
        <w:rPr>
          <w:rFonts w:asciiTheme="minorHAnsi" w:hAnsiTheme="minorHAnsi"/>
          <w:bCs/>
        </w:rPr>
      </w:pPr>
      <w:r>
        <w:rPr>
          <w:rFonts w:asciiTheme="minorHAnsi" w:hAnsiTheme="minorHAnsi"/>
          <w:bCs/>
        </w:rPr>
        <w:t>Odd numbers are grouped as follows:</w:t>
      </w:r>
    </w:p>
    <w:p w14:paraId="1FC8A52B" w14:textId="266464DE" w:rsidR="00884312" w:rsidRDefault="00884312" w:rsidP="00884312">
      <w:pPr>
        <w:rPr>
          <w:rFonts w:asciiTheme="minorHAnsi" w:hAnsiTheme="minorHAnsi"/>
        </w:rPr>
      </w:pPr>
      <w:r>
        <w:rPr>
          <w:rFonts w:asciiTheme="minorHAnsi" w:hAnsiTheme="minorHAnsi"/>
        </w:rPr>
        <w:t>[1], [3, 5], [7,9,11], [13, 15, 17, 19</w:t>
      </w:r>
      <w:proofErr w:type="gramStart"/>
      <w:r>
        <w:rPr>
          <w:rFonts w:asciiTheme="minorHAnsi" w:hAnsiTheme="minorHAnsi"/>
        </w:rPr>
        <w:t>],…</w:t>
      </w:r>
      <w:proofErr w:type="gramEnd"/>
      <w:r>
        <w:rPr>
          <w:rFonts w:asciiTheme="minorHAnsi" w:hAnsiTheme="minorHAnsi"/>
        </w:rPr>
        <w:t xml:space="preserve">. What is the sum of the numbers in the </w:t>
      </w:r>
      <w:r w:rsidR="00B31ED8">
        <w:rPr>
          <w:rFonts w:asciiTheme="minorHAnsi" w:hAnsiTheme="minorHAnsi"/>
        </w:rPr>
        <w:t>6</w:t>
      </w:r>
      <w:r w:rsidRPr="00884312">
        <w:rPr>
          <w:rFonts w:asciiTheme="minorHAnsi" w:hAnsiTheme="minorHAnsi"/>
          <w:vertAlign w:val="superscript"/>
        </w:rPr>
        <w:t>th</w:t>
      </w:r>
      <w:r>
        <w:rPr>
          <w:rFonts w:asciiTheme="minorHAnsi" w:hAnsiTheme="minorHAnsi"/>
        </w:rPr>
        <w:t xml:space="preserve"> </w:t>
      </w:r>
      <w:r w:rsidR="0028617B">
        <w:rPr>
          <w:rFonts w:asciiTheme="minorHAnsi" w:hAnsiTheme="minorHAnsi"/>
        </w:rPr>
        <w:t>grouping</w:t>
      </w:r>
      <w:r>
        <w:rPr>
          <w:rFonts w:asciiTheme="minorHAnsi" w:hAnsiTheme="minorHAnsi"/>
        </w:rPr>
        <w:t>?</w:t>
      </w:r>
    </w:p>
    <w:p w14:paraId="3A566760" w14:textId="77777777" w:rsidR="00884312" w:rsidRDefault="00884312">
      <w:pPr>
        <w:rPr>
          <w:rFonts w:asciiTheme="minorHAnsi" w:hAnsiTheme="minorHAnsi"/>
          <w:bCs/>
        </w:rPr>
      </w:pPr>
    </w:p>
    <w:p w14:paraId="46F69844" w14:textId="77777777" w:rsidR="00D97B00" w:rsidRPr="00864676" w:rsidRDefault="00D97B00">
      <w:pPr>
        <w:rPr>
          <w:rFonts w:asciiTheme="minorHAnsi" w:hAnsiTheme="minorHAnsi"/>
          <w:bCs/>
        </w:rPr>
      </w:pPr>
    </w:p>
    <w:p w14:paraId="08B98BEC" w14:textId="50D06BEC" w:rsidR="003107D0" w:rsidRDefault="003107D0">
      <w:pPr>
        <w:rPr>
          <w:rFonts w:asciiTheme="minorHAnsi" w:hAnsiTheme="minorHAnsi"/>
          <w:b/>
        </w:rPr>
      </w:pPr>
    </w:p>
    <w:p w14:paraId="66C90AE2" w14:textId="49B36B40" w:rsidR="00701BE3" w:rsidRDefault="00701BE3">
      <w:pPr>
        <w:rPr>
          <w:rFonts w:asciiTheme="minorHAnsi" w:hAnsiTheme="minorHAnsi"/>
          <w:b/>
        </w:rPr>
      </w:pPr>
    </w:p>
    <w:p w14:paraId="0326465A" w14:textId="77777777" w:rsidR="00701BE3" w:rsidRDefault="00701BE3">
      <w:pPr>
        <w:rPr>
          <w:rFonts w:asciiTheme="minorHAnsi" w:hAnsiTheme="minorHAnsi"/>
          <w:b/>
        </w:rPr>
      </w:pPr>
    </w:p>
    <w:p w14:paraId="0D48F1FE" w14:textId="2CFD9260" w:rsidR="00B436B9" w:rsidRPr="00201763" w:rsidRDefault="00363541" w:rsidP="00201763">
      <w:pPr>
        <w:rPr>
          <w:rFonts w:asciiTheme="minorHAnsi" w:hAnsiTheme="minorHAnsi"/>
        </w:rPr>
      </w:pPr>
      <w:r w:rsidRPr="00EC0578">
        <w:rPr>
          <w:rFonts w:asciiTheme="minorHAnsi" w:hAnsiTheme="minorHAnsi"/>
          <w:b/>
        </w:rPr>
        <w:t>R 19</w:t>
      </w:r>
      <w:r w:rsidR="002863D1" w:rsidRPr="00EC0578">
        <w:rPr>
          <w:rFonts w:asciiTheme="minorHAnsi" w:hAnsiTheme="minorHAnsi"/>
          <w:b/>
        </w:rPr>
        <w:t>.</w:t>
      </w:r>
      <w:r w:rsidRPr="00EC0578">
        <w:rPr>
          <w:rFonts w:asciiTheme="minorHAnsi" w:hAnsiTheme="minorHAnsi"/>
          <w:b/>
        </w:rPr>
        <w:t xml:space="preserve"> (</w:t>
      </w:r>
      <w:r w:rsidR="009E5366">
        <w:rPr>
          <w:rFonts w:asciiTheme="minorHAnsi" w:hAnsiTheme="minorHAnsi"/>
          <w:b/>
        </w:rPr>
        <w:t>2</w:t>
      </w:r>
      <w:r w:rsidR="002863D1" w:rsidRPr="00EC0578">
        <w:rPr>
          <w:rFonts w:asciiTheme="minorHAnsi" w:hAnsiTheme="minorHAnsi"/>
          <w:b/>
        </w:rPr>
        <w:t xml:space="preserve"> </w:t>
      </w:r>
      <w:r w:rsidRPr="00EC0578">
        <w:rPr>
          <w:rFonts w:asciiTheme="minorHAnsi" w:hAnsiTheme="minorHAnsi"/>
          <w:b/>
        </w:rPr>
        <w:t>points)</w:t>
      </w:r>
      <w:r w:rsidR="002863D1" w:rsidRPr="00EC0578">
        <w:rPr>
          <w:rFonts w:asciiTheme="minorHAnsi" w:hAnsiTheme="minorHAnsi"/>
          <w:b/>
        </w:rPr>
        <w:tab/>
      </w:r>
      <w:r w:rsidR="002863D1" w:rsidRPr="00EC0578">
        <w:rPr>
          <w:rFonts w:asciiTheme="minorHAnsi" w:hAnsiTheme="minorHAnsi"/>
          <w:b/>
        </w:rPr>
        <w:tab/>
      </w:r>
      <w:r w:rsidR="002863D1" w:rsidRPr="00EC0578">
        <w:rPr>
          <w:rFonts w:asciiTheme="minorHAnsi" w:hAnsiTheme="minorHAnsi"/>
          <w:b/>
        </w:rPr>
        <w:tab/>
      </w:r>
      <w:r w:rsidR="002863D1" w:rsidRPr="00EC0578">
        <w:rPr>
          <w:rFonts w:asciiTheme="minorHAnsi" w:hAnsiTheme="minorHAnsi"/>
          <w:b/>
        </w:rPr>
        <w:tab/>
      </w:r>
      <w:r w:rsidR="002863D1" w:rsidRPr="00EC0578">
        <w:rPr>
          <w:rFonts w:asciiTheme="minorHAnsi" w:hAnsiTheme="minorHAnsi"/>
          <w:b/>
        </w:rPr>
        <w:tab/>
      </w:r>
      <w:r w:rsidR="002863D1" w:rsidRPr="00EC0578">
        <w:rPr>
          <w:rFonts w:asciiTheme="minorHAnsi" w:hAnsiTheme="minorHAnsi"/>
          <w:b/>
        </w:rPr>
        <w:tab/>
      </w:r>
      <w:r w:rsidR="002863D1"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457D2B" w:rsidRPr="00EC0578">
        <w:rPr>
          <w:rFonts w:asciiTheme="minorHAnsi" w:hAnsiTheme="minorHAnsi"/>
          <w:b/>
        </w:rPr>
        <w:tab/>
      </w:r>
      <w:r w:rsidR="002863D1" w:rsidRPr="00EC0578">
        <w:rPr>
          <w:rFonts w:asciiTheme="minorHAnsi" w:hAnsiTheme="minorHAnsi"/>
        </w:rPr>
        <w:t>[</w:t>
      </w:r>
      <w:r w:rsidR="009E5366">
        <w:rPr>
          <w:rFonts w:asciiTheme="minorHAnsi" w:hAnsiTheme="minorHAnsi"/>
        </w:rPr>
        <w:t>4</w:t>
      </w:r>
      <w:r w:rsidR="002863D1" w:rsidRPr="00EC0578">
        <w:rPr>
          <w:rFonts w:asciiTheme="minorHAnsi" w:hAnsiTheme="minorHAnsi"/>
        </w:rPr>
        <w:t xml:space="preserve"> points remaining]</w:t>
      </w:r>
    </w:p>
    <w:p w14:paraId="40DB243F" w14:textId="3FF6A19D" w:rsidR="00AD6868" w:rsidRDefault="0041779B">
      <w:pPr>
        <w:rPr>
          <w:rFonts w:asciiTheme="minorHAnsi" w:hAnsiTheme="minorHAnsi"/>
        </w:rPr>
      </w:pPr>
      <w:r>
        <w:rPr>
          <w:rFonts w:asciiTheme="minorHAnsi" w:hAnsiTheme="minorHAnsi"/>
        </w:rPr>
        <w:t xml:space="preserve">True or false. The </w:t>
      </w:r>
      <w:r w:rsidR="00B31ED8">
        <w:rPr>
          <w:rFonts w:asciiTheme="minorHAnsi" w:hAnsiTheme="minorHAnsi"/>
        </w:rPr>
        <w:t xml:space="preserve">current </w:t>
      </w:r>
      <w:r>
        <w:rPr>
          <w:rFonts w:asciiTheme="minorHAnsi" w:hAnsiTheme="minorHAnsi"/>
        </w:rPr>
        <w:t>year 2025 is</w:t>
      </w:r>
      <w:r w:rsidR="00EF2000">
        <w:rPr>
          <w:rFonts w:asciiTheme="minorHAnsi" w:hAnsiTheme="minorHAnsi"/>
        </w:rPr>
        <w:t xml:space="preserve"> a</w:t>
      </w:r>
      <w:r>
        <w:rPr>
          <w:rFonts w:asciiTheme="minorHAnsi" w:hAnsiTheme="minorHAnsi"/>
        </w:rPr>
        <w:t xml:space="preserve"> prime</w:t>
      </w:r>
      <w:r w:rsidR="00EF2000">
        <w:rPr>
          <w:rFonts w:asciiTheme="minorHAnsi" w:hAnsiTheme="minorHAnsi"/>
        </w:rPr>
        <w:t xml:space="preserve"> number</w:t>
      </w:r>
      <w:r>
        <w:rPr>
          <w:rFonts w:asciiTheme="minorHAnsi" w:hAnsiTheme="minorHAnsi"/>
        </w:rPr>
        <w:t>.</w:t>
      </w:r>
    </w:p>
    <w:p w14:paraId="2CE3F8E1" w14:textId="513996E1" w:rsidR="009222F4" w:rsidRDefault="009222F4">
      <w:pPr>
        <w:rPr>
          <w:rFonts w:asciiTheme="minorHAnsi" w:hAnsiTheme="minorHAnsi"/>
        </w:rPr>
      </w:pPr>
    </w:p>
    <w:p w14:paraId="295E0DC8" w14:textId="6E65A4D6" w:rsidR="003107D0" w:rsidRDefault="003107D0">
      <w:pPr>
        <w:rPr>
          <w:rFonts w:asciiTheme="minorHAnsi" w:hAnsiTheme="minorHAnsi"/>
        </w:rPr>
      </w:pPr>
    </w:p>
    <w:p w14:paraId="6F011EB3" w14:textId="77777777" w:rsidR="003107D0" w:rsidRDefault="003107D0">
      <w:pPr>
        <w:rPr>
          <w:rFonts w:asciiTheme="minorHAnsi" w:hAnsiTheme="minorHAnsi"/>
        </w:rPr>
      </w:pPr>
    </w:p>
    <w:p w14:paraId="47E51615" w14:textId="77777777" w:rsidR="009E3A83" w:rsidRDefault="009E3A83">
      <w:pPr>
        <w:rPr>
          <w:rFonts w:asciiTheme="minorHAnsi" w:hAnsiTheme="minorHAnsi"/>
        </w:rPr>
      </w:pPr>
    </w:p>
    <w:p w14:paraId="4F26A7C8" w14:textId="77777777" w:rsidR="009E3A83" w:rsidRPr="00EC0578" w:rsidRDefault="009E3A83">
      <w:pPr>
        <w:rPr>
          <w:rFonts w:asciiTheme="minorHAnsi" w:hAnsiTheme="minorHAnsi"/>
        </w:rPr>
      </w:pPr>
    </w:p>
    <w:p w14:paraId="215B2C21" w14:textId="1AA2495B" w:rsidR="000B5BB2" w:rsidRDefault="00AD6F27" w:rsidP="000B5BB2">
      <w:pPr>
        <w:rPr>
          <w:rFonts w:asciiTheme="minorHAnsi" w:hAnsiTheme="minorHAnsi"/>
        </w:rPr>
      </w:pPr>
      <w:r w:rsidRPr="00EC0578">
        <w:rPr>
          <w:rFonts w:asciiTheme="minorHAnsi" w:hAnsiTheme="minorHAnsi"/>
          <w:b/>
        </w:rPr>
        <w:t>R 20</w:t>
      </w:r>
      <w:r w:rsidR="002863D1" w:rsidRPr="00EC0578">
        <w:rPr>
          <w:rFonts w:asciiTheme="minorHAnsi" w:hAnsiTheme="minorHAnsi"/>
          <w:b/>
        </w:rPr>
        <w:t>.</w:t>
      </w:r>
      <w:r w:rsidRPr="00EC0578">
        <w:rPr>
          <w:rFonts w:asciiTheme="minorHAnsi" w:hAnsiTheme="minorHAnsi"/>
          <w:b/>
        </w:rPr>
        <w:t xml:space="preserve"> (</w:t>
      </w:r>
      <w:r w:rsidR="00EA24E4" w:rsidRPr="00EC0578">
        <w:rPr>
          <w:rFonts w:asciiTheme="minorHAnsi" w:hAnsiTheme="minorHAnsi"/>
          <w:b/>
        </w:rPr>
        <w:t>4</w:t>
      </w:r>
      <w:r w:rsidR="002863D1" w:rsidRPr="00EC0578">
        <w:rPr>
          <w:rFonts w:asciiTheme="minorHAnsi" w:hAnsiTheme="minorHAnsi"/>
          <w:b/>
        </w:rPr>
        <w:t xml:space="preserve"> </w:t>
      </w:r>
      <w:r w:rsidRPr="00EC0578">
        <w:rPr>
          <w:rFonts w:asciiTheme="minorHAnsi" w:hAnsiTheme="minorHAnsi"/>
          <w:b/>
        </w:rPr>
        <w:t>points)</w:t>
      </w:r>
      <w:r w:rsidR="000B5BB2" w:rsidRPr="00EC0578">
        <w:rPr>
          <w:rFonts w:asciiTheme="minorHAnsi" w:hAnsiTheme="minorHAnsi"/>
        </w:rPr>
        <w:t xml:space="preserve"> </w:t>
      </w:r>
      <w:r w:rsidR="000B5BB2" w:rsidRPr="00EC0578">
        <w:rPr>
          <w:rFonts w:asciiTheme="minorHAnsi" w:hAnsiTheme="minorHAnsi"/>
        </w:rPr>
        <w:tab/>
      </w:r>
      <w:r w:rsidR="000B5BB2" w:rsidRPr="00EC0578">
        <w:rPr>
          <w:rFonts w:asciiTheme="minorHAnsi" w:hAnsiTheme="minorHAnsi"/>
        </w:rPr>
        <w:tab/>
      </w:r>
      <w:r w:rsidR="000B5BB2" w:rsidRPr="00EC0578">
        <w:rPr>
          <w:rFonts w:asciiTheme="minorHAnsi" w:hAnsiTheme="minorHAnsi"/>
        </w:rPr>
        <w:tab/>
      </w:r>
      <w:r w:rsidR="000B5BB2" w:rsidRPr="00EC0578">
        <w:rPr>
          <w:rFonts w:asciiTheme="minorHAnsi" w:hAnsiTheme="minorHAnsi"/>
        </w:rPr>
        <w:tab/>
      </w:r>
      <w:r w:rsidR="000B5BB2" w:rsidRPr="00EC0578">
        <w:rPr>
          <w:rFonts w:asciiTheme="minorHAnsi" w:hAnsiTheme="minorHAnsi"/>
        </w:rPr>
        <w:tab/>
      </w:r>
      <w:r w:rsidR="000B5BB2" w:rsidRPr="00EC0578">
        <w:rPr>
          <w:rFonts w:asciiTheme="minorHAnsi" w:hAnsiTheme="minorHAnsi"/>
        </w:rPr>
        <w:tab/>
      </w:r>
      <w:r w:rsidR="000B5BB2" w:rsidRPr="00EC0578">
        <w:rPr>
          <w:rFonts w:asciiTheme="minorHAnsi" w:hAnsiTheme="minorHAnsi"/>
        </w:rPr>
        <w:tab/>
      </w:r>
      <w:r w:rsidR="000B5BB2" w:rsidRPr="00EC0578">
        <w:rPr>
          <w:rFonts w:asciiTheme="minorHAnsi" w:hAnsiTheme="minorHAnsi"/>
        </w:rPr>
        <w:tab/>
      </w:r>
      <w:r w:rsidR="000B5BB2" w:rsidRPr="00EC0578">
        <w:rPr>
          <w:rFonts w:asciiTheme="minorHAnsi" w:hAnsiTheme="minorHAnsi"/>
        </w:rPr>
        <w:tab/>
      </w:r>
      <w:r w:rsidR="000B5BB2" w:rsidRPr="00EC0578">
        <w:rPr>
          <w:rFonts w:asciiTheme="minorHAnsi" w:hAnsiTheme="minorHAnsi"/>
        </w:rPr>
        <w:tab/>
        <w:t>[0 points remaining]</w:t>
      </w:r>
    </w:p>
    <w:p w14:paraId="1E4F1266" w14:textId="517C37FB" w:rsidR="00AD6868" w:rsidRDefault="003A518D" w:rsidP="000B5BB2">
      <w:pPr>
        <w:rPr>
          <w:rFonts w:asciiTheme="minorHAnsi" w:hAnsiTheme="minorHAnsi"/>
        </w:rPr>
      </w:pPr>
      <w:r>
        <w:rPr>
          <w:rFonts w:asciiTheme="minorHAnsi" w:hAnsiTheme="minorHAnsi"/>
        </w:rPr>
        <w:t>Five chickens produce 600 eggs in 240 days. What is the average number of days it takes one chicken to lay an egg?</w:t>
      </w:r>
    </w:p>
    <w:p w14:paraId="2AF80704" w14:textId="77777777" w:rsidR="00996467" w:rsidRDefault="00996467" w:rsidP="00E651B9">
      <w:pPr>
        <w:tabs>
          <w:tab w:val="left" w:pos="3675"/>
        </w:tabs>
        <w:jc w:val="center"/>
        <w:rPr>
          <w:rFonts w:asciiTheme="minorHAnsi" w:hAnsiTheme="minorHAnsi"/>
          <w:b/>
          <w:sz w:val="28"/>
          <w:szCs w:val="28"/>
        </w:rPr>
      </w:pPr>
    </w:p>
    <w:p w14:paraId="0BE0CB53" w14:textId="7B6D207F" w:rsidR="000C7279" w:rsidRPr="00EC0578" w:rsidRDefault="003B1560" w:rsidP="00E651B9">
      <w:pPr>
        <w:tabs>
          <w:tab w:val="left" w:pos="3675"/>
        </w:tabs>
        <w:jc w:val="center"/>
        <w:rPr>
          <w:rFonts w:asciiTheme="minorHAnsi" w:hAnsiTheme="minorHAnsi"/>
          <w:b/>
          <w:sz w:val="28"/>
          <w:szCs w:val="28"/>
        </w:rPr>
      </w:pPr>
      <w:r>
        <w:rPr>
          <w:rFonts w:asciiTheme="minorHAnsi" w:hAnsiTheme="minorHAnsi"/>
          <w:b/>
          <w:sz w:val="28"/>
          <w:szCs w:val="28"/>
        </w:rPr>
        <w:t>MATHS TEAM CHALLENGE (20</w:t>
      </w:r>
      <w:r w:rsidR="00CD7101">
        <w:rPr>
          <w:rFonts w:asciiTheme="minorHAnsi" w:hAnsiTheme="minorHAnsi"/>
          <w:b/>
          <w:sz w:val="28"/>
          <w:szCs w:val="28"/>
        </w:rPr>
        <w:t>2</w:t>
      </w:r>
      <w:r w:rsidR="007C7123">
        <w:rPr>
          <w:rFonts w:asciiTheme="minorHAnsi" w:hAnsiTheme="minorHAnsi"/>
          <w:b/>
          <w:sz w:val="28"/>
          <w:szCs w:val="28"/>
        </w:rPr>
        <w:t>5</w:t>
      </w:r>
      <w:r w:rsidR="000C7279" w:rsidRPr="00EC0578">
        <w:rPr>
          <w:rFonts w:asciiTheme="minorHAnsi" w:hAnsiTheme="minorHAnsi"/>
          <w:b/>
          <w:sz w:val="28"/>
          <w:szCs w:val="28"/>
        </w:rPr>
        <w:t>)</w:t>
      </w:r>
    </w:p>
    <w:p w14:paraId="49E4DCC9" w14:textId="77777777" w:rsidR="000C7279" w:rsidRPr="00EC0578" w:rsidRDefault="000C7279" w:rsidP="000C7279">
      <w:pPr>
        <w:jc w:val="center"/>
        <w:rPr>
          <w:rFonts w:asciiTheme="minorHAnsi" w:hAnsiTheme="minorHAnsi"/>
          <w:b/>
          <w:sz w:val="28"/>
          <w:szCs w:val="28"/>
        </w:rPr>
      </w:pPr>
      <w:r w:rsidRPr="00EC0578">
        <w:rPr>
          <w:rFonts w:asciiTheme="minorHAnsi" w:hAnsiTheme="minorHAnsi"/>
          <w:b/>
          <w:sz w:val="28"/>
          <w:szCs w:val="28"/>
        </w:rPr>
        <w:t>Relay Answer Sheet</w:t>
      </w:r>
    </w:p>
    <w:p w14:paraId="6BF6D63F" w14:textId="77777777" w:rsidR="00244BD3" w:rsidRPr="00EC0578" w:rsidRDefault="000C7279" w:rsidP="0092083E">
      <w:pPr>
        <w:jc w:val="center"/>
        <w:rPr>
          <w:rFonts w:asciiTheme="minorHAnsi" w:hAnsiTheme="minorHAnsi"/>
        </w:rPr>
      </w:pPr>
      <w:r w:rsidRPr="00EC0578">
        <w:rPr>
          <w:rFonts w:asciiTheme="minorHAnsi" w:hAnsiTheme="minorHAnsi"/>
          <w:b/>
          <w:sz w:val="28"/>
          <w:szCs w:val="28"/>
        </w:rPr>
        <w:t>PRIMARY</w:t>
      </w:r>
    </w:p>
    <w:tbl>
      <w:tblPr>
        <w:tblW w:w="9961"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7"/>
        <w:gridCol w:w="2179"/>
        <w:gridCol w:w="320"/>
        <w:gridCol w:w="320"/>
        <w:gridCol w:w="321"/>
        <w:gridCol w:w="320"/>
        <w:gridCol w:w="320"/>
        <w:gridCol w:w="321"/>
        <w:gridCol w:w="320"/>
        <w:gridCol w:w="321"/>
        <w:gridCol w:w="992"/>
        <w:gridCol w:w="1690"/>
      </w:tblGrid>
      <w:tr w:rsidR="00244BD3" w:rsidRPr="00EC0578" w14:paraId="353389ED" w14:textId="77777777" w:rsidTr="00AC5189">
        <w:tc>
          <w:tcPr>
            <w:tcW w:w="2537" w:type="dxa"/>
          </w:tcPr>
          <w:p w14:paraId="778616CF" w14:textId="77777777" w:rsidR="00244BD3" w:rsidRPr="00EC0578" w:rsidRDefault="00244BD3" w:rsidP="004F5E7B">
            <w:pPr>
              <w:rPr>
                <w:rFonts w:asciiTheme="minorHAnsi" w:hAnsiTheme="minorHAnsi"/>
                <w:b/>
                <w:sz w:val="28"/>
                <w:szCs w:val="28"/>
              </w:rPr>
            </w:pPr>
            <w:r w:rsidRPr="00EC0578">
              <w:rPr>
                <w:rFonts w:asciiTheme="minorHAnsi" w:hAnsiTheme="minorHAnsi"/>
                <w:b/>
                <w:sz w:val="28"/>
                <w:szCs w:val="28"/>
              </w:rPr>
              <w:t>Problem</w:t>
            </w:r>
          </w:p>
        </w:tc>
        <w:tc>
          <w:tcPr>
            <w:tcW w:w="2179" w:type="dxa"/>
          </w:tcPr>
          <w:p w14:paraId="6E260100" w14:textId="77777777" w:rsidR="00244BD3" w:rsidRPr="00EC0578" w:rsidRDefault="00244BD3" w:rsidP="004F5E7B">
            <w:pPr>
              <w:rPr>
                <w:rFonts w:asciiTheme="minorHAnsi" w:hAnsiTheme="minorHAnsi"/>
                <w:b/>
                <w:sz w:val="28"/>
                <w:szCs w:val="28"/>
              </w:rPr>
            </w:pPr>
            <w:r w:rsidRPr="00EC0578">
              <w:rPr>
                <w:rFonts w:asciiTheme="minorHAnsi" w:hAnsiTheme="minorHAnsi"/>
                <w:b/>
                <w:sz w:val="28"/>
                <w:szCs w:val="28"/>
              </w:rPr>
              <w:t>Answer</w:t>
            </w:r>
          </w:p>
        </w:tc>
        <w:tc>
          <w:tcPr>
            <w:tcW w:w="2563" w:type="dxa"/>
            <w:gridSpan w:val="8"/>
          </w:tcPr>
          <w:p w14:paraId="43015C4E" w14:textId="77777777" w:rsidR="00244BD3" w:rsidRPr="00EC0578" w:rsidRDefault="00244BD3" w:rsidP="004F5E7B">
            <w:pPr>
              <w:rPr>
                <w:rFonts w:asciiTheme="minorHAnsi" w:hAnsiTheme="minorHAnsi"/>
                <w:b/>
                <w:sz w:val="28"/>
                <w:szCs w:val="28"/>
              </w:rPr>
            </w:pPr>
            <w:proofErr w:type="gramStart"/>
            <w:r w:rsidRPr="00EC0578">
              <w:rPr>
                <w:rFonts w:asciiTheme="minorHAnsi" w:hAnsiTheme="minorHAnsi"/>
                <w:b/>
                <w:sz w:val="28"/>
                <w:szCs w:val="28"/>
              </w:rPr>
              <w:t>Attempts  √</w:t>
            </w:r>
            <w:proofErr w:type="gramEnd"/>
            <w:r w:rsidRPr="00EC0578">
              <w:rPr>
                <w:rFonts w:asciiTheme="minorHAnsi" w:hAnsiTheme="minorHAnsi"/>
                <w:b/>
                <w:sz w:val="28"/>
                <w:szCs w:val="28"/>
              </w:rPr>
              <w:t xml:space="preserve"> or ×</w:t>
            </w:r>
          </w:p>
          <w:p w14:paraId="263EE731" w14:textId="77777777" w:rsidR="00244BD3" w:rsidRPr="00EC0578" w:rsidRDefault="00B30FD4" w:rsidP="00B71EE4">
            <w:pPr>
              <w:rPr>
                <w:rFonts w:asciiTheme="minorHAnsi" w:hAnsiTheme="minorHAnsi"/>
                <w:b/>
                <w:sz w:val="28"/>
                <w:szCs w:val="28"/>
              </w:rPr>
            </w:pPr>
            <w:r w:rsidRPr="00EC0578">
              <w:rPr>
                <w:rFonts w:asciiTheme="minorHAnsi" w:hAnsiTheme="minorHAnsi"/>
                <w:b/>
                <w:sz w:val="28"/>
                <w:szCs w:val="28"/>
              </w:rPr>
              <w:t xml:space="preserve">8  </w:t>
            </w:r>
            <w:r w:rsidR="00B71EE4" w:rsidRPr="00EC0578">
              <w:rPr>
                <w:rFonts w:asciiTheme="minorHAnsi" w:hAnsiTheme="minorHAnsi"/>
                <w:b/>
                <w:sz w:val="28"/>
                <w:szCs w:val="28"/>
              </w:rPr>
              <w:t xml:space="preserve"> </w:t>
            </w:r>
            <w:proofErr w:type="gramStart"/>
            <w:r w:rsidRPr="00EC0578">
              <w:rPr>
                <w:rFonts w:asciiTheme="minorHAnsi" w:hAnsiTheme="minorHAnsi"/>
                <w:b/>
                <w:sz w:val="28"/>
                <w:szCs w:val="28"/>
              </w:rPr>
              <w:t xml:space="preserve">7 </w:t>
            </w:r>
            <w:r w:rsidR="00B71EE4" w:rsidRPr="00EC0578">
              <w:rPr>
                <w:rFonts w:asciiTheme="minorHAnsi" w:hAnsiTheme="minorHAnsi"/>
                <w:b/>
                <w:sz w:val="28"/>
                <w:szCs w:val="28"/>
              </w:rPr>
              <w:t xml:space="preserve"> </w:t>
            </w:r>
            <w:r w:rsidRPr="00EC0578">
              <w:rPr>
                <w:rFonts w:asciiTheme="minorHAnsi" w:hAnsiTheme="minorHAnsi"/>
                <w:b/>
                <w:sz w:val="28"/>
                <w:szCs w:val="28"/>
              </w:rPr>
              <w:t>6</w:t>
            </w:r>
            <w:proofErr w:type="gramEnd"/>
            <w:r w:rsidRPr="00EC0578">
              <w:rPr>
                <w:rFonts w:asciiTheme="minorHAnsi" w:hAnsiTheme="minorHAnsi"/>
                <w:b/>
                <w:sz w:val="28"/>
                <w:szCs w:val="28"/>
              </w:rPr>
              <w:t xml:space="preserve">  </w:t>
            </w:r>
            <w:r w:rsidR="00B71EE4" w:rsidRPr="00EC0578">
              <w:rPr>
                <w:rFonts w:asciiTheme="minorHAnsi" w:hAnsiTheme="minorHAnsi"/>
                <w:b/>
                <w:sz w:val="28"/>
                <w:szCs w:val="28"/>
              </w:rPr>
              <w:t xml:space="preserve"> </w:t>
            </w:r>
            <w:r w:rsidRPr="00EC0578">
              <w:rPr>
                <w:rFonts w:asciiTheme="minorHAnsi" w:hAnsiTheme="minorHAnsi"/>
                <w:b/>
                <w:sz w:val="28"/>
                <w:szCs w:val="28"/>
              </w:rPr>
              <w:t>5  4</w:t>
            </w:r>
            <w:r w:rsidR="00244BD3" w:rsidRPr="00EC0578">
              <w:rPr>
                <w:rFonts w:asciiTheme="minorHAnsi" w:hAnsiTheme="minorHAnsi"/>
                <w:b/>
                <w:sz w:val="28"/>
                <w:szCs w:val="28"/>
              </w:rPr>
              <w:t xml:space="preserve"> </w:t>
            </w:r>
            <w:r w:rsidR="00B71EE4" w:rsidRPr="00EC0578">
              <w:rPr>
                <w:rFonts w:asciiTheme="minorHAnsi" w:hAnsiTheme="minorHAnsi"/>
                <w:b/>
                <w:sz w:val="28"/>
                <w:szCs w:val="28"/>
              </w:rPr>
              <w:t xml:space="preserve">  3  </w:t>
            </w:r>
            <w:r w:rsidR="00244BD3" w:rsidRPr="00EC0578">
              <w:rPr>
                <w:rFonts w:asciiTheme="minorHAnsi" w:hAnsiTheme="minorHAnsi"/>
                <w:b/>
                <w:sz w:val="28"/>
                <w:szCs w:val="28"/>
              </w:rPr>
              <w:t xml:space="preserve">2 </w:t>
            </w:r>
            <w:r w:rsidRPr="00EC0578">
              <w:rPr>
                <w:rFonts w:asciiTheme="minorHAnsi" w:hAnsiTheme="minorHAnsi"/>
                <w:b/>
                <w:sz w:val="28"/>
                <w:szCs w:val="28"/>
              </w:rPr>
              <w:t xml:space="preserve"> </w:t>
            </w:r>
            <w:r w:rsidR="00244BD3" w:rsidRPr="00EC0578">
              <w:rPr>
                <w:rFonts w:asciiTheme="minorHAnsi" w:hAnsiTheme="minorHAnsi"/>
                <w:b/>
                <w:sz w:val="28"/>
                <w:szCs w:val="28"/>
              </w:rPr>
              <w:t>1</w:t>
            </w:r>
          </w:p>
        </w:tc>
        <w:tc>
          <w:tcPr>
            <w:tcW w:w="992" w:type="dxa"/>
          </w:tcPr>
          <w:p w14:paraId="563807E2" w14:textId="77777777" w:rsidR="00244BD3" w:rsidRPr="00EC0578" w:rsidRDefault="00244BD3" w:rsidP="004F5E7B">
            <w:pPr>
              <w:rPr>
                <w:rFonts w:asciiTheme="minorHAnsi" w:hAnsiTheme="minorHAnsi"/>
                <w:b/>
                <w:sz w:val="28"/>
                <w:szCs w:val="28"/>
              </w:rPr>
            </w:pPr>
            <w:r w:rsidRPr="00EC0578">
              <w:rPr>
                <w:rFonts w:asciiTheme="minorHAnsi" w:hAnsiTheme="minorHAnsi"/>
                <w:b/>
                <w:sz w:val="28"/>
                <w:szCs w:val="28"/>
              </w:rPr>
              <w:t>Score</w:t>
            </w:r>
          </w:p>
        </w:tc>
        <w:tc>
          <w:tcPr>
            <w:tcW w:w="1690" w:type="dxa"/>
          </w:tcPr>
          <w:p w14:paraId="3E935513" w14:textId="77777777" w:rsidR="00244BD3" w:rsidRPr="00EC0578" w:rsidRDefault="00244BD3" w:rsidP="004F5E7B">
            <w:pPr>
              <w:rPr>
                <w:rFonts w:asciiTheme="minorHAnsi" w:hAnsiTheme="minorHAnsi"/>
                <w:b/>
                <w:sz w:val="28"/>
                <w:szCs w:val="28"/>
              </w:rPr>
            </w:pPr>
            <w:r w:rsidRPr="00EC0578">
              <w:rPr>
                <w:rFonts w:asciiTheme="minorHAnsi" w:hAnsiTheme="minorHAnsi"/>
                <w:b/>
                <w:sz w:val="28"/>
                <w:szCs w:val="28"/>
              </w:rPr>
              <w:t>Progressive Score</w:t>
            </w:r>
          </w:p>
        </w:tc>
      </w:tr>
      <w:tr w:rsidR="00B71EE4" w:rsidRPr="00EC0578" w14:paraId="370C201E" w14:textId="77777777" w:rsidTr="00AC5189">
        <w:tc>
          <w:tcPr>
            <w:tcW w:w="2537" w:type="dxa"/>
          </w:tcPr>
          <w:p w14:paraId="153F22A4" w14:textId="77777777" w:rsidR="00B30FD4" w:rsidRPr="00EC0578" w:rsidRDefault="00B30FD4" w:rsidP="004F5E7B">
            <w:pPr>
              <w:rPr>
                <w:rFonts w:asciiTheme="minorHAnsi" w:hAnsiTheme="minorHAnsi"/>
                <w:sz w:val="28"/>
                <w:szCs w:val="28"/>
              </w:rPr>
            </w:pPr>
            <w:r w:rsidRPr="00EC0578">
              <w:rPr>
                <w:rFonts w:asciiTheme="minorHAnsi" w:hAnsiTheme="minorHAnsi"/>
                <w:sz w:val="28"/>
                <w:szCs w:val="28"/>
              </w:rPr>
              <w:t>R 1 (4 points)</w:t>
            </w:r>
          </w:p>
        </w:tc>
        <w:tc>
          <w:tcPr>
            <w:tcW w:w="2179" w:type="dxa"/>
          </w:tcPr>
          <w:p w14:paraId="3220A361" w14:textId="2874B013" w:rsidR="00B30FD4" w:rsidRPr="00EC0578" w:rsidRDefault="007C7123" w:rsidP="00CE6980">
            <w:pPr>
              <w:jc w:val="center"/>
              <w:rPr>
                <w:rFonts w:asciiTheme="minorHAnsi" w:hAnsiTheme="minorHAnsi"/>
                <w:sz w:val="28"/>
                <w:szCs w:val="28"/>
              </w:rPr>
            </w:pPr>
            <w:r>
              <w:rPr>
                <w:rFonts w:asciiTheme="minorHAnsi" w:hAnsiTheme="minorHAnsi"/>
                <w:sz w:val="28"/>
                <w:szCs w:val="28"/>
              </w:rPr>
              <w:t>72</w:t>
            </w:r>
          </w:p>
        </w:tc>
        <w:tc>
          <w:tcPr>
            <w:tcW w:w="320" w:type="dxa"/>
            <w:shd w:val="clear" w:color="auto" w:fill="A6A6A6" w:themeFill="background1" w:themeFillShade="A6"/>
          </w:tcPr>
          <w:p w14:paraId="292883C0"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1253297B" w14:textId="77777777" w:rsidR="00B30FD4" w:rsidRPr="00EC0578" w:rsidRDefault="00B30FD4" w:rsidP="004F5E7B">
            <w:pPr>
              <w:rPr>
                <w:rFonts w:asciiTheme="minorHAnsi" w:hAnsiTheme="minorHAnsi"/>
                <w:b/>
                <w:sz w:val="28"/>
                <w:szCs w:val="28"/>
              </w:rPr>
            </w:pPr>
          </w:p>
        </w:tc>
        <w:tc>
          <w:tcPr>
            <w:tcW w:w="321" w:type="dxa"/>
            <w:shd w:val="clear" w:color="auto" w:fill="A6A6A6" w:themeFill="background1" w:themeFillShade="A6"/>
          </w:tcPr>
          <w:p w14:paraId="1B6B0729"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73FE8190"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05BD7112"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4FA7677A"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6439860A"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0DD81BDB" w14:textId="77777777" w:rsidR="00B30FD4" w:rsidRPr="00EC0578" w:rsidRDefault="00B30FD4" w:rsidP="004F5E7B">
            <w:pPr>
              <w:rPr>
                <w:rFonts w:asciiTheme="minorHAnsi" w:hAnsiTheme="minorHAnsi"/>
                <w:b/>
                <w:sz w:val="28"/>
                <w:szCs w:val="28"/>
              </w:rPr>
            </w:pPr>
          </w:p>
        </w:tc>
        <w:tc>
          <w:tcPr>
            <w:tcW w:w="992" w:type="dxa"/>
          </w:tcPr>
          <w:p w14:paraId="36B15B74" w14:textId="77777777" w:rsidR="00B30FD4" w:rsidRPr="00EC0578" w:rsidRDefault="00B30FD4" w:rsidP="004F5E7B">
            <w:pPr>
              <w:rPr>
                <w:rFonts w:asciiTheme="minorHAnsi" w:hAnsiTheme="minorHAnsi"/>
                <w:b/>
                <w:sz w:val="28"/>
                <w:szCs w:val="28"/>
              </w:rPr>
            </w:pPr>
          </w:p>
        </w:tc>
        <w:tc>
          <w:tcPr>
            <w:tcW w:w="1690" w:type="dxa"/>
          </w:tcPr>
          <w:p w14:paraId="4D0E4223" w14:textId="77777777" w:rsidR="00B30FD4" w:rsidRPr="00EC0578" w:rsidRDefault="00B30FD4" w:rsidP="004F5E7B">
            <w:pPr>
              <w:rPr>
                <w:rFonts w:asciiTheme="minorHAnsi" w:hAnsiTheme="minorHAnsi"/>
                <w:b/>
                <w:sz w:val="28"/>
                <w:szCs w:val="28"/>
              </w:rPr>
            </w:pPr>
          </w:p>
        </w:tc>
      </w:tr>
      <w:tr w:rsidR="00B71EE4" w:rsidRPr="00EC0578" w14:paraId="510CA0BA" w14:textId="77777777" w:rsidTr="00AC5189">
        <w:tc>
          <w:tcPr>
            <w:tcW w:w="2537" w:type="dxa"/>
          </w:tcPr>
          <w:p w14:paraId="6738EBD9" w14:textId="77777777" w:rsidR="00B30FD4" w:rsidRPr="00EC0578" w:rsidRDefault="00B30FD4" w:rsidP="004F5E7B">
            <w:pPr>
              <w:rPr>
                <w:rFonts w:asciiTheme="minorHAnsi" w:hAnsiTheme="minorHAnsi"/>
                <w:sz w:val="28"/>
                <w:szCs w:val="28"/>
              </w:rPr>
            </w:pPr>
            <w:r w:rsidRPr="00EC0578">
              <w:rPr>
                <w:rFonts w:asciiTheme="minorHAnsi" w:hAnsiTheme="minorHAnsi"/>
                <w:sz w:val="28"/>
                <w:szCs w:val="28"/>
              </w:rPr>
              <w:t>R 2 (4 points)</w:t>
            </w:r>
          </w:p>
        </w:tc>
        <w:tc>
          <w:tcPr>
            <w:tcW w:w="2179" w:type="dxa"/>
          </w:tcPr>
          <w:p w14:paraId="0DBCD294" w14:textId="019DA2FA" w:rsidR="00B30FD4" w:rsidRPr="00EC0578" w:rsidRDefault="007C7123" w:rsidP="004A5C77">
            <w:pPr>
              <w:jc w:val="center"/>
              <w:rPr>
                <w:rFonts w:asciiTheme="minorHAnsi" w:hAnsiTheme="minorHAnsi"/>
                <w:sz w:val="28"/>
                <w:szCs w:val="28"/>
              </w:rPr>
            </w:pPr>
            <w:r>
              <w:rPr>
                <w:rFonts w:asciiTheme="minorHAnsi" w:hAnsiTheme="minorHAnsi"/>
                <w:sz w:val="28"/>
                <w:szCs w:val="28"/>
              </w:rPr>
              <w:t>61</w:t>
            </w:r>
          </w:p>
        </w:tc>
        <w:tc>
          <w:tcPr>
            <w:tcW w:w="320" w:type="dxa"/>
            <w:shd w:val="clear" w:color="auto" w:fill="A6A6A6" w:themeFill="background1" w:themeFillShade="A6"/>
          </w:tcPr>
          <w:p w14:paraId="1FE73D14"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051EDC6B" w14:textId="77777777" w:rsidR="00B30FD4" w:rsidRPr="00EC0578" w:rsidRDefault="00B30FD4" w:rsidP="004F5E7B">
            <w:pPr>
              <w:rPr>
                <w:rFonts w:asciiTheme="minorHAnsi" w:hAnsiTheme="minorHAnsi"/>
                <w:b/>
                <w:sz w:val="28"/>
                <w:szCs w:val="28"/>
              </w:rPr>
            </w:pPr>
          </w:p>
        </w:tc>
        <w:tc>
          <w:tcPr>
            <w:tcW w:w="321" w:type="dxa"/>
            <w:shd w:val="clear" w:color="auto" w:fill="A6A6A6" w:themeFill="background1" w:themeFillShade="A6"/>
          </w:tcPr>
          <w:p w14:paraId="0BFAB889"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2C861412"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2EBCC823"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1B56B923"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6909460F"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23D19F31" w14:textId="77777777" w:rsidR="00B30FD4" w:rsidRPr="00EC0578" w:rsidRDefault="00B30FD4" w:rsidP="004F5E7B">
            <w:pPr>
              <w:rPr>
                <w:rFonts w:asciiTheme="minorHAnsi" w:hAnsiTheme="minorHAnsi"/>
                <w:b/>
                <w:sz w:val="28"/>
                <w:szCs w:val="28"/>
              </w:rPr>
            </w:pPr>
          </w:p>
        </w:tc>
        <w:tc>
          <w:tcPr>
            <w:tcW w:w="992" w:type="dxa"/>
          </w:tcPr>
          <w:p w14:paraId="3BD4EA4D" w14:textId="77777777" w:rsidR="00B30FD4" w:rsidRPr="00EC0578" w:rsidRDefault="00B30FD4" w:rsidP="004F5E7B">
            <w:pPr>
              <w:rPr>
                <w:rFonts w:asciiTheme="minorHAnsi" w:hAnsiTheme="minorHAnsi"/>
                <w:b/>
                <w:sz w:val="28"/>
                <w:szCs w:val="28"/>
              </w:rPr>
            </w:pPr>
          </w:p>
        </w:tc>
        <w:tc>
          <w:tcPr>
            <w:tcW w:w="1690" w:type="dxa"/>
          </w:tcPr>
          <w:p w14:paraId="722D5B18" w14:textId="77777777" w:rsidR="00B30FD4" w:rsidRPr="00EC0578" w:rsidRDefault="00B30FD4" w:rsidP="004F5E7B">
            <w:pPr>
              <w:rPr>
                <w:rFonts w:asciiTheme="minorHAnsi" w:hAnsiTheme="minorHAnsi"/>
                <w:b/>
                <w:sz w:val="28"/>
                <w:szCs w:val="28"/>
              </w:rPr>
            </w:pPr>
          </w:p>
        </w:tc>
      </w:tr>
      <w:tr w:rsidR="00B71EE4" w:rsidRPr="00EC0578" w14:paraId="32F8C9B5" w14:textId="77777777" w:rsidTr="00AC5189">
        <w:tc>
          <w:tcPr>
            <w:tcW w:w="2537" w:type="dxa"/>
          </w:tcPr>
          <w:p w14:paraId="6C7EE6E5" w14:textId="77777777" w:rsidR="00B30FD4" w:rsidRPr="00EC0578" w:rsidRDefault="00B30FD4" w:rsidP="004F5E7B">
            <w:pPr>
              <w:rPr>
                <w:rFonts w:asciiTheme="minorHAnsi" w:hAnsiTheme="minorHAnsi"/>
                <w:sz w:val="28"/>
                <w:szCs w:val="28"/>
              </w:rPr>
            </w:pPr>
            <w:r w:rsidRPr="00EC0578">
              <w:rPr>
                <w:rFonts w:asciiTheme="minorHAnsi" w:hAnsiTheme="minorHAnsi"/>
                <w:sz w:val="28"/>
                <w:szCs w:val="28"/>
              </w:rPr>
              <w:t>R 3 (6 points)</w:t>
            </w:r>
          </w:p>
        </w:tc>
        <w:tc>
          <w:tcPr>
            <w:tcW w:w="2179" w:type="dxa"/>
          </w:tcPr>
          <w:p w14:paraId="5B6CCB89" w14:textId="46FCF53E" w:rsidR="00B30FD4" w:rsidRPr="00EC0578" w:rsidRDefault="00205B54" w:rsidP="00311F4B">
            <w:pPr>
              <w:jc w:val="center"/>
              <w:rPr>
                <w:rFonts w:asciiTheme="minorHAnsi" w:hAnsiTheme="minorHAnsi"/>
                <w:sz w:val="28"/>
                <w:szCs w:val="28"/>
              </w:rPr>
            </w:pPr>
            <w:r>
              <w:rPr>
                <w:rFonts w:asciiTheme="minorHAnsi" w:hAnsiTheme="minorHAnsi"/>
                <w:sz w:val="28"/>
                <w:szCs w:val="28"/>
              </w:rPr>
              <w:t>2</w:t>
            </w:r>
          </w:p>
        </w:tc>
        <w:tc>
          <w:tcPr>
            <w:tcW w:w="320" w:type="dxa"/>
            <w:shd w:val="clear" w:color="auto" w:fill="A6A6A6" w:themeFill="background1" w:themeFillShade="A6"/>
          </w:tcPr>
          <w:p w14:paraId="77C939C8"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7DBAA6E3"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7CA14EC4"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5357C298"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68D111C4"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37A37029"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14129436"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27CCA1C0" w14:textId="77777777" w:rsidR="00B30FD4" w:rsidRPr="00EC0578" w:rsidRDefault="00B30FD4" w:rsidP="004F5E7B">
            <w:pPr>
              <w:rPr>
                <w:rFonts w:asciiTheme="minorHAnsi" w:hAnsiTheme="minorHAnsi"/>
                <w:b/>
                <w:sz w:val="28"/>
                <w:szCs w:val="28"/>
              </w:rPr>
            </w:pPr>
          </w:p>
        </w:tc>
        <w:tc>
          <w:tcPr>
            <w:tcW w:w="992" w:type="dxa"/>
          </w:tcPr>
          <w:p w14:paraId="70661D30" w14:textId="77777777" w:rsidR="00B30FD4" w:rsidRPr="00EC0578" w:rsidRDefault="00B30FD4" w:rsidP="004F5E7B">
            <w:pPr>
              <w:rPr>
                <w:rFonts w:asciiTheme="minorHAnsi" w:hAnsiTheme="minorHAnsi"/>
                <w:b/>
                <w:sz w:val="28"/>
                <w:szCs w:val="28"/>
              </w:rPr>
            </w:pPr>
          </w:p>
        </w:tc>
        <w:tc>
          <w:tcPr>
            <w:tcW w:w="1690" w:type="dxa"/>
          </w:tcPr>
          <w:p w14:paraId="187A9D7F" w14:textId="77777777" w:rsidR="00B30FD4" w:rsidRPr="00EC0578" w:rsidRDefault="00B30FD4" w:rsidP="004F5E7B">
            <w:pPr>
              <w:rPr>
                <w:rFonts w:asciiTheme="minorHAnsi" w:hAnsiTheme="minorHAnsi"/>
                <w:b/>
                <w:sz w:val="28"/>
                <w:szCs w:val="28"/>
              </w:rPr>
            </w:pPr>
          </w:p>
        </w:tc>
      </w:tr>
      <w:tr w:rsidR="00B71EE4" w:rsidRPr="00EC0578" w14:paraId="7531136C" w14:textId="77777777" w:rsidTr="00AC5189">
        <w:tc>
          <w:tcPr>
            <w:tcW w:w="2537" w:type="dxa"/>
          </w:tcPr>
          <w:p w14:paraId="0D5F03EB" w14:textId="77777777" w:rsidR="00B30FD4" w:rsidRPr="00EC0578" w:rsidRDefault="00B30FD4" w:rsidP="004F5E7B">
            <w:pPr>
              <w:rPr>
                <w:rFonts w:asciiTheme="minorHAnsi" w:hAnsiTheme="minorHAnsi"/>
                <w:sz w:val="28"/>
                <w:szCs w:val="28"/>
              </w:rPr>
            </w:pPr>
            <w:r w:rsidRPr="00EC0578">
              <w:rPr>
                <w:rFonts w:asciiTheme="minorHAnsi" w:hAnsiTheme="minorHAnsi"/>
                <w:sz w:val="28"/>
                <w:szCs w:val="28"/>
              </w:rPr>
              <w:t>R 4 (2 points)</w:t>
            </w:r>
          </w:p>
        </w:tc>
        <w:tc>
          <w:tcPr>
            <w:tcW w:w="2179" w:type="dxa"/>
          </w:tcPr>
          <w:p w14:paraId="1125F5B6" w14:textId="1EF43AA4" w:rsidR="00B30FD4" w:rsidRPr="00EC0578" w:rsidRDefault="007C7123" w:rsidP="00055C07">
            <w:pPr>
              <w:jc w:val="center"/>
              <w:rPr>
                <w:rFonts w:asciiTheme="minorHAnsi" w:hAnsiTheme="minorHAnsi"/>
                <w:sz w:val="28"/>
                <w:szCs w:val="28"/>
              </w:rPr>
            </w:pPr>
            <w:r>
              <w:rPr>
                <w:rFonts w:asciiTheme="minorHAnsi" w:hAnsiTheme="minorHAnsi"/>
                <w:sz w:val="28"/>
                <w:szCs w:val="28"/>
              </w:rPr>
              <w:t>30</w:t>
            </w:r>
            <w:r w:rsidR="00383497">
              <w:rPr>
                <w:rFonts w:asciiTheme="minorHAnsi" w:hAnsiTheme="minorHAnsi"/>
                <w:sz w:val="28"/>
                <w:szCs w:val="28"/>
              </w:rPr>
              <w:t xml:space="preserve"> </w:t>
            </w:r>
          </w:p>
        </w:tc>
        <w:tc>
          <w:tcPr>
            <w:tcW w:w="320" w:type="dxa"/>
            <w:shd w:val="clear" w:color="auto" w:fill="A6A6A6" w:themeFill="background1" w:themeFillShade="A6"/>
          </w:tcPr>
          <w:p w14:paraId="78500874"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316132F7" w14:textId="77777777" w:rsidR="00B30FD4" w:rsidRPr="00EC0578" w:rsidRDefault="00B30FD4" w:rsidP="004F5E7B">
            <w:pPr>
              <w:rPr>
                <w:rFonts w:asciiTheme="minorHAnsi" w:hAnsiTheme="minorHAnsi"/>
                <w:b/>
                <w:sz w:val="28"/>
                <w:szCs w:val="28"/>
              </w:rPr>
            </w:pPr>
          </w:p>
        </w:tc>
        <w:tc>
          <w:tcPr>
            <w:tcW w:w="321" w:type="dxa"/>
            <w:shd w:val="clear" w:color="auto" w:fill="A6A6A6" w:themeFill="background1" w:themeFillShade="A6"/>
          </w:tcPr>
          <w:p w14:paraId="78ED0C10"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38F4B5F4"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1EF51A19" w14:textId="77777777" w:rsidR="00B30FD4" w:rsidRPr="00EC0578" w:rsidRDefault="00B30FD4" w:rsidP="004F5E7B">
            <w:pPr>
              <w:rPr>
                <w:rFonts w:asciiTheme="minorHAnsi" w:hAnsiTheme="minorHAnsi"/>
                <w:b/>
                <w:sz w:val="28"/>
                <w:szCs w:val="28"/>
              </w:rPr>
            </w:pPr>
          </w:p>
        </w:tc>
        <w:tc>
          <w:tcPr>
            <w:tcW w:w="321" w:type="dxa"/>
            <w:shd w:val="clear" w:color="auto" w:fill="A6A6A6" w:themeFill="background1" w:themeFillShade="A6"/>
          </w:tcPr>
          <w:p w14:paraId="3BF6FD5C"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0D6288D1"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18277DF7" w14:textId="77777777" w:rsidR="00B30FD4" w:rsidRPr="00EC0578" w:rsidRDefault="00B30FD4" w:rsidP="004F5E7B">
            <w:pPr>
              <w:rPr>
                <w:rFonts w:asciiTheme="minorHAnsi" w:hAnsiTheme="minorHAnsi"/>
                <w:b/>
                <w:sz w:val="28"/>
                <w:szCs w:val="28"/>
              </w:rPr>
            </w:pPr>
          </w:p>
        </w:tc>
        <w:tc>
          <w:tcPr>
            <w:tcW w:w="992" w:type="dxa"/>
          </w:tcPr>
          <w:p w14:paraId="3E181D82" w14:textId="77777777" w:rsidR="00B30FD4" w:rsidRPr="00EC0578" w:rsidRDefault="00B30FD4" w:rsidP="004F5E7B">
            <w:pPr>
              <w:rPr>
                <w:rFonts w:asciiTheme="minorHAnsi" w:hAnsiTheme="minorHAnsi"/>
                <w:b/>
                <w:sz w:val="28"/>
                <w:szCs w:val="28"/>
              </w:rPr>
            </w:pPr>
          </w:p>
        </w:tc>
        <w:tc>
          <w:tcPr>
            <w:tcW w:w="1690" w:type="dxa"/>
          </w:tcPr>
          <w:p w14:paraId="3E30E795" w14:textId="77777777" w:rsidR="00B30FD4" w:rsidRPr="00EC0578" w:rsidRDefault="00B30FD4" w:rsidP="004F5E7B">
            <w:pPr>
              <w:rPr>
                <w:rFonts w:asciiTheme="minorHAnsi" w:hAnsiTheme="minorHAnsi"/>
                <w:b/>
                <w:sz w:val="28"/>
                <w:szCs w:val="28"/>
              </w:rPr>
            </w:pPr>
          </w:p>
        </w:tc>
      </w:tr>
      <w:tr w:rsidR="004F5E7B" w:rsidRPr="00EC0578" w14:paraId="317DA3AF" w14:textId="77777777" w:rsidTr="00AC5189">
        <w:tc>
          <w:tcPr>
            <w:tcW w:w="9961" w:type="dxa"/>
            <w:gridSpan w:val="12"/>
          </w:tcPr>
          <w:p w14:paraId="76C2FD55" w14:textId="77777777" w:rsidR="004F5E7B" w:rsidRPr="00EC0578" w:rsidRDefault="000C7279" w:rsidP="000C7279">
            <w:pPr>
              <w:rPr>
                <w:rFonts w:asciiTheme="minorHAnsi" w:hAnsiTheme="minorHAnsi"/>
                <w:b/>
                <w:sz w:val="28"/>
                <w:szCs w:val="28"/>
              </w:rPr>
            </w:pPr>
            <w:r w:rsidRPr="00EC0578">
              <w:rPr>
                <w:rFonts w:asciiTheme="minorHAnsi" w:hAnsiTheme="minorHAnsi"/>
                <w:b/>
                <w:sz w:val="28"/>
                <w:szCs w:val="28"/>
              </w:rPr>
              <w:t xml:space="preserve">Change                                                            </w:t>
            </w:r>
            <w:proofErr w:type="spellStart"/>
            <w:r w:rsidRPr="00EC0578">
              <w:rPr>
                <w:rFonts w:asciiTheme="minorHAnsi" w:hAnsiTheme="minorHAnsi"/>
                <w:b/>
                <w:sz w:val="28"/>
                <w:szCs w:val="28"/>
              </w:rPr>
              <w:t>Change</w:t>
            </w:r>
            <w:proofErr w:type="spellEnd"/>
            <w:r w:rsidRPr="00EC0578">
              <w:rPr>
                <w:rFonts w:asciiTheme="minorHAnsi" w:hAnsiTheme="minorHAnsi"/>
                <w:b/>
                <w:sz w:val="28"/>
                <w:szCs w:val="28"/>
              </w:rPr>
              <w:t xml:space="preserve">                             </w:t>
            </w:r>
            <w:proofErr w:type="spellStart"/>
            <w:r w:rsidRPr="00EC0578">
              <w:rPr>
                <w:rFonts w:asciiTheme="minorHAnsi" w:hAnsiTheme="minorHAnsi"/>
                <w:b/>
                <w:sz w:val="28"/>
                <w:szCs w:val="28"/>
              </w:rPr>
              <w:t>Change</w:t>
            </w:r>
            <w:proofErr w:type="spellEnd"/>
          </w:p>
        </w:tc>
      </w:tr>
      <w:tr w:rsidR="00B30FD4" w:rsidRPr="00EC0578" w14:paraId="6DEE0935" w14:textId="77777777" w:rsidTr="00AC5189">
        <w:tc>
          <w:tcPr>
            <w:tcW w:w="2537" w:type="dxa"/>
          </w:tcPr>
          <w:p w14:paraId="3BFD4984" w14:textId="77777777" w:rsidR="00B30FD4" w:rsidRPr="00EC0578" w:rsidRDefault="00B30FD4" w:rsidP="004F5E7B">
            <w:pPr>
              <w:rPr>
                <w:rFonts w:asciiTheme="minorHAnsi" w:hAnsiTheme="minorHAnsi"/>
                <w:sz w:val="28"/>
                <w:szCs w:val="28"/>
              </w:rPr>
            </w:pPr>
            <w:r w:rsidRPr="00EC0578">
              <w:rPr>
                <w:rFonts w:asciiTheme="minorHAnsi" w:hAnsiTheme="minorHAnsi"/>
                <w:sz w:val="28"/>
                <w:szCs w:val="28"/>
              </w:rPr>
              <w:t>R 5 (4 points)</w:t>
            </w:r>
          </w:p>
        </w:tc>
        <w:tc>
          <w:tcPr>
            <w:tcW w:w="2179" w:type="dxa"/>
          </w:tcPr>
          <w:p w14:paraId="7EFA17BA" w14:textId="78F70C3E" w:rsidR="00B30FD4" w:rsidRPr="00EC0578" w:rsidRDefault="00C06865" w:rsidP="00C06865">
            <w:pPr>
              <w:jc w:val="center"/>
              <w:rPr>
                <w:rFonts w:asciiTheme="minorHAnsi" w:hAnsiTheme="minorHAnsi"/>
                <w:sz w:val="28"/>
                <w:szCs w:val="28"/>
              </w:rPr>
            </w:pPr>
            <w:r>
              <w:rPr>
                <w:rFonts w:asciiTheme="minorHAnsi" w:hAnsiTheme="minorHAnsi"/>
                <w:sz w:val="28"/>
                <w:szCs w:val="28"/>
              </w:rPr>
              <w:t>400 cm</w:t>
            </w:r>
            <w:r w:rsidRPr="00C06865">
              <w:rPr>
                <w:rFonts w:asciiTheme="minorHAnsi" w:hAnsiTheme="minorHAnsi"/>
                <w:sz w:val="28"/>
                <w:szCs w:val="28"/>
                <w:vertAlign w:val="superscript"/>
              </w:rPr>
              <w:t>2</w:t>
            </w:r>
          </w:p>
        </w:tc>
        <w:tc>
          <w:tcPr>
            <w:tcW w:w="320" w:type="dxa"/>
            <w:shd w:val="clear" w:color="auto" w:fill="A6A6A6" w:themeFill="background1" w:themeFillShade="A6"/>
          </w:tcPr>
          <w:p w14:paraId="5B6D4569"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0A0CBD51" w14:textId="77777777" w:rsidR="00B30FD4" w:rsidRPr="00EC0578" w:rsidRDefault="00B30FD4" w:rsidP="004F5E7B">
            <w:pPr>
              <w:rPr>
                <w:rFonts w:asciiTheme="minorHAnsi" w:hAnsiTheme="minorHAnsi"/>
                <w:b/>
                <w:sz w:val="28"/>
                <w:szCs w:val="28"/>
              </w:rPr>
            </w:pPr>
          </w:p>
        </w:tc>
        <w:tc>
          <w:tcPr>
            <w:tcW w:w="321" w:type="dxa"/>
            <w:shd w:val="clear" w:color="auto" w:fill="A6A6A6" w:themeFill="background1" w:themeFillShade="A6"/>
          </w:tcPr>
          <w:p w14:paraId="25C77CAE"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7106F826"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336ABAF3"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2092BA8C"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380B3E2A"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225C98AB" w14:textId="77777777" w:rsidR="00B30FD4" w:rsidRPr="00EC0578" w:rsidRDefault="00B30FD4" w:rsidP="004F5E7B">
            <w:pPr>
              <w:rPr>
                <w:rFonts w:asciiTheme="minorHAnsi" w:hAnsiTheme="minorHAnsi"/>
                <w:b/>
                <w:sz w:val="28"/>
                <w:szCs w:val="28"/>
              </w:rPr>
            </w:pPr>
          </w:p>
        </w:tc>
        <w:tc>
          <w:tcPr>
            <w:tcW w:w="992" w:type="dxa"/>
          </w:tcPr>
          <w:p w14:paraId="55598F91" w14:textId="77777777" w:rsidR="00B30FD4" w:rsidRPr="00EC0578" w:rsidRDefault="00B30FD4" w:rsidP="004F5E7B">
            <w:pPr>
              <w:rPr>
                <w:rFonts w:asciiTheme="minorHAnsi" w:hAnsiTheme="minorHAnsi"/>
                <w:b/>
                <w:sz w:val="28"/>
                <w:szCs w:val="28"/>
              </w:rPr>
            </w:pPr>
          </w:p>
        </w:tc>
        <w:tc>
          <w:tcPr>
            <w:tcW w:w="1690" w:type="dxa"/>
          </w:tcPr>
          <w:p w14:paraId="67E59766" w14:textId="77777777" w:rsidR="00B30FD4" w:rsidRPr="00EC0578" w:rsidRDefault="00B30FD4" w:rsidP="004F5E7B">
            <w:pPr>
              <w:rPr>
                <w:rFonts w:asciiTheme="minorHAnsi" w:hAnsiTheme="minorHAnsi"/>
                <w:b/>
                <w:sz w:val="28"/>
                <w:szCs w:val="28"/>
              </w:rPr>
            </w:pPr>
          </w:p>
        </w:tc>
      </w:tr>
      <w:tr w:rsidR="00B30FD4" w:rsidRPr="00EC0578" w14:paraId="7DEFAE18" w14:textId="77777777" w:rsidTr="00AC5189">
        <w:tc>
          <w:tcPr>
            <w:tcW w:w="2537" w:type="dxa"/>
          </w:tcPr>
          <w:p w14:paraId="5FE41855" w14:textId="77777777" w:rsidR="00B30FD4" w:rsidRPr="00EC0578" w:rsidRDefault="00B30FD4" w:rsidP="004F5E7B">
            <w:pPr>
              <w:rPr>
                <w:rFonts w:asciiTheme="minorHAnsi" w:hAnsiTheme="minorHAnsi"/>
                <w:sz w:val="28"/>
                <w:szCs w:val="28"/>
              </w:rPr>
            </w:pPr>
            <w:r w:rsidRPr="00EC0578">
              <w:rPr>
                <w:rFonts w:asciiTheme="minorHAnsi" w:hAnsiTheme="minorHAnsi"/>
                <w:sz w:val="28"/>
                <w:szCs w:val="28"/>
              </w:rPr>
              <w:t>R 6 (8 points)</w:t>
            </w:r>
          </w:p>
        </w:tc>
        <w:tc>
          <w:tcPr>
            <w:tcW w:w="2179" w:type="dxa"/>
          </w:tcPr>
          <w:p w14:paraId="4C866C3D" w14:textId="4797CD51" w:rsidR="00B30FD4" w:rsidRPr="00EC0578" w:rsidRDefault="005710BE" w:rsidP="00935694">
            <w:pPr>
              <w:jc w:val="center"/>
              <w:rPr>
                <w:rFonts w:asciiTheme="minorHAnsi" w:hAnsiTheme="minorHAnsi"/>
                <w:sz w:val="28"/>
                <w:szCs w:val="28"/>
              </w:rPr>
            </w:pPr>
            <m:oMath>
              <m:f>
                <m:fPr>
                  <m:ctrlPr>
                    <w:rPr>
                      <w:rFonts w:ascii="Cambria Math" w:hAnsi="Cambria Math"/>
                      <w:i/>
                      <w:sz w:val="28"/>
                      <w:szCs w:val="28"/>
                    </w:rPr>
                  </m:ctrlPr>
                </m:fPr>
                <m:num>
                  <m:r>
                    <w:rPr>
                      <w:rFonts w:ascii="Cambria Math" w:hAnsi="Cambria Math"/>
                      <w:sz w:val="28"/>
                      <w:szCs w:val="28"/>
                    </w:rPr>
                    <m:t>6</m:t>
                  </m:r>
                </m:num>
                <m:den>
                  <m:r>
                    <w:rPr>
                      <w:rFonts w:ascii="Cambria Math" w:hAnsi="Cambria Math"/>
                      <w:sz w:val="28"/>
                      <w:szCs w:val="28"/>
                    </w:rPr>
                    <m:t>16</m:t>
                  </m:r>
                </m:den>
              </m:f>
            </m:oMath>
            <w:r>
              <w:rPr>
                <w:rFonts w:asciiTheme="minorHAnsi" w:hAnsiTheme="minorHAnsi"/>
                <w:sz w:val="28"/>
                <w:szCs w:val="28"/>
              </w:rPr>
              <w:t xml:space="preserve"> or </w:t>
            </w:r>
            <m:oMath>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8</m:t>
                  </m:r>
                </m:den>
              </m:f>
            </m:oMath>
            <w:r>
              <w:rPr>
                <w:rFonts w:asciiTheme="minorHAnsi" w:hAnsiTheme="minorHAnsi"/>
                <w:sz w:val="28"/>
                <w:szCs w:val="28"/>
              </w:rPr>
              <w:t xml:space="preserve"> or 0.375 or 37.5%</w:t>
            </w:r>
          </w:p>
        </w:tc>
        <w:tc>
          <w:tcPr>
            <w:tcW w:w="320" w:type="dxa"/>
            <w:shd w:val="clear" w:color="auto" w:fill="FFFFFF" w:themeFill="background1"/>
          </w:tcPr>
          <w:p w14:paraId="5BF3478F"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1F0D2C44"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5767F515"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4A32124D"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7DF4EE7C"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386DF512"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6D5F8E46"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05E2125D" w14:textId="77777777" w:rsidR="00B30FD4" w:rsidRPr="00EC0578" w:rsidRDefault="00B30FD4" w:rsidP="004F5E7B">
            <w:pPr>
              <w:rPr>
                <w:rFonts w:asciiTheme="minorHAnsi" w:hAnsiTheme="minorHAnsi"/>
                <w:b/>
                <w:sz w:val="28"/>
                <w:szCs w:val="28"/>
              </w:rPr>
            </w:pPr>
          </w:p>
        </w:tc>
        <w:tc>
          <w:tcPr>
            <w:tcW w:w="992" w:type="dxa"/>
          </w:tcPr>
          <w:p w14:paraId="4CE721DF" w14:textId="77777777" w:rsidR="00B30FD4" w:rsidRPr="00EC0578" w:rsidRDefault="00B30FD4" w:rsidP="004F5E7B">
            <w:pPr>
              <w:rPr>
                <w:rFonts w:asciiTheme="minorHAnsi" w:hAnsiTheme="minorHAnsi"/>
                <w:b/>
                <w:sz w:val="28"/>
                <w:szCs w:val="28"/>
              </w:rPr>
            </w:pPr>
          </w:p>
        </w:tc>
        <w:tc>
          <w:tcPr>
            <w:tcW w:w="1690" w:type="dxa"/>
          </w:tcPr>
          <w:p w14:paraId="5A0B48AB" w14:textId="77777777" w:rsidR="00B30FD4" w:rsidRPr="00EC0578" w:rsidRDefault="00B30FD4" w:rsidP="004F5E7B">
            <w:pPr>
              <w:rPr>
                <w:rFonts w:asciiTheme="minorHAnsi" w:hAnsiTheme="minorHAnsi"/>
                <w:b/>
                <w:sz w:val="28"/>
                <w:szCs w:val="28"/>
              </w:rPr>
            </w:pPr>
          </w:p>
        </w:tc>
      </w:tr>
      <w:tr w:rsidR="00B30FD4" w:rsidRPr="00EC0578" w14:paraId="7D385578" w14:textId="77777777" w:rsidTr="00AC5189">
        <w:tc>
          <w:tcPr>
            <w:tcW w:w="2537" w:type="dxa"/>
          </w:tcPr>
          <w:p w14:paraId="6EF6D716" w14:textId="77777777" w:rsidR="00B30FD4" w:rsidRPr="00EC0578" w:rsidRDefault="00B30FD4" w:rsidP="004F5E7B">
            <w:pPr>
              <w:rPr>
                <w:rFonts w:asciiTheme="minorHAnsi" w:hAnsiTheme="minorHAnsi"/>
                <w:sz w:val="28"/>
                <w:szCs w:val="28"/>
              </w:rPr>
            </w:pPr>
            <w:r w:rsidRPr="00EC0578">
              <w:rPr>
                <w:rFonts w:asciiTheme="minorHAnsi" w:hAnsiTheme="minorHAnsi"/>
                <w:sz w:val="28"/>
                <w:szCs w:val="28"/>
              </w:rPr>
              <w:t>R 7 (4 points)</w:t>
            </w:r>
          </w:p>
        </w:tc>
        <w:tc>
          <w:tcPr>
            <w:tcW w:w="2179" w:type="dxa"/>
          </w:tcPr>
          <w:p w14:paraId="0EA65750" w14:textId="33AC326B" w:rsidR="00B30FD4" w:rsidRPr="00EC0578" w:rsidRDefault="00851BB7" w:rsidP="004D0326">
            <w:pPr>
              <w:jc w:val="center"/>
              <w:rPr>
                <w:rFonts w:asciiTheme="minorHAnsi" w:hAnsiTheme="minorHAnsi"/>
                <w:sz w:val="28"/>
                <w:szCs w:val="28"/>
              </w:rPr>
            </w:pPr>
            <w:r>
              <w:rPr>
                <w:rFonts w:asciiTheme="minorHAnsi" w:hAnsiTheme="minorHAnsi"/>
                <w:bCs/>
              </w:rPr>
              <w:t>287</w:t>
            </w:r>
            <w:r>
              <w:rPr>
                <w:rFonts w:asciiTheme="minorHAnsi" w:hAnsiTheme="minorHAnsi"/>
                <w:bCs/>
              </w:rPr>
              <w:t>4</w:t>
            </w:r>
            <w:r>
              <w:rPr>
                <w:rFonts w:asciiTheme="minorHAnsi" w:hAnsiTheme="minorHAnsi"/>
                <w:bCs/>
              </w:rPr>
              <w:t>782</w:t>
            </w:r>
          </w:p>
        </w:tc>
        <w:tc>
          <w:tcPr>
            <w:tcW w:w="320" w:type="dxa"/>
            <w:shd w:val="clear" w:color="auto" w:fill="A6A6A6" w:themeFill="background1" w:themeFillShade="A6"/>
          </w:tcPr>
          <w:p w14:paraId="1E705655"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56ACAC2E" w14:textId="77777777" w:rsidR="00B30FD4" w:rsidRPr="00EC0578" w:rsidRDefault="00B30FD4" w:rsidP="004F5E7B">
            <w:pPr>
              <w:rPr>
                <w:rFonts w:asciiTheme="minorHAnsi" w:hAnsiTheme="minorHAnsi"/>
                <w:b/>
                <w:sz w:val="28"/>
                <w:szCs w:val="28"/>
              </w:rPr>
            </w:pPr>
          </w:p>
        </w:tc>
        <w:tc>
          <w:tcPr>
            <w:tcW w:w="321" w:type="dxa"/>
            <w:shd w:val="clear" w:color="auto" w:fill="A6A6A6" w:themeFill="background1" w:themeFillShade="A6"/>
          </w:tcPr>
          <w:p w14:paraId="39564E7B"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3F0DA27F"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091FA580"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1E1CDE4B"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54889EF7"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18473AA8" w14:textId="77777777" w:rsidR="00B30FD4" w:rsidRPr="00EC0578" w:rsidRDefault="00B30FD4" w:rsidP="004F5E7B">
            <w:pPr>
              <w:rPr>
                <w:rFonts w:asciiTheme="minorHAnsi" w:hAnsiTheme="minorHAnsi"/>
                <w:b/>
                <w:sz w:val="28"/>
                <w:szCs w:val="28"/>
              </w:rPr>
            </w:pPr>
          </w:p>
        </w:tc>
        <w:tc>
          <w:tcPr>
            <w:tcW w:w="992" w:type="dxa"/>
          </w:tcPr>
          <w:p w14:paraId="7FA1F919" w14:textId="77777777" w:rsidR="00B30FD4" w:rsidRPr="00EC0578" w:rsidRDefault="00B30FD4" w:rsidP="004F5E7B">
            <w:pPr>
              <w:rPr>
                <w:rFonts w:asciiTheme="minorHAnsi" w:hAnsiTheme="minorHAnsi"/>
                <w:b/>
                <w:sz w:val="28"/>
                <w:szCs w:val="28"/>
              </w:rPr>
            </w:pPr>
          </w:p>
        </w:tc>
        <w:tc>
          <w:tcPr>
            <w:tcW w:w="1690" w:type="dxa"/>
          </w:tcPr>
          <w:p w14:paraId="03DE2B86" w14:textId="77777777" w:rsidR="00B30FD4" w:rsidRPr="00EC0578" w:rsidRDefault="00B30FD4" w:rsidP="004F5E7B">
            <w:pPr>
              <w:rPr>
                <w:rFonts w:asciiTheme="minorHAnsi" w:hAnsiTheme="minorHAnsi"/>
                <w:b/>
                <w:sz w:val="28"/>
                <w:szCs w:val="28"/>
              </w:rPr>
            </w:pPr>
          </w:p>
        </w:tc>
      </w:tr>
      <w:tr w:rsidR="00B30FD4" w:rsidRPr="00EC0578" w14:paraId="492821CD" w14:textId="77777777" w:rsidTr="00AC5189">
        <w:tc>
          <w:tcPr>
            <w:tcW w:w="2537" w:type="dxa"/>
          </w:tcPr>
          <w:p w14:paraId="7533D9B9" w14:textId="77777777" w:rsidR="00B30FD4" w:rsidRPr="00EC0578" w:rsidRDefault="00B30FD4" w:rsidP="004F5E7B">
            <w:pPr>
              <w:rPr>
                <w:rFonts w:asciiTheme="minorHAnsi" w:hAnsiTheme="minorHAnsi"/>
                <w:sz w:val="28"/>
                <w:szCs w:val="28"/>
              </w:rPr>
            </w:pPr>
            <w:r w:rsidRPr="00EC0578">
              <w:rPr>
                <w:rFonts w:asciiTheme="minorHAnsi" w:hAnsiTheme="minorHAnsi"/>
                <w:sz w:val="28"/>
                <w:szCs w:val="28"/>
              </w:rPr>
              <w:t>R 8 (8 points)</w:t>
            </w:r>
          </w:p>
        </w:tc>
        <w:tc>
          <w:tcPr>
            <w:tcW w:w="2179" w:type="dxa"/>
          </w:tcPr>
          <w:p w14:paraId="6134753B" w14:textId="07784C71" w:rsidR="00B30FD4" w:rsidRPr="00EC0578" w:rsidRDefault="00B8706E" w:rsidP="006A1249">
            <w:pPr>
              <w:jc w:val="center"/>
              <w:rPr>
                <w:rFonts w:asciiTheme="minorHAnsi" w:hAnsiTheme="minorHAnsi"/>
                <w:sz w:val="28"/>
                <w:szCs w:val="28"/>
              </w:rPr>
            </w:pPr>
            <w:r>
              <w:rPr>
                <w:rFonts w:asciiTheme="minorHAnsi" w:hAnsiTheme="minorHAnsi"/>
                <w:sz w:val="28"/>
                <w:szCs w:val="28"/>
              </w:rPr>
              <w:t>18</w:t>
            </w:r>
          </w:p>
        </w:tc>
        <w:tc>
          <w:tcPr>
            <w:tcW w:w="320" w:type="dxa"/>
            <w:shd w:val="clear" w:color="auto" w:fill="FFFFFF" w:themeFill="background1"/>
          </w:tcPr>
          <w:p w14:paraId="34824F59"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062AC6ED"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321E316A"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4B5A75A4"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685FEF04"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43614F82"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07340D04"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72E3FD4F" w14:textId="77777777" w:rsidR="00B30FD4" w:rsidRPr="00EC0578" w:rsidRDefault="00B30FD4" w:rsidP="004F5E7B">
            <w:pPr>
              <w:rPr>
                <w:rFonts w:asciiTheme="minorHAnsi" w:hAnsiTheme="minorHAnsi"/>
                <w:b/>
                <w:sz w:val="28"/>
                <w:szCs w:val="28"/>
              </w:rPr>
            </w:pPr>
          </w:p>
        </w:tc>
        <w:tc>
          <w:tcPr>
            <w:tcW w:w="992" w:type="dxa"/>
          </w:tcPr>
          <w:p w14:paraId="2F79BC02" w14:textId="77777777" w:rsidR="00B30FD4" w:rsidRPr="00EC0578" w:rsidRDefault="00B30FD4" w:rsidP="004F5E7B">
            <w:pPr>
              <w:rPr>
                <w:rFonts w:asciiTheme="minorHAnsi" w:hAnsiTheme="minorHAnsi"/>
                <w:b/>
                <w:sz w:val="28"/>
                <w:szCs w:val="28"/>
              </w:rPr>
            </w:pPr>
          </w:p>
        </w:tc>
        <w:tc>
          <w:tcPr>
            <w:tcW w:w="1690" w:type="dxa"/>
          </w:tcPr>
          <w:p w14:paraId="6C2E5963" w14:textId="77777777" w:rsidR="00B30FD4" w:rsidRPr="00EC0578" w:rsidRDefault="00B30FD4" w:rsidP="004F5E7B">
            <w:pPr>
              <w:rPr>
                <w:rFonts w:asciiTheme="minorHAnsi" w:hAnsiTheme="minorHAnsi"/>
                <w:b/>
                <w:sz w:val="28"/>
                <w:szCs w:val="28"/>
              </w:rPr>
            </w:pPr>
          </w:p>
        </w:tc>
      </w:tr>
      <w:tr w:rsidR="004F5E7B" w:rsidRPr="00EC0578" w14:paraId="21F63C0C" w14:textId="77777777" w:rsidTr="00AC5189">
        <w:tc>
          <w:tcPr>
            <w:tcW w:w="9961" w:type="dxa"/>
            <w:gridSpan w:val="12"/>
          </w:tcPr>
          <w:p w14:paraId="23A5929C" w14:textId="77777777" w:rsidR="004F5E7B" w:rsidRPr="00EC0578" w:rsidRDefault="000C7279" w:rsidP="004F5E7B">
            <w:pPr>
              <w:rPr>
                <w:rFonts w:asciiTheme="minorHAnsi" w:hAnsiTheme="minorHAnsi"/>
                <w:b/>
                <w:sz w:val="28"/>
                <w:szCs w:val="28"/>
              </w:rPr>
            </w:pPr>
            <w:r w:rsidRPr="00EC0578">
              <w:rPr>
                <w:rFonts w:asciiTheme="minorHAnsi" w:hAnsiTheme="minorHAnsi"/>
                <w:b/>
                <w:sz w:val="28"/>
                <w:szCs w:val="28"/>
              </w:rPr>
              <w:t xml:space="preserve">Change                                                            </w:t>
            </w:r>
            <w:proofErr w:type="spellStart"/>
            <w:r w:rsidRPr="00EC0578">
              <w:rPr>
                <w:rFonts w:asciiTheme="minorHAnsi" w:hAnsiTheme="minorHAnsi"/>
                <w:b/>
                <w:sz w:val="28"/>
                <w:szCs w:val="28"/>
              </w:rPr>
              <w:t>Change</w:t>
            </w:r>
            <w:proofErr w:type="spellEnd"/>
            <w:r w:rsidRPr="00EC0578">
              <w:rPr>
                <w:rFonts w:asciiTheme="minorHAnsi" w:hAnsiTheme="minorHAnsi"/>
                <w:b/>
                <w:sz w:val="28"/>
                <w:szCs w:val="28"/>
              </w:rPr>
              <w:t xml:space="preserve">                             </w:t>
            </w:r>
            <w:proofErr w:type="spellStart"/>
            <w:r w:rsidRPr="00EC0578">
              <w:rPr>
                <w:rFonts w:asciiTheme="minorHAnsi" w:hAnsiTheme="minorHAnsi"/>
                <w:b/>
                <w:sz w:val="28"/>
                <w:szCs w:val="28"/>
              </w:rPr>
              <w:t>Change</w:t>
            </w:r>
            <w:proofErr w:type="spellEnd"/>
          </w:p>
        </w:tc>
      </w:tr>
      <w:tr w:rsidR="00B30FD4" w:rsidRPr="00EC0578" w14:paraId="02E3E025" w14:textId="77777777" w:rsidTr="0045187F">
        <w:trPr>
          <w:trHeight w:val="332"/>
        </w:trPr>
        <w:tc>
          <w:tcPr>
            <w:tcW w:w="2537" w:type="dxa"/>
          </w:tcPr>
          <w:p w14:paraId="7E6A55DF" w14:textId="77777777" w:rsidR="00B30FD4" w:rsidRPr="00EC0578" w:rsidRDefault="00B30FD4" w:rsidP="004F5E7B">
            <w:pPr>
              <w:rPr>
                <w:rFonts w:asciiTheme="minorHAnsi" w:hAnsiTheme="minorHAnsi"/>
                <w:sz w:val="28"/>
                <w:szCs w:val="28"/>
              </w:rPr>
            </w:pPr>
            <w:r w:rsidRPr="00EC0578">
              <w:rPr>
                <w:rFonts w:asciiTheme="minorHAnsi" w:hAnsiTheme="minorHAnsi"/>
                <w:sz w:val="28"/>
                <w:szCs w:val="28"/>
              </w:rPr>
              <w:t>R 9 (6 points)</w:t>
            </w:r>
          </w:p>
        </w:tc>
        <w:tc>
          <w:tcPr>
            <w:tcW w:w="2179" w:type="dxa"/>
          </w:tcPr>
          <w:p w14:paraId="506D5115" w14:textId="7C6C4147" w:rsidR="00B30FD4" w:rsidRPr="00EC0578" w:rsidRDefault="00AE04E9" w:rsidP="00AE04E9">
            <w:pPr>
              <w:jc w:val="center"/>
              <w:rPr>
                <w:rFonts w:asciiTheme="minorHAnsi" w:hAnsiTheme="minorHAnsi"/>
                <w:sz w:val="28"/>
                <w:szCs w:val="28"/>
              </w:rPr>
            </w:pPr>
            <w:r>
              <w:rPr>
                <w:rFonts w:asciiTheme="minorHAnsi" w:hAnsiTheme="minorHAnsi"/>
                <w:sz w:val="28"/>
                <w:szCs w:val="28"/>
              </w:rPr>
              <w:t>50 kg</w:t>
            </w:r>
          </w:p>
        </w:tc>
        <w:tc>
          <w:tcPr>
            <w:tcW w:w="320" w:type="dxa"/>
            <w:shd w:val="clear" w:color="auto" w:fill="A6A6A6" w:themeFill="background1" w:themeFillShade="A6"/>
          </w:tcPr>
          <w:p w14:paraId="0CCC8340"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1CD3E1F4"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07900DDC"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3C705796"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3CDCE4D7"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0143F3A9"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26E74EEC"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12CB73E1" w14:textId="77777777" w:rsidR="00B30FD4" w:rsidRPr="00EC0578" w:rsidRDefault="00B30FD4" w:rsidP="004F5E7B">
            <w:pPr>
              <w:rPr>
                <w:rFonts w:asciiTheme="minorHAnsi" w:hAnsiTheme="minorHAnsi"/>
                <w:b/>
                <w:sz w:val="28"/>
                <w:szCs w:val="28"/>
              </w:rPr>
            </w:pPr>
          </w:p>
        </w:tc>
        <w:tc>
          <w:tcPr>
            <w:tcW w:w="992" w:type="dxa"/>
          </w:tcPr>
          <w:p w14:paraId="222929F0" w14:textId="77777777" w:rsidR="00B30FD4" w:rsidRPr="00EC0578" w:rsidRDefault="00B30FD4" w:rsidP="004F5E7B">
            <w:pPr>
              <w:rPr>
                <w:rFonts w:asciiTheme="minorHAnsi" w:hAnsiTheme="minorHAnsi"/>
                <w:b/>
                <w:sz w:val="28"/>
                <w:szCs w:val="28"/>
              </w:rPr>
            </w:pPr>
          </w:p>
        </w:tc>
        <w:tc>
          <w:tcPr>
            <w:tcW w:w="1690" w:type="dxa"/>
          </w:tcPr>
          <w:p w14:paraId="203A97F2" w14:textId="77777777" w:rsidR="00B30FD4" w:rsidRPr="00EC0578" w:rsidRDefault="00B30FD4" w:rsidP="004F5E7B">
            <w:pPr>
              <w:rPr>
                <w:rFonts w:asciiTheme="minorHAnsi" w:hAnsiTheme="minorHAnsi"/>
                <w:b/>
                <w:sz w:val="28"/>
                <w:szCs w:val="28"/>
              </w:rPr>
            </w:pPr>
          </w:p>
        </w:tc>
      </w:tr>
      <w:tr w:rsidR="00B30FD4" w:rsidRPr="00EC0578" w14:paraId="7C0B5A59" w14:textId="77777777" w:rsidTr="00AC5189">
        <w:tc>
          <w:tcPr>
            <w:tcW w:w="2537" w:type="dxa"/>
          </w:tcPr>
          <w:p w14:paraId="7B1A9044" w14:textId="77777777" w:rsidR="00B30FD4" w:rsidRPr="00EC0578" w:rsidRDefault="00B30FD4" w:rsidP="004F5E7B">
            <w:pPr>
              <w:rPr>
                <w:rFonts w:asciiTheme="minorHAnsi" w:hAnsiTheme="minorHAnsi"/>
                <w:sz w:val="28"/>
                <w:szCs w:val="28"/>
              </w:rPr>
            </w:pPr>
            <w:r w:rsidRPr="00EC0578">
              <w:rPr>
                <w:rFonts w:asciiTheme="minorHAnsi" w:hAnsiTheme="minorHAnsi"/>
                <w:sz w:val="28"/>
                <w:szCs w:val="28"/>
              </w:rPr>
              <w:t>R 10 (4 points)</w:t>
            </w:r>
          </w:p>
        </w:tc>
        <w:tc>
          <w:tcPr>
            <w:tcW w:w="2179" w:type="dxa"/>
          </w:tcPr>
          <w:p w14:paraId="451D7854" w14:textId="56DCF975" w:rsidR="00B30FD4" w:rsidRPr="00EC0578" w:rsidRDefault="00E65A41" w:rsidP="00476BFB">
            <w:pPr>
              <w:jc w:val="center"/>
              <w:rPr>
                <w:rFonts w:asciiTheme="minorHAnsi" w:hAnsiTheme="minorHAnsi"/>
                <w:sz w:val="28"/>
                <w:szCs w:val="28"/>
              </w:rPr>
            </w:pPr>
            <w:r>
              <w:rPr>
                <w:rFonts w:asciiTheme="minorHAnsi" w:hAnsiTheme="minorHAnsi"/>
                <w:sz w:val="28"/>
                <w:szCs w:val="28"/>
              </w:rPr>
              <w:t>1</w:t>
            </w:r>
          </w:p>
        </w:tc>
        <w:tc>
          <w:tcPr>
            <w:tcW w:w="320" w:type="dxa"/>
            <w:shd w:val="clear" w:color="auto" w:fill="A6A6A6" w:themeFill="background1" w:themeFillShade="A6"/>
          </w:tcPr>
          <w:p w14:paraId="169E0BCE"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483796C8" w14:textId="77777777" w:rsidR="00B30FD4" w:rsidRPr="00EC0578" w:rsidRDefault="00B30FD4" w:rsidP="004F5E7B">
            <w:pPr>
              <w:rPr>
                <w:rFonts w:asciiTheme="minorHAnsi" w:hAnsiTheme="minorHAnsi"/>
                <w:b/>
                <w:sz w:val="28"/>
                <w:szCs w:val="28"/>
              </w:rPr>
            </w:pPr>
          </w:p>
        </w:tc>
        <w:tc>
          <w:tcPr>
            <w:tcW w:w="321" w:type="dxa"/>
            <w:shd w:val="clear" w:color="auto" w:fill="A6A6A6" w:themeFill="background1" w:themeFillShade="A6"/>
          </w:tcPr>
          <w:p w14:paraId="17A0524C"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7C81E6B4"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1E7C70F8"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27068B06"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4110301C"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25126E3A" w14:textId="77777777" w:rsidR="00B30FD4" w:rsidRPr="00EC0578" w:rsidRDefault="00B30FD4" w:rsidP="004F5E7B">
            <w:pPr>
              <w:rPr>
                <w:rFonts w:asciiTheme="minorHAnsi" w:hAnsiTheme="minorHAnsi"/>
                <w:b/>
                <w:sz w:val="28"/>
                <w:szCs w:val="28"/>
              </w:rPr>
            </w:pPr>
          </w:p>
        </w:tc>
        <w:tc>
          <w:tcPr>
            <w:tcW w:w="992" w:type="dxa"/>
          </w:tcPr>
          <w:p w14:paraId="4F1B688F" w14:textId="77777777" w:rsidR="00B30FD4" w:rsidRPr="00EC0578" w:rsidRDefault="00B30FD4" w:rsidP="004F5E7B">
            <w:pPr>
              <w:rPr>
                <w:rFonts w:asciiTheme="minorHAnsi" w:hAnsiTheme="minorHAnsi"/>
                <w:b/>
                <w:sz w:val="28"/>
                <w:szCs w:val="28"/>
              </w:rPr>
            </w:pPr>
          </w:p>
        </w:tc>
        <w:tc>
          <w:tcPr>
            <w:tcW w:w="1690" w:type="dxa"/>
          </w:tcPr>
          <w:p w14:paraId="69870658" w14:textId="77777777" w:rsidR="00B30FD4" w:rsidRPr="00EC0578" w:rsidRDefault="00B30FD4" w:rsidP="004F5E7B">
            <w:pPr>
              <w:rPr>
                <w:rFonts w:asciiTheme="minorHAnsi" w:hAnsiTheme="minorHAnsi"/>
                <w:b/>
                <w:sz w:val="28"/>
                <w:szCs w:val="28"/>
              </w:rPr>
            </w:pPr>
          </w:p>
        </w:tc>
      </w:tr>
      <w:tr w:rsidR="00B30FD4" w:rsidRPr="00EC0578" w14:paraId="1D411A31" w14:textId="77777777" w:rsidTr="00AC5189">
        <w:tc>
          <w:tcPr>
            <w:tcW w:w="2537" w:type="dxa"/>
          </w:tcPr>
          <w:p w14:paraId="5A95F640" w14:textId="77777777" w:rsidR="00B30FD4" w:rsidRPr="00EC0578" w:rsidRDefault="00B30FD4" w:rsidP="004F5E7B">
            <w:pPr>
              <w:rPr>
                <w:rFonts w:asciiTheme="minorHAnsi" w:hAnsiTheme="minorHAnsi"/>
                <w:sz w:val="28"/>
                <w:szCs w:val="28"/>
              </w:rPr>
            </w:pPr>
            <w:r w:rsidRPr="00EC0578">
              <w:rPr>
                <w:rFonts w:asciiTheme="minorHAnsi" w:hAnsiTheme="minorHAnsi"/>
                <w:sz w:val="28"/>
                <w:szCs w:val="28"/>
              </w:rPr>
              <w:t>R 11 (6 points)</w:t>
            </w:r>
          </w:p>
        </w:tc>
        <w:tc>
          <w:tcPr>
            <w:tcW w:w="2179" w:type="dxa"/>
          </w:tcPr>
          <w:p w14:paraId="4614E112" w14:textId="06DABFEA" w:rsidR="00B30FD4" w:rsidRPr="00EC0578" w:rsidRDefault="00442EF1" w:rsidP="00E527E3">
            <w:pPr>
              <w:jc w:val="center"/>
              <w:rPr>
                <w:rFonts w:asciiTheme="minorHAnsi" w:hAnsiTheme="minorHAnsi"/>
                <w:sz w:val="28"/>
                <w:szCs w:val="28"/>
              </w:rPr>
            </w:pPr>
            <w:r>
              <w:rPr>
                <w:rFonts w:asciiTheme="minorHAnsi" w:hAnsiTheme="minorHAnsi"/>
                <w:sz w:val="28"/>
                <w:szCs w:val="28"/>
              </w:rPr>
              <w:t>1332</w:t>
            </w:r>
          </w:p>
        </w:tc>
        <w:tc>
          <w:tcPr>
            <w:tcW w:w="320" w:type="dxa"/>
            <w:shd w:val="clear" w:color="auto" w:fill="A6A6A6" w:themeFill="background1" w:themeFillShade="A6"/>
          </w:tcPr>
          <w:p w14:paraId="2A0B57FE"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103B66B2"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51DF6FB6"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03CD8A0A"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7F354AD7"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3A851690"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1EBF60EA"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2EF5B93D" w14:textId="77777777" w:rsidR="00B30FD4" w:rsidRPr="00EC0578" w:rsidRDefault="00B30FD4" w:rsidP="004F5E7B">
            <w:pPr>
              <w:rPr>
                <w:rFonts w:asciiTheme="minorHAnsi" w:hAnsiTheme="minorHAnsi"/>
                <w:b/>
                <w:sz w:val="28"/>
                <w:szCs w:val="28"/>
              </w:rPr>
            </w:pPr>
          </w:p>
        </w:tc>
        <w:tc>
          <w:tcPr>
            <w:tcW w:w="992" w:type="dxa"/>
          </w:tcPr>
          <w:p w14:paraId="23D036E6" w14:textId="77777777" w:rsidR="00B30FD4" w:rsidRPr="00EC0578" w:rsidRDefault="00B30FD4" w:rsidP="004F5E7B">
            <w:pPr>
              <w:rPr>
                <w:rFonts w:asciiTheme="minorHAnsi" w:hAnsiTheme="minorHAnsi"/>
                <w:b/>
                <w:sz w:val="28"/>
                <w:szCs w:val="28"/>
              </w:rPr>
            </w:pPr>
          </w:p>
        </w:tc>
        <w:tc>
          <w:tcPr>
            <w:tcW w:w="1690" w:type="dxa"/>
          </w:tcPr>
          <w:p w14:paraId="05D6D1F3" w14:textId="77777777" w:rsidR="00B30FD4" w:rsidRPr="00EC0578" w:rsidRDefault="00B30FD4" w:rsidP="004F5E7B">
            <w:pPr>
              <w:rPr>
                <w:rFonts w:asciiTheme="minorHAnsi" w:hAnsiTheme="minorHAnsi"/>
                <w:b/>
                <w:sz w:val="28"/>
                <w:szCs w:val="28"/>
              </w:rPr>
            </w:pPr>
          </w:p>
        </w:tc>
      </w:tr>
      <w:tr w:rsidR="00B30FD4" w:rsidRPr="00EC0578" w14:paraId="45C6ED21" w14:textId="77777777" w:rsidTr="00AC5189">
        <w:tc>
          <w:tcPr>
            <w:tcW w:w="2537" w:type="dxa"/>
          </w:tcPr>
          <w:p w14:paraId="65968524" w14:textId="77777777" w:rsidR="00B30FD4" w:rsidRPr="00EC0578" w:rsidRDefault="00B30FD4" w:rsidP="004F5E7B">
            <w:pPr>
              <w:rPr>
                <w:rFonts w:asciiTheme="minorHAnsi" w:hAnsiTheme="minorHAnsi"/>
                <w:sz w:val="28"/>
                <w:szCs w:val="28"/>
              </w:rPr>
            </w:pPr>
            <w:r w:rsidRPr="00EC0578">
              <w:rPr>
                <w:rFonts w:asciiTheme="minorHAnsi" w:hAnsiTheme="minorHAnsi"/>
                <w:sz w:val="28"/>
                <w:szCs w:val="28"/>
              </w:rPr>
              <w:t>R 12 (6 points)</w:t>
            </w:r>
          </w:p>
        </w:tc>
        <w:tc>
          <w:tcPr>
            <w:tcW w:w="2179" w:type="dxa"/>
          </w:tcPr>
          <w:p w14:paraId="5A7EB0E2" w14:textId="2F937EC1" w:rsidR="00B30FD4" w:rsidRPr="00EC0578" w:rsidRDefault="00F931CF" w:rsidP="00A425A0">
            <w:pPr>
              <w:jc w:val="center"/>
              <w:rPr>
                <w:rFonts w:asciiTheme="minorHAnsi" w:hAnsiTheme="minorHAnsi"/>
                <w:sz w:val="28"/>
                <w:szCs w:val="28"/>
              </w:rPr>
            </w:pPr>
            <w:r>
              <w:rPr>
                <w:rFonts w:asciiTheme="minorHAnsi" w:hAnsiTheme="minorHAnsi"/>
                <w:sz w:val="28"/>
                <w:szCs w:val="28"/>
              </w:rPr>
              <w:t>95</w:t>
            </w:r>
          </w:p>
        </w:tc>
        <w:tc>
          <w:tcPr>
            <w:tcW w:w="320" w:type="dxa"/>
            <w:shd w:val="clear" w:color="auto" w:fill="A6A6A6" w:themeFill="background1" w:themeFillShade="A6"/>
          </w:tcPr>
          <w:p w14:paraId="4954C324"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53CF0B47"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48F07C68"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4CE184E9"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02B4C467"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6BDF4A27"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702CB6D9"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7E6F9D56" w14:textId="77777777" w:rsidR="00B30FD4" w:rsidRPr="00EC0578" w:rsidRDefault="00B30FD4" w:rsidP="004F5E7B">
            <w:pPr>
              <w:rPr>
                <w:rFonts w:asciiTheme="minorHAnsi" w:hAnsiTheme="minorHAnsi"/>
                <w:b/>
                <w:sz w:val="28"/>
                <w:szCs w:val="28"/>
              </w:rPr>
            </w:pPr>
          </w:p>
        </w:tc>
        <w:tc>
          <w:tcPr>
            <w:tcW w:w="992" w:type="dxa"/>
          </w:tcPr>
          <w:p w14:paraId="1AF3EBD9" w14:textId="77777777" w:rsidR="00B30FD4" w:rsidRPr="00EC0578" w:rsidRDefault="00B30FD4" w:rsidP="004F5E7B">
            <w:pPr>
              <w:rPr>
                <w:rFonts w:asciiTheme="minorHAnsi" w:hAnsiTheme="minorHAnsi"/>
                <w:b/>
                <w:sz w:val="28"/>
                <w:szCs w:val="28"/>
              </w:rPr>
            </w:pPr>
          </w:p>
        </w:tc>
        <w:tc>
          <w:tcPr>
            <w:tcW w:w="1690" w:type="dxa"/>
          </w:tcPr>
          <w:p w14:paraId="1AABA433" w14:textId="77777777" w:rsidR="00B30FD4" w:rsidRPr="00EC0578" w:rsidRDefault="00B30FD4" w:rsidP="004F5E7B">
            <w:pPr>
              <w:rPr>
                <w:rFonts w:asciiTheme="minorHAnsi" w:hAnsiTheme="minorHAnsi"/>
                <w:b/>
                <w:sz w:val="28"/>
                <w:szCs w:val="28"/>
              </w:rPr>
            </w:pPr>
          </w:p>
        </w:tc>
      </w:tr>
      <w:tr w:rsidR="004F5E7B" w:rsidRPr="00EC0578" w14:paraId="0B1FCB06" w14:textId="77777777" w:rsidTr="00AC5189">
        <w:tc>
          <w:tcPr>
            <w:tcW w:w="9961" w:type="dxa"/>
            <w:gridSpan w:val="12"/>
          </w:tcPr>
          <w:p w14:paraId="7B83D218" w14:textId="77777777" w:rsidR="004F5E7B" w:rsidRPr="00EC0578" w:rsidRDefault="000C7279" w:rsidP="004F5E7B">
            <w:pPr>
              <w:rPr>
                <w:rFonts w:asciiTheme="minorHAnsi" w:hAnsiTheme="minorHAnsi"/>
                <w:b/>
                <w:sz w:val="28"/>
                <w:szCs w:val="28"/>
              </w:rPr>
            </w:pPr>
            <w:r w:rsidRPr="00EC0578">
              <w:rPr>
                <w:rFonts w:asciiTheme="minorHAnsi" w:hAnsiTheme="minorHAnsi"/>
                <w:b/>
                <w:sz w:val="28"/>
                <w:szCs w:val="28"/>
              </w:rPr>
              <w:t xml:space="preserve">Change                                                            </w:t>
            </w:r>
            <w:proofErr w:type="spellStart"/>
            <w:r w:rsidRPr="00EC0578">
              <w:rPr>
                <w:rFonts w:asciiTheme="minorHAnsi" w:hAnsiTheme="minorHAnsi"/>
                <w:b/>
                <w:sz w:val="28"/>
                <w:szCs w:val="28"/>
              </w:rPr>
              <w:t>Change</w:t>
            </w:r>
            <w:proofErr w:type="spellEnd"/>
            <w:r w:rsidRPr="00EC0578">
              <w:rPr>
                <w:rFonts w:asciiTheme="minorHAnsi" w:hAnsiTheme="minorHAnsi"/>
                <w:b/>
                <w:sz w:val="28"/>
                <w:szCs w:val="28"/>
              </w:rPr>
              <w:t xml:space="preserve">                             </w:t>
            </w:r>
            <w:proofErr w:type="spellStart"/>
            <w:r w:rsidRPr="00EC0578">
              <w:rPr>
                <w:rFonts w:asciiTheme="minorHAnsi" w:hAnsiTheme="minorHAnsi"/>
                <w:b/>
                <w:sz w:val="28"/>
                <w:szCs w:val="28"/>
              </w:rPr>
              <w:t>Change</w:t>
            </w:r>
            <w:proofErr w:type="spellEnd"/>
          </w:p>
        </w:tc>
      </w:tr>
      <w:tr w:rsidR="00B30FD4" w:rsidRPr="00EC0578" w14:paraId="32F0EFCA" w14:textId="77777777" w:rsidTr="00AC5189">
        <w:tc>
          <w:tcPr>
            <w:tcW w:w="2537" w:type="dxa"/>
          </w:tcPr>
          <w:p w14:paraId="5DBC52A9" w14:textId="77777777" w:rsidR="00B30FD4" w:rsidRPr="00EC0578" w:rsidRDefault="00B30FD4" w:rsidP="004F5E7B">
            <w:pPr>
              <w:rPr>
                <w:rFonts w:asciiTheme="minorHAnsi" w:hAnsiTheme="minorHAnsi"/>
                <w:sz w:val="28"/>
                <w:szCs w:val="28"/>
              </w:rPr>
            </w:pPr>
            <w:r w:rsidRPr="00EC0578">
              <w:rPr>
                <w:rFonts w:asciiTheme="minorHAnsi" w:hAnsiTheme="minorHAnsi"/>
                <w:sz w:val="28"/>
                <w:szCs w:val="28"/>
              </w:rPr>
              <w:t>R 13 (6 points)</w:t>
            </w:r>
          </w:p>
        </w:tc>
        <w:tc>
          <w:tcPr>
            <w:tcW w:w="2179" w:type="dxa"/>
          </w:tcPr>
          <w:p w14:paraId="1CBC010D" w14:textId="7A0D9BEC" w:rsidR="00B30FD4" w:rsidRPr="00EC0578" w:rsidRDefault="00C94209" w:rsidP="00E04840">
            <w:pPr>
              <w:rPr>
                <w:rFonts w:asciiTheme="minorHAnsi" w:hAnsiTheme="minorHAnsi"/>
                <w:sz w:val="28"/>
                <w:szCs w:val="28"/>
              </w:rPr>
            </w:pPr>
            <w:r>
              <w:rPr>
                <w:rFonts w:asciiTheme="minorHAnsi" w:hAnsiTheme="minorHAnsi"/>
                <w:sz w:val="28"/>
                <w:szCs w:val="28"/>
              </w:rPr>
              <w:t xml:space="preserve">             </w:t>
            </w:r>
            <w:r w:rsidR="00254662">
              <w:rPr>
                <w:rFonts w:asciiTheme="minorHAnsi" w:hAnsiTheme="minorHAnsi"/>
                <w:sz w:val="28"/>
                <w:szCs w:val="28"/>
              </w:rPr>
              <w:t>1000 cm</w:t>
            </w:r>
            <w:r w:rsidR="00254662" w:rsidRPr="00254662">
              <w:rPr>
                <w:rFonts w:asciiTheme="minorHAnsi" w:hAnsiTheme="minorHAnsi"/>
                <w:sz w:val="28"/>
                <w:szCs w:val="28"/>
                <w:vertAlign w:val="superscript"/>
              </w:rPr>
              <w:t>3</w:t>
            </w:r>
            <w:r w:rsidR="00EE332F">
              <w:rPr>
                <w:rFonts w:asciiTheme="minorHAnsi" w:hAnsiTheme="minorHAnsi"/>
                <w:sz w:val="28"/>
                <w:szCs w:val="28"/>
              </w:rPr>
              <w:t xml:space="preserve"> </w:t>
            </w:r>
          </w:p>
        </w:tc>
        <w:tc>
          <w:tcPr>
            <w:tcW w:w="320" w:type="dxa"/>
            <w:shd w:val="clear" w:color="auto" w:fill="A6A6A6" w:themeFill="background1" w:themeFillShade="A6"/>
          </w:tcPr>
          <w:p w14:paraId="73811986"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3ABD26A9"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0580FA57"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40108005"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540C244B"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70D94156"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59AC7641"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484178C0" w14:textId="77777777" w:rsidR="00B30FD4" w:rsidRPr="00EC0578" w:rsidRDefault="00B30FD4" w:rsidP="004F5E7B">
            <w:pPr>
              <w:rPr>
                <w:rFonts w:asciiTheme="minorHAnsi" w:hAnsiTheme="minorHAnsi"/>
                <w:b/>
                <w:sz w:val="28"/>
                <w:szCs w:val="28"/>
              </w:rPr>
            </w:pPr>
          </w:p>
        </w:tc>
        <w:tc>
          <w:tcPr>
            <w:tcW w:w="992" w:type="dxa"/>
            <w:shd w:val="clear" w:color="auto" w:fill="FFFFFF" w:themeFill="background1"/>
          </w:tcPr>
          <w:p w14:paraId="12C22F20" w14:textId="77777777" w:rsidR="00B30FD4" w:rsidRPr="00EC0578" w:rsidRDefault="00B30FD4" w:rsidP="004F5E7B">
            <w:pPr>
              <w:rPr>
                <w:rFonts w:asciiTheme="minorHAnsi" w:hAnsiTheme="minorHAnsi"/>
                <w:b/>
                <w:sz w:val="28"/>
                <w:szCs w:val="28"/>
              </w:rPr>
            </w:pPr>
          </w:p>
        </w:tc>
        <w:tc>
          <w:tcPr>
            <w:tcW w:w="1690" w:type="dxa"/>
            <w:shd w:val="clear" w:color="auto" w:fill="FFFFFF" w:themeFill="background1"/>
          </w:tcPr>
          <w:p w14:paraId="3E969C24" w14:textId="77777777" w:rsidR="00B30FD4" w:rsidRPr="00EC0578" w:rsidRDefault="00B30FD4" w:rsidP="004F5E7B">
            <w:pPr>
              <w:rPr>
                <w:rFonts w:asciiTheme="minorHAnsi" w:hAnsiTheme="minorHAnsi"/>
                <w:b/>
                <w:sz w:val="28"/>
                <w:szCs w:val="28"/>
              </w:rPr>
            </w:pPr>
          </w:p>
        </w:tc>
      </w:tr>
      <w:tr w:rsidR="00B30FD4" w:rsidRPr="00EC0578" w14:paraId="72D0FB3B" w14:textId="77777777" w:rsidTr="00AC5189">
        <w:tc>
          <w:tcPr>
            <w:tcW w:w="2537" w:type="dxa"/>
          </w:tcPr>
          <w:p w14:paraId="602BE2A3" w14:textId="77777777" w:rsidR="00B30FD4" w:rsidRPr="00EC0578" w:rsidRDefault="00B30FD4" w:rsidP="004F5E7B">
            <w:pPr>
              <w:rPr>
                <w:rFonts w:asciiTheme="minorHAnsi" w:hAnsiTheme="minorHAnsi"/>
                <w:sz w:val="28"/>
                <w:szCs w:val="28"/>
              </w:rPr>
            </w:pPr>
            <w:r w:rsidRPr="00EC0578">
              <w:rPr>
                <w:rFonts w:asciiTheme="minorHAnsi" w:hAnsiTheme="minorHAnsi"/>
                <w:sz w:val="28"/>
                <w:szCs w:val="28"/>
              </w:rPr>
              <w:t>R 14 (8 points)</w:t>
            </w:r>
          </w:p>
        </w:tc>
        <w:tc>
          <w:tcPr>
            <w:tcW w:w="2179" w:type="dxa"/>
          </w:tcPr>
          <w:p w14:paraId="0EA26148" w14:textId="5F2FD162" w:rsidR="00B30FD4" w:rsidRPr="00EC0578" w:rsidRDefault="00EE332F" w:rsidP="00EE332F">
            <w:pPr>
              <w:rPr>
                <w:rFonts w:asciiTheme="minorHAnsi" w:hAnsiTheme="minorHAnsi"/>
                <w:sz w:val="28"/>
                <w:szCs w:val="28"/>
              </w:rPr>
            </w:pPr>
            <w:r>
              <w:rPr>
                <w:rFonts w:asciiTheme="minorHAnsi" w:hAnsiTheme="minorHAnsi"/>
                <w:sz w:val="28"/>
                <w:szCs w:val="28"/>
              </w:rPr>
              <w:t xml:space="preserve">              </w:t>
            </w:r>
            <w:r w:rsidR="00F86FC6">
              <w:rPr>
                <w:rFonts w:asciiTheme="minorHAnsi" w:hAnsiTheme="minorHAnsi"/>
                <w:sz w:val="28"/>
                <w:szCs w:val="28"/>
              </w:rPr>
              <w:t>13</w:t>
            </w:r>
          </w:p>
        </w:tc>
        <w:tc>
          <w:tcPr>
            <w:tcW w:w="320" w:type="dxa"/>
            <w:shd w:val="clear" w:color="auto" w:fill="FFFFFF" w:themeFill="background1"/>
          </w:tcPr>
          <w:p w14:paraId="067AC760"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2F3F548A"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2B9B017C"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7494B33B"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07ACDFB0"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0E0E2328"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4F675C32"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4B48B983" w14:textId="77777777" w:rsidR="00B30FD4" w:rsidRPr="00EC0578" w:rsidRDefault="00B30FD4" w:rsidP="004F5E7B">
            <w:pPr>
              <w:rPr>
                <w:rFonts w:asciiTheme="minorHAnsi" w:hAnsiTheme="minorHAnsi"/>
                <w:b/>
                <w:sz w:val="28"/>
                <w:szCs w:val="28"/>
              </w:rPr>
            </w:pPr>
          </w:p>
        </w:tc>
        <w:tc>
          <w:tcPr>
            <w:tcW w:w="992" w:type="dxa"/>
            <w:shd w:val="clear" w:color="auto" w:fill="FFFFFF" w:themeFill="background1"/>
          </w:tcPr>
          <w:p w14:paraId="4001BE24" w14:textId="77777777" w:rsidR="00B30FD4" w:rsidRPr="00EC0578" w:rsidRDefault="00B30FD4" w:rsidP="004F5E7B">
            <w:pPr>
              <w:rPr>
                <w:rFonts w:asciiTheme="minorHAnsi" w:hAnsiTheme="minorHAnsi"/>
                <w:b/>
                <w:sz w:val="28"/>
                <w:szCs w:val="28"/>
              </w:rPr>
            </w:pPr>
          </w:p>
        </w:tc>
        <w:tc>
          <w:tcPr>
            <w:tcW w:w="1690" w:type="dxa"/>
            <w:shd w:val="clear" w:color="auto" w:fill="FFFFFF" w:themeFill="background1"/>
          </w:tcPr>
          <w:p w14:paraId="1DE845F8" w14:textId="77777777" w:rsidR="00B30FD4" w:rsidRPr="00EC0578" w:rsidRDefault="00B30FD4" w:rsidP="004F5E7B">
            <w:pPr>
              <w:rPr>
                <w:rFonts w:asciiTheme="minorHAnsi" w:hAnsiTheme="minorHAnsi"/>
                <w:b/>
                <w:sz w:val="28"/>
                <w:szCs w:val="28"/>
              </w:rPr>
            </w:pPr>
          </w:p>
        </w:tc>
      </w:tr>
      <w:tr w:rsidR="00B30FD4" w:rsidRPr="00EC0578" w14:paraId="7B5CD43D" w14:textId="77777777" w:rsidTr="0042342E">
        <w:tc>
          <w:tcPr>
            <w:tcW w:w="2537" w:type="dxa"/>
          </w:tcPr>
          <w:p w14:paraId="5642F2DB" w14:textId="710725A3" w:rsidR="00B30FD4" w:rsidRPr="00EC0578" w:rsidRDefault="00B30FD4" w:rsidP="004F5E7B">
            <w:pPr>
              <w:rPr>
                <w:rFonts w:asciiTheme="minorHAnsi" w:hAnsiTheme="minorHAnsi"/>
                <w:sz w:val="28"/>
                <w:szCs w:val="28"/>
              </w:rPr>
            </w:pPr>
            <w:r w:rsidRPr="00EC0578">
              <w:rPr>
                <w:rFonts w:asciiTheme="minorHAnsi" w:hAnsiTheme="minorHAnsi"/>
                <w:sz w:val="28"/>
                <w:szCs w:val="28"/>
              </w:rPr>
              <w:t>R 15 (</w:t>
            </w:r>
            <w:r w:rsidR="0042342E">
              <w:rPr>
                <w:rFonts w:asciiTheme="minorHAnsi" w:hAnsiTheme="minorHAnsi"/>
                <w:sz w:val="28"/>
                <w:szCs w:val="28"/>
              </w:rPr>
              <w:t>6</w:t>
            </w:r>
            <w:r w:rsidRPr="00EC0578">
              <w:rPr>
                <w:rFonts w:asciiTheme="minorHAnsi" w:hAnsiTheme="minorHAnsi"/>
                <w:sz w:val="28"/>
                <w:szCs w:val="28"/>
              </w:rPr>
              <w:t xml:space="preserve"> points)</w:t>
            </w:r>
          </w:p>
        </w:tc>
        <w:tc>
          <w:tcPr>
            <w:tcW w:w="2179" w:type="dxa"/>
          </w:tcPr>
          <w:p w14:paraId="616B8F1A" w14:textId="48072C43" w:rsidR="00B30FD4" w:rsidRPr="00EC0578" w:rsidRDefault="00B765FF" w:rsidP="007C3264">
            <w:pPr>
              <w:jc w:val="center"/>
              <w:rPr>
                <w:rFonts w:asciiTheme="minorHAnsi" w:hAnsiTheme="minorHAnsi"/>
                <w:sz w:val="28"/>
                <w:szCs w:val="28"/>
              </w:rPr>
            </w:pPr>
            <w:r>
              <w:rPr>
                <w:rFonts w:asciiTheme="minorHAnsi" w:hAnsiTheme="minorHAnsi"/>
                <w:sz w:val="28"/>
                <w:szCs w:val="28"/>
              </w:rPr>
              <w:t>23</w:t>
            </w:r>
          </w:p>
        </w:tc>
        <w:tc>
          <w:tcPr>
            <w:tcW w:w="320" w:type="dxa"/>
            <w:shd w:val="clear" w:color="auto" w:fill="A6A6A6" w:themeFill="background1" w:themeFillShade="A6"/>
          </w:tcPr>
          <w:p w14:paraId="765DC696"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06986926"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200685A3"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354185D9"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2DB8A22F"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1F32C270"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795A0299"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0D22A577" w14:textId="77777777" w:rsidR="00B30FD4" w:rsidRPr="00EC0578" w:rsidRDefault="00B30FD4" w:rsidP="004F5E7B">
            <w:pPr>
              <w:rPr>
                <w:rFonts w:asciiTheme="minorHAnsi" w:hAnsiTheme="minorHAnsi"/>
                <w:b/>
                <w:sz w:val="28"/>
                <w:szCs w:val="28"/>
              </w:rPr>
            </w:pPr>
          </w:p>
        </w:tc>
        <w:tc>
          <w:tcPr>
            <w:tcW w:w="992" w:type="dxa"/>
            <w:shd w:val="clear" w:color="auto" w:fill="FFFFFF" w:themeFill="background1"/>
          </w:tcPr>
          <w:p w14:paraId="05327FB4" w14:textId="77777777" w:rsidR="00B30FD4" w:rsidRPr="00EC0578" w:rsidRDefault="00B30FD4" w:rsidP="004F5E7B">
            <w:pPr>
              <w:rPr>
                <w:rFonts w:asciiTheme="minorHAnsi" w:hAnsiTheme="minorHAnsi"/>
                <w:b/>
                <w:sz w:val="28"/>
                <w:szCs w:val="28"/>
              </w:rPr>
            </w:pPr>
          </w:p>
        </w:tc>
        <w:tc>
          <w:tcPr>
            <w:tcW w:w="1690" w:type="dxa"/>
            <w:shd w:val="clear" w:color="auto" w:fill="FFFFFF" w:themeFill="background1"/>
          </w:tcPr>
          <w:p w14:paraId="7D59DC14" w14:textId="77777777" w:rsidR="00B30FD4" w:rsidRPr="00EC0578" w:rsidRDefault="00B30FD4" w:rsidP="004F5E7B">
            <w:pPr>
              <w:rPr>
                <w:rFonts w:asciiTheme="minorHAnsi" w:hAnsiTheme="minorHAnsi"/>
                <w:b/>
                <w:sz w:val="28"/>
                <w:szCs w:val="28"/>
              </w:rPr>
            </w:pPr>
          </w:p>
        </w:tc>
      </w:tr>
      <w:tr w:rsidR="00B30FD4" w:rsidRPr="00EC0578" w14:paraId="0881FC77" w14:textId="77777777" w:rsidTr="00AC5189">
        <w:tc>
          <w:tcPr>
            <w:tcW w:w="2537" w:type="dxa"/>
          </w:tcPr>
          <w:p w14:paraId="3347146F" w14:textId="77777777" w:rsidR="00B30FD4" w:rsidRPr="00EC0578" w:rsidRDefault="00B30FD4" w:rsidP="004F5E7B">
            <w:pPr>
              <w:rPr>
                <w:rFonts w:asciiTheme="minorHAnsi" w:hAnsiTheme="minorHAnsi"/>
                <w:sz w:val="28"/>
                <w:szCs w:val="28"/>
              </w:rPr>
            </w:pPr>
            <w:r w:rsidRPr="00EC0578">
              <w:rPr>
                <w:rFonts w:asciiTheme="minorHAnsi" w:hAnsiTheme="minorHAnsi"/>
                <w:sz w:val="28"/>
                <w:szCs w:val="28"/>
              </w:rPr>
              <w:t>R 16 (4 points)</w:t>
            </w:r>
          </w:p>
        </w:tc>
        <w:tc>
          <w:tcPr>
            <w:tcW w:w="2179" w:type="dxa"/>
          </w:tcPr>
          <w:p w14:paraId="48E7ABEF" w14:textId="611CCF55" w:rsidR="001B7451" w:rsidRPr="00EC0578" w:rsidRDefault="007670AA" w:rsidP="002257C3">
            <w:pPr>
              <w:jc w:val="center"/>
              <w:rPr>
                <w:rFonts w:asciiTheme="minorHAnsi" w:hAnsiTheme="minorHAnsi"/>
                <w:sz w:val="28"/>
                <w:szCs w:val="28"/>
              </w:rPr>
            </w:pPr>
            <w:r>
              <w:rPr>
                <w:rFonts w:asciiTheme="minorHAnsi" w:hAnsiTheme="minorHAnsi"/>
                <w:sz w:val="28"/>
                <w:szCs w:val="28"/>
              </w:rPr>
              <w:t>25</w:t>
            </w:r>
          </w:p>
        </w:tc>
        <w:tc>
          <w:tcPr>
            <w:tcW w:w="320" w:type="dxa"/>
            <w:shd w:val="clear" w:color="auto" w:fill="A6A6A6" w:themeFill="background1" w:themeFillShade="A6"/>
          </w:tcPr>
          <w:p w14:paraId="7ABBBFD8"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0FBBC160" w14:textId="77777777" w:rsidR="00B30FD4" w:rsidRPr="00EC0578" w:rsidRDefault="00B30FD4" w:rsidP="004F5E7B">
            <w:pPr>
              <w:rPr>
                <w:rFonts w:asciiTheme="minorHAnsi" w:hAnsiTheme="minorHAnsi"/>
                <w:b/>
                <w:sz w:val="28"/>
                <w:szCs w:val="28"/>
              </w:rPr>
            </w:pPr>
          </w:p>
        </w:tc>
        <w:tc>
          <w:tcPr>
            <w:tcW w:w="321" w:type="dxa"/>
            <w:shd w:val="clear" w:color="auto" w:fill="A6A6A6" w:themeFill="background1" w:themeFillShade="A6"/>
          </w:tcPr>
          <w:p w14:paraId="30F635C0"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7078D13A"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65FF8D0A"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17D292ED"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045B3CDB"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3B3A5E39" w14:textId="77777777" w:rsidR="00B30FD4" w:rsidRPr="00EC0578" w:rsidRDefault="00B30FD4" w:rsidP="004F5E7B">
            <w:pPr>
              <w:rPr>
                <w:rFonts w:asciiTheme="minorHAnsi" w:hAnsiTheme="minorHAnsi"/>
                <w:b/>
                <w:sz w:val="28"/>
                <w:szCs w:val="28"/>
              </w:rPr>
            </w:pPr>
          </w:p>
        </w:tc>
        <w:tc>
          <w:tcPr>
            <w:tcW w:w="992" w:type="dxa"/>
            <w:shd w:val="clear" w:color="auto" w:fill="FFFFFF" w:themeFill="background1"/>
          </w:tcPr>
          <w:p w14:paraId="493D812E" w14:textId="77777777" w:rsidR="00B30FD4" w:rsidRPr="00EC0578" w:rsidRDefault="00B30FD4" w:rsidP="004F5E7B">
            <w:pPr>
              <w:rPr>
                <w:rFonts w:asciiTheme="minorHAnsi" w:hAnsiTheme="minorHAnsi"/>
                <w:b/>
                <w:sz w:val="28"/>
                <w:szCs w:val="28"/>
              </w:rPr>
            </w:pPr>
          </w:p>
        </w:tc>
        <w:tc>
          <w:tcPr>
            <w:tcW w:w="1690" w:type="dxa"/>
            <w:shd w:val="clear" w:color="auto" w:fill="FFFFFF" w:themeFill="background1"/>
          </w:tcPr>
          <w:p w14:paraId="57919EB2" w14:textId="77777777" w:rsidR="00B30FD4" w:rsidRPr="00EC0578" w:rsidRDefault="00B30FD4" w:rsidP="004F5E7B">
            <w:pPr>
              <w:rPr>
                <w:rFonts w:asciiTheme="minorHAnsi" w:hAnsiTheme="minorHAnsi"/>
                <w:b/>
                <w:sz w:val="28"/>
                <w:szCs w:val="28"/>
              </w:rPr>
            </w:pPr>
          </w:p>
        </w:tc>
      </w:tr>
      <w:tr w:rsidR="004F5E7B" w:rsidRPr="00EC0578" w14:paraId="294795DF" w14:textId="77777777" w:rsidTr="00AC5189">
        <w:tc>
          <w:tcPr>
            <w:tcW w:w="9961" w:type="dxa"/>
            <w:gridSpan w:val="12"/>
          </w:tcPr>
          <w:p w14:paraId="7DBF26FC" w14:textId="77777777" w:rsidR="004F5E7B" w:rsidRPr="00EC0578" w:rsidRDefault="000C7279" w:rsidP="004F5E7B">
            <w:pPr>
              <w:rPr>
                <w:rFonts w:asciiTheme="minorHAnsi" w:hAnsiTheme="minorHAnsi"/>
                <w:b/>
                <w:sz w:val="28"/>
                <w:szCs w:val="28"/>
              </w:rPr>
            </w:pPr>
            <w:r w:rsidRPr="00EC0578">
              <w:rPr>
                <w:rFonts w:asciiTheme="minorHAnsi" w:hAnsiTheme="minorHAnsi"/>
                <w:b/>
                <w:sz w:val="28"/>
                <w:szCs w:val="28"/>
              </w:rPr>
              <w:t xml:space="preserve">Change                                                            </w:t>
            </w:r>
            <w:proofErr w:type="spellStart"/>
            <w:r w:rsidRPr="00EC0578">
              <w:rPr>
                <w:rFonts w:asciiTheme="minorHAnsi" w:hAnsiTheme="minorHAnsi"/>
                <w:b/>
                <w:sz w:val="28"/>
                <w:szCs w:val="28"/>
              </w:rPr>
              <w:t>Change</w:t>
            </w:r>
            <w:proofErr w:type="spellEnd"/>
            <w:r w:rsidRPr="00EC0578">
              <w:rPr>
                <w:rFonts w:asciiTheme="minorHAnsi" w:hAnsiTheme="minorHAnsi"/>
                <w:b/>
                <w:sz w:val="28"/>
                <w:szCs w:val="28"/>
              </w:rPr>
              <w:t xml:space="preserve">                             </w:t>
            </w:r>
            <w:proofErr w:type="spellStart"/>
            <w:r w:rsidRPr="00EC0578">
              <w:rPr>
                <w:rFonts w:asciiTheme="minorHAnsi" w:hAnsiTheme="minorHAnsi"/>
                <w:b/>
                <w:sz w:val="28"/>
                <w:szCs w:val="28"/>
              </w:rPr>
              <w:t>Change</w:t>
            </w:r>
            <w:proofErr w:type="spellEnd"/>
          </w:p>
        </w:tc>
      </w:tr>
      <w:tr w:rsidR="00B30FD4" w:rsidRPr="00EC0578" w14:paraId="1AADFA18" w14:textId="77777777" w:rsidTr="00AC5189">
        <w:tc>
          <w:tcPr>
            <w:tcW w:w="2537" w:type="dxa"/>
          </w:tcPr>
          <w:p w14:paraId="3A4D5D76" w14:textId="77777777" w:rsidR="00B30FD4" w:rsidRPr="00EC0578" w:rsidRDefault="00B30FD4" w:rsidP="004F5E7B">
            <w:pPr>
              <w:rPr>
                <w:rFonts w:asciiTheme="minorHAnsi" w:hAnsiTheme="minorHAnsi"/>
                <w:sz w:val="28"/>
                <w:szCs w:val="28"/>
              </w:rPr>
            </w:pPr>
            <w:r w:rsidRPr="00EC0578">
              <w:rPr>
                <w:rFonts w:asciiTheme="minorHAnsi" w:hAnsiTheme="minorHAnsi"/>
                <w:sz w:val="28"/>
                <w:szCs w:val="28"/>
              </w:rPr>
              <w:t>R 17 (4 points)</w:t>
            </w:r>
          </w:p>
        </w:tc>
        <w:tc>
          <w:tcPr>
            <w:tcW w:w="2179" w:type="dxa"/>
          </w:tcPr>
          <w:p w14:paraId="45073C5A" w14:textId="57FE2142" w:rsidR="00B30FD4" w:rsidRPr="00EC0578" w:rsidRDefault="00E35C5E" w:rsidP="00B5580A">
            <w:pPr>
              <w:jc w:val="center"/>
              <w:rPr>
                <w:rFonts w:asciiTheme="minorHAnsi" w:hAnsiTheme="minorHAnsi"/>
                <w:sz w:val="28"/>
                <w:szCs w:val="28"/>
              </w:rPr>
            </w:pPr>
            <w:r>
              <w:rPr>
                <w:rFonts w:asciiTheme="minorHAnsi" w:hAnsiTheme="minorHAnsi"/>
                <w:sz w:val="28"/>
                <w:szCs w:val="28"/>
              </w:rPr>
              <w:t>5</w:t>
            </w:r>
          </w:p>
        </w:tc>
        <w:tc>
          <w:tcPr>
            <w:tcW w:w="320" w:type="dxa"/>
            <w:shd w:val="clear" w:color="auto" w:fill="A6A6A6" w:themeFill="background1" w:themeFillShade="A6"/>
          </w:tcPr>
          <w:p w14:paraId="41A32349"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2A8D7226" w14:textId="77777777" w:rsidR="00B30FD4" w:rsidRPr="00EC0578" w:rsidRDefault="00B30FD4" w:rsidP="004F5E7B">
            <w:pPr>
              <w:rPr>
                <w:rFonts w:asciiTheme="minorHAnsi" w:hAnsiTheme="minorHAnsi"/>
                <w:b/>
                <w:sz w:val="28"/>
                <w:szCs w:val="28"/>
              </w:rPr>
            </w:pPr>
          </w:p>
        </w:tc>
        <w:tc>
          <w:tcPr>
            <w:tcW w:w="321" w:type="dxa"/>
            <w:shd w:val="clear" w:color="auto" w:fill="A6A6A6" w:themeFill="background1" w:themeFillShade="A6"/>
          </w:tcPr>
          <w:p w14:paraId="0F60F25A"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153E124E"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0951093D"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04DC26E8"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0CCD392C"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38170AE0" w14:textId="77777777" w:rsidR="00B30FD4" w:rsidRPr="00EC0578" w:rsidRDefault="00B30FD4" w:rsidP="004F5E7B">
            <w:pPr>
              <w:rPr>
                <w:rFonts w:asciiTheme="minorHAnsi" w:hAnsiTheme="minorHAnsi"/>
                <w:b/>
                <w:sz w:val="28"/>
                <w:szCs w:val="28"/>
              </w:rPr>
            </w:pPr>
          </w:p>
        </w:tc>
        <w:tc>
          <w:tcPr>
            <w:tcW w:w="992" w:type="dxa"/>
          </w:tcPr>
          <w:p w14:paraId="67090E90" w14:textId="77777777" w:rsidR="00B30FD4" w:rsidRPr="00EC0578" w:rsidRDefault="00B30FD4" w:rsidP="004F5E7B">
            <w:pPr>
              <w:rPr>
                <w:rFonts w:asciiTheme="minorHAnsi" w:hAnsiTheme="minorHAnsi"/>
                <w:b/>
                <w:sz w:val="28"/>
                <w:szCs w:val="28"/>
              </w:rPr>
            </w:pPr>
          </w:p>
        </w:tc>
        <w:tc>
          <w:tcPr>
            <w:tcW w:w="1690" w:type="dxa"/>
          </w:tcPr>
          <w:p w14:paraId="61808653" w14:textId="77777777" w:rsidR="00B30FD4" w:rsidRPr="00EC0578" w:rsidRDefault="00B30FD4" w:rsidP="004F5E7B">
            <w:pPr>
              <w:rPr>
                <w:rFonts w:asciiTheme="minorHAnsi" w:hAnsiTheme="minorHAnsi"/>
                <w:b/>
                <w:sz w:val="28"/>
                <w:szCs w:val="28"/>
              </w:rPr>
            </w:pPr>
          </w:p>
        </w:tc>
      </w:tr>
      <w:tr w:rsidR="00B30FD4" w:rsidRPr="00EC0578" w14:paraId="1A9E6DB0" w14:textId="77777777" w:rsidTr="00AC5189">
        <w:tc>
          <w:tcPr>
            <w:tcW w:w="2537" w:type="dxa"/>
          </w:tcPr>
          <w:p w14:paraId="1F601954" w14:textId="77777777" w:rsidR="00B30FD4" w:rsidRPr="00EC0578" w:rsidRDefault="00B30FD4" w:rsidP="004F5E7B">
            <w:pPr>
              <w:rPr>
                <w:rFonts w:asciiTheme="minorHAnsi" w:hAnsiTheme="minorHAnsi"/>
                <w:sz w:val="28"/>
                <w:szCs w:val="28"/>
              </w:rPr>
            </w:pPr>
            <w:r w:rsidRPr="00EC0578">
              <w:rPr>
                <w:rFonts w:asciiTheme="minorHAnsi" w:hAnsiTheme="minorHAnsi"/>
                <w:sz w:val="28"/>
                <w:szCs w:val="28"/>
              </w:rPr>
              <w:t>R 18 (4 points)</w:t>
            </w:r>
          </w:p>
        </w:tc>
        <w:tc>
          <w:tcPr>
            <w:tcW w:w="2179" w:type="dxa"/>
          </w:tcPr>
          <w:p w14:paraId="44B85E3E" w14:textId="445D3563" w:rsidR="00B30FD4" w:rsidRPr="00EC0578" w:rsidRDefault="00B31ED8" w:rsidP="008307FE">
            <w:pPr>
              <w:jc w:val="center"/>
              <w:rPr>
                <w:rFonts w:asciiTheme="minorHAnsi" w:hAnsiTheme="minorHAnsi"/>
                <w:sz w:val="28"/>
                <w:szCs w:val="28"/>
              </w:rPr>
            </w:pPr>
            <w:r>
              <w:rPr>
                <w:rFonts w:asciiTheme="minorHAnsi" w:hAnsiTheme="minorHAnsi"/>
                <w:sz w:val="28"/>
                <w:szCs w:val="28"/>
              </w:rPr>
              <w:t>216</w:t>
            </w:r>
          </w:p>
        </w:tc>
        <w:tc>
          <w:tcPr>
            <w:tcW w:w="320" w:type="dxa"/>
            <w:shd w:val="clear" w:color="auto" w:fill="A6A6A6" w:themeFill="background1" w:themeFillShade="A6"/>
          </w:tcPr>
          <w:p w14:paraId="7004493C"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6F7A8565" w14:textId="77777777" w:rsidR="00B30FD4" w:rsidRPr="00EC0578" w:rsidRDefault="00B30FD4" w:rsidP="004F5E7B">
            <w:pPr>
              <w:rPr>
                <w:rFonts w:asciiTheme="minorHAnsi" w:hAnsiTheme="minorHAnsi"/>
                <w:b/>
                <w:sz w:val="28"/>
                <w:szCs w:val="28"/>
              </w:rPr>
            </w:pPr>
          </w:p>
        </w:tc>
        <w:tc>
          <w:tcPr>
            <w:tcW w:w="321" w:type="dxa"/>
            <w:shd w:val="clear" w:color="auto" w:fill="A6A6A6" w:themeFill="background1" w:themeFillShade="A6"/>
          </w:tcPr>
          <w:p w14:paraId="4A5C649C"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558C8452"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0ABD1ADB"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13BBE79A"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2AB0C096"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59D8F276" w14:textId="77777777" w:rsidR="00B30FD4" w:rsidRPr="00EC0578" w:rsidRDefault="00B30FD4" w:rsidP="004F5E7B">
            <w:pPr>
              <w:rPr>
                <w:rFonts w:asciiTheme="minorHAnsi" w:hAnsiTheme="minorHAnsi"/>
                <w:b/>
                <w:sz w:val="28"/>
                <w:szCs w:val="28"/>
              </w:rPr>
            </w:pPr>
          </w:p>
        </w:tc>
        <w:tc>
          <w:tcPr>
            <w:tcW w:w="992" w:type="dxa"/>
          </w:tcPr>
          <w:p w14:paraId="72DA8D01" w14:textId="77777777" w:rsidR="00B30FD4" w:rsidRPr="00EC0578" w:rsidRDefault="00B30FD4" w:rsidP="004F5E7B">
            <w:pPr>
              <w:rPr>
                <w:rFonts w:asciiTheme="minorHAnsi" w:hAnsiTheme="minorHAnsi"/>
                <w:b/>
                <w:sz w:val="28"/>
                <w:szCs w:val="28"/>
              </w:rPr>
            </w:pPr>
          </w:p>
        </w:tc>
        <w:tc>
          <w:tcPr>
            <w:tcW w:w="1690" w:type="dxa"/>
          </w:tcPr>
          <w:p w14:paraId="45604E08" w14:textId="77777777" w:rsidR="00B30FD4" w:rsidRPr="00EC0578" w:rsidRDefault="00B30FD4" w:rsidP="004F5E7B">
            <w:pPr>
              <w:rPr>
                <w:rFonts w:asciiTheme="minorHAnsi" w:hAnsiTheme="minorHAnsi"/>
                <w:b/>
                <w:sz w:val="28"/>
                <w:szCs w:val="28"/>
              </w:rPr>
            </w:pPr>
          </w:p>
        </w:tc>
      </w:tr>
      <w:tr w:rsidR="00B30FD4" w:rsidRPr="00EC0578" w14:paraId="00D71A95" w14:textId="77777777" w:rsidTr="0042342E">
        <w:tc>
          <w:tcPr>
            <w:tcW w:w="2537" w:type="dxa"/>
          </w:tcPr>
          <w:p w14:paraId="4AE2B82D" w14:textId="7F345242" w:rsidR="00B30FD4" w:rsidRPr="00EC0578" w:rsidRDefault="00B30FD4" w:rsidP="004F5E7B">
            <w:pPr>
              <w:rPr>
                <w:rFonts w:asciiTheme="minorHAnsi" w:hAnsiTheme="minorHAnsi"/>
                <w:sz w:val="28"/>
                <w:szCs w:val="28"/>
              </w:rPr>
            </w:pPr>
            <w:r w:rsidRPr="00EC0578">
              <w:rPr>
                <w:rFonts w:asciiTheme="minorHAnsi" w:hAnsiTheme="minorHAnsi"/>
                <w:sz w:val="28"/>
                <w:szCs w:val="28"/>
              </w:rPr>
              <w:t>R 19 (</w:t>
            </w:r>
            <w:r w:rsidR="0042342E">
              <w:rPr>
                <w:rFonts w:asciiTheme="minorHAnsi" w:hAnsiTheme="minorHAnsi"/>
                <w:sz w:val="28"/>
                <w:szCs w:val="28"/>
              </w:rPr>
              <w:t>2</w:t>
            </w:r>
            <w:r w:rsidRPr="00EC0578">
              <w:rPr>
                <w:rFonts w:asciiTheme="minorHAnsi" w:hAnsiTheme="minorHAnsi"/>
                <w:sz w:val="28"/>
                <w:szCs w:val="28"/>
              </w:rPr>
              <w:t xml:space="preserve"> points)</w:t>
            </w:r>
          </w:p>
        </w:tc>
        <w:tc>
          <w:tcPr>
            <w:tcW w:w="2179" w:type="dxa"/>
          </w:tcPr>
          <w:p w14:paraId="76C07BDF" w14:textId="686E988F" w:rsidR="00B30FD4" w:rsidRPr="00EC0578" w:rsidRDefault="0041779B" w:rsidP="008E4003">
            <w:pPr>
              <w:jc w:val="center"/>
              <w:rPr>
                <w:rFonts w:asciiTheme="minorHAnsi" w:hAnsiTheme="minorHAnsi"/>
                <w:sz w:val="28"/>
                <w:szCs w:val="28"/>
              </w:rPr>
            </w:pPr>
            <w:r>
              <w:rPr>
                <w:rFonts w:asciiTheme="minorHAnsi" w:hAnsiTheme="minorHAnsi"/>
                <w:sz w:val="28"/>
                <w:szCs w:val="28"/>
              </w:rPr>
              <w:t>false</w:t>
            </w:r>
          </w:p>
        </w:tc>
        <w:tc>
          <w:tcPr>
            <w:tcW w:w="320" w:type="dxa"/>
            <w:shd w:val="clear" w:color="auto" w:fill="A6A6A6" w:themeFill="background1" w:themeFillShade="A6"/>
          </w:tcPr>
          <w:p w14:paraId="515D1EEF"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7C7899A7" w14:textId="77777777" w:rsidR="00B30FD4" w:rsidRPr="00EC0578" w:rsidRDefault="00B30FD4" w:rsidP="004F5E7B">
            <w:pPr>
              <w:rPr>
                <w:rFonts w:asciiTheme="minorHAnsi" w:hAnsiTheme="minorHAnsi"/>
                <w:b/>
                <w:sz w:val="28"/>
                <w:szCs w:val="28"/>
              </w:rPr>
            </w:pPr>
          </w:p>
        </w:tc>
        <w:tc>
          <w:tcPr>
            <w:tcW w:w="321" w:type="dxa"/>
            <w:shd w:val="clear" w:color="auto" w:fill="A6A6A6" w:themeFill="background1" w:themeFillShade="A6"/>
          </w:tcPr>
          <w:p w14:paraId="39AB8BE9"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05234762"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357636FF" w14:textId="77777777" w:rsidR="00B30FD4" w:rsidRPr="00EC0578" w:rsidRDefault="00B30FD4" w:rsidP="004F5E7B">
            <w:pPr>
              <w:rPr>
                <w:rFonts w:asciiTheme="minorHAnsi" w:hAnsiTheme="minorHAnsi"/>
                <w:b/>
                <w:sz w:val="28"/>
                <w:szCs w:val="28"/>
              </w:rPr>
            </w:pPr>
          </w:p>
        </w:tc>
        <w:tc>
          <w:tcPr>
            <w:tcW w:w="321" w:type="dxa"/>
            <w:shd w:val="clear" w:color="auto" w:fill="A6A6A6" w:themeFill="background1" w:themeFillShade="A6"/>
          </w:tcPr>
          <w:p w14:paraId="1328978D"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174AB792"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28710A1F" w14:textId="77777777" w:rsidR="00B30FD4" w:rsidRPr="00EC0578" w:rsidRDefault="00B30FD4" w:rsidP="004F5E7B">
            <w:pPr>
              <w:rPr>
                <w:rFonts w:asciiTheme="minorHAnsi" w:hAnsiTheme="minorHAnsi"/>
                <w:b/>
                <w:sz w:val="28"/>
                <w:szCs w:val="28"/>
              </w:rPr>
            </w:pPr>
          </w:p>
        </w:tc>
        <w:tc>
          <w:tcPr>
            <w:tcW w:w="992" w:type="dxa"/>
          </w:tcPr>
          <w:p w14:paraId="139E15F1" w14:textId="77777777" w:rsidR="00B30FD4" w:rsidRPr="00EC0578" w:rsidRDefault="00B30FD4" w:rsidP="004F5E7B">
            <w:pPr>
              <w:rPr>
                <w:rFonts w:asciiTheme="minorHAnsi" w:hAnsiTheme="minorHAnsi"/>
                <w:b/>
                <w:sz w:val="28"/>
                <w:szCs w:val="28"/>
              </w:rPr>
            </w:pPr>
          </w:p>
        </w:tc>
        <w:tc>
          <w:tcPr>
            <w:tcW w:w="1690" w:type="dxa"/>
          </w:tcPr>
          <w:p w14:paraId="32BC6763" w14:textId="77777777" w:rsidR="00B30FD4" w:rsidRPr="00EC0578" w:rsidRDefault="00B30FD4" w:rsidP="004F5E7B">
            <w:pPr>
              <w:rPr>
                <w:rFonts w:asciiTheme="minorHAnsi" w:hAnsiTheme="minorHAnsi"/>
                <w:b/>
                <w:sz w:val="28"/>
                <w:szCs w:val="28"/>
              </w:rPr>
            </w:pPr>
          </w:p>
        </w:tc>
      </w:tr>
      <w:tr w:rsidR="00B30FD4" w:rsidRPr="00EC0578" w14:paraId="64A0B8A2" w14:textId="77777777" w:rsidTr="00AC5189">
        <w:tc>
          <w:tcPr>
            <w:tcW w:w="2537" w:type="dxa"/>
          </w:tcPr>
          <w:p w14:paraId="572382E5" w14:textId="77777777" w:rsidR="00B30FD4" w:rsidRPr="00EC0578" w:rsidRDefault="00B30FD4" w:rsidP="004F5E7B">
            <w:pPr>
              <w:rPr>
                <w:rFonts w:asciiTheme="minorHAnsi" w:hAnsiTheme="minorHAnsi"/>
                <w:sz w:val="28"/>
                <w:szCs w:val="28"/>
              </w:rPr>
            </w:pPr>
            <w:r w:rsidRPr="00EC0578">
              <w:rPr>
                <w:rFonts w:asciiTheme="minorHAnsi" w:hAnsiTheme="minorHAnsi"/>
                <w:sz w:val="28"/>
                <w:szCs w:val="28"/>
              </w:rPr>
              <w:t>R 20 (4 points)</w:t>
            </w:r>
          </w:p>
        </w:tc>
        <w:tc>
          <w:tcPr>
            <w:tcW w:w="2179" w:type="dxa"/>
          </w:tcPr>
          <w:p w14:paraId="086170F3" w14:textId="1D42BA83" w:rsidR="00B30FD4" w:rsidRPr="000C7E74" w:rsidRDefault="003A518D" w:rsidP="003A518D">
            <w:pPr>
              <w:jc w:val="center"/>
              <w:rPr>
                <w:rFonts w:asciiTheme="minorHAnsi" w:hAnsiTheme="minorHAnsi"/>
                <w:sz w:val="28"/>
                <w:szCs w:val="28"/>
              </w:rPr>
            </w:pPr>
            <w:r>
              <w:rPr>
                <w:rFonts w:asciiTheme="minorHAnsi" w:hAnsiTheme="minorHAnsi"/>
                <w:sz w:val="28"/>
                <w:szCs w:val="28"/>
              </w:rPr>
              <w:t>2 days</w:t>
            </w:r>
          </w:p>
        </w:tc>
        <w:tc>
          <w:tcPr>
            <w:tcW w:w="320" w:type="dxa"/>
            <w:shd w:val="clear" w:color="auto" w:fill="A6A6A6" w:themeFill="background1" w:themeFillShade="A6"/>
          </w:tcPr>
          <w:p w14:paraId="1D36CC7B"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5A4F58FB" w14:textId="77777777" w:rsidR="00B30FD4" w:rsidRPr="00EC0578" w:rsidRDefault="00B30FD4" w:rsidP="004F5E7B">
            <w:pPr>
              <w:rPr>
                <w:rFonts w:asciiTheme="minorHAnsi" w:hAnsiTheme="minorHAnsi"/>
                <w:b/>
                <w:sz w:val="28"/>
                <w:szCs w:val="28"/>
              </w:rPr>
            </w:pPr>
          </w:p>
        </w:tc>
        <w:tc>
          <w:tcPr>
            <w:tcW w:w="321" w:type="dxa"/>
            <w:shd w:val="clear" w:color="auto" w:fill="A6A6A6" w:themeFill="background1" w:themeFillShade="A6"/>
          </w:tcPr>
          <w:p w14:paraId="31158E45" w14:textId="77777777" w:rsidR="00B30FD4" w:rsidRPr="00EC0578" w:rsidRDefault="00B30FD4" w:rsidP="004F5E7B">
            <w:pPr>
              <w:rPr>
                <w:rFonts w:asciiTheme="minorHAnsi" w:hAnsiTheme="minorHAnsi"/>
                <w:b/>
                <w:sz w:val="28"/>
                <w:szCs w:val="28"/>
              </w:rPr>
            </w:pPr>
          </w:p>
        </w:tc>
        <w:tc>
          <w:tcPr>
            <w:tcW w:w="320" w:type="dxa"/>
            <w:shd w:val="clear" w:color="auto" w:fill="A6A6A6" w:themeFill="background1" w:themeFillShade="A6"/>
          </w:tcPr>
          <w:p w14:paraId="22FFB4ED"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46CCA2FE"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3395BB46" w14:textId="77777777" w:rsidR="00B30FD4" w:rsidRPr="00EC0578" w:rsidRDefault="00B30FD4" w:rsidP="004F5E7B">
            <w:pPr>
              <w:rPr>
                <w:rFonts w:asciiTheme="minorHAnsi" w:hAnsiTheme="minorHAnsi"/>
                <w:b/>
                <w:sz w:val="28"/>
                <w:szCs w:val="28"/>
              </w:rPr>
            </w:pPr>
          </w:p>
        </w:tc>
        <w:tc>
          <w:tcPr>
            <w:tcW w:w="320" w:type="dxa"/>
            <w:shd w:val="clear" w:color="auto" w:fill="FFFFFF" w:themeFill="background1"/>
          </w:tcPr>
          <w:p w14:paraId="123E2D78" w14:textId="77777777" w:rsidR="00B30FD4" w:rsidRPr="00EC0578" w:rsidRDefault="00B30FD4" w:rsidP="004F5E7B">
            <w:pPr>
              <w:rPr>
                <w:rFonts w:asciiTheme="minorHAnsi" w:hAnsiTheme="minorHAnsi"/>
                <w:b/>
                <w:sz w:val="28"/>
                <w:szCs w:val="28"/>
              </w:rPr>
            </w:pPr>
          </w:p>
        </w:tc>
        <w:tc>
          <w:tcPr>
            <w:tcW w:w="321" w:type="dxa"/>
            <w:shd w:val="clear" w:color="auto" w:fill="FFFFFF" w:themeFill="background1"/>
          </w:tcPr>
          <w:p w14:paraId="7663218B" w14:textId="77777777" w:rsidR="00B30FD4" w:rsidRPr="00EC0578" w:rsidRDefault="00B30FD4" w:rsidP="004F5E7B">
            <w:pPr>
              <w:rPr>
                <w:rFonts w:asciiTheme="minorHAnsi" w:hAnsiTheme="minorHAnsi"/>
                <w:b/>
                <w:sz w:val="28"/>
                <w:szCs w:val="28"/>
              </w:rPr>
            </w:pPr>
          </w:p>
        </w:tc>
        <w:tc>
          <w:tcPr>
            <w:tcW w:w="992" w:type="dxa"/>
          </w:tcPr>
          <w:p w14:paraId="540AC03D" w14:textId="77777777" w:rsidR="00B30FD4" w:rsidRPr="00EC0578" w:rsidRDefault="00B30FD4" w:rsidP="004F5E7B">
            <w:pPr>
              <w:rPr>
                <w:rFonts w:asciiTheme="minorHAnsi" w:hAnsiTheme="minorHAnsi"/>
                <w:b/>
                <w:sz w:val="28"/>
                <w:szCs w:val="28"/>
              </w:rPr>
            </w:pPr>
          </w:p>
        </w:tc>
        <w:tc>
          <w:tcPr>
            <w:tcW w:w="1690" w:type="dxa"/>
          </w:tcPr>
          <w:p w14:paraId="3B7DCFFC" w14:textId="77777777" w:rsidR="00B30FD4" w:rsidRPr="00EC0578" w:rsidRDefault="00B30FD4" w:rsidP="004F5E7B">
            <w:pPr>
              <w:rPr>
                <w:rFonts w:asciiTheme="minorHAnsi" w:hAnsiTheme="minorHAnsi"/>
                <w:b/>
                <w:sz w:val="28"/>
                <w:szCs w:val="28"/>
              </w:rPr>
            </w:pPr>
          </w:p>
        </w:tc>
      </w:tr>
      <w:tr w:rsidR="004F5E7B" w:rsidRPr="00EC0578" w14:paraId="40385542" w14:textId="77777777" w:rsidTr="00AC5189">
        <w:tc>
          <w:tcPr>
            <w:tcW w:w="8271" w:type="dxa"/>
            <w:gridSpan w:val="11"/>
          </w:tcPr>
          <w:p w14:paraId="04D800A3" w14:textId="77777777" w:rsidR="004F5E7B" w:rsidRPr="00EC0578" w:rsidRDefault="004F5E7B" w:rsidP="00D12B07">
            <w:pPr>
              <w:jc w:val="right"/>
              <w:rPr>
                <w:rFonts w:asciiTheme="minorHAnsi" w:hAnsiTheme="minorHAnsi"/>
                <w:b/>
                <w:sz w:val="28"/>
                <w:szCs w:val="28"/>
              </w:rPr>
            </w:pPr>
            <w:r w:rsidRPr="00EC0578">
              <w:rPr>
                <w:rFonts w:asciiTheme="minorHAnsi" w:hAnsiTheme="minorHAnsi"/>
                <w:b/>
                <w:sz w:val="28"/>
                <w:szCs w:val="28"/>
              </w:rPr>
              <w:t>Total</w:t>
            </w:r>
          </w:p>
        </w:tc>
        <w:tc>
          <w:tcPr>
            <w:tcW w:w="1690" w:type="dxa"/>
          </w:tcPr>
          <w:p w14:paraId="6D9D2243" w14:textId="77777777" w:rsidR="004F5E7B" w:rsidRPr="00EC0578" w:rsidRDefault="004F5E7B" w:rsidP="004F5E7B">
            <w:pPr>
              <w:rPr>
                <w:rFonts w:asciiTheme="minorHAnsi" w:hAnsiTheme="minorHAnsi"/>
                <w:b/>
                <w:sz w:val="28"/>
                <w:szCs w:val="28"/>
              </w:rPr>
            </w:pPr>
          </w:p>
        </w:tc>
      </w:tr>
    </w:tbl>
    <w:p w14:paraId="4C2B94A0" w14:textId="77777777" w:rsidR="00244BD3" w:rsidRPr="00EC0578" w:rsidRDefault="00244BD3" w:rsidP="00244BD3">
      <w:pPr>
        <w:rPr>
          <w:rFonts w:asciiTheme="minorHAnsi" w:hAnsiTheme="minorHAnsi"/>
          <w:b/>
          <w:sz w:val="28"/>
          <w:szCs w:val="28"/>
        </w:rPr>
      </w:pPr>
    </w:p>
    <w:p w14:paraId="3EF19B30" w14:textId="77777777" w:rsidR="00244BD3" w:rsidRPr="00EC0578" w:rsidRDefault="00A75193">
      <w:pPr>
        <w:rPr>
          <w:rFonts w:asciiTheme="minorHAnsi" w:hAnsiTheme="minorHAnsi"/>
          <w:sz w:val="28"/>
          <w:szCs w:val="28"/>
        </w:rPr>
      </w:pPr>
      <w:r w:rsidRPr="00EC0578">
        <w:rPr>
          <w:rFonts w:asciiTheme="minorHAnsi" w:hAnsiTheme="minorHAnsi"/>
          <w:noProof/>
          <w:sz w:val="28"/>
          <w:szCs w:val="28"/>
          <w:lang w:val="en-GB" w:eastAsia="en-GB"/>
        </w:rPr>
        <mc:AlternateContent>
          <mc:Choice Requires="wps">
            <w:drawing>
              <wp:anchor distT="0" distB="0" distL="114300" distR="114300" simplePos="0" relativeHeight="251656704" behindDoc="0" locked="0" layoutInCell="1" allowOverlap="1" wp14:anchorId="3204A425" wp14:editId="6DC4D3B8">
                <wp:simplePos x="0" y="0"/>
                <wp:positionH relativeFrom="column">
                  <wp:posOffset>182880</wp:posOffset>
                </wp:positionH>
                <wp:positionV relativeFrom="paragraph">
                  <wp:posOffset>66040</wp:posOffset>
                </wp:positionV>
                <wp:extent cx="5715000" cy="1046480"/>
                <wp:effectExtent l="0" t="0" r="1270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46480"/>
                        </a:xfrm>
                        <a:prstGeom prst="rect">
                          <a:avLst/>
                        </a:prstGeom>
                        <a:solidFill>
                          <a:srgbClr val="FFFFFF"/>
                        </a:solidFill>
                        <a:ln w="9525">
                          <a:solidFill>
                            <a:srgbClr val="000000"/>
                          </a:solidFill>
                          <a:miter lim="800000"/>
                          <a:headEnd/>
                          <a:tailEnd/>
                        </a:ln>
                      </wps:spPr>
                      <wps:txbx>
                        <w:txbxContent>
                          <w:p w14:paraId="6CDAD2E7" w14:textId="77777777" w:rsidR="00561EAD" w:rsidRDefault="00561EAD">
                            <w:pPr>
                              <w:rPr>
                                <w:b/>
                              </w:rPr>
                            </w:pPr>
                            <w:r w:rsidRPr="000C7279">
                              <w:rPr>
                                <w:b/>
                              </w:rPr>
                              <w:t>School:___________________________________</w:t>
                            </w:r>
                          </w:p>
                          <w:p w14:paraId="21D9CB5A" w14:textId="77777777" w:rsidR="00561EAD" w:rsidRDefault="00561EAD">
                            <w:pPr>
                              <w:rPr>
                                <w:b/>
                              </w:rPr>
                            </w:pPr>
                          </w:p>
                          <w:p w14:paraId="3B5AF0AC" w14:textId="32FB21FF" w:rsidR="00561EAD" w:rsidRPr="000C7279" w:rsidRDefault="00561EAD">
                            <w:pPr>
                              <w:rPr>
                                <w:b/>
                              </w:rPr>
                            </w:pPr>
                            <w:r>
                              <w:rPr>
                                <w:b/>
                              </w:rPr>
                              <w:t xml:space="preserve">Team 1:                           </w:t>
                            </w:r>
                            <w:r w:rsidR="00815322">
                              <w:rPr>
                                <w:b/>
                              </w:rPr>
                              <w:t xml:space="preserve">                </w:t>
                            </w:r>
                            <w:r>
                              <w:rPr>
                                <w:b/>
                              </w:rPr>
                              <w:t xml:space="preserve"> Team 2: </w:t>
                            </w:r>
                            <w:r w:rsidR="00815322">
                              <w:rPr>
                                <w:b/>
                              </w:rPr>
                              <w:t xml:space="preserve">                               Team 3:     </w:t>
                            </w:r>
                            <w:r w:rsidR="00815322">
                              <w:rPr>
                                <w:noProof/>
                              </w:rPr>
                              <w:drawing>
                                <wp:inline distT="0" distB="0" distL="0" distR="0" wp14:anchorId="020B0E7C" wp14:editId="42E07393">
                                  <wp:extent cx="241300" cy="241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0" cy="2413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4A425" id="_x0000_t202" coordsize="21600,21600" o:spt="202" path="m,l,21600r21600,l21600,xe">
                <v:stroke joinstyle="miter"/>
                <v:path gradientshapeok="t" o:connecttype="rect"/>
              </v:shapetype>
              <v:shape id="Text Box 2" o:spid="_x0000_s1026" type="#_x0000_t202" style="position:absolute;margin-left:14.4pt;margin-top:5.2pt;width:450pt;height:8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xYGgIAACw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">
                <v:textbox>
                  <w:txbxContent>
                    <w:p w14:paraId="6CDAD2E7" w14:textId="77777777" w:rsidR="00561EAD" w:rsidRDefault="00561EAD">
                      <w:pPr>
                        <w:rPr>
                          <w:b/>
                        </w:rPr>
                      </w:pPr>
                      <w:r w:rsidRPr="000C7279">
                        <w:rPr>
                          <w:b/>
                        </w:rPr>
                        <w:t>School:___________________________________</w:t>
                      </w:r>
                    </w:p>
                    <w:p w14:paraId="21D9CB5A" w14:textId="77777777" w:rsidR="00561EAD" w:rsidRDefault="00561EAD">
                      <w:pPr>
                        <w:rPr>
                          <w:b/>
                        </w:rPr>
                      </w:pPr>
                    </w:p>
                    <w:p w14:paraId="3B5AF0AC" w14:textId="32FB21FF" w:rsidR="00561EAD" w:rsidRPr="000C7279" w:rsidRDefault="00561EAD">
                      <w:pPr>
                        <w:rPr>
                          <w:b/>
                        </w:rPr>
                      </w:pPr>
                      <w:r>
                        <w:rPr>
                          <w:b/>
                        </w:rPr>
                        <w:t xml:space="preserve">Team 1:                           </w:t>
                      </w:r>
                      <w:r w:rsidR="00815322">
                        <w:rPr>
                          <w:b/>
                        </w:rPr>
                        <w:t xml:space="preserve">                </w:t>
                      </w:r>
                      <w:r>
                        <w:rPr>
                          <w:b/>
                        </w:rPr>
                        <w:t xml:space="preserve"> Team 2: </w:t>
                      </w:r>
                      <w:r w:rsidR="00815322">
                        <w:rPr>
                          <w:b/>
                        </w:rPr>
                        <w:t xml:space="preserve">                               Team 3:     </w:t>
                      </w:r>
                      <w:r w:rsidR="00815322">
                        <w:rPr>
                          <w:noProof/>
                        </w:rPr>
                        <w:drawing>
                          <wp:inline distT="0" distB="0" distL="0" distR="0" wp14:anchorId="020B0E7C" wp14:editId="42E07393">
                            <wp:extent cx="241300" cy="241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00" cy="241300"/>
                                    </a:xfrm>
                                    <a:prstGeom prst="rect">
                                      <a:avLst/>
                                    </a:prstGeom>
                                  </pic:spPr>
                                </pic:pic>
                              </a:graphicData>
                            </a:graphic>
                          </wp:inline>
                        </w:drawing>
                      </w:r>
                    </w:p>
                  </w:txbxContent>
                </v:textbox>
              </v:shape>
            </w:pict>
          </mc:Fallback>
        </mc:AlternateContent>
      </w:r>
    </w:p>
    <w:p w14:paraId="55DB4AD7" w14:textId="32B31E0C" w:rsidR="005B26C6" w:rsidRDefault="0071099D">
      <w:pPr>
        <w:rPr>
          <w:rFonts w:asciiTheme="minorHAnsi" w:hAnsiTheme="minorHAnsi"/>
          <w:sz w:val="28"/>
          <w:szCs w:val="28"/>
        </w:rPr>
      </w:pPr>
      <w:r w:rsidRPr="00EC0578">
        <w:rPr>
          <w:rFonts w:asciiTheme="minorHAnsi" w:hAnsiTheme="minorHAnsi"/>
          <w:noProof/>
          <w:sz w:val="28"/>
          <w:szCs w:val="28"/>
          <w:lang w:val="en-GB" w:eastAsia="en-GB"/>
        </w:rPr>
        <mc:AlternateContent>
          <mc:Choice Requires="wps">
            <w:drawing>
              <wp:anchor distT="0" distB="0" distL="114300" distR="114300" simplePos="0" relativeHeight="251658752" behindDoc="0" locked="0" layoutInCell="1" allowOverlap="1" wp14:anchorId="38AE45A6" wp14:editId="11B32C49">
                <wp:simplePos x="0" y="0"/>
                <wp:positionH relativeFrom="column">
                  <wp:posOffset>3319145</wp:posOffset>
                </wp:positionH>
                <wp:positionV relativeFrom="paragraph">
                  <wp:posOffset>245110</wp:posOffset>
                </wp:positionV>
                <wp:extent cx="228600" cy="228600"/>
                <wp:effectExtent l="0" t="0" r="19050"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E22183B" w14:textId="77777777" w:rsidR="00561EAD" w:rsidRDefault="00561E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E45A6" id="Text Box 4" o:spid="_x0000_s1027" type="#_x0000_t202" style="position:absolute;margin-left:261.35pt;margin-top:19.3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">
                <v:textbox>
                  <w:txbxContent>
                    <w:p w14:paraId="7E22183B" w14:textId="77777777" w:rsidR="00561EAD" w:rsidRDefault="00561EAD"/>
                  </w:txbxContent>
                </v:textbox>
              </v:shape>
            </w:pict>
          </mc:Fallback>
        </mc:AlternateContent>
      </w:r>
      <w:r w:rsidRPr="00EC0578">
        <w:rPr>
          <w:rFonts w:asciiTheme="minorHAnsi" w:hAnsiTheme="minorHAnsi"/>
          <w:noProof/>
          <w:sz w:val="28"/>
          <w:szCs w:val="28"/>
          <w:lang w:val="en-GB" w:eastAsia="en-GB"/>
        </w:rPr>
        <mc:AlternateContent>
          <mc:Choice Requires="wps">
            <w:drawing>
              <wp:anchor distT="0" distB="0" distL="114300" distR="114300" simplePos="0" relativeHeight="251660800" behindDoc="0" locked="0" layoutInCell="1" allowOverlap="1" wp14:anchorId="2466CFC1" wp14:editId="173CD3B7">
                <wp:simplePos x="0" y="0"/>
                <wp:positionH relativeFrom="column">
                  <wp:posOffset>1017905</wp:posOffset>
                </wp:positionH>
                <wp:positionV relativeFrom="paragraph">
                  <wp:posOffset>224790</wp:posOffset>
                </wp:positionV>
                <wp:extent cx="228600" cy="228600"/>
                <wp:effectExtent l="0" t="0" r="19050" b="1905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C4B5EA0" w14:textId="77777777" w:rsidR="0071099D" w:rsidRDefault="007109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6CFC1" id="Text Box 3" o:spid="_x0000_s1028" type="#_x0000_t202" style="position:absolute;margin-left:80.15pt;margin-top:17.7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">
                <v:textbox>
                  <w:txbxContent>
                    <w:p w14:paraId="7C4B5EA0" w14:textId="77777777" w:rsidR="0071099D" w:rsidRDefault="0071099D"/>
                  </w:txbxContent>
                </v:textbox>
              </v:shape>
            </w:pict>
          </mc:Fallback>
        </mc:AlternateContent>
      </w:r>
      <w:r w:rsidR="007D54DA" w:rsidRPr="00EC0578">
        <w:rPr>
          <w:rFonts w:asciiTheme="minorHAnsi" w:hAnsiTheme="minorHAnsi"/>
          <w:sz w:val="28"/>
          <w:szCs w:val="28"/>
        </w:rPr>
        <w:t xml:space="preserve"> </w:t>
      </w:r>
    </w:p>
    <w:p w14:paraId="1C9485E8" w14:textId="4F9A7F90" w:rsidR="0071099D" w:rsidRDefault="0071099D">
      <w:pPr>
        <w:rPr>
          <w:rFonts w:asciiTheme="minorHAnsi" w:hAnsiTheme="minorHAnsi"/>
          <w:sz w:val="28"/>
          <w:szCs w:val="28"/>
        </w:rPr>
      </w:pPr>
    </w:p>
    <w:p w14:paraId="751C9E56" w14:textId="65F34014" w:rsidR="0071099D" w:rsidRDefault="0071099D">
      <w:pPr>
        <w:rPr>
          <w:rFonts w:asciiTheme="minorHAnsi" w:hAnsiTheme="minorHAnsi"/>
          <w:sz w:val="28"/>
          <w:szCs w:val="28"/>
        </w:rPr>
      </w:pPr>
    </w:p>
    <w:p w14:paraId="3FEE1C67" w14:textId="2CC46CCB" w:rsidR="0071099D" w:rsidRDefault="0071099D">
      <w:pPr>
        <w:rPr>
          <w:rFonts w:asciiTheme="minorHAnsi" w:hAnsiTheme="minorHAnsi"/>
          <w:sz w:val="28"/>
          <w:szCs w:val="28"/>
        </w:rPr>
      </w:pPr>
    </w:p>
    <w:p w14:paraId="068E6544" w14:textId="77777777" w:rsidR="0071099D" w:rsidRPr="00EC0578" w:rsidRDefault="0071099D">
      <w:pPr>
        <w:rPr>
          <w:rFonts w:asciiTheme="minorHAnsi" w:hAnsiTheme="minorHAnsi"/>
          <w:sz w:val="28"/>
          <w:szCs w:val="28"/>
        </w:rPr>
      </w:pPr>
    </w:p>
    <w:sectPr w:rsidR="0071099D" w:rsidRPr="00EC0578" w:rsidSect="009308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F73E9"/>
    <w:multiLevelType w:val="hybridMultilevel"/>
    <w:tmpl w:val="7DC6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72E6D"/>
    <w:multiLevelType w:val="hybridMultilevel"/>
    <w:tmpl w:val="85688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F7C09EB"/>
    <w:multiLevelType w:val="hybridMultilevel"/>
    <w:tmpl w:val="4E488706"/>
    <w:lvl w:ilvl="0" w:tplc="10AAB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5DF0581"/>
    <w:multiLevelType w:val="hybridMultilevel"/>
    <w:tmpl w:val="6F52393E"/>
    <w:lvl w:ilvl="0" w:tplc="052CE0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01E2829"/>
    <w:multiLevelType w:val="hybridMultilevel"/>
    <w:tmpl w:val="B406F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2BE5543"/>
    <w:multiLevelType w:val="hybridMultilevel"/>
    <w:tmpl w:val="657E1052"/>
    <w:lvl w:ilvl="0" w:tplc="E8A46DCA">
      <w:start w:val="1"/>
      <w:numFmt w:val="decimal"/>
      <w:lvlText w:val="%1"/>
      <w:lvlJc w:val="left"/>
      <w:pPr>
        <w:ind w:left="2340" w:hanging="420"/>
      </w:pPr>
      <w:rPr>
        <w:rFonts w:hint="default"/>
      </w:r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6" w15:restartNumberingAfterBreak="0">
    <w:nsid w:val="69220950"/>
    <w:multiLevelType w:val="hybridMultilevel"/>
    <w:tmpl w:val="7C181BEE"/>
    <w:lvl w:ilvl="0" w:tplc="12DE3F6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7808133A"/>
    <w:multiLevelType w:val="hybridMultilevel"/>
    <w:tmpl w:val="4AEEEA56"/>
    <w:lvl w:ilvl="0" w:tplc="52D667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350982">
    <w:abstractNumId w:val="6"/>
  </w:num>
  <w:num w:numId="2" w16cid:durableId="1058822194">
    <w:abstractNumId w:val="4"/>
  </w:num>
  <w:num w:numId="3" w16cid:durableId="424619710">
    <w:abstractNumId w:val="1"/>
  </w:num>
  <w:num w:numId="4" w16cid:durableId="951285840">
    <w:abstractNumId w:val="5"/>
  </w:num>
  <w:num w:numId="5" w16cid:durableId="131139947">
    <w:abstractNumId w:val="0"/>
  </w:num>
  <w:num w:numId="6" w16cid:durableId="1897084468">
    <w:abstractNumId w:val="7"/>
  </w:num>
  <w:num w:numId="7" w16cid:durableId="366950717">
    <w:abstractNumId w:val="2"/>
  </w:num>
  <w:num w:numId="8" w16cid:durableId="1033310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6C6"/>
    <w:rsid w:val="0000358B"/>
    <w:rsid w:val="00003AEC"/>
    <w:rsid w:val="000103BD"/>
    <w:rsid w:val="000130A9"/>
    <w:rsid w:val="000139B3"/>
    <w:rsid w:val="00014187"/>
    <w:rsid w:val="000148B9"/>
    <w:rsid w:val="00015B09"/>
    <w:rsid w:val="00016031"/>
    <w:rsid w:val="00025B7E"/>
    <w:rsid w:val="00027867"/>
    <w:rsid w:val="00032AAE"/>
    <w:rsid w:val="0003350D"/>
    <w:rsid w:val="00033CC3"/>
    <w:rsid w:val="000349E2"/>
    <w:rsid w:val="0004325A"/>
    <w:rsid w:val="00044F0F"/>
    <w:rsid w:val="00050375"/>
    <w:rsid w:val="00055C07"/>
    <w:rsid w:val="00062840"/>
    <w:rsid w:val="0006292A"/>
    <w:rsid w:val="00062DD3"/>
    <w:rsid w:val="00064532"/>
    <w:rsid w:val="00067F4D"/>
    <w:rsid w:val="00071375"/>
    <w:rsid w:val="0007146B"/>
    <w:rsid w:val="0008480A"/>
    <w:rsid w:val="000920CA"/>
    <w:rsid w:val="0009454D"/>
    <w:rsid w:val="00096EBB"/>
    <w:rsid w:val="000A4B41"/>
    <w:rsid w:val="000A5314"/>
    <w:rsid w:val="000B160E"/>
    <w:rsid w:val="000B1FE8"/>
    <w:rsid w:val="000B28AE"/>
    <w:rsid w:val="000B5BB2"/>
    <w:rsid w:val="000B5FA3"/>
    <w:rsid w:val="000B63D6"/>
    <w:rsid w:val="000B7FF8"/>
    <w:rsid w:val="000C1480"/>
    <w:rsid w:val="000C1E63"/>
    <w:rsid w:val="000C3706"/>
    <w:rsid w:val="000C7279"/>
    <w:rsid w:val="000C7E74"/>
    <w:rsid w:val="000D02A1"/>
    <w:rsid w:val="000D48BC"/>
    <w:rsid w:val="000D7FE1"/>
    <w:rsid w:val="000E064C"/>
    <w:rsid w:val="000E0F7B"/>
    <w:rsid w:val="000E176C"/>
    <w:rsid w:val="000F0229"/>
    <w:rsid w:val="000F0EBA"/>
    <w:rsid w:val="000F746A"/>
    <w:rsid w:val="00104045"/>
    <w:rsid w:val="0011298E"/>
    <w:rsid w:val="00112F70"/>
    <w:rsid w:val="00115959"/>
    <w:rsid w:val="00121830"/>
    <w:rsid w:val="00123D21"/>
    <w:rsid w:val="001248C8"/>
    <w:rsid w:val="00126E61"/>
    <w:rsid w:val="00131881"/>
    <w:rsid w:val="0013189D"/>
    <w:rsid w:val="00133E63"/>
    <w:rsid w:val="001347A7"/>
    <w:rsid w:val="00137D92"/>
    <w:rsid w:val="00144352"/>
    <w:rsid w:val="001448E8"/>
    <w:rsid w:val="001541F9"/>
    <w:rsid w:val="00154555"/>
    <w:rsid w:val="00154E5D"/>
    <w:rsid w:val="001550EF"/>
    <w:rsid w:val="001573BE"/>
    <w:rsid w:val="0016112B"/>
    <w:rsid w:val="00164522"/>
    <w:rsid w:val="00166A21"/>
    <w:rsid w:val="0017203A"/>
    <w:rsid w:val="0017548A"/>
    <w:rsid w:val="00182170"/>
    <w:rsid w:val="001836B1"/>
    <w:rsid w:val="00184277"/>
    <w:rsid w:val="0018558D"/>
    <w:rsid w:val="001879D1"/>
    <w:rsid w:val="001A2CD6"/>
    <w:rsid w:val="001B7451"/>
    <w:rsid w:val="001C26C5"/>
    <w:rsid w:val="001D41A8"/>
    <w:rsid w:val="001D46E7"/>
    <w:rsid w:val="001D493F"/>
    <w:rsid w:val="001D50CE"/>
    <w:rsid w:val="001E0776"/>
    <w:rsid w:val="001E21EE"/>
    <w:rsid w:val="001E2BA1"/>
    <w:rsid w:val="001E4984"/>
    <w:rsid w:val="001E51FE"/>
    <w:rsid w:val="001E60EA"/>
    <w:rsid w:val="001F054B"/>
    <w:rsid w:val="001F1ECD"/>
    <w:rsid w:val="001F287C"/>
    <w:rsid w:val="001F4DFE"/>
    <w:rsid w:val="001F547C"/>
    <w:rsid w:val="00201763"/>
    <w:rsid w:val="00205B54"/>
    <w:rsid w:val="00210E46"/>
    <w:rsid w:val="002119A8"/>
    <w:rsid w:val="002138C9"/>
    <w:rsid w:val="002230DA"/>
    <w:rsid w:val="002257C3"/>
    <w:rsid w:val="002262F6"/>
    <w:rsid w:val="00232C82"/>
    <w:rsid w:val="002359E2"/>
    <w:rsid w:val="00244BD3"/>
    <w:rsid w:val="002459F8"/>
    <w:rsid w:val="002467EE"/>
    <w:rsid w:val="00246F18"/>
    <w:rsid w:val="0024718E"/>
    <w:rsid w:val="00252036"/>
    <w:rsid w:val="00252E0E"/>
    <w:rsid w:val="00254662"/>
    <w:rsid w:val="00256631"/>
    <w:rsid w:val="0025738D"/>
    <w:rsid w:val="00257E7D"/>
    <w:rsid w:val="002600E5"/>
    <w:rsid w:val="00261F26"/>
    <w:rsid w:val="00262416"/>
    <w:rsid w:val="0026333E"/>
    <w:rsid w:val="002634BB"/>
    <w:rsid w:val="00267B3B"/>
    <w:rsid w:val="00270B5B"/>
    <w:rsid w:val="002718E7"/>
    <w:rsid w:val="002747A5"/>
    <w:rsid w:val="00280545"/>
    <w:rsid w:val="0028509D"/>
    <w:rsid w:val="00285D58"/>
    <w:rsid w:val="0028617B"/>
    <w:rsid w:val="002863D1"/>
    <w:rsid w:val="002864A5"/>
    <w:rsid w:val="00287E94"/>
    <w:rsid w:val="00290E0D"/>
    <w:rsid w:val="00291216"/>
    <w:rsid w:val="00293FAA"/>
    <w:rsid w:val="00295C77"/>
    <w:rsid w:val="002970BA"/>
    <w:rsid w:val="002A16FA"/>
    <w:rsid w:val="002A5AAE"/>
    <w:rsid w:val="002A6A91"/>
    <w:rsid w:val="002B0AE8"/>
    <w:rsid w:val="002B3E24"/>
    <w:rsid w:val="002B4997"/>
    <w:rsid w:val="002B66AB"/>
    <w:rsid w:val="002C159A"/>
    <w:rsid w:val="002C54C5"/>
    <w:rsid w:val="002D09D7"/>
    <w:rsid w:val="002E0F4A"/>
    <w:rsid w:val="002E392F"/>
    <w:rsid w:val="002E46C8"/>
    <w:rsid w:val="002E4D99"/>
    <w:rsid w:val="002F50AB"/>
    <w:rsid w:val="00300C7E"/>
    <w:rsid w:val="0030204C"/>
    <w:rsid w:val="0030435E"/>
    <w:rsid w:val="003107D0"/>
    <w:rsid w:val="00310C90"/>
    <w:rsid w:val="00311F4B"/>
    <w:rsid w:val="003141A8"/>
    <w:rsid w:val="0031646F"/>
    <w:rsid w:val="003168A0"/>
    <w:rsid w:val="003244F9"/>
    <w:rsid w:val="00324877"/>
    <w:rsid w:val="00326632"/>
    <w:rsid w:val="0033035C"/>
    <w:rsid w:val="00331190"/>
    <w:rsid w:val="00333C49"/>
    <w:rsid w:val="00334146"/>
    <w:rsid w:val="003353B3"/>
    <w:rsid w:val="00335679"/>
    <w:rsid w:val="003366F4"/>
    <w:rsid w:val="003367DD"/>
    <w:rsid w:val="003370FF"/>
    <w:rsid w:val="00343E3F"/>
    <w:rsid w:val="003522AA"/>
    <w:rsid w:val="003526AD"/>
    <w:rsid w:val="00361848"/>
    <w:rsid w:val="003633C2"/>
    <w:rsid w:val="00363541"/>
    <w:rsid w:val="00364FA2"/>
    <w:rsid w:val="003651E6"/>
    <w:rsid w:val="003655A0"/>
    <w:rsid w:val="0036587A"/>
    <w:rsid w:val="00370751"/>
    <w:rsid w:val="00370A7E"/>
    <w:rsid w:val="003756DA"/>
    <w:rsid w:val="00375B75"/>
    <w:rsid w:val="00376969"/>
    <w:rsid w:val="0038139C"/>
    <w:rsid w:val="00383497"/>
    <w:rsid w:val="00390AD8"/>
    <w:rsid w:val="0039154F"/>
    <w:rsid w:val="00392E90"/>
    <w:rsid w:val="00392EBA"/>
    <w:rsid w:val="00397898"/>
    <w:rsid w:val="003A0A88"/>
    <w:rsid w:val="003A0DC6"/>
    <w:rsid w:val="003A29D0"/>
    <w:rsid w:val="003A518D"/>
    <w:rsid w:val="003B1560"/>
    <w:rsid w:val="003B309E"/>
    <w:rsid w:val="003B4DC4"/>
    <w:rsid w:val="003C2846"/>
    <w:rsid w:val="003C53BB"/>
    <w:rsid w:val="003D1A58"/>
    <w:rsid w:val="003D2C11"/>
    <w:rsid w:val="003D5784"/>
    <w:rsid w:val="003D6284"/>
    <w:rsid w:val="003D6F80"/>
    <w:rsid w:val="003E5780"/>
    <w:rsid w:val="003E58BE"/>
    <w:rsid w:val="003E74A9"/>
    <w:rsid w:val="003F04D8"/>
    <w:rsid w:val="003F312A"/>
    <w:rsid w:val="003F3771"/>
    <w:rsid w:val="003F5812"/>
    <w:rsid w:val="003F5CEE"/>
    <w:rsid w:val="003F7126"/>
    <w:rsid w:val="00404584"/>
    <w:rsid w:val="00405B52"/>
    <w:rsid w:val="004102F0"/>
    <w:rsid w:val="0041059F"/>
    <w:rsid w:val="004108A3"/>
    <w:rsid w:val="004151B9"/>
    <w:rsid w:val="00416D58"/>
    <w:rsid w:val="0041779B"/>
    <w:rsid w:val="00420872"/>
    <w:rsid w:val="0042342E"/>
    <w:rsid w:val="0042743F"/>
    <w:rsid w:val="00427442"/>
    <w:rsid w:val="004319B5"/>
    <w:rsid w:val="00433DAA"/>
    <w:rsid w:val="00434827"/>
    <w:rsid w:val="00437660"/>
    <w:rsid w:val="00437EC1"/>
    <w:rsid w:val="00440F32"/>
    <w:rsid w:val="00442EF1"/>
    <w:rsid w:val="00445B3A"/>
    <w:rsid w:val="00447A3B"/>
    <w:rsid w:val="004500A5"/>
    <w:rsid w:val="00450D0C"/>
    <w:rsid w:val="0045187F"/>
    <w:rsid w:val="00452889"/>
    <w:rsid w:val="00457D2B"/>
    <w:rsid w:val="004609C1"/>
    <w:rsid w:val="00463E02"/>
    <w:rsid w:val="004641B9"/>
    <w:rsid w:val="0046708D"/>
    <w:rsid w:val="00471810"/>
    <w:rsid w:val="00471D63"/>
    <w:rsid w:val="00476BFB"/>
    <w:rsid w:val="00481B5D"/>
    <w:rsid w:val="00483949"/>
    <w:rsid w:val="00485F84"/>
    <w:rsid w:val="00490605"/>
    <w:rsid w:val="004908BA"/>
    <w:rsid w:val="00492308"/>
    <w:rsid w:val="00495512"/>
    <w:rsid w:val="004957CE"/>
    <w:rsid w:val="00497924"/>
    <w:rsid w:val="004A295E"/>
    <w:rsid w:val="004A366F"/>
    <w:rsid w:val="004A5C77"/>
    <w:rsid w:val="004C4FFC"/>
    <w:rsid w:val="004C73C8"/>
    <w:rsid w:val="004D01B1"/>
    <w:rsid w:val="004D0326"/>
    <w:rsid w:val="004D050B"/>
    <w:rsid w:val="004D5543"/>
    <w:rsid w:val="004D6397"/>
    <w:rsid w:val="004D70DB"/>
    <w:rsid w:val="004D7BBF"/>
    <w:rsid w:val="004E121A"/>
    <w:rsid w:val="004E3CCE"/>
    <w:rsid w:val="004E707C"/>
    <w:rsid w:val="004F349E"/>
    <w:rsid w:val="004F5BF3"/>
    <w:rsid w:val="004F5C4F"/>
    <w:rsid w:val="004F5E7B"/>
    <w:rsid w:val="004F70AD"/>
    <w:rsid w:val="00504EBD"/>
    <w:rsid w:val="00504FD9"/>
    <w:rsid w:val="00506CC8"/>
    <w:rsid w:val="005133FE"/>
    <w:rsid w:val="00513D67"/>
    <w:rsid w:val="005179E3"/>
    <w:rsid w:val="00526C7B"/>
    <w:rsid w:val="00530C4E"/>
    <w:rsid w:val="00531D9D"/>
    <w:rsid w:val="00532574"/>
    <w:rsid w:val="00533262"/>
    <w:rsid w:val="00534816"/>
    <w:rsid w:val="00545542"/>
    <w:rsid w:val="0054667A"/>
    <w:rsid w:val="005556E9"/>
    <w:rsid w:val="0056044D"/>
    <w:rsid w:val="00561EAD"/>
    <w:rsid w:val="005628EA"/>
    <w:rsid w:val="0056711D"/>
    <w:rsid w:val="005710BE"/>
    <w:rsid w:val="00572425"/>
    <w:rsid w:val="00573592"/>
    <w:rsid w:val="00575FF6"/>
    <w:rsid w:val="00577DE8"/>
    <w:rsid w:val="005A1268"/>
    <w:rsid w:val="005A145F"/>
    <w:rsid w:val="005A4996"/>
    <w:rsid w:val="005A5855"/>
    <w:rsid w:val="005B1E46"/>
    <w:rsid w:val="005B26C6"/>
    <w:rsid w:val="005B4667"/>
    <w:rsid w:val="005C4A20"/>
    <w:rsid w:val="005D008A"/>
    <w:rsid w:val="005D2172"/>
    <w:rsid w:val="005D23AA"/>
    <w:rsid w:val="005D608C"/>
    <w:rsid w:val="005E2B2E"/>
    <w:rsid w:val="005E412E"/>
    <w:rsid w:val="005E45F9"/>
    <w:rsid w:val="005E4D6C"/>
    <w:rsid w:val="005E4E40"/>
    <w:rsid w:val="005F002B"/>
    <w:rsid w:val="005F1EA4"/>
    <w:rsid w:val="005F5C39"/>
    <w:rsid w:val="006000A3"/>
    <w:rsid w:val="006013B9"/>
    <w:rsid w:val="006020B2"/>
    <w:rsid w:val="00605798"/>
    <w:rsid w:val="00616200"/>
    <w:rsid w:val="00616A19"/>
    <w:rsid w:val="00616F5C"/>
    <w:rsid w:val="006201DE"/>
    <w:rsid w:val="00620807"/>
    <w:rsid w:val="00624D1C"/>
    <w:rsid w:val="00627231"/>
    <w:rsid w:val="006314E4"/>
    <w:rsid w:val="00632F1E"/>
    <w:rsid w:val="0064515F"/>
    <w:rsid w:val="00650666"/>
    <w:rsid w:val="00651390"/>
    <w:rsid w:val="006522CB"/>
    <w:rsid w:val="00655A0C"/>
    <w:rsid w:val="006567BF"/>
    <w:rsid w:val="0065687B"/>
    <w:rsid w:val="006575A1"/>
    <w:rsid w:val="0066234F"/>
    <w:rsid w:val="0067052A"/>
    <w:rsid w:val="006752A1"/>
    <w:rsid w:val="00680BDF"/>
    <w:rsid w:val="0068435F"/>
    <w:rsid w:val="006926B8"/>
    <w:rsid w:val="00692DBB"/>
    <w:rsid w:val="006A1249"/>
    <w:rsid w:val="006A1876"/>
    <w:rsid w:val="006A311C"/>
    <w:rsid w:val="006A56C9"/>
    <w:rsid w:val="006A604A"/>
    <w:rsid w:val="006A72A0"/>
    <w:rsid w:val="006A7C9D"/>
    <w:rsid w:val="006B26A0"/>
    <w:rsid w:val="006B2F4A"/>
    <w:rsid w:val="006B5361"/>
    <w:rsid w:val="006B65CA"/>
    <w:rsid w:val="006C149A"/>
    <w:rsid w:val="006C2CB5"/>
    <w:rsid w:val="006C4DE5"/>
    <w:rsid w:val="006D11D9"/>
    <w:rsid w:val="006D1BB8"/>
    <w:rsid w:val="006D1E38"/>
    <w:rsid w:val="006D33EC"/>
    <w:rsid w:val="006E7473"/>
    <w:rsid w:val="006E75F5"/>
    <w:rsid w:val="006F6741"/>
    <w:rsid w:val="00700548"/>
    <w:rsid w:val="00701BE3"/>
    <w:rsid w:val="00704275"/>
    <w:rsid w:val="0070774A"/>
    <w:rsid w:val="007106A7"/>
    <w:rsid w:val="0071099D"/>
    <w:rsid w:val="00711990"/>
    <w:rsid w:val="007221B4"/>
    <w:rsid w:val="00730402"/>
    <w:rsid w:val="00733216"/>
    <w:rsid w:val="00740452"/>
    <w:rsid w:val="00741354"/>
    <w:rsid w:val="00746630"/>
    <w:rsid w:val="00752BB6"/>
    <w:rsid w:val="0075733A"/>
    <w:rsid w:val="007574D3"/>
    <w:rsid w:val="00761FC6"/>
    <w:rsid w:val="007670AA"/>
    <w:rsid w:val="00770199"/>
    <w:rsid w:val="00770E16"/>
    <w:rsid w:val="00774119"/>
    <w:rsid w:val="007753F4"/>
    <w:rsid w:val="007761BC"/>
    <w:rsid w:val="007774C7"/>
    <w:rsid w:val="0078400C"/>
    <w:rsid w:val="00784817"/>
    <w:rsid w:val="0078749A"/>
    <w:rsid w:val="00787723"/>
    <w:rsid w:val="00787A13"/>
    <w:rsid w:val="00787DFC"/>
    <w:rsid w:val="00791FF1"/>
    <w:rsid w:val="00793F77"/>
    <w:rsid w:val="007A3047"/>
    <w:rsid w:val="007A55DC"/>
    <w:rsid w:val="007A5FCD"/>
    <w:rsid w:val="007A7674"/>
    <w:rsid w:val="007A7A67"/>
    <w:rsid w:val="007B36AC"/>
    <w:rsid w:val="007B4009"/>
    <w:rsid w:val="007B5D2D"/>
    <w:rsid w:val="007B6DAA"/>
    <w:rsid w:val="007B73FF"/>
    <w:rsid w:val="007C0FC6"/>
    <w:rsid w:val="007C178D"/>
    <w:rsid w:val="007C325C"/>
    <w:rsid w:val="007C3264"/>
    <w:rsid w:val="007C7123"/>
    <w:rsid w:val="007C7C88"/>
    <w:rsid w:val="007D28DA"/>
    <w:rsid w:val="007D54DA"/>
    <w:rsid w:val="007D66F9"/>
    <w:rsid w:val="007E54D9"/>
    <w:rsid w:val="007F6FFE"/>
    <w:rsid w:val="0080787D"/>
    <w:rsid w:val="0081280E"/>
    <w:rsid w:val="00815322"/>
    <w:rsid w:val="008173FB"/>
    <w:rsid w:val="008177FC"/>
    <w:rsid w:val="008213E2"/>
    <w:rsid w:val="00822A31"/>
    <w:rsid w:val="00822AEE"/>
    <w:rsid w:val="0082504F"/>
    <w:rsid w:val="008259B4"/>
    <w:rsid w:val="00825B9F"/>
    <w:rsid w:val="00825CB0"/>
    <w:rsid w:val="00826EA0"/>
    <w:rsid w:val="008307FE"/>
    <w:rsid w:val="00833486"/>
    <w:rsid w:val="00842416"/>
    <w:rsid w:val="00842EC1"/>
    <w:rsid w:val="00844FBA"/>
    <w:rsid w:val="00845314"/>
    <w:rsid w:val="00850738"/>
    <w:rsid w:val="0085194A"/>
    <w:rsid w:val="00851BB7"/>
    <w:rsid w:val="00852042"/>
    <w:rsid w:val="00853350"/>
    <w:rsid w:val="00854D15"/>
    <w:rsid w:val="00855B55"/>
    <w:rsid w:val="00855D43"/>
    <w:rsid w:val="00856D48"/>
    <w:rsid w:val="0085774A"/>
    <w:rsid w:val="00860D01"/>
    <w:rsid w:val="008633DE"/>
    <w:rsid w:val="00864464"/>
    <w:rsid w:val="00864676"/>
    <w:rsid w:val="00874A5E"/>
    <w:rsid w:val="00874EEE"/>
    <w:rsid w:val="0087577D"/>
    <w:rsid w:val="00884312"/>
    <w:rsid w:val="0088525D"/>
    <w:rsid w:val="00885D58"/>
    <w:rsid w:val="00886C11"/>
    <w:rsid w:val="00887645"/>
    <w:rsid w:val="00893EE6"/>
    <w:rsid w:val="00895D69"/>
    <w:rsid w:val="008978D6"/>
    <w:rsid w:val="008A7649"/>
    <w:rsid w:val="008B1576"/>
    <w:rsid w:val="008B3FD9"/>
    <w:rsid w:val="008B435A"/>
    <w:rsid w:val="008B5826"/>
    <w:rsid w:val="008B6831"/>
    <w:rsid w:val="008C54DD"/>
    <w:rsid w:val="008C56DF"/>
    <w:rsid w:val="008C69F1"/>
    <w:rsid w:val="008D0E92"/>
    <w:rsid w:val="008D29E7"/>
    <w:rsid w:val="008D4C88"/>
    <w:rsid w:val="008D5663"/>
    <w:rsid w:val="008D5741"/>
    <w:rsid w:val="008E07A8"/>
    <w:rsid w:val="008E4003"/>
    <w:rsid w:val="008E5AC2"/>
    <w:rsid w:val="008F0B79"/>
    <w:rsid w:val="008F1C74"/>
    <w:rsid w:val="008F4CDF"/>
    <w:rsid w:val="008F7558"/>
    <w:rsid w:val="009058D4"/>
    <w:rsid w:val="00907803"/>
    <w:rsid w:val="0091058A"/>
    <w:rsid w:val="0091186C"/>
    <w:rsid w:val="0091191D"/>
    <w:rsid w:val="00911A39"/>
    <w:rsid w:val="00915F3F"/>
    <w:rsid w:val="0092083E"/>
    <w:rsid w:val="009222F4"/>
    <w:rsid w:val="009224B0"/>
    <w:rsid w:val="00923A9D"/>
    <w:rsid w:val="00925C5E"/>
    <w:rsid w:val="00927D88"/>
    <w:rsid w:val="009308B6"/>
    <w:rsid w:val="0093517E"/>
    <w:rsid w:val="00935694"/>
    <w:rsid w:val="009408AC"/>
    <w:rsid w:val="00951FE4"/>
    <w:rsid w:val="00954C06"/>
    <w:rsid w:val="00957791"/>
    <w:rsid w:val="00967AE9"/>
    <w:rsid w:val="00971928"/>
    <w:rsid w:val="00972EC9"/>
    <w:rsid w:val="009750D2"/>
    <w:rsid w:val="00975161"/>
    <w:rsid w:val="00976E63"/>
    <w:rsid w:val="00980E30"/>
    <w:rsid w:val="009830BA"/>
    <w:rsid w:val="00987686"/>
    <w:rsid w:val="009921AF"/>
    <w:rsid w:val="00996467"/>
    <w:rsid w:val="009A1F0E"/>
    <w:rsid w:val="009A4F33"/>
    <w:rsid w:val="009A5780"/>
    <w:rsid w:val="009A6C34"/>
    <w:rsid w:val="009B10BF"/>
    <w:rsid w:val="009B3893"/>
    <w:rsid w:val="009B77CA"/>
    <w:rsid w:val="009C0F2C"/>
    <w:rsid w:val="009C2951"/>
    <w:rsid w:val="009C308F"/>
    <w:rsid w:val="009C4381"/>
    <w:rsid w:val="009C4DED"/>
    <w:rsid w:val="009C5B20"/>
    <w:rsid w:val="009C71FA"/>
    <w:rsid w:val="009D2232"/>
    <w:rsid w:val="009D2410"/>
    <w:rsid w:val="009D2C45"/>
    <w:rsid w:val="009D3DF8"/>
    <w:rsid w:val="009D3FF0"/>
    <w:rsid w:val="009D499B"/>
    <w:rsid w:val="009D4ADD"/>
    <w:rsid w:val="009D7079"/>
    <w:rsid w:val="009E3A83"/>
    <w:rsid w:val="009E5366"/>
    <w:rsid w:val="009E5ED9"/>
    <w:rsid w:val="009E6D93"/>
    <w:rsid w:val="009F2729"/>
    <w:rsid w:val="009F28E5"/>
    <w:rsid w:val="009F6A98"/>
    <w:rsid w:val="009F75E8"/>
    <w:rsid w:val="009F7810"/>
    <w:rsid w:val="00A041D9"/>
    <w:rsid w:val="00A057BE"/>
    <w:rsid w:val="00A06F8A"/>
    <w:rsid w:val="00A1232B"/>
    <w:rsid w:val="00A1535C"/>
    <w:rsid w:val="00A217BF"/>
    <w:rsid w:val="00A260F9"/>
    <w:rsid w:val="00A2632D"/>
    <w:rsid w:val="00A277B0"/>
    <w:rsid w:val="00A311DE"/>
    <w:rsid w:val="00A31EAD"/>
    <w:rsid w:val="00A325A6"/>
    <w:rsid w:val="00A32F4D"/>
    <w:rsid w:val="00A35254"/>
    <w:rsid w:val="00A3660D"/>
    <w:rsid w:val="00A379F8"/>
    <w:rsid w:val="00A42449"/>
    <w:rsid w:val="00A425A0"/>
    <w:rsid w:val="00A43212"/>
    <w:rsid w:val="00A506E3"/>
    <w:rsid w:val="00A510CD"/>
    <w:rsid w:val="00A5585F"/>
    <w:rsid w:val="00A55F47"/>
    <w:rsid w:val="00A578B5"/>
    <w:rsid w:val="00A64397"/>
    <w:rsid w:val="00A64992"/>
    <w:rsid w:val="00A6552C"/>
    <w:rsid w:val="00A65E19"/>
    <w:rsid w:val="00A72703"/>
    <w:rsid w:val="00A746FA"/>
    <w:rsid w:val="00A75193"/>
    <w:rsid w:val="00A77201"/>
    <w:rsid w:val="00A80562"/>
    <w:rsid w:val="00A80FC6"/>
    <w:rsid w:val="00A82D71"/>
    <w:rsid w:val="00A835C2"/>
    <w:rsid w:val="00A842C3"/>
    <w:rsid w:val="00A8551D"/>
    <w:rsid w:val="00A86750"/>
    <w:rsid w:val="00A86FBD"/>
    <w:rsid w:val="00A96B05"/>
    <w:rsid w:val="00AA54D2"/>
    <w:rsid w:val="00AA6E07"/>
    <w:rsid w:val="00AB3920"/>
    <w:rsid w:val="00AB7F4E"/>
    <w:rsid w:val="00AC2FE9"/>
    <w:rsid w:val="00AC34D7"/>
    <w:rsid w:val="00AC50E3"/>
    <w:rsid w:val="00AC5189"/>
    <w:rsid w:val="00AD6868"/>
    <w:rsid w:val="00AD6F27"/>
    <w:rsid w:val="00AD7ABF"/>
    <w:rsid w:val="00AE04E9"/>
    <w:rsid w:val="00AE2C37"/>
    <w:rsid w:val="00AF264B"/>
    <w:rsid w:val="00AF3BFA"/>
    <w:rsid w:val="00AF4EED"/>
    <w:rsid w:val="00AF5E4E"/>
    <w:rsid w:val="00B006DB"/>
    <w:rsid w:val="00B02FF7"/>
    <w:rsid w:val="00B05567"/>
    <w:rsid w:val="00B07BD7"/>
    <w:rsid w:val="00B125B5"/>
    <w:rsid w:val="00B12D03"/>
    <w:rsid w:val="00B15106"/>
    <w:rsid w:val="00B16D52"/>
    <w:rsid w:val="00B20C28"/>
    <w:rsid w:val="00B230FC"/>
    <w:rsid w:val="00B238B9"/>
    <w:rsid w:val="00B2397E"/>
    <w:rsid w:val="00B26134"/>
    <w:rsid w:val="00B30FD4"/>
    <w:rsid w:val="00B31915"/>
    <w:rsid w:val="00B31ED8"/>
    <w:rsid w:val="00B352AE"/>
    <w:rsid w:val="00B41EF3"/>
    <w:rsid w:val="00B422A6"/>
    <w:rsid w:val="00B436B9"/>
    <w:rsid w:val="00B43A57"/>
    <w:rsid w:val="00B43F2A"/>
    <w:rsid w:val="00B50163"/>
    <w:rsid w:val="00B52609"/>
    <w:rsid w:val="00B54DB2"/>
    <w:rsid w:val="00B5580A"/>
    <w:rsid w:val="00B57B04"/>
    <w:rsid w:val="00B6211B"/>
    <w:rsid w:val="00B6391C"/>
    <w:rsid w:val="00B64E20"/>
    <w:rsid w:val="00B6562E"/>
    <w:rsid w:val="00B6723A"/>
    <w:rsid w:val="00B711FC"/>
    <w:rsid w:val="00B71EE4"/>
    <w:rsid w:val="00B765FF"/>
    <w:rsid w:val="00B771F9"/>
    <w:rsid w:val="00B80D11"/>
    <w:rsid w:val="00B86B98"/>
    <w:rsid w:val="00B8706E"/>
    <w:rsid w:val="00B92761"/>
    <w:rsid w:val="00B92E0A"/>
    <w:rsid w:val="00B93838"/>
    <w:rsid w:val="00BA102B"/>
    <w:rsid w:val="00BA1C98"/>
    <w:rsid w:val="00BA7F4A"/>
    <w:rsid w:val="00BB0DFE"/>
    <w:rsid w:val="00BB0E5E"/>
    <w:rsid w:val="00BB1AAA"/>
    <w:rsid w:val="00BB3600"/>
    <w:rsid w:val="00BB3652"/>
    <w:rsid w:val="00BB4C66"/>
    <w:rsid w:val="00BB7DEF"/>
    <w:rsid w:val="00BC2B3D"/>
    <w:rsid w:val="00BC35ED"/>
    <w:rsid w:val="00BC462A"/>
    <w:rsid w:val="00BC49F4"/>
    <w:rsid w:val="00BC4BCD"/>
    <w:rsid w:val="00BD2BFB"/>
    <w:rsid w:val="00BD34BC"/>
    <w:rsid w:val="00BD3B9E"/>
    <w:rsid w:val="00BD4D1E"/>
    <w:rsid w:val="00BD52A3"/>
    <w:rsid w:val="00BD7245"/>
    <w:rsid w:val="00BD752B"/>
    <w:rsid w:val="00BD762F"/>
    <w:rsid w:val="00BE1EFC"/>
    <w:rsid w:val="00BF14EF"/>
    <w:rsid w:val="00BF20DF"/>
    <w:rsid w:val="00BF26AB"/>
    <w:rsid w:val="00BF2D4A"/>
    <w:rsid w:val="00BF664C"/>
    <w:rsid w:val="00C00B07"/>
    <w:rsid w:val="00C0106D"/>
    <w:rsid w:val="00C01E29"/>
    <w:rsid w:val="00C04158"/>
    <w:rsid w:val="00C05667"/>
    <w:rsid w:val="00C06865"/>
    <w:rsid w:val="00C132E4"/>
    <w:rsid w:val="00C13B5D"/>
    <w:rsid w:val="00C17B06"/>
    <w:rsid w:val="00C235B4"/>
    <w:rsid w:val="00C25BA4"/>
    <w:rsid w:val="00C31EF0"/>
    <w:rsid w:val="00C3497E"/>
    <w:rsid w:val="00C45A48"/>
    <w:rsid w:val="00C4634A"/>
    <w:rsid w:val="00C469A0"/>
    <w:rsid w:val="00C50185"/>
    <w:rsid w:val="00C52E62"/>
    <w:rsid w:val="00C53EC3"/>
    <w:rsid w:val="00C553CA"/>
    <w:rsid w:val="00C63AD6"/>
    <w:rsid w:val="00C65475"/>
    <w:rsid w:val="00C70527"/>
    <w:rsid w:val="00C7106B"/>
    <w:rsid w:val="00C732CD"/>
    <w:rsid w:val="00C74177"/>
    <w:rsid w:val="00C7550A"/>
    <w:rsid w:val="00C75538"/>
    <w:rsid w:val="00C85161"/>
    <w:rsid w:val="00C90381"/>
    <w:rsid w:val="00C91E98"/>
    <w:rsid w:val="00C94209"/>
    <w:rsid w:val="00C95754"/>
    <w:rsid w:val="00C96422"/>
    <w:rsid w:val="00C97766"/>
    <w:rsid w:val="00CA279A"/>
    <w:rsid w:val="00CA2A93"/>
    <w:rsid w:val="00CA2C80"/>
    <w:rsid w:val="00CA4166"/>
    <w:rsid w:val="00CB3C17"/>
    <w:rsid w:val="00CC5C63"/>
    <w:rsid w:val="00CD0095"/>
    <w:rsid w:val="00CD4B5C"/>
    <w:rsid w:val="00CD4BAC"/>
    <w:rsid w:val="00CD4EA9"/>
    <w:rsid w:val="00CD7101"/>
    <w:rsid w:val="00CE32AF"/>
    <w:rsid w:val="00CE6980"/>
    <w:rsid w:val="00CF1A4D"/>
    <w:rsid w:val="00CF21E5"/>
    <w:rsid w:val="00CF591B"/>
    <w:rsid w:val="00CF6B6E"/>
    <w:rsid w:val="00CF6E19"/>
    <w:rsid w:val="00D00562"/>
    <w:rsid w:val="00D0338F"/>
    <w:rsid w:val="00D042FC"/>
    <w:rsid w:val="00D05BFE"/>
    <w:rsid w:val="00D0727F"/>
    <w:rsid w:val="00D10D73"/>
    <w:rsid w:val="00D12B07"/>
    <w:rsid w:val="00D14C8F"/>
    <w:rsid w:val="00D16688"/>
    <w:rsid w:val="00D16D85"/>
    <w:rsid w:val="00D17572"/>
    <w:rsid w:val="00D21268"/>
    <w:rsid w:val="00D24733"/>
    <w:rsid w:val="00D24ABD"/>
    <w:rsid w:val="00D43080"/>
    <w:rsid w:val="00D45297"/>
    <w:rsid w:val="00D514E5"/>
    <w:rsid w:val="00D522FA"/>
    <w:rsid w:val="00D533E7"/>
    <w:rsid w:val="00D534F0"/>
    <w:rsid w:val="00D536BB"/>
    <w:rsid w:val="00D54CF2"/>
    <w:rsid w:val="00D564B5"/>
    <w:rsid w:val="00D604AF"/>
    <w:rsid w:val="00D6096E"/>
    <w:rsid w:val="00D618FC"/>
    <w:rsid w:val="00D66D82"/>
    <w:rsid w:val="00D703CE"/>
    <w:rsid w:val="00D70565"/>
    <w:rsid w:val="00D71F37"/>
    <w:rsid w:val="00D74BCB"/>
    <w:rsid w:val="00D77FC8"/>
    <w:rsid w:val="00D80BFA"/>
    <w:rsid w:val="00D80F6A"/>
    <w:rsid w:val="00D82390"/>
    <w:rsid w:val="00D8534A"/>
    <w:rsid w:val="00D9148C"/>
    <w:rsid w:val="00D93788"/>
    <w:rsid w:val="00D95590"/>
    <w:rsid w:val="00D97B00"/>
    <w:rsid w:val="00DA46BC"/>
    <w:rsid w:val="00DA526F"/>
    <w:rsid w:val="00DA5A31"/>
    <w:rsid w:val="00DA6E2C"/>
    <w:rsid w:val="00DA7EB0"/>
    <w:rsid w:val="00DB4460"/>
    <w:rsid w:val="00DB4E8D"/>
    <w:rsid w:val="00DB59D5"/>
    <w:rsid w:val="00DB6DA6"/>
    <w:rsid w:val="00DB75F0"/>
    <w:rsid w:val="00DC3E98"/>
    <w:rsid w:val="00DC4795"/>
    <w:rsid w:val="00DC49CA"/>
    <w:rsid w:val="00DC4A7A"/>
    <w:rsid w:val="00DC5111"/>
    <w:rsid w:val="00DC5CBF"/>
    <w:rsid w:val="00DC7F03"/>
    <w:rsid w:val="00DD2FBE"/>
    <w:rsid w:val="00DD5FF6"/>
    <w:rsid w:val="00DD68D4"/>
    <w:rsid w:val="00DD7436"/>
    <w:rsid w:val="00DD7D46"/>
    <w:rsid w:val="00DE31FF"/>
    <w:rsid w:val="00DE7981"/>
    <w:rsid w:val="00DF021C"/>
    <w:rsid w:val="00DF24E6"/>
    <w:rsid w:val="00DF3722"/>
    <w:rsid w:val="00DF3C6F"/>
    <w:rsid w:val="00DF3EEB"/>
    <w:rsid w:val="00DF4CDF"/>
    <w:rsid w:val="00E04840"/>
    <w:rsid w:val="00E04F0C"/>
    <w:rsid w:val="00E06F2D"/>
    <w:rsid w:val="00E10DCD"/>
    <w:rsid w:val="00E11416"/>
    <w:rsid w:val="00E12452"/>
    <w:rsid w:val="00E1353E"/>
    <w:rsid w:val="00E136F5"/>
    <w:rsid w:val="00E25CC6"/>
    <w:rsid w:val="00E2602D"/>
    <w:rsid w:val="00E303D0"/>
    <w:rsid w:val="00E35C5E"/>
    <w:rsid w:val="00E37E85"/>
    <w:rsid w:val="00E4450D"/>
    <w:rsid w:val="00E44A1C"/>
    <w:rsid w:val="00E44CFE"/>
    <w:rsid w:val="00E47C4F"/>
    <w:rsid w:val="00E51DD4"/>
    <w:rsid w:val="00E527E3"/>
    <w:rsid w:val="00E5317A"/>
    <w:rsid w:val="00E54146"/>
    <w:rsid w:val="00E545C1"/>
    <w:rsid w:val="00E55C4D"/>
    <w:rsid w:val="00E57118"/>
    <w:rsid w:val="00E613C0"/>
    <w:rsid w:val="00E64E24"/>
    <w:rsid w:val="00E651B9"/>
    <w:rsid w:val="00E65A41"/>
    <w:rsid w:val="00E70EE8"/>
    <w:rsid w:val="00E73995"/>
    <w:rsid w:val="00E75395"/>
    <w:rsid w:val="00E75F3F"/>
    <w:rsid w:val="00E764A0"/>
    <w:rsid w:val="00E82974"/>
    <w:rsid w:val="00E85C5C"/>
    <w:rsid w:val="00E9157A"/>
    <w:rsid w:val="00E96C10"/>
    <w:rsid w:val="00EA24E4"/>
    <w:rsid w:val="00EA32A1"/>
    <w:rsid w:val="00EA7C88"/>
    <w:rsid w:val="00EB14AD"/>
    <w:rsid w:val="00EB14B9"/>
    <w:rsid w:val="00EB17C4"/>
    <w:rsid w:val="00EB27C7"/>
    <w:rsid w:val="00EB421E"/>
    <w:rsid w:val="00EC0360"/>
    <w:rsid w:val="00EC0578"/>
    <w:rsid w:val="00EC1278"/>
    <w:rsid w:val="00ED05F2"/>
    <w:rsid w:val="00ED755D"/>
    <w:rsid w:val="00EE12C6"/>
    <w:rsid w:val="00EE1608"/>
    <w:rsid w:val="00EE16EE"/>
    <w:rsid w:val="00EE298E"/>
    <w:rsid w:val="00EE332F"/>
    <w:rsid w:val="00EE54F9"/>
    <w:rsid w:val="00EE663E"/>
    <w:rsid w:val="00EE7096"/>
    <w:rsid w:val="00EE7E07"/>
    <w:rsid w:val="00EF0FE7"/>
    <w:rsid w:val="00EF2000"/>
    <w:rsid w:val="00EF342B"/>
    <w:rsid w:val="00EF5798"/>
    <w:rsid w:val="00EF60BC"/>
    <w:rsid w:val="00EF6F5C"/>
    <w:rsid w:val="00F01D03"/>
    <w:rsid w:val="00F02358"/>
    <w:rsid w:val="00F02748"/>
    <w:rsid w:val="00F03786"/>
    <w:rsid w:val="00F1012A"/>
    <w:rsid w:val="00F10586"/>
    <w:rsid w:val="00F1290B"/>
    <w:rsid w:val="00F15AA7"/>
    <w:rsid w:val="00F15D95"/>
    <w:rsid w:val="00F202E3"/>
    <w:rsid w:val="00F22F20"/>
    <w:rsid w:val="00F23B0A"/>
    <w:rsid w:val="00F2454C"/>
    <w:rsid w:val="00F25A36"/>
    <w:rsid w:val="00F26FDF"/>
    <w:rsid w:val="00F270D6"/>
    <w:rsid w:val="00F273E3"/>
    <w:rsid w:val="00F325F8"/>
    <w:rsid w:val="00F349B7"/>
    <w:rsid w:val="00F349EA"/>
    <w:rsid w:val="00F34EF1"/>
    <w:rsid w:val="00F363BE"/>
    <w:rsid w:val="00F41EF0"/>
    <w:rsid w:val="00F430E6"/>
    <w:rsid w:val="00F46C49"/>
    <w:rsid w:val="00F47341"/>
    <w:rsid w:val="00F47954"/>
    <w:rsid w:val="00F47EA2"/>
    <w:rsid w:val="00F47F2E"/>
    <w:rsid w:val="00F52A26"/>
    <w:rsid w:val="00F56E92"/>
    <w:rsid w:val="00F61484"/>
    <w:rsid w:val="00F63D19"/>
    <w:rsid w:val="00F67F73"/>
    <w:rsid w:val="00F753A0"/>
    <w:rsid w:val="00F759FC"/>
    <w:rsid w:val="00F765F9"/>
    <w:rsid w:val="00F80235"/>
    <w:rsid w:val="00F82FA9"/>
    <w:rsid w:val="00F86FC6"/>
    <w:rsid w:val="00F873D2"/>
    <w:rsid w:val="00F90276"/>
    <w:rsid w:val="00F9253E"/>
    <w:rsid w:val="00F931CF"/>
    <w:rsid w:val="00F93606"/>
    <w:rsid w:val="00F94291"/>
    <w:rsid w:val="00F978FE"/>
    <w:rsid w:val="00FA3BD8"/>
    <w:rsid w:val="00FA5AE4"/>
    <w:rsid w:val="00FA7A1B"/>
    <w:rsid w:val="00FB5B9C"/>
    <w:rsid w:val="00FB5E65"/>
    <w:rsid w:val="00FC1371"/>
    <w:rsid w:val="00FC1CA7"/>
    <w:rsid w:val="00FC3401"/>
    <w:rsid w:val="00FC37E6"/>
    <w:rsid w:val="00FC4046"/>
    <w:rsid w:val="00FC40A5"/>
    <w:rsid w:val="00FC4AC6"/>
    <w:rsid w:val="00FD0D5D"/>
    <w:rsid w:val="00FD317B"/>
    <w:rsid w:val="00FD4E6E"/>
    <w:rsid w:val="00FD51DF"/>
    <w:rsid w:val="00FD6DDF"/>
    <w:rsid w:val="00FE0111"/>
    <w:rsid w:val="00FE3196"/>
    <w:rsid w:val="00FE355F"/>
    <w:rsid w:val="00FE38EF"/>
    <w:rsid w:val="00FE5575"/>
    <w:rsid w:val="00FF097C"/>
    <w:rsid w:val="00FF55ED"/>
    <w:rsid w:val="00FF7CC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52FF"/>
  <w15:docId w15:val="{CFEE385D-BB16-4B2D-AAD7-72B8544B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C3401"/>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2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F021C"/>
    <w:rPr>
      <w:rFonts w:ascii="Tahoma" w:hAnsi="Tahoma" w:cs="Tahoma"/>
      <w:sz w:val="16"/>
      <w:szCs w:val="16"/>
    </w:rPr>
  </w:style>
  <w:style w:type="character" w:customStyle="1" w:styleId="BalloonTextChar">
    <w:name w:val="Balloon Text Char"/>
    <w:basedOn w:val="DefaultParagraphFont"/>
    <w:link w:val="BalloonText"/>
    <w:rsid w:val="00DF021C"/>
    <w:rPr>
      <w:rFonts w:ascii="Tahoma" w:hAnsi="Tahoma" w:cs="Tahoma"/>
      <w:sz w:val="16"/>
      <w:szCs w:val="16"/>
      <w:lang w:val="en-US" w:eastAsia="en-US"/>
    </w:rPr>
  </w:style>
  <w:style w:type="character" w:styleId="PlaceholderText">
    <w:name w:val="Placeholder Text"/>
    <w:basedOn w:val="DefaultParagraphFont"/>
    <w:uiPriority w:val="99"/>
    <w:semiHidden/>
    <w:rsid w:val="00447A3B"/>
    <w:rPr>
      <w:color w:val="808080"/>
    </w:rPr>
  </w:style>
  <w:style w:type="paragraph" w:styleId="ListParagraph">
    <w:name w:val="List Paragraph"/>
    <w:basedOn w:val="Normal"/>
    <w:uiPriority w:val="34"/>
    <w:qFormat/>
    <w:rsid w:val="00471D63"/>
    <w:pPr>
      <w:ind w:left="720"/>
      <w:contextualSpacing/>
    </w:pPr>
  </w:style>
  <w:style w:type="character" w:styleId="Hyperlink">
    <w:name w:val="Hyperlink"/>
    <w:basedOn w:val="DefaultParagraphFont"/>
    <w:uiPriority w:val="99"/>
    <w:unhideWhenUsed/>
    <w:rsid w:val="00FC1CA7"/>
    <w:rPr>
      <w:color w:val="0000FF"/>
      <w:u w:val="single"/>
    </w:rPr>
  </w:style>
  <w:style w:type="character" w:styleId="UnresolvedMention">
    <w:name w:val="Unresolved Mention"/>
    <w:basedOn w:val="DefaultParagraphFont"/>
    <w:rsid w:val="00851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844395">
      <w:bodyDiv w:val="1"/>
      <w:marLeft w:val="0"/>
      <w:marRight w:val="0"/>
      <w:marTop w:val="0"/>
      <w:marBottom w:val="0"/>
      <w:divBdr>
        <w:top w:val="none" w:sz="0" w:space="0" w:color="auto"/>
        <w:left w:val="none" w:sz="0" w:space="0" w:color="auto"/>
        <w:bottom w:val="none" w:sz="0" w:space="0" w:color="auto"/>
        <w:right w:val="none" w:sz="0" w:space="0" w:color="auto"/>
      </w:divBdr>
    </w:div>
    <w:div w:id="678309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acher\AppData\Local\Chemistry%20Add-in%20for%20Word\Chemistry%20Gallery\Chem4Word.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2-30T19:47:13.551"/>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ct:contentTypeSchema xmlns:ct="http://schemas.microsoft.com/office/2006/metadata/contentType" xmlns:ma="http://schemas.microsoft.com/office/2006/metadata/properties/metaAttributes" ct:_="" ma:_="" ma:contentTypeName="Document" ma:contentTypeID="0x0101002605DEEB7EA45C48B0DFA1FD6B89E46A" ma:contentTypeVersion="44" ma:contentTypeDescription="Create a new document." ma:contentTypeScope="" ma:versionID="34eb4f90adf53fb18e3975fb9adc5f06">
  <xsd:schema xmlns:xsd="http://www.w3.org/2001/XMLSchema" xmlns:xs="http://www.w3.org/2001/XMLSchema" xmlns:p="http://schemas.microsoft.com/office/2006/metadata/properties" xmlns:ns2="3c2b9b55-a1e4-4427-a1f1-eac67a1eabb5" xmlns:ns3="32084402-3496-452e-a46d-2fe72f54bb8d" targetNamespace="http://schemas.microsoft.com/office/2006/metadata/properties" ma:root="true" ma:fieldsID="dc3ab1cae5716329f35b0a13474f7692" ns2:_="" ns3:_="">
    <xsd:import namespace="3c2b9b55-a1e4-4427-a1f1-eac67a1eabb5"/>
    <xsd:import namespace="32084402-3496-452e-a46d-2fe72f54bb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Leaders" minOccurs="0"/>
                <xsd:element ref="ns2:Members" minOccurs="0"/>
                <xsd:element ref="ns2:Member_Groups" minOccurs="0"/>
                <xsd:element ref="ns2:Invited_Leaders" minOccurs="0"/>
                <xsd:element ref="ns2:Invited_Members" minOccurs="0"/>
                <xsd:element ref="ns2:Has_Leaders_Only_SectionGroup"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b9b55-a1e4-4427-a1f1-eac67a1e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Leaders" ma:index="3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MediaLengthInSeconds" ma:index="45" nillable="true" ma:displayName="Length (seconds)" ma:internalName="MediaLengthInSeconds" ma:readOnly="true">
      <xsd:simpleType>
        <xsd:restriction base="dms:Unknown"/>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0fab2567-b247-4edf-b514-708a1040115d"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ServiceObjectDetectorVersions" ma:index="5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084402-3496-452e-a46d-2fe72f54bb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d44d20a4-f2c7-4656-831c-389011569760}" ma:internalName="TaxCatchAll" ma:showField="CatchAllData" ma:web="32084402-3496-452e-a46d-2fe72f54bb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lf_Registration_Enabled xmlns="3c2b9b55-a1e4-4427-a1f1-eac67a1eabb5" xsi:nil="true"/>
    <Has_Leaders_Only_SectionGroup xmlns="3c2b9b55-a1e4-4427-a1f1-eac67a1eabb5" xsi:nil="true"/>
    <LMS_Mappings xmlns="3c2b9b55-a1e4-4427-a1f1-eac67a1eabb5" xsi:nil="true"/>
    <DefaultSectionNames xmlns="3c2b9b55-a1e4-4427-a1f1-eac67a1eabb5" xsi:nil="true"/>
    <Is_Collaboration_Space_Locked xmlns="3c2b9b55-a1e4-4427-a1f1-eac67a1eabb5" xsi:nil="true"/>
    <Math_Settings xmlns="3c2b9b55-a1e4-4427-a1f1-eac67a1eabb5" xsi:nil="true"/>
    <AppVersion xmlns="3c2b9b55-a1e4-4427-a1f1-eac67a1eabb5" xsi:nil="true"/>
    <Invited_Students xmlns="3c2b9b55-a1e4-4427-a1f1-eac67a1eabb5" xsi:nil="true"/>
    <Invited_Leaders xmlns="3c2b9b55-a1e4-4427-a1f1-eac67a1eabb5" xsi:nil="true"/>
    <Invited_Members xmlns="3c2b9b55-a1e4-4427-a1f1-eac67a1eabb5" xsi:nil="true"/>
    <Templates xmlns="3c2b9b55-a1e4-4427-a1f1-eac67a1eabb5" xsi:nil="true"/>
    <FolderType xmlns="3c2b9b55-a1e4-4427-a1f1-eac67a1eabb5" xsi:nil="true"/>
    <Teachers xmlns="3c2b9b55-a1e4-4427-a1f1-eac67a1eabb5">
      <UserInfo>
        <DisplayName/>
        <AccountId xsi:nil="true"/>
        <AccountType/>
      </UserInfo>
    </Teachers>
    <Students xmlns="3c2b9b55-a1e4-4427-a1f1-eac67a1eabb5">
      <UserInfo>
        <DisplayName/>
        <AccountId xsi:nil="true"/>
        <AccountType/>
      </UserInfo>
    </Students>
    <Student_Groups xmlns="3c2b9b55-a1e4-4427-a1f1-eac67a1eabb5">
      <UserInfo>
        <DisplayName/>
        <AccountId xsi:nil="true"/>
        <AccountType/>
      </UserInfo>
    </Student_Groups>
    <Distribution_Groups xmlns="3c2b9b55-a1e4-4427-a1f1-eac67a1eabb5" xsi:nil="true"/>
    <TeamsChannelId xmlns="3c2b9b55-a1e4-4427-a1f1-eac67a1eabb5" xsi:nil="true"/>
    <TaxCatchAll xmlns="32084402-3496-452e-a46d-2fe72f54bb8d" xsi:nil="true"/>
    <CultureName xmlns="3c2b9b55-a1e4-4427-a1f1-eac67a1eabb5" xsi:nil="true"/>
    <Owner xmlns="3c2b9b55-a1e4-4427-a1f1-eac67a1eabb5">
      <UserInfo>
        <DisplayName/>
        <AccountId xsi:nil="true"/>
        <AccountType/>
      </UserInfo>
    </Owner>
    <Leaders xmlns="3c2b9b55-a1e4-4427-a1f1-eac67a1eabb5">
      <UserInfo>
        <DisplayName/>
        <AccountId xsi:nil="true"/>
        <AccountType/>
      </UserInfo>
    </Leaders>
    <IsNotebookLocked xmlns="3c2b9b55-a1e4-4427-a1f1-eac67a1eabb5" xsi:nil="true"/>
    <Has_Teacher_Only_SectionGroup xmlns="3c2b9b55-a1e4-4427-a1f1-eac67a1eabb5" xsi:nil="true"/>
    <Members xmlns="3c2b9b55-a1e4-4427-a1f1-eac67a1eabb5">
      <UserInfo>
        <DisplayName/>
        <AccountId xsi:nil="true"/>
        <AccountType/>
      </UserInfo>
    </Members>
    <Member_Groups xmlns="3c2b9b55-a1e4-4427-a1f1-eac67a1eabb5">
      <UserInfo>
        <DisplayName/>
        <AccountId xsi:nil="true"/>
        <AccountType/>
      </UserInfo>
    </Member_Groups>
    <NotebookType xmlns="3c2b9b55-a1e4-4427-a1f1-eac67a1eabb5" xsi:nil="true"/>
    <lcf76f155ced4ddcb4097134ff3c332f xmlns="3c2b9b55-a1e4-4427-a1f1-eac67a1eabb5">
      <Terms xmlns="http://schemas.microsoft.com/office/infopath/2007/PartnerControls"/>
    </lcf76f155ced4ddcb4097134ff3c332f>
    <Invited_Teachers xmlns="3c2b9b55-a1e4-4427-a1f1-eac67a1eabb5" xsi:nil="true"/>
  </documentManagement>
</p:properties>
</file>

<file path=customXml/itemProps1.xml><?xml version="1.0" encoding="utf-8"?>
<ds:datastoreItem xmlns:ds="http://schemas.openxmlformats.org/officeDocument/2006/customXml" ds:itemID="{609D1E31-0AAF-41F1-AACE-530A13D6ACE2}">
  <ds:schemaRefs>
    <ds:schemaRef ds:uri="urn:schemas-microsoft-com.VSTO2008Demos.ControlsStorage"/>
  </ds:schemaRefs>
</ds:datastoreItem>
</file>

<file path=customXml/itemProps2.xml><?xml version="1.0" encoding="utf-8"?>
<ds:datastoreItem xmlns:ds="http://schemas.openxmlformats.org/officeDocument/2006/customXml" ds:itemID="{EA43819A-8810-4AAF-B3FE-4B5CD964F463}"/>
</file>

<file path=customXml/itemProps3.xml><?xml version="1.0" encoding="utf-8"?>
<ds:datastoreItem xmlns:ds="http://schemas.openxmlformats.org/officeDocument/2006/customXml" ds:itemID="{EDD47FA2-8F95-4B49-BD5E-B9CEEDF37649}"/>
</file>

<file path=customXml/itemProps4.xml><?xml version="1.0" encoding="utf-8"?>
<ds:datastoreItem xmlns:ds="http://schemas.openxmlformats.org/officeDocument/2006/customXml" ds:itemID="{63067A3E-A78A-4E93-B610-8B47213F0130}"/>
</file>

<file path=docProps/app.xml><?xml version="1.0" encoding="utf-8"?>
<Properties xmlns="http://schemas.openxmlformats.org/officeDocument/2006/extended-properties" xmlns:vt="http://schemas.openxmlformats.org/officeDocument/2006/docPropsVTypes">
  <Template>Chem4Word</Template>
  <TotalTime>4</TotalTime>
  <Pages>4</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R1</vt:lpstr>
    </vt:vector>
  </TitlesOfParts>
  <Company>St Ursula's College</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dc:title>
  <dc:subject/>
  <dc:creator>Stephen Broderick</dc:creator>
  <cp:keywords/>
  <dc:description/>
  <cp:lastModifiedBy>Stephen Broderick</cp:lastModifiedBy>
  <cp:revision>2</cp:revision>
  <cp:lastPrinted>2021-04-29T08:08:00Z</cp:lastPrinted>
  <dcterms:created xsi:type="dcterms:W3CDTF">2025-01-10T20:47:00Z</dcterms:created>
  <dcterms:modified xsi:type="dcterms:W3CDTF">2025-01-10T20:47:00Z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0x0101002605DEEB7EA45C48B0DFA1FD6B89E46A</vt:lpwstr>
  </property>
</Properties>
</file>