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21F49" w14:textId="7DC29B61" w:rsidR="001B09F6" w:rsidRPr="00FD548F" w:rsidRDefault="00E10C55" w:rsidP="001B09F6">
      <w:pPr>
        <w:jc w:val="center"/>
        <w:rPr>
          <w:rFonts w:ascii="Calibri" w:hAnsi="Calibri" w:cs="Calibri"/>
          <w:sz w:val="28"/>
          <w:szCs w:val="28"/>
        </w:rPr>
      </w:pPr>
      <w:r w:rsidRPr="00FD548F">
        <w:rPr>
          <w:rFonts w:ascii="Calibri" w:hAnsi="Calibri" w:cs="Calibri"/>
          <w:sz w:val="28"/>
          <w:szCs w:val="28"/>
        </w:rPr>
        <w:t>20</w:t>
      </w:r>
      <w:r w:rsidR="00B14887">
        <w:rPr>
          <w:rFonts w:ascii="Calibri" w:hAnsi="Calibri" w:cs="Calibri"/>
          <w:sz w:val="28"/>
          <w:szCs w:val="28"/>
        </w:rPr>
        <w:t>2</w:t>
      </w:r>
      <w:r w:rsidR="001514C0">
        <w:rPr>
          <w:rFonts w:ascii="Calibri" w:hAnsi="Calibri" w:cs="Calibri"/>
          <w:sz w:val="28"/>
          <w:szCs w:val="28"/>
        </w:rPr>
        <w:t>5</w:t>
      </w:r>
      <w:r w:rsidR="001B09F6" w:rsidRPr="00FD548F">
        <w:rPr>
          <w:rFonts w:ascii="Calibri" w:hAnsi="Calibri" w:cs="Calibri"/>
          <w:sz w:val="28"/>
          <w:szCs w:val="28"/>
        </w:rPr>
        <w:t xml:space="preserve"> MATHEMATICS TEAM CHALLENGE</w:t>
      </w:r>
    </w:p>
    <w:p w14:paraId="4EE725A2" w14:textId="77777777" w:rsidR="001B09F6" w:rsidRPr="00FD548F" w:rsidRDefault="001B09F6" w:rsidP="001B09F6">
      <w:pPr>
        <w:jc w:val="center"/>
        <w:rPr>
          <w:rFonts w:ascii="Calibri" w:hAnsi="Calibri" w:cs="Calibri"/>
          <w:sz w:val="28"/>
          <w:szCs w:val="28"/>
        </w:rPr>
      </w:pPr>
      <w:r w:rsidRPr="00FD548F">
        <w:rPr>
          <w:rFonts w:ascii="Calibri" w:hAnsi="Calibri" w:cs="Calibri"/>
          <w:sz w:val="28"/>
          <w:szCs w:val="28"/>
        </w:rPr>
        <w:t>SENIOR SECONDARY</w:t>
      </w:r>
    </w:p>
    <w:p w14:paraId="149BAA32" w14:textId="77777777" w:rsidR="001B09F6" w:rsidRPr="00FD548F" w:rsidRDefault="001B09F6" w:rsidP="001B09F6">
      <w:pPr>
        <w:jc w:val="center"/>
        <w:rPr>
          <w:rFonts w:ascii="Calibri" w:hAnsi="Calibri" w:cs="Calibri"/>
          <w:b/>
          <w:sz w:val="28"/>
          <w:szCs w:val="28"/>
        </w:rPr>
      </w:pPr>
      <w:r w:rsidRPr="00FD548F">
        <w:rPr>
          <w:rFonts w:ascii="Calibri" w:hAnsi="Calibri" w:cs="Calibri"/>
          <w:b/>
          <w:sz w:val="28"/>
          <w:szCs w:val="28"/>
        </w:rPr>
        <w:t>RELAY CONTEST</w:t>
      </w:r>
    </w:p>
    <w:p w14:paraId="32DCFAAF" w14:textId="77777777" w:rsidR="001B09F6" w:rsidRPr="00FD548F" w:rsidRDefault="001B09F6" w:rsidP="001B09F6">
      <w:pPr>
        <w:jc w:val="center"/>
        <w:rPr>
          <w:rFonts w:ascii="Calibri" w:hAnsi="Calibri" w:cs="Calibri"/>
          <w:b/>
          <w:sz w:val="28"/>
          <w:szCs w:val="28"/>
        </w:rPr>
      </w:pPr>
    </w:p>
    <w:p w14:paraId="6289E017" w14:textId="77777777" w:rsidR="001B09F6" w:rsidRPr="00FD548F" w:rsidRDefault="001B09F6" w:rsidP="001B09F6">
      <w:pPr>
        <w:rPr>
          <w:rFonts w:ascii="Calibri" w:hAnsi="Calibri" w:cs="Calibri"/>
          <w:i/>
        </w:rPr>
      </w:pPr>
      <w:r w:rsidRPr="00FD548F">
        <w:rPr>
          <w:rFonts w:ascii="Calibri" w:hAnsi="Calibri" w:cs="Calibri"/>
          <w:i/>
        </w:rPr>
        <w:t>Time: 1 hour</w:t>
      </w:r>
    </w:p>
    <w:p w14:paraId="5E66CE5C" w14:textId="77777777" w:rsidR="001B09F6" w:rsidRPr="00FD548F" w:rsidRDefault="001B09F6" w:rsidP="001B09F6">
      <w:pPr>
        <w:rPr>
          <w:rFonts w:ascii="Calibri" w:hAnsi="Calibri" w:cs="Calibri"/>
          <w:i/>
        </w:rPr>
      </w:pPr>
      <w:r w:rsidRPr="00FD548F">
        <w:rPr>
          <w:rFonts w:ascii="Calibri" w:hAnsi="Calibri" w:cs="Calibri"/>
          <w:i/>
        </w:rPr>
        <w:t>Calculators may be used</w:t>
      </w:r>
    </w:p>
    <w:p w14:paraId="290790DD" w14:textId="77777777" w:rsidR="001B09F6" w:rsidRPr="00FD548F" w:rsidRDefault="001B09F6" w:rsidP="001B09F6">
      <w:pPr>
        <w:rPr>
          <w:rFonts w:ascii="Calibri" w:hAnsi="Calibri" w:cs="Calibri"/>
          <w:i/>
        </w:rPr>
      </w:pPr>
      <w:r w:rsidRPr="00FD548F">
        <w:rPr>
          <w:rFonts w:ascii="Calibri" w:hAnsi="Calibri" w:cs="Calibri"/>
          <w:i/>
        </w:rPr>
        <w:t>Each question is worth 5 points</w:t>
      </w:r>
    </w:p>
    <w:p w14:paraId="09DA850B" w14:textId="0D3C4759" w:rsidR="009C0D50" w:rsidRPr="00FD548F" w:rsidRDefault="001B09F6" w:rsidP="001B09F6">
      <w:pPr>
        <w:rPr>
          <w:rFonts w:ascii="Calibri" w:hAnsi="Calibri" w:cs="Calibri"/>
          <w:i/>
        </w:rPr>
      </w:pPr>
      <w:r w:rsidRPr="00FD548F">
        <w:rPr>
          <w:rFonts w:ascii="Calibri" w:hAnsi="Calibri" w:cs="Calibri"/>
          <w:i/>
        </w:rPr>
        <w:t>Total of 100 points</w:t>
      </w:r>
    </w:p>
    <w:p w14:paraId="1F2EA1C8" w14:textId="77777777" w:rsidR="009C0D50" w:rsidRPr="00FD548F" w:rsidRDefault="009C0D50" w:rsidP="001B09F6">
      <w:pPr>
        <w:rPr>
          <w:rFonts w:ascii="Calibri" w:hAnsi="Calibri" w:cs="Calibri"/>
          <w:i/>
        </w:rPr>
      </w:pPr>
    </w:p>
    <w:p w14:paraId="2F862670" w14:textId="415D599B" w:rsidR="00FD548F" w:rsidRDefault="001B09F6" w:rsidP="002C0200">
      <w:pPr>
        <w:rPr>
          <w:rFonts w:ascii="Calibri" w:hAnsi="Calibri" w:cs="Calibri"/>
        </w:rPr>
      </w:pPr>
      <w:r w:rsidRPr="00FD548F">
        <w:rPr>
          <w:rFonts w:ascii="Calibri" w:hAnsi="Calibri" w:cs="Calibri"/>
          <w:b/>
        </w:rPr>
        <w:t xml:space="preserve">R1 </w:t>
      </w:r>
      <w:r w:rsidRPr="00FD548F">
        <w:rPr>
          <w:rFonts w:ascii="Calibri" w:hAnsi="Calibri" w:cs="Calibri"/>
        </w:rPr>
        <w:t>(5 points)</w:t>
      </w:r>
      <w:r w:rsidR="000772BC" w:rsidRPr="00FD548F">
        <w:rPr>
          <w:rFonts w:ascii="Calibri" w:hAnsi="Calibri" w:cs="Calibri"/>
        </w:rPr>
        <w:t xml:space="preserve">                                                                              </w:t>
      </w:r>
      <w:r w:rsidR="003C1134" w:rsidRPr="00FD548F">
        <w:rPr>
          <w:rFonts w:ascii="Calibri" w:hAnsi="Calibri" w:cs="Calibri"/>
        </w:rPr>
        <w:t xml:space="preserve"> </w:t>
      </w:r>
      <w:r w:rsidR="003117E2">
        <w:rPr>
          <w:rFonts w:ascii="Calibri" w:hAnsi="Calibri" w:cs="Calibri"/>
        </w:rPr>
        <w:tab/>
      </w:r>
      <w:r w:rsidR="003117E2">
        <w:rPr>
          <w:rFonts w:ascii="Calibri" w:hAnsi="Calibri" w:cs="Calibri"/>
        </w:rPr>
        <w:tab/>
      </w:r>
      <w:r w:rsidR="003C1134" w:rsidRPr="00FD548F">
        <w:rPr>
          <w:rFonts w:ascii="Calibri" w:hAnsi="Calibri" w:cs="Calibri"/>
        </w:rPr>
        <w:t xml:space="preserve"> (95 points remaining)</w:t>
      </w:r>
    </w:p>
    <w:p w14:paraId="595DDA9A" w14:textId="4F460602" w:rsidR="00DC0CDF" w:rsidRDefault="00DC0CDF" w:rsidP="002C0200">
      <w:pPr>
        <w:rPr>
          <w:rFonts w:ascii="Calibri" w:hAnsi="Calibri" w:cs="Calibri"/>
        </w:rPr>
      </w:pPr>
      <w:r>
        <w:rPr>
          <w:rFonts w:ascii="Calibri" w:hAnsi="Calibri" w:cs="Calibri"/>
        </w:rPr>
        <w:t>What is the next term in the following sequence?</w:t>
      </w:r>
    </w:p>
    <w:p w14:paraId="4C1B9A2D" w14:textId="77777777" w:rsidR="00DC0CDF" w:rsidRDefault="00DC0CDF" w:rsidP="002C0200">
      <w:pPr>
        <w:rPr>
          <w:rFonts w:ascii="Calibri" w:hAnsi="Calibri" w:cs="Calibri"/>
        </w:rPr>
      </w:pPr>
    </w:p>
    <w:p w14:paraId="63005B05" w14:textId="2E91D333" w:rsidR="00DC0CDF" w:rsidRPr="00FD548F" w:rsidRDefault="00DC0CDF" w:rsidP="002C0200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1, 8, 81, 1024, _____</w:t>
      </w:r>
    </w:p>
    <w:p w14:paraId="0ECBEAAE" w14:textId="77777777" w:rsidR="00C06BBC" w:rsidRPr="00B14887" w:rsidRDefault="00C06BBC" w:rsidP="001B09F6">
      <w:pPr>
        <w:rPr>
          <w:rFonts w:ascii="Calibri" w:hAnsi="Calibri" w:cs="Calibri"/>
        </w:rPr>
      </w:pPr>
    </w:p>
    <w:p w14:paraId="1C47CC0E" w14:textId="77777777" w:rsidR="00512F53" w:rsidRDefault="00512F53" w:rsidP="00C01E0D">
      <w:pPr>
        <w:rPr>
          <w:rFonts w:ascii="Calibri" w:hAnsi="Calibri" w:cs="Calibri"/>
          <w:b/>
        </w:rPr>
      </w:pPr>
    </w:p>
    <w:p w14:paraId="3AE4309F" w14:textId="3E5D4C60" w:rsidR="00CE260D" w:rsidRDefault="00C01E0D" w:rsidP="00C01E0D">
      <w:pPr>
        <w:rPr>
          <w:rFonts w:ascii="Calibri" w:hAnsi="Calibri" w:cs="Calibri"/>
        </w:rPr>
      </w:pPr>
      <w:r w:rsidRPr="00FD548F">
        <w:rPr>
          <w:rFonts w:ascii="Calibri" w:hAnsi="Calibri" w:cs="Calibri"/>
          <w:b/>
        </w:rPr>
        <w:t>R2</w:t>
      </w:r>
      <w:r w:rsidR="001B09F6" w:rsidRPr="00FD548F">
        <w:rPr>
          <w:rFonts w:ascii="Calibri" w:hAnsi="Calibri" w:cs="Calibri"/>
          <w:b/>
        </w:rPr>
        <w:t xml:space="preserve"> </w:t>
      </w:r>
      <w:r w:rsidR="001B09F6" w:rsidRPr="00FD548F">
        <w:rPr>
          <w:rFonts w:ascii="Calibri" w:hAnsi="Calibri" w:cs="Calibri"/>
        </w:rPr>
        <w:t>(5 points)</w:t>
      </w:r>
      <w:r w:rsidR="003C1134" w:rsidRPr="00FD548F">
        <w:rPr>
          <w:rFonts w:ascii="Calibri" w:hAnsi="Calibri" w:cs="Calibri"/>
        </w:rPr>
        <w:t xml:space="preserve">                                                                                </w:t>
      </w:r>
      <w:r w:rsidR="003117E2">
        <w:rPr>
          <w:rFonts w:ascii="Calibri" w:hAnsi="Calibri" w:cs="Calibri"/>
        </w:rPr>
        <w:tab/>
      </w:r>
      <w:r w:rsidR="003117E2">
        <w:rPr>
          <w:rFonts w:ascii="Calibri" w:hAnsi="Calibri" w:cs="Calibri"/>
        </w:rPr>
        <w:tab/>
      </w:r>
      <w:r w:rsidR="003C1134" w:rsidRPr="00FD548F">
        <w:rPr>
          <w:rFonts w:ascii="Calibri" w:hAnsi="Calibri" w:cs="Calibri"/>
        </w:rPr>
        <w:t xml:space="preserve">  (90 points remaining)</w:t>
      </w:r>
    </w:p>
    <w:p w14:paraId="3F6269BD" w14:textId="77777777" w:rsidR="00DC0CDF" w:rsidRDefault="00DC0CDF" w:rsidP="00DC0CDF">
      <w:pPr>
        <w:rPr>
          <w:rFonts w:ascii="Calibri" w:hAnsi="Calibri" w:cs="Calibri"/>
        </w:rPr>
      </w:pPr>
      <w:r>
        <w:rPr>
          <w:rFonts w:ascii="Calibri" w:hAnsi="Calibri" w:cs="Calibri"/>
        </w:rPr>
        <w:t>A 30 cm by 30 cm dartboard has nine congruent circles that are mutually tangent to each other and to the square. Suppose a dart always hits the board, what is the probability that it lands in a circle? (Express your answer as a percent accurate to 2 decimal places)</w:t>
      </w:r>
    </w:p>
    <w:p w14:paraId="3D7F5000" w14:textId="77777777" w:rsidR="00DC0CDF" w:rsidRDefault="00DC0CDF" w:rsidP="00DC0CDF">
      <w:pPr>
        <w:rPr>
          <w:rFonts w:ascii="Calibri" w:hAnsi="Calibri" w:cs="Calibri"/>
        </w:rPr>
      </w:pPr>
    </w:p>
    <w:p w14:paraId="582CEFC2" w14:textId="457E2FC6" w:rsidR="00DC0CDF" w:rsidRDefault="00DC0CDF" w:rsidP="00DC0CD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</w:t>
      </w:r>
      <w:r w:rsidR="00851C2F">
        <w:rPr>
          <w:rFonts w:ascii="Calibri" w:hAnsi="Calibri" w:cs="Calibri"/>
        </w:rPr>
        <w:t xml:space="preserve">                              </w:t>
      </w:r>
      <w:r>
        <w:rPr>
          <w:rFonts w:ascii="Calibri" w:hAnsi="Calibri" w:cs="Calibri"/>
        </w:rPr>
        <w:t xml:space="preserve">     </w:t>
      </w:r>
      <w:r w:rsidRPr="00427D7A">
        <w:rPr>
          <w:rFonts w:ascii="Calibri" w:hAnsi="Calibri" w:cs="Calibri"/>
          <w:noProof/>
        </w:rPr>
        <w:drawing>
          <wp:inline distT="0" distB="0" distL="0" distR="0" wp14:anchorId="6BDF8F0B" wp14:editId="5C84A122">
            <wp:extent cx="823590" cy="798118"/>
            <wp:effectExtent l="0" t="0" r="0" b="2540"/>
            <wp:docPr id="15366413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64136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42463" cy="81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6C48F" w14:textId="77777777" w:rsidR="00DC0CDF" w:rsidRDefault="00DC0CDF" w:rsidP="00DC0CDF">
      <w:pPr>
        <w:rPr>
          <w:rFonts w:ascii="Calibri" w:hAnsi="Calibri" w:cs="Calibri"/>
        </w:rPr>
      </w:pPr>
    </w:p>
    <w:p w14:paraId="0EF0C4C9" w14:textId="1792D11D" w:rsidR="00F97375" w:rsidRDefault="00F97375" w:rsidP="00F97375">
      <w:pPr>
        <w:rPr>
          <w:rFonts w:ascii="Calibri" w:hAnsi="Calibri" w:cs="Calibri"/>
        </w:rPr>
      </w:pPr>
    </w:p>
    <w:p w14:paraId="2C8D9D55" w14:textId="145CC104" w:rsidR="00F033F1" w:rsidRPr="00CE260D" w:rsidRDefault="004704CD" w:rsidP="00C01E0D">
      <w:pPr>
        <w:rPr>
          <w:rFonts w:ascii="Calibri" w:hAnsi="Calibri" w:cs="Calibri"/>
        </w:rPr>
      </w:pPr>
      <w:r w:rsidRPr="00CE260D">
        <w:rPr>
          <w:rFonts w:ascii="Calibri" w:hAnsi="Calibri" w:cs="Calibri"/>
        </w:rPr>
        <w:t xml:space="preserve">                        </w:t>
      </w:r>
      <w:r w:rsidR="00B44B8C" w:rsidRPr="00CE260D">
        <w:rPr>
          <w:rFonts w:ascii="Calibri" w:hAnsi="Calibri" w:cs="Calibri"/>
        </w:rPr>
        <w:t xml:space="preserve">              </w:t>
      </w:r>
    </w:p>
    <w:p w14:paraId="716B5E92" w14:textId="73DC8B9E" w:rsidR="00C01E0D" w:rsidRDefault="00C01E0D" w:rsidP="00C01E0D">
      <w:pPr>
        <w:rPr>
          <w:rFonts w:ascii="Calibri" w:hAnsi="Calibri" w:cs="Calibri"/>
        </w:rPr>
      </w:pPr>
      <w:r w:rsidRPr="00FD548F">
        <w:rPr>
          <w:rFonts w:ascii="Calibri" w:hAnsi="Calibri" w:cs="Calibri"/>
          <w:b/>
        </w:rPr>
        <w:t xml:space="preserve">R3 </w:t>
      </w:r>
      <w:r w:rsidRPr="00FD548F">
        <w:rPr>
          <w:rFonts w:ascii="Calibri" w:hAnsi="Calibri" w:cs="Calibri"/>
        </w:rPr>
        <w:t>(5 points)</w:t>
      </w:r>
      <w:r w:rsidR="003C1134" w:rsidRPr="00FD548F">
        <w:rPr>
          <w:rFonts w:ascii="Calibri" w:hAnsi="Calibri" w:cs="Calibri"/>
        </w:rPr>
        <w:t xml:space="preserve">                                                                                </w:t>
      </w:r>
      <w:r w:rsidR="003117E2">
        <w:rPr>
          <w:rFonts w:ascii="Calibri" w:hAnsi="Calibri" w:cs="Calibri"/>
        </w:rPr>
        <w:tab/>
      </w:r>
      <w:r w:rsidR="003117E2">
        <w:rPr>
          <w:rFonts w:ascii="Calibri" w:hAnsi="Calibri" w:cs="Calibri"/>
        </w:rPr>
        <w:tab/>
      </w:r>
      <w:r w:rsidR="003C1134" w:rsidRPr="00FD548F">
        <w:rPr>
          <w:rFonts w:ascii="Calibri" w:hAnsi="Calibri" w:cs="Calibri"/>
        </w:rPr>
        <w:t xml:space="preserve">  (85 points remaining)</w:t>
      </w:r>
    </w:p>
    <w:p w14:paraId="17D9D0B0" w14:textId="060E6B4F" w:rsidR="00B94365" w:rsidRDefault="00851C2F" w:rsidP="00C01E0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What is the length of the shortest path that can connect the 16 dots below? The vertical and horizontal distance between any two adjacent dots is 1 metre. </w:t>
      </w:r>
    </w:p>
    <w:p w14:paraId="7A2F0996" w14:textId="77777777" w:rsidR="00851C2F" w:rsidRDefault="00851C2F" w:rsidP="00C01E0D">
      <w:pPr>
        <w:rPr>
          <w:rFonts w:ascii="Calibri" w:hAnsi="Calibri" w:cs="Calibri"/>
        </w:rPr>
      </w:pPr>
    </w:p>
    <w:p w14:paraId="18C2D7F8" w14:textId="77777777" w:rsidR="00851C2F" w:rsidRDefault="00851C2F" w:rsidP="00C01E0D">
      <w:pPr>
        <w:rPr>
          <w:rFonts w:ascii="Calibri" w:hAnsi="Calibri" w:cs="Calibri"/>
        </w:rPr>
      </w:pPr>
    </w:p>
    <w:p w14:paraId="1A4D1677" w14:textId="3030D83F" w:rsidR="00851C2F" w:rsidRDefault="00851C2F" w:rsidP="00C01E0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</w:t>
      </w:r>
      <w:r w:rsidRPr="00851C2F">
        <w:rPr>
          <w:rFonts w:ascii="Calibri" w:hAnsi="Calibri" w:cs="Calibri"/>
          <w:noProof/>
        </w:rPr>
        <w:drawing>
          <wp:inline distT="0" distB="0" distL="0" distR="0" wp14:anchorId="28BD63B3" wp14:editId="7C0F0404">
            <wp:extent cx="746945" cy="718834"/>
            <wp:effectExtent l="0" t="0" r="0" b="5080"/>
            <wp:docPr id="11222873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28732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1426" cy="73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6B808" w14:textId="5FCC8EC7" w:rsidR="00F05843" w:rsidRDefault="00851C2F" w:rsidP="00C01E0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</w:t>
      </w:r>
    </w:p>
    <w:p w14:paraId="698AE80B" w14:textId="77777777" w:rsidR="00C06BBC" w:rsidRDefault="00C06BBC" w:rsidP="00C01E0D">
      <w:pPr>
        <w:rPr>
          <w:rFonts w:ascii="Calibri" w:hAnsi="Calibri" w:cs="Calibri"/>
        </w:rPr>
      </w:pPr>
    </w:p>
    <w:p w14:paraId="079D3788" w14:textId="77777777" w:rsidR="001C3015" w:rsidRPr="00FD548F" w:rsidRDefault="001C3015" w:rsidP="00C01E0D">
      <w:pPr>
        <w:rPr>
          <w:rFonts w:ascii="Calibri" w:hAnsi="Calibri" w:cs="Calibri"/>
        </w:rPr>
      </w:pPr>
    </w:p>
    <w:p w14:paraId="77FC14DC" w14:textId="361CABCD" w:rsidR="00C01E0D" w:rsidRDefault="00C01E0D" w:rsidP="00C01E0D">
      <w:pPr>
        <w:rPr>
          <w:rFonts w:ascii="Calibri" w:hAnsi="Calibri" w:cs="Calibri"/>
        </w:rPr>
      </w:pPr>
      <w:r w:rsidRPr="00FD548F">
        <w:rPr>
          <w:rFonts w:ascii="Calibri" w:hAnsi="Calibri" w:cs="Calibri"/>
          <w:b/>
        </w:rPr>
        <w:t xml:space="preserve">R4 </w:t>
      </w:r>
      <w:r w:rsidRPr="00FD548F">
        <w:rPr>
          <w:rFonts w:ascii="Calibri" w:hAnsi="Calibri" w:cs="Calibri"/>
        </w:rPr>
        <w:t>(5 points)</w:t>
      </w:r>
      <w:r w:rsidR="003C1134" w:rsidRPr="00FD548F">
        <w:rPr>
          <w:rFonts w:ascii="Calibri" w:hAnsi="Calibri" w:cs="Calibri"/>
        </w:rPr>
        <w:t xml:space="preserve">                                                                                </w:t>
      </w:r>
      <w:r w:rsidR="003117E2">
        <w:rPr>
          <w:rFonts w:ascii="Calibri" w:hAnsi="Calibri" w:cs="Calibri"/>
        </w:rPr>
        <w:tab/>
      </w:r>
      <w:r w:rsidR="003117E2">
        <w:rPr>
          <w:rFonts w:ascii="Calibri" w:hAnsi="Calibri" w:cs="Calibri"/>
        </w:rPr>
        <w:tab/>
      </w:r>
      <w:r w:rsidR="003C1134" w:rsidRPr="00FD548F">
        <w:rPr>
          <w:rFonts w:ascii="Calibri" w:hAnsi="Calibri" w:cs="Calibri"/>
        </w:rPr>
        <w:t xml:space="preserve">  (80 points remaining)</w:t>
      </w:r>
    </w:p>
    <w:p w14:paraId="555C683C" w14:textId="54CD686E" w:rsidR="00F05843" w:rsidRDefault="00AF4E36" w:rsidP="00C01E0D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How many 4-digit numbers with all digits non</w:t>
      </w:r>
      <w:r w:rsidR="003C79D1">
        <w:rPr>
          <w:rFonts w:ascii="Calibri" w:hAnsi="Calibri" w:cs="Calibri"/>
          <w:bCs/>
        </w:rPr>
        <w:t>-</w:t>
      </w:r>
      <w:r>
        <w:rPr>
          <w:rFonts w:ascii="Calibri" w:hAnsi="Calibri" w:cs="Calibri"/>
          <w:bCs/>
        </w:rPr>
        <w:t>zero and no digits repeated are divisible by 25?</w:t>
      </w:r>
    </w:p>
    <w:p w14:paraId="721C219C" w14:textId="77777777" w:rsidR="00AF4E36" w:rsidRDefault="00AF4E36" w:rsidP="00C01E0D">
      <w:pPr>
        <w:rPr>
          <w:rFonts w:ascii="Calibri" w:hAnsi="Calibri" w:cs="Calibri"/>
          <w:bCs/>
        </w:rPr>
      </w:pPr>
    </w:p>
    <w:p w14:paraId="0A7CA149" w14:textId="77777777" w:rsidR="00AF4E36" w:rsidRPr="00851C2F" w:rsidRDefault="00AF4E36" w:rsidP="00C01E0D">
      <w:pPr>
        <w:rPr>
          <w:rFonts w:ascii="Calibri" w:hAnsi="Calibri" w:cs="Calibri"/>
          <w:bCs/>
        </w:rPr>
      </w:pPr>
    </w:p>
    <w:p w14:paraId="69FAA65D" w14:textId="6A0ED05D" w:rsidR="00C01E0D" w:rsidRDefault="00C01E0D" w:rsidP="00C01E0D">
      <w:pPr>
        <w:rPr>
          <w:rFonts w:ascii="Calibri" w:hAnsi="Calibri" w:cs="Calibri"/>
        </w:rPr>
      </w:pPr>
      <w:r w:rsidRPr="00FD548F">
        <w:rPr>
          <w:rFonts w:ascii="Calibri" w:hAnsi="Calibri" w:cs="Calibri"/>
          <w:b/>
        </w:rPr>
        <w:t xml:space="preserve">R5 </w:t>
      </w:r>
      <w:r w:rsidRPr="00FD548F">
        <w:rPr>
          <w:rFonts w:ascii="Calibri" w:hAnsi="Calibri" w:cs="Calibri"/>
        </w:rPr>
        <w:t>(5 points)</w:t>
      </w:r>
      <w:r w:rsidR="003C1134" w:rsidRPr="00FD548F">
        <w:rPr>
          <w:rFonts w:ascii="Calibri" w:hAnsi="Calibri" w:cs="Calibri"/>
        </w:rPr>
        <w:t xml:space="preserve">                                                                                 </w:t>
      </w:r>
      <w:r w:rsidR="003117E2">
        <w:rPr>
          <w:rFonts w:ascii="Calibri" w:hAnsi="Calibri" w:cs="Calibri"/>
        </w:rPr>
        <w:tab/>
      </w:r>
      <w:r w:rsidR="003117E2">
        <w:rPr>
          <w:rFonts w:ascii="Calibri" w:hAnsi="Calibri" w:cs="Calibri"/>
        </w:rPr>
        <w:tab/>
      </w:r>
      <w:r w:rsidR="003C1134" w:rsidRPr="00FD548F">
        <w:rPr>
          <w:rFonts w:ascii="Calibri" w:hAnsi="Calibri" w:cs="Calibri"/>
        </w:rPr>
        <w:t xml:space="preserve"> (75 points remaining)</w:t>
      </w:r>
    </w:p>
    <w:p w14:paraId="20212CA1" w14:textId="096BEC03" w:rsidR="00F05843" w:rsidRDefault="00A6592C" w:rsidP="00C01E0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What is the last digit </w:t>
      </w:r>
      <w:r>
        <w:rPr>
          <w:rFonts w:ascii="Calibri" w:hAnsi="Calibri" w:cs="Calibri"/>
          <w:i/>
          <w:iCs/>
        </w:rPr>
        <w:t xml:space="preserve">X </w:t>
      </w:r>
      <w:r>
        <w:rPr>
          <w:rFonts w:ascii="Calibri" w:hAnsi="Calibri" w:cs="Calibri"/>
        </w:rPr>
        <w:t xml:space="preserve">of the 9-digit number </w:t>
      </w:r>
      <m:oMath>
        <m:r>
          <w:rPr>
            <w:rFonts w:ascii="Cambria Math" w:hAnsi="Cambria Math" w:cs="Calibri"/>
          </w:rPr>
          <m:t>28700028X,</m:t>
        </m:r>
      </m:oMath>
      <w:r w:rsidR="00DE5399">
        <w:rPr>
          <w:rFonts w:ascii="Calibri" w:hAnsi="Calibri" w:cs="Calibri"/>
        </w:rPr>
        <w:t xml:space="preserve"> given that the number is prime?</w:t>
      </w:r>
    </w:p>
    <w:p w14:paraId="00FECCEF" w14:textId="46032800" w:rsidR="00C01E0D" w:rsidRPr="00FD548F" w:rsidRDefault="006E3749" w:rsidP="00C01E0D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lastRenderedPageBreak/>
        <w:t xml:space="preserve">R6 </w:t>
      </w:r>
      <w:r w:rsidR="00C01E0D" w:rsidRPr="00FD548F">
        <w:rPr>
          <w:rFonts w:ascii="Calibri" w:hAnsi="Calibri" w:cs="Calibri"/>
        </w:rPr>
        <w:t>(5 points)</w:t>
      </w:r>
      <w:r w:rsidR="003C1134" w:rsidRPr="00FD548F">
        <w:rPr>
          <w:rFonts w:ascii="Calibri" w:hAnsi="Calibri" w:cs="Calibri"/>
        </w:rPr>
        <w:t xml:space="preserve">                                                                               </w:t>
      </w:r>
      <w:r w:rsidR="003117E2">
        <w:rPr>
          <w:rFonts w:ascii="Calibri" w:hAnsi="Calibri" w:cs="Calibri"/>
        </w:rPr>
        <w:tab/>
      </w:r>
      <w:r w:rsidR="003117E2">
        <w:rPr>
          <w:rFonts w:ascii="Calibri" w:hAnsi="Calibri" w:cs="Calibri"/>
        </w:rPr>
        <w:tab/>
      </w:r>
      <w:r w:rsidR="003C1134" w:rsidRPr="00FD548F">
        <w:rPr>
          <w:rFonts w:ascii="Calibri" w:hAnsi="Calibri" w:cs="Calibri"/>
        </w:rPr>
        <w:t xml:space="preserve">   (70 points remaining)</w:t>
      </w:r>
    </w:p>
    <w:p w14:paraId="4C40D456" w14:textId="5708FD95" w:rsidR="00006708" w:rsidRDefault="00183ADB" w:rsidP="00C01E0D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What is the value of the following </w:t>
      </w:r>
      <w:r w:rsidR="00DE6724">
        <w:rPr>
          <w:rFonts w:ascii="Calibri" w:hAnsi="Calibri" w:cs="Calibri"/>
          <w:bCs/>
        </w:rPr>
        <w:t>expression</w:t>
      </w:r>
      <w:r>
        <w:rPr>
          <w:rFonts w:ascii="Calibri" w:hAnsi="Calibri" w:cs="Calibri"/>
          <w:bCs/>
        </w:rPr>
        <w:t>?</w:t>
      </w:r>
    </w:p>
    <w:p w14:paraId="3E224421" w14:textId="77777777" w:rsidR="00183ADB" w:rsidRDefault="00183ADB" w:rsidP="00C01E0D">
      <w:pPr>
        <w:rPr>
          <w:rFonts w:ascii="Calibri" w:hAnsi="Calibri" w:cs="Calibri"/>
          <w:bCs/>
        </w:rPr>
      </w:pPr>
    </w:p>
    <w:p w14:paraId="30684CE2" w14:textId="475BA14D" w:rsidR="00FA7899" w:rsidRPr="00183ADB" w:rsidRDefault="00A12D2E" w:rsidP="00C01E0D">
      <w:pPr>
        <w:rPr>
          <w:rFonts w:ascii="Calibri" w:hAnsi="Calibri" w:cs="Calibri"/>
          <w:bCs/>
        </w:rPr>
      </w:pPr>
      <m:oMathPara>
        <m:oMath>
          <m:f>
            <m:fPr>
              <m:ctrlPr>
                <w:rPr>
                  <w:rFonts w:ascii="Cambria Math" w:hAnsi="Cambria Math" w:cs="Calibri"/>
                  <w:bCs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libri"/>
                </w:rPr>
                <m:t>tan⁡</m:t>
              </m:r>
              <m:r>
                <w:rPr>
                  <w:rFonts w:ascii="Cambria Math" w:hAnsi="Cambria Math" w:cs="Calibri"/>
                </w:rPr>
                <m:t>(10°)∙</m:t>
              </m:r>
              <m:r>
                <m:rPr>
                  <m:sty m:val="p"/>
                </m:rPr>
                <w:rPr>
                  <w:rFonts w:ascii="Cambria Math" w:hAnsi="Cambria Math" w:cs="Calibri"/>
                </w:rPr>
                <m:t>cos⁡</m:t>
              </m:r>
              <m:r>
                <w:rPr>
                  <w:rFonts w:ascii="Cambria Math" w:hAnsi="Cambria Math" w:cs="Calibri"/>
                </w:rPr>
                <m:t>(30°)∙</m:t>
              </m:r>
              <m:r>
                <m:rPr>
                  <m:sty m:val="p"/>
                </m:rPr>
                <w:rPr>
                  <w:rFonts w:ascii="Cambria Math" w:hAnsi="Cambria Math" w:cs="Calibri"/>
                </w:rPr>
                <m:t>cos⁡</m:t>
              </m:r>
              <m:r>
                <w:rPr>
                  <w:rFonts w:ascii="Cambria Math" w:hAnsi="Cambria Math" w:cs="Calibri"/>
                </w:rPr>
                <m:t>(90°)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libri"/>
                </w:rPr>
                <m:t>cos⁡</m:t>
              </m:r>
              <m:r>
                <w:rPr>
                  <w:rFonts w:ascii="Cambria Math" w:hAnsi="Cambria Math" w:cs="Calibri"/>
                </w:rPr>
                <m:t>(0°)∙</m:t>
              </m:r>
              <m:r>
                <m:rPr>
                  <m:sty m:val="p"/>
                </m:rPr>
                <w:rPr>
                  <w:rFonts w:ascii="Cambria Math" w:hAnsi="Cambria Math" w:cs="Calibri"/>
                </w:rPr>
                <m:t>tan⁡</m:t>
              </m:r>
              <m:r>
                <w:rPr>
                  <w:rFonts w:ascii="Cambria Math" w:hAnsi="Cambria Math" w:cs="Calibri"/>
                </w:rPr>
                <m:t>(30°)∙</m:t>
              </m:r>
              <m:r>
                <m:rPr>
                  <m:sty m:val="p"/>
                </m:rPr>
                <w:rPr>
                  <w:rFonts w:ascii="Cambria Math" w:hAnsi="Cambria Math" w:cs="Calibri"/>
                </w:rPr>
                <m:t>cos⁡</m:t>
              </m:r>
              <m:r>
                <w:rPr>
                  <w:rFonts w:ascii="Cambria Math" w:hAnsi="Cambria Math" w:cs="Calibri"/>
                </w:rPr>
                <m:t>(60°)∙</m:t>
              </m:r>
              <m:r>
                <m:rPr>
                  <m:sty m:val="p"/>
                </m:rPr>
                <w:rPr>
                  <w:rFonts w:ascii="Cambria Math" w:hAnsi="Cambria Math" w:cs="Calibri"/>
                </w:rPr>
                <m:t>tan⁡</m:t>
              </m:r>
              <m:r>
                <w:rPr>
                  <w:rFonts w:ascii="Cambria Math" w:hAnsi="Cambria Math" w:cs="Calibri"/>
                </w:rPr>
                <m:t>(60°)</m:t>
              </m:r>
            </m:den>
          </m:f>
        </m:oMath>
      </m:oMathPara>
    </w:p>
    <w:p w14:paraId="3A05CDB6" w14:textId="68EE102D" w:rsidR="009C4E58" w:rsidRDefault="009C4E58" w:rsidP="00C01E0D">
      <w:pPr>
        <w:rPr>
          <w:rFonts w:ascii="Calibri" w:hAnsi="Calibri" w:cs="Calibri"/>
          <w:b/>
        </w:rPr>
      </w:pPr>
    </w:p>
    <w:p w14:paraId="0FEF8749" w14:textId="77777777" w:rsidR="009C4E58" w:rsidRDefault="009C4E58" w:rsidP="00C01E0D">
      <w:pPr>
        <w:rPr>
          <w:rFonts w:ascii="Calibri" w:hAnsi="Calibri" w:cs="Calibri"/>
          <w:b/>
        </w:rPr>
      </w:pPr>
    </w:p>
    <w:p w14:paraId="06F47286" w14:textId="2785C8B0" w:rsidR="00083BB9" w:rsidRDefault="00083BB9" w:rsidP="00C01E0D">
      <w:pPr>
        <w:rPr>
          <w:rFonts w:ascii="Calibri" w:hAnsi="Calibri" w:cs="Calibri"/>
          <w:b/>
        </w:rPr>
      </w:pPr>
    </w:p>
    <w:p w14:paraId="5270D005" w14:textId="77777777" w:rsidR="009C4E58" w:rsidRDefault="009C4E58" w:rsidP="00C01E0D">
      <w:pPr>
        <w:rPr>
          <w:rFonts w:ascii="Calibri" w:hAnsi="Calibri" w:cs="Calibri"/>
          <w:b/>
        </w:rPr>
      </w:pPr>
    </w:p>
    <w:p w14:paraId="555FDAFE" w14:textId="551CC866" w:rsidR="00C01E0D" w:rsidRPr="00FD548F" w:rsidRDefault="00C01E0D" w:rsidP="00C01E0D">
      <w:pPr>
        <w:rPr>
          <w:rFonts w:ascii="Calibri" w:hAnsi="Calibri" w:cs="Calibri"/>
        </w:rPr>
      </w:pPr>
      <w:r w:rsidRPr="00FD548F">
        <w:rPr>
          <w:rFonts w:ascii="Calibri" w:hAnsi="Calibri" w:cs="Calibri"/>
          <w:b/>
        </w:rPr>
        <w:t xml:space="preserve">R7 </w:t>
      </w:r>
      <w:r w:rsidRPr="00FD548F">
        <w:rPr>
          <w:rFonts w:ascii="Calibri" w:hAnsi="Calibri" w:cs="Calibri"/>
        </w:rPr>
        <w:t>(5 points)</w:t>
      </w:r>
      <w:r w:rsidR="003C1134" w:rsidRPr="00FD548F">
        <w:rPr>
          <w:rFonts w:ascii="Calibri" w:hAnsi="Calibri" w:cs="Calibri"/>
        </w:rPr>
        <w:t xml:space="preserve">                                                                               </w:t>
      </w:r>
      <w:r w:rsidR="003117E2">
        <w:rPr>
          <w:rFonts w:ascii="Calibri" w:hAnsi="Calibri" w:cs="Calibri"/>
        </w:rPr>
        <w:tab/>
      </w:r>
      <w:r w:rsidR="003117E2">
        <w:rPr>
          <w:rFonts w:ascii="Calibri" w:hAnsi="Calibri" w:cs="Calibri"/>
        </w:rPr>
        <w:tab/>
      </w:r>
      <w:r w:rsidR="003C1134" w:rsidRPr="00FD548F">
        <w:rPr>
          <w:rFonts w:ascii="Calibri" w:hAnsi="Calibri" w:cs="Calibri"/>
        </w:rPr>
        <w:t xml:space="preserve">   (65 points remaining)</w:t>
      </w:r>
    </w:p>
    <w:p w14:paraId="501BD76F" w14:textId="2F2E706A" w:rsidR="00500D08" w:rsidRDefault="00162BF8" w:rsidP="00C01E0D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The equations of the lines </w:t>
      </w:r>
      <m:oMath>
        <m:r>
          <w:rPr>
            <w:rFonts w:ascii="Cambria Math" w:hAnsi="Cambria Math" w:cs="Calibri"/>
          </w:rPr>
          <m:t>2x+ay=11</m:t>
        </m:r>
      </m:oMath>
      <w:r w:rsidR="005E43B7">
        <w:rPr>
          <w:rFonts w:ascii="Calibri" w:hAnsi="Calibri" w:cs="Calibri"/>
          <w:bCs/>
        </w:rPr>
        <w:t xml:space="preserve"> and </w:t>
      </w:r>
      <m:oMath>
        <m:r>
          <w:rPr>
            <w:rFonts w:ascii="Cambria Math" w:hAnsi="Cambria Math" w:cs="Calibri"/>
          </w:rPr>
          <m:t>3x-5y+4=0</m:t>
        </m:r>
      </m:oMath>
      <w:r w:rsidR="005E43B7">
        <w:rPr>
          <w:rFonts w:ascii="Calibri" w:hAnsi="Calibri" w:cs="Calibri"/>
          <w:bCs/>
        </w:rPr>
        <w:t xml:space="preserve"> intersect at right angles. Find the value of </w:t>
      </w:r>
      <m:oMath>
        <m:r>
          <w:rPr>
            <w:rFonts w:ascii="Cambria Math" w:hAnsi="Cambria Math" w:cs="Calibri"/>
          </w:rPr>
          <m:t>a.</m:t>
        </m:r>
      </m:oMath>
    </w:p>
    <w:p w14:paraId="6877C370" w14:textId="77777777" w:rsidR="00500D08" w:rsidRDefault="00500D08" w:rsidP="00C01E0D">
      <w:pPr>
        <w:rPr>
          <w:rFonts w:ascii="Calibri" w:hAnsi="Calibri" w:cs="Calibri"/>
          <w:bCs/>
        </w:rPr>
      </w:pPr>
    </w:p>
    <w:p w14:paraId="14653AFF" w14:textId="0A9504A8" w:rsidR="009C4E58" w:rsidRDefault="009C4E58" w:rsidP="00C01E0D">
      <w:pPr>
        <w:rPr>
          <w:rFonts w:ascii="Calibri" w:hAnsi="Calibri" w:cs="Calibri"/>
          <w:bCs/>
        </w:rPr>
      </w:pPr>
    </w:p>
    <w:p w14:paraId="715E6B33" w14:textId="77777777" w:rsidR="00CF69C1" w:rsidRDefault="00CF69C1" w:rsidP="00C01E0D">
      <w:pPr>
        <w:rPr>
          <w:rFonts w:ascii="Calibri" w:hAnsi="Calibri" w:cs="Calibri"/>
          <w:bCs/>
        </w:rPr>
      </w:pPr>
    </w:p>
    <w:p w14:paraId="11E06778" w14:textId="77777777" w:rsidR="009C4E58" w:rsidRPr="003C0DB0" w:rsidRDefault="009C4E58" w:rsidP="00C01E0D">
      <w:pPr>
        <w:rPr>
          <w:rFonts w:ascii="Calibri" w:hAnsi="Calibri" w:cs="Calibri"/>
          <w:bCs/>
        </w:rPr>
      </w:pPr>
    </w:p>
    <w:p w14:paraId="0C386186" w14:textId="6E1EB491" w:rsidR="00C01E0D" w:rsidRPr="00FD548F" w:rsidRDefault="00C01E0D" w:rsidP="00C01E0D">
      <w:pPr>
        <w:rPr>
          <w:rFonts w:ascii="Calibri" w:hAnsi="Calibri" w:cs="Calibri"/>
        </w:rPr>
      </w:pPr>
      <w:r w:rsidRPr="00FD548F">
        <w:rPr>
          <w:rFonts w:ascii="Calibri" w:hAnsi="Calibri" w:cs="Calibri"/>
          <w:b/>
        </w:rPr>
        <w:t xml:space="preserve">R8 </w:t>
      </w:r>
      <w:r w:rsidRPr="00FD548F">
        <w:rPr>
          <w:rFonts w:ascii="Calibri" w:hAnsi="Calibri" w:cs="Calibri"/>
        </w:rPr>
        <w:t>(5 points)</w:t>
      </w:r>
      <w:r w:rsidR="003C1134" w:rsidRPr="00FD548F">
        <w:rPr>
          <w:rFonts w:ascii="Calibri" w:hAnsi="Calibri" w:cs="Calibri"/>
        </w:rPr>
        <w:t xml:space="preserve">                                                                                </w:t>
      </w:r>
      <w:r w:rsidR="003117E2">
        <w:rPr>
          <w:rFonts w:ascii="Calibri" w:hAnsi="Calibri" w:cs="Calibri"/>
        </w:rPr>
        <w:tab/>
      </w:r>
      <w:r w:rsidR="003117E2">
        <w:rPr>
          <w:rFonts w:ascii="Calibri" w:hAnsi="Calibri" w:cs="Calibri"/>
        </w:rPr>
        <w:tab/>
      </w:r>
      <w:r w:rsidR="003C1134" w:rsidRPr="00FD548F">
        <w:rPr>
          <w:rFonts w:ascii="Calibri" w:hAnsi="Calibri" w:cs="Calibri"/>
        </w:rPr>
        <w:t xml:space="preserve">  (60 points remaining)</w:t>
      </w:r>
    </w:p>
    <w:p w14:paraId="7ACC50B5" w14:textId="77BE10EF" w:rsidR="009C4E58" w:rsidRDefault="00D03B85" w:rsidP="00C01E0D">
      <w:pPr>
        <w:rPr>
          <w:rFonts w:ascii="Calibri" w:hAnsi="Calibri" w:cs="Calibri"/>
        </w:rPr>
      </w:pPr>
      <w:r>
        <w:rPr>
          <w:rFonts w:ascii="Calibri" w:hAnsi="Calibri" w:cs="Calibri"/>
        </w:rPr>
        <w:t>What is the exact value of the following infinite expression?</w:t>
      </w:r>
    </w:p>
    <w:p w14:paraId="7EAF9452" w14:textId="77777777" w:rsidR="00D03B85" w:rsidRDefault="00D03B85" w:rsidP="00C01E0D">
      <w:pPr>
        <w:rPr>
          <w:rFonts w:ascii="Calibri" w:hAnsi="Calibri" w:cs="Calibri"/>
        </w:rPr>
      </w:pPr>
    </w:p>
    <w:p w14:paraId="38D33589" w14:textId="358C29CA" w:rsidR="00D03B85" w:rsidRDefault="00D03B85" w:rsidP="00C01E0D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m:oMath>
        <m:rad>
          <m:radPr>
            <m:degHide m:val="1"/>
            <m:ctrlPr>
              <w:rPr>
                <w:rFonts w:ascii="Cambria Math" w:hAnsi="Cambria Math" w:cs="Calibri"/>
                <w:i/>
              </w:rPr>
            </m:ctrlPr>
          </m:radPr>
          <m:deg/>
          <m:e>
            <m:r>
              <w:rPr>
                <w:rFonts w:ascii="Cambria Math" w:hAnsi="Cambria Math" w:cs="Calibri"/>
              </w:rPr>
              <m:t>6+</m:t>
            </m:r>
            <m:rad>
              <m:radPr>
                <m:degHide m:val="1"/>
                <m:ctrlPr>
                  <w:rPr>
                    <w:rFonts w:ascii="Cambria Math" w:hAnsi="Cambria Math" w:cs="Calibri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Calibri"/>
                  </w:rPr>
                  <m:t>6+</m:t>
                </m:r>
                <m:rad>
                  <m:radPr>
                    <m:degHide m:val="1"/>
                    <m:ctrlPr>
                      <w:rPr>
                        <w:rFonts w:ascii="Cambria Math" w:hAnsi="Cambria Math" w:cs="Calibri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Calibri"/>
                      </w:rPr>
                      <m:t>6+……</m:t>
                    </m:r>
                  </m:e>
                </m:rad>
              </m:e>
            </m:rad>
          </m:e>
        </m:rad>
      </m:oMath>
    </w:p>
    <w:p w14:paraId="5E77EE88" w14:textId="77777777" w:rsidR="009C4E58" w:rsidRDefault="009C4E58" w:rsidP="00C01E0D">
      <w:pPr>
        <w:rPr>
          <w:rFonts w:ascii="Calibri" w:hAnsi="Calibri" w:cs="Calibri"/>
        </w:rPr>
      </w:pPr>
    </w:p>
    <w:p w14:paraId="7BB97966" w14:textId="77777777" w:rsidR="00F05843" w:rsidRDefault="00F05843" w:rsidP="00C01E0D">
      <w:pPr>
        <w:rPr>
          <w:rFonts w:ascii="Calibri" w:hAnsi="Calibri" w:cs="Calibri"/>
        </w:rPr>
      </w:pPr>
    </w:p>
    <w:p w14:paraId="7E709B04" w14:textId="77777777" w:rsidR="00F05843" w:rsidRDefault="00F05843" w:rsidP="00C01E0D">
      <w:pPr>
        <w:rPr>
          <w:rFonts w:ascii="Calibri" w:hAnsi="Calibri" w:cs="Calibri"/>
        </w:rPr>
      </w:pPr>
    </w:p>
    <w:p w14:paraId="7D28F704" w14:textId="77777777" w:rsidR="00006708" w:rsidRDefault="00006708" w:rsidP="00C01E0D">
      <w:pPr>
        <w:rPr>
          <w:rFonts w:ascii="Calibri" w:hAnsi="Calibri" w:cs="Calibri"/>
          <w:b/>
        </w:rPr>
      </w:pPr>
    </w:p>
    <w:p w14:paraId="303B49C7" w14:textId="77777777" w:rsidR="00500D08" w:rsidRDefault="00500D08" w:rsidP="00C01E0D">
      <w:pPr>
        <w:rPr>
          <w:rFonts w:ascii="Calibri" w:hAnsi="Calibri" w:cs="Calibri"/>
          <w:b/>
        </w:rPr>
      </w:pPr>
    </w:p>
    <w:p w14:paraId="227791C5" w14:textId="084293B3" w:rsidR="00C01E0D" w:rsidRDefault="008A5ED3" w:rsidP="00C01E0D">
      <w:pPr>
        <w:rPr>
          <w:rFonts w:ascii="Calibri" w:hAnsi="Calibri" w:cs="Calibri"/>
        </w:rPr>
      </w:pPr>
      <w:r w:rsidRPr="00FD548F">
        <w:rPr>
          <w:rFonts w:ascii="Calibri" w:hAnsi="Calibri" w:cs="Calibri"/>
          <w:b/>
        </w:rPr>
        <w:t>R9</w:t>
      </w:r>
      <w:r w:rsidRPr="00FD548F">
        <w:rPr>
          <w:rFonts w:ascii="Calibri" w:hAnsi="Calibri" w:cs="Calibri"/>
        </w:rPr>
        <w:t xml:space="preserve"> (5 p</w:t>
      </w:r>
      <w:r w:rsidR="00C01E0D" w:rsidRPr="00FD548F">
        <w:rPr>
          <w:rFonts w:ascii="Calibri" w:hAnsi="Calibri" w:cs="Calibri"/>
        </w:rPr>
        <w:t>oints)</w:t>
      </w:r>
      <w:r w:rsidR="003C1134" w:rsidRPr="00FD548F">
        <w:rPr>
          <w:rFonts w:ascii="Calibri" w:hAnsi="Calibri" w:cs="Calibri"/>
        </w:rPr>
        <w:t xml:space="preserve">                                                                                </w:t>
      </w:r>
      <w:r w:rsidR="003117E2">
        <w:rPr>
          <w:rFonts w:ascii="Calibri" w:hAnsi="Calibri" w:cs="Calibri"/>
        </w:rPr>
        <w:tab/>
      </w:r>
      <w:r w:rsidR="003117E2">
        <w:rPr>
          <w:rFonts w:ascii="Calibri" w:hAnsi="Calibri" w:cs="Calibri"/>
        </w:rPr>
        <w:tab/>
      </w:r>
      <w:r w:rsidR="003C1134" w:rsidRPr="00FD548F">
        <w:rPr>
          <w:rFonts w:ascii="Calibri" w:hAnsi="Calibri" w:cs="Calibri"/>
        </w:rPr>
        <w:t xml:space="preserve">  (55 points remaining)</w:t>
      </w:r>
    </w:p>
    <w:p w14:paraId="3BDE4C03" w14:textId="7FA2CD86" w:rsidR="000F6203" w:rsidRDefault="00ED7D6D" w:rsidP="00C01E0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Queen’s Park has a </w:t>
      </w:r>
      <w:r w:rsidR="00393A4E">
        <w:rPr>
          <w:rFonts w:ascii="Calibri" w:hAnsi="Calibri" w:cs="Calibri"/>
        </w:rPr>
        <w:t>square</w:t>
      </w:r>
      <w:r>
        <w:rPr>
          <w:rFonts w:ascii="Calibri" w:hAnsi="Calibri" w:cs="Calibri"/>
        </w:rPr>
        <w:t xml:space="preserve"> patch of grass measuring 100 m </w:t>
      </w:r>
      <m:oMath>
        <m:r>
          <w:rPr>
            <w:rFonts w:ascii="Cambria Math" w:hAnsi="Cambria Math" w:cs="Calibri"/>
          </w:rPr>
          <m:t>×</m:t>
        </m:r>
      </m:oMath>
      <w:r>
        <w:rPr>
          <w:rFonts w:ascii="Calibri" w:hAnsi="Calibri" w:cs="Calibri"/>
        </w:rPr>
        <w:t xml:space="preserve"> </w:t>
      </w:r>
      <w:r w:rsidR="00393A4E">
        <w:rPr>
          <w:rFonts w:ascii="Calibri" w:hAnsi="Calibri" w:cs="Calibri"/>
        </w:rPr>
        <w:t>10</w:t>
      </w:r>
      <w:r>
        <w:rPr>
          <w:rFonts w:ascii="Calibri" w:hAnsi="Calibri" w:cs="Calibri"/>
        </w:rPr>
        <w:t xml:space="preserve">0 m. </w:t>
      </w:r>
      <w:r w:rsidR="00B72167">
        <w:rPr>
          <w:rFonts w:ascii="Calibri" w:hAnsi="Calibri" w:cs="Calibri"/>
        </w:rPr>
        <w:t>The council wants to construct a diagonal sidewalk that is 2 metres wide and 12 centimetres deep. How many cubic metres of cement would be required?</w:t>
      </w:r>
      <w:r w:rsidR="00AE1E8D">
        <w:rPr>
          <w:rFonts w:ascii="Calibri" w:hAnsi="Calibri" w:cs="Calibri"/>
        </w:rPr>
        <w:t xml:space="preserve"> (Round to the nearest whole cubic metre)</w:t>
      </w:r>
    </w:p>
    <w:p w14:paraId="3E74ED4E" w14:textId="77777777" w:rsidR="00ED7D6D" w:rsidRDefault="00ED7D6D" w:rsidP="00C01E0D">
      <w:pPr>
        <w:rPr>
          <w:rFonts w:ascii="Calibri" w:hAnsi="Calibri" w:cs="Calibri"/>
        </w:rPr>
      </w:pPr>
    </w:p>
    <w:p w14:paraId="446987BD" w14:textId="2A5496EE" w:rsidR="00ED7D6D" w:rsidRDefault="00ED7D6D" w:rsidP="00C01E0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</w:t>
      </w:r>
      <w:r w:rsidR="00B72167">
        <w:rPr>
          <w:rFonts w:ascii="Calibri" w:hAnsi="Calibri" w:cs="Calibri"/>
        </w:rPr>
        <w:t xml:space="preserve">            </w:t>
      </w:r>
      <w:r>
        <w:rPr>
          <w:rFonts w:ascii="Calibri" w:hAnsi="Calibri" w:cs="Calibri"/>
        </w:rPr>
        <w:t xml:space="preserve">    </w:t>
      </w:r>
      <w:r w:rsidR="00AE1E8D" w:rsidRPr="00AE1E8D">
        <w:rPr>
          <w:rFonts w:ascii="Calibri" w:hAnsi="Calibri" w:cs="Calibri"/>
          <w:noProof/>
        </w:rPr>
        <w:drawing>
          <wp:inline distT="0" distB="0" distL="0" distR="0" wp14:anchorId="0A2EFBB6" wp14:editId="6D9A39EB">
            <wp:extent cx="1873250" cy="1203313"/>
            <wp:effectExtent l="0" t="0" r="0" b="0"/>
            <wp:docPr id="863663086" name="Picture 1" descr="A diagram of a line with arrows pointing to the distan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663086" name="Picture 1" descr="A diagram of a line with arrows pointing to the distanc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19763" cy="1233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4AAFB" w14:textId="20EA60DC" w:rsidR="003C0DB0" w:rsidRDefault="003C0DB0" w:rsidP="00C01E0D">
      <w:pPr>
        <w:rPr>
          <w:rFonts w:ascii="Calibri" w:hAnsi="Calibri" w:cs="Calibri"/>
          <w:b/>
        </w:rPr>
      </w:pPr>
    </w:p>
    <w:p w14:paraId="10FD4331" w14:textId="77777777" w:rsidR="00512F53" w:rsidRDefault="00512F53" w:rsidP="00C01E0D">
      <w:pPr>
        <w:rPr>
          <w:rFonts w:ascii="Calibri" w:hAnsi="Calibri" w:cs="Calibri"/>
          <w:b/>
        </w:rPr>
      </w:pPr>
    </w:p>
    <w:p w14:paraId="5A92AEEA" w14:textId="3A06CBFF" w:rsidR="00C06BBC" w:rsidRDefault="00C06BBC" w:rsidP="00C01E0D">
      <w:pPr>
        <w:rPr>
          <w:rFonts w:ascii="Calibri" w:hAnsi="Calibri" w:cs="Calibri"/>
          <w:b/>
        </w:rPr>
      </w:pPr>
    </w:p>
    <w:p w14:paraId="32C62C3C" w14:textId="49C0404A" w:rsidR="00C01E0D" w:rsidRDefault="00C01E0D" w:rsidP="00C01E0D">
      <w:pPr>
        <w:rPr>
          <w:rFonts w:ascii="Calibri" w:hAnsi="Calibri" w:cs="Calibri"/>
        </w:rPr>
      </w:pPr>
      <w:r w:rsidRPr="00FD548F">
        <w:rPr>
          <w:rFonts w:ascii="Calibri" w:hAnsi="Calibri" w:cs="Calibri"/>
          <w:b/>
        </w:rPr>
        <w:t xml:space="preserve">R10 </w:t>
      </w:r>
      <w:r w:rsidRPr="00FD548F">
        <w:rPr>
          <w:rFonts w:ascii="Calibri" w:hAnsi="Calibri" w:cs="Calibri"/>
        </w:rPr>
        <w:t>(5 points)</w:t>
      </w:r>
      <w:r w:rsidR="003C1134" w:rsidRPr="00FD548F">
        <w:rPr>
          <w:rFonts w:ascii="Calibri" w:hAnsi="Calibri" w:cs="Calibri"/>
        </w:rPr>
        <w:t xml:space="preserve">                                                                               </w:t>
      </w:r>
      <w:r w:rsidR="003117E2">
        <w:rPr>
          <w:rFonts w:ascii="Calibri" w:hAnsi="Calibri" w:cs="Calibri"/>
        </w:rPr>
        <w:tab/>
      </w:r>
      <w:r w:rsidR="003117E2">
        <w:rPr>
          <w:rFonts w:ascii="Calibri" w:hAnsi="Calibri" w:cs="Calibri"/>
        </w:rPr>
        <w:tab/>
      </w:r>
      <w:r w:rsidR="003C1134" w:rsidRPr="00FD548F">
        <w:rPr>
          <w:rFonts w:ascii="Calibri" w:hAnsi="Calibri" w:cs="Calibri"/>
        </w:rPr>
        <w:t xml:space="preserve"> (50 points remaining)</w:t>
      </w:r>
    </w:p>
    <w:p w14:paraId="3F59AFBD" w14:textId="6D4EB080" w:rsidR="00AE1E8D" w:rsidRDefault="00EE71C6" w:rsidP="00C01E0D">
      <w:pPr>
        <w:rPr>
          <w:rFonts w:ascii="Calibri" w:hAnsi="Calibri" w:cs="Calibri"/>
        </w:rPr>
      </w:pPr>
      <w:r>
        <w:rPr>
          <w:rFonts w:ascii="Calibri" w:hAnsi="Calibri" w:cs="Calibri"/>
        </w:rPr>
        <w:t>A 6-sided die is labelled with the first 6 prime numbers instead of the integers 1 to 6.</w:t>
      </w:r>
      <w:r w:rsidR="004556FF">
        <w:rPr>
          <w:rFonts w:ascii="Calibri" w:hAnsi="Calibri" w:cs="Calibri"/>
        </w:rPr>
        <w:t xml:space="preserve"> The die is rolled twice. What is the probability that the sum of the rolls is a square number?</w:t>
      </w:r>
    </w:p>
    <w:p w14:paraId="1AD87C10" w14:textId="77777777" w:rsidR="00AE1E8D" w:rsidRDefault="00AE1E8D" w:rsidP="00C01E0D">
      <w:pPr>
        <w:rPr>
          <w:rFonts w:ascii="Calibri" w:hAnsi="Calibri" w:cs="Calibri"/>
        </w:rPr>
      </w:pPr>
    </w:p>
    <w:p w14:paraId="085EEE91" w14:textId="77777777" w:rsidR="00AE1E8D" w:rsidRPr="00FD548F" w:rsidRDefault="00AE1E8D" w:rsidP="00C01E0D">
      <w:pPr>
        <w:rPr>
          <w:rFonts w:ascii="Calibri" w:hAnsi="Calibri" w:cs="Calibri"/>
        </w:rPr>
      </w:pPr>
    </w:p>
    <w:p w14:paraId="3BB0942D" w14:textId="77777777" w:rsidR="00512F53" w:rsidRDefault="00512F53" w:rsidP="00C01E0D">
      <w:pPr>
        <w:rPr>
          <w:rFonts w:ascii="Calibri" w:hAnsi="Calibri" w:cs="Calibri"/>
          <w:b/>
        </w:rPr>
      </w:pPr>
    </w:p>
    <w:p w14:paraId="0284B9C6" w14:textId="77777777" w:rsidR="00512F53" w:rsidRDefault="00512F53" w:rsidP="00C01E0D">
      <w:pPr>
        <w:rPr>
          <w:rFonts w:ascii="Calibri" w:hAnsi="Calibri" w:cs="Calibri"/>
          <w:b/>
        </w:rPr>
      </w:pPr>
    </w:p>
    <w:p w14:paraId="106F6A9E" w14:textId="0031688E" w:rsidR="00C01E0D" w:rsidRDefault="00C01E0D" w:rsidP="00C01E0D">
      <w:pPr>
        <w:rPr>
          <w:rFonts w:ascii="Calibri" w:hAnsi="Calibri" w:cs="Calibri"/>
        </w:rPr>
      </w:pPr>
      <w:r w:rsidRPr="00FD548F">
        <w:rPr>
          <w:rFonts w:ascii="Calibri" w:hAnsi="Calibri" w:cs="Calibri"/>
          <w:b/>
        </w:rPr>
        <w:lastRenderedPageBreak/>
        <w:t xml:space="preserve">R11 </w:t>
      </w:r>
      <w:r w:rsidRPr="00FD548F">
        <w:rPr>
          <w:rFonts w:ascii="Calibri" w:hAnsi="Calibri" w:cs="Calibri"/>
        </w:rPr>
        <w:t>(5 points)</w:t>
      </w:r>
      <w:r w:rsidR="003C1134" w:rsidRPr="00FD548F">
        <w:rPr>
          <w:rFonts w:ascii="Calibri" w:hAnsi="Calibri" w:cs="Calibri"/>
        </w:rPr>
        <w:t xml:space="preserve">                                                                               </w:t>
      </w:r>
      <w:r w:rsidR="003117E2">
        <w:rPr>
          <w:rFonts w:ascii="Calibri" w:hAnsi="Calibri" w:cs="Calibri"/>
        </w:rPr>
        <w:tab/>
      </w:r>
      <w:r w:rsidR="003117E2">
        <w:rPr>
          <w:rFonts w:ascii="Calibri" w:hAnsi="Calibri" w:cs="Calibri"/>
        </w:rPr>
        <w:tab/>
      </w:r>
      <w:r w:rsidR="003C1134" w:rsidRPr="00FD548F">
        <w:rPr>
          <w:rFonts w:ascii="Calibri" w:hAnsi="Calibri" w:cs="Calibri"/>
        </w:rPr>
        <w:t xml:space="preserve"> (45 points remaining)</w:t>
      </w:r>
    </w:p>
    <w:p w14:paraId="6D6729D0" w14:textId="2EC6BAB3" w:rsidR="00500D08" w:rsidRPr="007A586E" w:rsidRDefault="007A586E" w:rsidP="00C01E0D">
      <w:pPr>
        <w:rPr>
          <w:rFonts w:ascii="Calibri" w:hAnsi="Calibri" w:cs="Calibri"/>
          <w:bCs/>
        </w:rPr>
      </w:pPr>
      <w:r w:rsidRPr="007A586E">
        <w:rPr>
          <w:rFonts w:ascii="Calibri" w:hAnsi="Calibri" w:cs="Calibri"/>
          <w:bCs/>
        </w:rPr>
        <w:t xml:space="preserve">Joseph Lagrange </w:t>
      </w:r>
      <w:r>
        <w:rPr>
          <w:rFonts w:ascii="Calibri" w:hAnsi="Calibri" w:cs="Calibri"/>
          <w:bCs/>
        </w:rPr>
        <w:t xml:space="preserve">was an eighteenth-century mathematician who proved that every integer is the sum of, at most four squares. Find one way to write 91 as the sum of four </w:t>
      </w:r>
      <w:r w:rsidR="003C79D1">
        <w:rPr>
          <w:rFonts w:ascii="Calibri" w:hAnsi="Calibri" w:cs="Calibri"/>
          <w:bCs/>
        </w:rPr>
        <w:t xml:space="preserve">different </w:t>
      </w:r>
      <w:r>
        <w:rPr>
          <w:rFonts w:ascii="Calibri" w:hAnsi="Calibri" w:cs="Calibri"/>
          <w:bCs/>
        </w:rPr>
        <w:t>squares.</w:t>
      </w:r>
    </w:p>
    <w:p w14:paraId="2A61147A" w14:textId="77777777" w:rsidR="00500D08" w:rsidRDefault="00500D08" w:rsidP="00C01E0D">
      <w:pPr>
        <w:rPr>
          <w:rFonts w:ascii="Calibri" w:hAnsi="Calibri" w:cs="Calibri"/>
          <w:b/>
        </w:rPr>
      </w:pPr>
    </w:p>
    <w:p w14:paraId="718DAE86" w14:textId="77777777" w:rsidR="00500D08" w:rsidRDefault="00500D08" w:rsidP="00C01E0D">
      <w:pPr>
        <w:rPr>
          <w:rFonts w:ascii="Calibri" w:hAnsi="Calibri" w:cs="Calibri"/>
          <w:b/>
        </w:rPr>
      </w:pPr>
    </w:p>
    <w:p w14:paraId="181B8551" w14:textId="77777777" w:rsidR="00500D08" w:rsidRDefault="00500D08" w:rsidP="00C01E0D">
      <w:pPr>
        <w:rPr>
          <w:rFonts w:ascii="Calibri" w:hAnsi="Calibri" w:cs="Calibri"/>
          <w:b/>
        </w:rPr>
      </w:pPr>
    </w:p>
    <w:p w14:paraId="70023386" w14:textId="77777777" w:rsidR="00500D08" w:rsidRDefault="00500D08" w:rsidP="00C01E0D">
      <w:pPr>
        <w:rPr>
          <w:rFonts w:ascii="Calibri" w:hAnsi="Calibri" w:cs="Calibri"/>
          <w:b/>
        </w:rPr>
      </w:pPr>
    </w:p>
    <w:p w14:paraId="312BA01F" w14:textId="1D4C6DC3" w:rsidR="00C01E0D" w:rsidRPr="00FD548F" w:rsidRDefault="00C01E0D" w:rsidP="00C01E0D">
      <w:pPr>
        <w:rPr>
          <w:rFonts w:ascii="Calibri" w:hAnsi="Calibri" w:cs="Calibri"/>
        </w:rPr>
      </w:pPr>
      <w:r w:rsidRPr="00FD548F">
        <w:rPr>
          <w:rFonts w:ascii="Calibri" w:hAnsi="Calibri" w:cs="Calibri"/>
          <w:b/>
        </w:rPr>
        <w:t xml:space="preserve">R12 </w:t>
      </w:r>
      <w:r w:rsidRPr="00FD548F">
        <w:rPr>
          <w:rFonts w:ascii="Calibri" w:hAnsi="Calibri" w:cs="Calibri"/>
        </w:rPr>
        <w:t>(5 points)</w:t>
      </w:r>
      <w:r w:rsidR="003C1134" w:rsidRPr="00FD548F">
        <w:rPr>
          <w:rFonts w:ascii="Calibri" w:hAnsi="Calibri" w:cs="Calibri"/>
        </w:rPr>
        <w:t xml:space="preserve">                                                                                </w:t>
      </w:r>
      <w:r w:rsidR="003117E2">
        <w:rPr>
          <w:rFonts w:ascii="Calibri" w:hAnsi="Calibri" w:cs="Calibri"/>
        </w:rPr>
        <w:tab/>
      </w:r>
      <w:r w:rsidR="003117E2">
        <w:rPr>
          <w:rFonts w:ascii="Calibri" w:hAnsi="Calibri" w:cs="Calibri"/>
        </w:rPr>
        <w:tab/>
      </w:r>
      <w:r w:rsidR="003C1134" w:rsidRPr="00FD548F">
        <w:rPr>
          <w:rFonts w:ascii="Calibri" w:hAnsi="Calibri" w:cs="Calibri"/>
        </w:rPr>
        <w:t>(40 points remaining)</w:t>
      </w:r>
    </w:p>
    <w:p w14:paraId="69538E67" w14:textId="77777777" w:rsidR="004B4F81" w:rsidRDefault="00FF607D" w:rsidP="00C01E0D">
      <w:pPr>
        <w:rPr>
          <w:rFonts w:ascii="Calibri" w:hAnsi="Calibri" w:cs="Calibri"/>
          <w:bCs/>
        </w:rPr>
      </w:pPr>
      <w:r w:rsidRPr="00FF607D">
        <w:rPr>
          <w:rFonts w:ascii="Calibri" w:hAnsi="Calibri" w:cs="Calibri"/>
          <w:bCs/>
        </w:rPr>
        <w:t xml:space="preserve">The </w:t>
      </w:r>
      <w:r>
        <w:rPr>
          <w:rFonts w:ascii="Calibri" w:hAnsi="Calibri" w:cs="Calibri"/>
          <w:bCs/>
        </w:rPr>
        <w:t xml:space="preserve">average daily </w:t>
      </w:r>
      <w:r w:rsidR="00821653">
        <w:rPr>
          <w:rFonts w:ascii="Calibri" w:hAnsi="Calibri" w:cs="Calibri"/>
          <w:bCs/>
        </w:rPr>
        <w:t xml:space="preserve">high </w:t>
      </w:r>
      <w:r>
        <w:rPr>
          <w:rFonts w:ascii="Calibri" w:hAnsi="Calibri" w:cs="Calibri"/>
          <w:bCs/>
        </w:rPr>
        <w:t>temperature in Toowoomba for the first 20 days of January</w:t>
      </w:r>
      <w:r w:rsidR="00821653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202</w:t>
      </w:r>
      <w:r w:rsidR="00821653">
        <w:rPr>
          <w:rFonts w:ascii="Calibri" w:hAnsi="Calibri" w:cs="Calibri"/>
          <w:bCs/>
        </w:rPr>
        <w:t>0</w:t>
      </w:r>
      <w:r w:rsidR="00CF69C1">
        <w:rPr>
          <w:rFonts w:ascii="Calibri" w:hAnsi="Calibri" w:cs="Calibri"/>
          <w:bCs/>
        </w:rPr>
        <w:t>,</w:t>
      </w:r>
      <w:r>
        <w:rPr>
          <w:rFonts w:ascii="Calibri" w:hAnsi="Calibri" w:cs="Calibri"/>
          <w:bCs/>
        </w:rPr>
        <w:t xml:space="preserve"> was </w:t>
      </w:r>
      <m:oMath>
        <m:r>
          <w:rPr>
            <w:rFonts w:ascii="Cambria Math" w:hAnsi="Cambria Math" w:cs="Calibri"/>
          </w:rPr>
          <m:t>27.8°</m:t>
        </m:r>
      </m:oMath>
      <w:r w:rsidR="00821653">
        <w:rPr>
          <w:rFonts w:ascii="Calibri" w:hAnsi="Calibri" w:cs="Calibri"/>
          <w:bCs/>
        </w:rPr>
        <w:t xml:space="preserve">C. What must the average daily high temperature have been for the remainder of the month if the overall January 2020 average daily high temperature was </w:t>
      </w:r>
      <m:oMath>
        <m:r>
          <w:rPr>
            <w:rFonts w:ascii="Cambria Math" w:hAnsi="Cambria Math" w:cs="Calibri"/>
          </w:rPr>
          <m:t>30°</m:t>
        </m:r>
      </m:oMath>
      <w:r w:rsidR="00821653">
        <w:rPr>
          <w:rFonts w:ascii="Calibri" w:hAnsi="Calibri" w:cs="Calibri"/>
          <w:bCs/>
        </w:rPr>
        <w:t xml:space="preserve"> C</w:t>
      </w:r>
      <w:r w:rsidR="00CF69C1">
        <w:rPr>
          <w:rFonts w:ascii="Calibri" w:hAnsi="Calibri" w:cs="Calibri"/>
          <w:bCs/>
        </w:rPr>
        <w:t>?</w:t>
      </w:r>
      <w:r w:rsidR="004B4F81">
        <w:rPr>
          <w:rFonts w:ascii="Calibri" w:hAnsi="Calibri" w:cs="Calibri"/>
          <w:bCs/>
        </w:rPr>
        <w:t xml:space="preserve"> </w:t>
      </w:r>
    </w:p>
    <w:p w14:paraId="356CA24C" w14:textId="78B8EC70" w:rsidR="00A87025" w:rsidRPr="00FF607D" w:rsidRDefault="004B4F81" w:rsidP="00C01E0D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(Round to the nearest whole </w:t>
      </w:r>
      <m:oMath>
        <m:r>
          <w:rPr>
            <w:rFonts w:ascii="Cambria Math" w:hAnsi="Cambria Math" w:cs="Calibri"/>
          </w:rPr>
          <m:t>°</m:t>
        </m:r>
      </m:oMath>
      <w:r>
        <w:rPr>
          <w:rFonts w:ascii="Calibri" w:hAnsi="Calibri" w:cs="Calibri"/>
          <w:bCs/>
        </w:rPr>
        <w:t xml:space="preserve"> C)</w:t>
      </w:r>
    </w:p>
    <w:p w14:paraId="214C0679" w14:textId="77777777" w:rsidR="00500D08" w:rsidRDefault="00500D08" w:rsidP="00C01E0D">
      <w:pPr>
        <w:rPr>
          <w:rFonts w:ascii="Calibri" w:hAnsi="Calibri" w:cs="Calibri"/>
          <w:b/>
        </w:rPr>
      </w:pPr>
    </w:p>
    <w:p w14:paraId="4C129CB2" w14:textId="77777777" w:rsidR="00500D08" w:rsidRDefault="00500D08" w:rsidP="00C01E0D">
      <w:pPr>
        <w:rPr>
          <w:rFonts w:ascii="Calibri" w:hAnsi="Calibri" w:cs="Calibri"/>
          <w:b/>
        </w:rPr>
      </w:pPr>
    </w:p>
    <w:p w14:paraId="7BC0138A" w14:textId="77777777" w:rsidR="00500D08" w:rsidRDefault="00500D08" w:rsidP="00C01E0D">
      <w:pPr>
        <w:rPr>
          <w:rFonts w:ascii="Calibri" w:hAnsi="Calibri" w:cs="Calibri"/>
          <w:b/>
        </w:rPr>
      </w:pPr>
    </w:p>
    <w:p w14:paraId="4CAE0A37" w14:textId="77777777" w:rsidR="00F05843" w:rsidRDefault="00F05843" w:rsidP="00C01E0D">
      <w:pPr>
        <w:rPr>
          <w:rFonts w:ascii="Calibri" w:hAnsi="Calibri" w:cs="Calibri"/>
          <w:b/>
        </w:rPr>
      </w:pPr>
    </w:p>
    <w:p w14:paraId="23396984" w14:textId="659ABB39" w:rsidR="00C01E0D" w:rsidRPr="00FD548F" w:rsidRDefault="00691927" w:rsidP="00C01E0D">
      <w:pPr>
        <w:rPr>
          <w:rFonts w:ascii="Calibri" w:hAnsi="Calibri" w:cs="Calibri"/>
        </w:rPr>
      </w:pPr>
      <w:r w:rsidRPr="00FD548F">
        <w:rPr>
          <w:rFonts w:ascii="Calibri" w:hAnsi="Calibri" w:cs="Calibri"/>
          <w:b/>
        </w:rPr>
        <w:t xml:space="preserve">R13 </w:t>
      </w:r>
      <w:r w:rsidRPr="00FD548F">
        <w:rPr>
          <w:rFonts w:ascii="Calibri" w:hAnsi="Calibri" w:cs="Calibri"/>
        </w:rPr>
        <w:t>(5 points)</w:t>
      </w:r>
      <w:r w:rsidR="003C1134" w:rsidRPr="00FD548F">
        <w:rPr>
          <w:rFonts w:ascii="Calibri" w:hAnsi="Calibri" w:cs="Calibri"/>
        </w:rPr>
        <w:t xml:space="preserve">                 </w:t>
      </w:r>
      <w:r w:rsidRPr="00FD548F">
        <w:rPr>
          <w:rFonts w:ascii="Calibri" w:hAnsi="Calibri" w:cs="Calibri"/>
        </w:rPr>
        <w:t xml:space="preserve">                                                                 </w:t>
      </w:r>
      <w:r w:rsidR="003117E2">
        <w:rPr>
          <w:rFonts w:ascii="Calibri" w:hAnsi="Calibri" w:cs="Calibri"/>
        </w:rPr>
        <w:tab/>
      </w:r>
      <w:r w:rsidRPr="00FD548F">
        <w:rPr>
          <w:rFonts w:ascii="Calibri" w:hAnsi="Calibri" w:cs="Calibri"/>
        </w:rPr>
        <w:t xml:space="preserve"> </w:t>
      </w:r>
      <w:r w:rsidR="003C1134" w:rsidRPr="00FD548F">
        <w:rPr>
          <w:rFonts w:ascii="Calibri" w:hAnsi="Calibri" w:cs="Calibri"/>
        </w:rPr>
        <w:t>(35 points remaining)</w:t>
      </w:r>
    </w:p>
    <w:p w14:paraId="0A1AA17E" w14:textId="77777777" w:rsidR="00CB38B9" w:rsidRDefault="00CB38B9" w:rsidP="00CB38B9">
      <w:pPr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2 x 2 grid below is worth 9 points and the 1 x 1 grid is worth 4 points. </w:t>
      </w:r>
    </w:p>
    <w:p w14:paraId="4D6CD2A7" w14:textId="5C0FD57C" w:rsidR="00B91532" w:rsidRDefault="00B91532" w:rsidP="00B91532">
      <w:pPr>
        <w:outlineLvl w:val="0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57C2C30" wp14:editId="24E6E949">
                <wp:simplePos x="0" y="0"/>
                <wp:positionH relativeFrom="column">
                  <wp:posOffset>2541025</wp:posOffset>
                </wp:positionH>
                <wp:positionV relativeFrom="paragraph">
                  <wp:posOffset>8843</wp:posOffset>
                </wp:positionV>
                <wp:extent cx="843170" cy="755833"/>
                <wp:effectExtent l="0" t="0" r="0" b="6350"/>
                <wp:wrapNone/>
                <wp:docPr id="111752151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3170" cy="7558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09A1B1" w14:textId="77777777" w:rsidR="00B91532" w:rsidRDefault="00B91532" w:rsidP="00B9153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8CC1CA" wp14:editId="3FF34EF4">
                                  <wp:extent cx="441993" cy="418368"/>
                                  <wp:effectExtent l="0" t="0" r="0" b="1270"/>
                                  <wp:docPr id="126102247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61022470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6129" cy="4317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7C2C3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00.1pt;margin-top:.7pt;width:66.4pt;height:59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" fillcolor="white [3201]" stroked="f" strokeweight=".5pt">
                <v:textbox>
                  <w:txbxContent>
                    <w:p w14:paraId="2909A1B1" w14:textId="77777777" w:rsidR="00B91532" w:rsidRDefault="00B91532" w:rsidP="00B91532">
                      <w:r>
                        <w:rPr>
                          <w:noProof/>
                        </w:rPr>
                        <w:drawing>
                          <wp:inline distT="0" distB="0" distL="0" distR="0" wp14:anchorId="718CC1CA" wp14:editId="3FF34EF4">
                            <wp:extent cx="441993" cy="418368"/>
                            <wp:effectExtent l="0" t="0" r="0" b="1270"/>
                            <wp:docPr id="126102247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61022470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6129" cy="43174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BBF4C2A" wp14:editId="14D99F75">
                <wp:simplePos x="0" y="0"/>
                <wp:positionH relativeFrom="column">
                  <wp:posOffset>83313</wp:posOffset>
                </wp:positionH>
                <wp:positionV relativeFrom="paragraph">
                  <wp:posOffset>33604</wp:posOffset>
                </wp:positionV>
                <wp:extent cx="903829" cy="729405"/>
                <wp:effectExtent l="0" t="0" r="0" b="0"/>
                <wp:wrapNone/>
                <wp:docPr id="201542842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829" cy="729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28C81F" w14:textId="77777777" w:rsidR="00B91532" w:rsidRDefault="00B91532" w:rsidP="00B9153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92332A" wp14:editId="12C1AD4C">
                                  <wp:extent cx="714375" cy="611505"/>
                                  <wp:effectExtent l="0" t="0" r="9525" b="0"/>
                                  <wp:docPr id="1738721853" name="Picture 1" descr="A grid of black line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38721853" name="Picture 1" descr="A grid of black lines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4375" cy="6115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BF4C2A" id="Text Box 9" o:spid="_x0000_s1027" type="#_x0000_t202" style="position:absolute;margin-left:6.55pt;margin-top:2.65pt;width:71.15pt;height:57.4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" fillcolor="white [3201]" stroked="f" strokeweight=".5pt">
                <v:textbox>
                  <w:txbxContent>
                    <w:p w14:paraId="7428C81F" w14:textId="77777777" w:rsidR="00B91532" w:rsidRDefault="00B91532" w:rsidP="00B91532">
                      <w:r>
                        <w:rPr>
                          <w:noProof/>
                        </w:rPr>
                        <w:drawing>
                          <wp:inline distT="0" distB="0" distL="0" distR="0" wp14:anchorId="5B92332A" wp14:editId="12C1AD4C">
                            <wp:extent cx="714375" cy="611505"/>
                            <wp:effectExtent l="0" t="0" r="9525" b="0"/>
                            <wp:docPr id="1738721853" name="Picture 1" descr="A grid of black lines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38721853" name="Picture 1" descr="A grid of black lines&#10;&#10;Description automatically generated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4375" cy="6115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2DA2928" w14:textId="667DDC8C" w:rsidR="00B91532" w:rsidRDefault="003155A4" w:rsidP="00B91532">
      <w:pPr>
        <w:outlineLvl w:val="0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48C74EB" wp14:editId="44DFDF2E">
                <wp:simplePos x="0" y="0"/>
                <wp:positionH relativeFrom="column">
                  <wp:posOffset>3306442</wp:posOffset>
                </wp:positionH>
                <wp:positionV relativeFrom="paragraph">
                  <wp:posOffset>27849</wp:posOffset>
                </wp:positionV>
                <wp:extent cx="1041253" cy="348847"/>
                <wp:effectExtent l="0" t="0" r="6985" b="0"/>
                <wp:wrapNone/>
                <wp:docPr id="202958278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1253" cy="3488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1B86A7" w14:textId="77777777" w:rsidR="00B91532" w:rsidRPr="00A32289" w:rsidRDefault="00B91532" w:rsidP="00B91532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32289">
                              <w:rPr>
                                <w:rFonts w:asciiTheme="minorHAnsi" w:hAnsiTheme="minorHAnsi" w:cstheme="minorHAnsi"/>
                              </w:rPr>
                              <w:t>= 4 points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8C74EB" id="Text Box 6" o:spid="_x0000_s1028" type="#_x0000_t202" style="position:absolute;margin-left:260.35pt;margin-top:2.2pt;width:82pt;height:27.45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" fillcolor="white [3201]" stroked="f" strokeweight=".5pt">
                <v:textbox>
                  <w:txbxContent>
                    <w:p w14:paraId="461B86A7" w14:textId="77777777" w:rsidR="00B91532" w:rsidRPr="00A32289" w:rsidRDefault="00B91532" w:rsidP="00B91532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A32289">
                        <w:rPr>
                          <w:rFonts w:asciiTheme="minorHAnsi" w:hAnsiTheme="minorHAnsi" w:cstheme="minorHAnsi"/>
                        </w:rPr>
                        <w:t>= 4 points</w:t>
                      </w:r>
                    </w:p>
                  </w:txbxContent>
                </v:textbox>
              </v:shape>
            </w:pict>
          </mc:Fallback>
        </mc:AlternateContent>
      </w:r>
      <w:r w:rsidR="00B91532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BC707D1" wp14:editId="1F131D0A">
                <wp:simplePos x="0" y="0"/>
                <wp:positionH relativeFrom="column">
                  <wp:posOffset>1118734</wp:posOffset>
                </wp:positionH>
                <wp:positionV relativeFrom="paragraph">
                  <wp:posOffset>69197</wp:posOffset>
                </wp:positionV>
                <wp:extent cx="993683" cy="306562"/>
                <wp:effectExtent l="0" t="0" r="0" b="0"/>
                <wp:wrapNone/>
                <wp:docPr id="486420648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683" cy="3065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220AB0" w14:textId="77777777" w:rsidR="00B91532" w:rsidRPr="00A32289" w:rsidRDefault="00B91532" w:rsidP="00B91532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A32289">
                              <w:rPr>
                                <w:rFonts w:ascii="Calibri" w:hAnsi="Calibri" w:cs="Calibri"/>
                              </w:rPr>
                              <w:t>= 9 points</w:t>
                            </w:r>
                          </w:p>
                          <w:p w14:paraId="5400BFC1" w14:textId="77777777" w:rsidR="00B91532" w:rsidRDefault="00B91532" w:rsidP="00B915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707D1" id="Text Box 10" o:spid="_x0000_s1029" type="#_x0000_t202" style="position:absolute;margin-left:88.1pt;margin-top:5.45pt;width:78.25pt;height:24.1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" fillcolor="white [3201]" stroked="f" strokeweight=".5pt">
                <v:textbox>
                  <w:txbxContent>
                    <w:p w14:paraId="2B220AB0" w14:textId="77777777" w:rsidR="00B91532" w:rsidRPr="00A32289" w:rsidRDefault="00B91532" w:rsidP="00B91532">
                      <w:pPr>
                        <w:rPr>
                          <w:rFonts w:ascii="Calibri" w:hAnsi="Calibri" w:cs="Calibri"/>
                        </w:rPr>
                      </w:pPr>
                      <w:r w:rsidRPr="00A32289">
                        <w:rPr>
                          <w:rFonts w:ascii="Calibri" w:hAnsi="Calibri" w:cs="Calibri"/>
                        </w:rPr>
                        <w:t>= 9 points</w:t>
                      </w:r>
                    </w:p>
                    <w:p w14:paraId="5400BFC1" w14:textId="77777777" w:rsidR="00B91532" w:rsidRDefault="00B91532" w:rsidP="00B91532"/>
                  </w:txbxContent>
                </v:textbox>
              </v:shape>
            </w:pict>
          </mc:Fallback>
        </mc:AlternateContent>
      </w:r>
    </w:p>
    <w:p w14:paraId="6669D139" w14:textId="121E8C03" w:rsidR="00B91532" w:rsidRDefault="00B91532" w:rsidP="00B91532">
      <w:pPr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</w:t>
      </w:r>
    </w:p>
    <w:p w14:paraId="5CC92F0A" w14:textId="5F16D316" w:rsidR="00CB38B9" w:rsidRDefault="00CB38B9" w:rsidP="00CB38B9">
      <w:pPr>
        <w:outlineLvl w:val="0"/>
        <w:rPr>
          <w:rFonts w:ascii="Calibri" w:hAnsi="Calibri" w:cs="Calibri"/>
          <w:noProof/>
        </w:rPr>
      </w:pPr>
      <w:r>
        <w:rPr>
          <w:rFonts w:ascii="Calibri" w:hAnsi="Calibri" w:cs="Calibri"/>
        </w:rPr>
        <w:t xml:space="preserve">    </w:t>
      </w:r>
    </w:p>
    <w:p w14:paraId="2D1E89D8" w14:textId="258A6995" w:rsidR="00CB38B9" w:rsidRDefault="00CB38B9" w:rsidP="00CB38B9">
      <w:pPr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How many points is a </w:t>
      </w:r>
      <w:r w:rsidR="00B91532">
        <w:rPr>
          <w:rFonts w:ascii="Calibri" w:hAnsi="Calibri" w:cs="Calibri"/>
        </w:rPr>
        <w:t>10</w:t>
      </w:r>
      <w:r>
        <w:rPr>
          <w:rFonts w:ascii="Calibri" w:hAnsi="Calibri" w:cs="Calibri"/>
        </w:rPr>
        <w:t xml:space="preserve"> </w:t>
      </w:r>
      <m:oMath>
        <m:r>
          <w:rPr>
            <w:rFonts w:ascii="Cambria Math" w:hAnsi="Cambria Math" w:cs="Calibri"/>
          </w:rPr>
          <m:t>×</m:t>
        </m:r>
      </m:oMath>
      <w:r>
        <w:rPr>
          <w:rFonts w:ascii="Calibri" w:hAnsi="Calibri" w:cs="Calibri"/>
        </w:rPr>
        <w:t xml:space="preserve"> </w:t>
      </w:r>
      <w:r w:rsidR="00B91532">
        <w:rPr>
          <w:rFonts w:ascii="Calibri" w:hAnsi="Calibri" w:cs="Calibri"/>
        </w:rPr>
        <w:t xml:space="preserve">10 </w:t>
      </w:r>
      <w:r>
        <w:rPr>
          <w:rFonts w:ascii="Calibri" w:hAnsi="Calibri" w:cs="Calibri"/>
        </w:rPr>
        <w:t>grid worth?</w:t>
      </w:r>
      <w:r w:rsidRPr="002956C4">
        <w:rPr>
          <w:rFonts w:ascii="Calibri" w:hAnsi="Calibri" w:cs="Calibri"/>
        </w:rPr>
        <w:t xml:space="preserve">            </w:t>
      </w:r>
    </w:p>
    <w:p w14:paraId="639551B5" w14:textId="5B1A1A9C" w:rsidR="00C771AC" w:rsidRDefault="00C771AC" w:rsidP="00C01E0D">
      <w:pPr>
        <w:rPr>
          <w:rFonts w:ascii="Calibri" w:hAnsi="Calibri" w:cs="Calibri"/>
        </w:rPr>
      </w:pPr>
    </w:p>
    <w:p w14:paraId="137BBFFF" w14:textId="2A3D59EE" w:rsidR="00006708" w:rsidRDefault="00006708" w:rsidP="00C01E0D">
      <w:pPr>
        <w:rPr>
          <w:rFonts w:ascii="Calibri" w:hAnsi="Calibri" w:cs="Calibri"/>
        </w:rPr>
      </w:pPr>
    </w:p>
    <w:p w14:paraId="16056097" w14:textId="675735C1" w:rsidR="00E96D00" w:rsidRDefault="00E96D00" w:rsidP="00C01E0D">
      <w:pPr>
        <w:rPr>
          <w:rFonts w:ascii="Calibri" w:hAnsi="Calibri" w:cs="Calibri"/>
        </w:rPr>
      </w:pPr>
    </w:p>
    <w:p w14:paraId="542ABBCA" w14:textId="77777777" w:rsidR="00071564" w:rsidRDefault="00071564" w:rsidP="00C01E0D">
      <w:pPr>
        <w:rPr>
          <w:rFonts w:ascii="Calibri" w:hAnsi="Calibri" w:cs="Calibri"/>
        </w:rPr>
      </w:pPr>
    </w:p>
    <w:p w14:paraId="17B61019" w14:textId="77777777" w:rsidR="00E96D00" w:rsidRDefault="00E96D00" w:rsidP="00C01E0D">
      <w:pPr>
        <w:rPr>
          <w:rFonts w:ascii="Calibri" w:hAnsi="Calibri" w:cs="Calibri"/>
        </w:rPr>
      </w:pPr>
    </w:p>
    <w:p w14:paraId="7D17A1F2" w14:textId="6ABA4B8E" w:rsidR="00C01E0D" w:rsidRPr="00FD548F" w:rsidRDefault="00C01E0D" w:rsidP="00C01E0D">
      <w:pPr>
        <w:rPr>
          <w:rFonts w:ascii="Calibri" w:hAnsi="Calibri" w:cs="Calibri"/>
        </w:rPr>
      </w:pPr>
      <w:r w:rsidRPr="00FD548F">
        <w:rPr>
          <w:rFonts w:ascii="Calibri" w:hAnsi="Calibri" w:cs="Calibri"/>
          <w:b/>
        </w:rPr>
        <w:t xml:space="preserve">R14 </w:t>
      </w:r>
      <w:r w:rsidRPr="00FD548F">
        <w:rPr>
          <w:rFonts w:ascii="Calibri" w:hAnsi="Calibri" w:cs="Calibri"/>
        </w:rPr>
        <w:t>(5 points)</w:t>
      </w:r>
      <w:r w:rsidR="003C1134" w:rsidRPr="00FD548F">
        <w:rPr>
          <w:rFonts w:ascii="Calibri" w:hAnsi="Calibri" w:cs="Calibri"/>
        </w:rPr>
        <w:t xml:space="preserve">                                                                               </w:t>
      </w:r>
      <w:r w:rsidR="003117E2">
        <w:rPr>
          <w:rFonts w:ascii="Calibri" w:hAnsi="Calibri" w:cs="Calibri"/>
        </w:rPr>
        <w:tab/>
      </w:r>
      <w:r w:rsidR="003117E2">
        <w:rPr>
          <w:rFonts w:ascii="Calibri" w:hAnsi="Calibri" w:cs="Calibri"/>
        </w:rPr>
        <w:tab/>
      </w:r>
      <w:r w:rsidR="003C1134" w:rsidRPr="00FD548F">
        <w:rPr>
          <w:rFonts w:ascii="Calibri" w:hAnsi="Calibri" w:cs="Calibri"/>
        </w:rPr>
        <w:t xml:space="preserve"> (30 points remaining)</w:t>
      </w:r>
    </w:p>
    <w:p w14:paraId="348C424E" w14:textId="57CA3018" w:rsidR="00006708" w:rsidRDefault="00C44618" w:rsidP="00C01E0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If </w:t>
      </w:r>
      <m:oMath>
        <m:sSup>
          <m:sSupPr>
            <m:ctrlPr>
              <w:rPr>
                <w:rFonts w:ascii="Cambria Math" w:hAnsi="Cambria Math" w:cs="Calibri"/>
                <w:i/>
              </w:rPr>
            </m:ctrlPr>
          </m:sSupPr>
          <m:e>
            <m:r>
              <w:rPr>
                <w:rFonts w:ascii="Cambria Math" w:hAnsi="Cambria Math" w:cs="Calibri"/>
              </w:rPr>
              <m:t>16</m:t>
            </m:r>
          </m:e>
          <m:sup>
            <m:r>
              <w:rPr>
                <w:rFonts w:ascii="Cambria Math" w:hAnsi="Cambria Math" w:cs="Calibri"/>
              </w:rPr>
              <m:t>4</m:t>
            </m:r>
          </m:sup>
        </m:sSup>
        <m:r>
          <w:rPr>
            <w:rFonts w:ascii="Cambria Math" w:hAnsi="Cambria Math" w:cs="Calibri"/>
          </w:rPr>
          <m:t>×</m:t>
        </m:r>
        <m:sSup>
          <m:sSupPr>
            <m:ctrlPr>
              <w:rPr>
                <w:rFonts w:ascii="Cambria Math" w:hAnsi="Cambria Math" w:cs="Calibri"/>
                <w:i/>
              </w:rPr>
            </m:ctrlPr>
          </m:sSupPr>
          <m:e>
            <m:r>
              <w:rPr>
                <w:rFonts w:ascii="Cambria Math" w:hAnsi="Cambria Math" w:cs="Calibri"/>
              </w:rPr>
              <m:t>64</m:t>
            </m:r>
          </m:e>
          <m:sup>
            <m:r>
              <w:rPr>
                <w:rFonts w:ascii="Cambria Math" w:hAnsi="Cambria Math" w:cs="Calibri"/>
              </w:rPr>
              <m:t>8</m:t>
            </m:r>
          </m:sup>
        </m:sSup>
        <m:r>
          <w:rPr>
            <w:rFonts w:ascii="Cambria Math" w:hAnsi="Cambria Math" w:cs="Calibri"/>
          </w:rPr>
          <m:t xml:space="preserve">= </m:t>
        </m:r>
        <m:sSup>
          <m:sSupPr>
            <m:ctrlPr>
              <w:rPr>
                <w:rFonts w:ascii="Cambria Math" w:hAnsi="Cambria Math" w:cs="Calibri"/>
                <w:i/>
              </w:rPr>
            </m:ctrlPr>
          </m:sSupPr>
          <m:e>
            <m:r>
              <w:rPr>
                <w:rFonts w:ascii="Cambria Math" w:hAnsi="Cambria Math" w:cs="Calibri"/>
              </w:rPr>
              <m:t>256</m:t>
            </m:r>
          </m:e>
          <m:sup>
            <m:r>
              <w:rPr>
                <w:rFonts w:ascii="Cambria Math" w:hAnsi="Cambria Math" w:cs="Calibri"/>
              </w:rPr>
              <m:t>x</m:t>
            </m:r>
          </m:sup>
        </m:sSup>
      </m:oMath>
      <w:r>
        <w:rPr>
          <w:rFonts w:ascii="Calibri" w:hAnsi="Calibri" w:cs="Calibri"/>
        </w:rPr>
        <w:t xml:space="preserve">, what is the value of </w:t>
      </w:r>
      <m:oMath>
        <m:r>
          <w:rPr>
            <w:rFonts w:ascii="Cambria Math" w:hAnsi="Cambria Math" w:cs="Calibri"/>
          </w:rPr>
          <m:t>x</m:t>
        </m:r>
      </m:oMath>
      <w:r>
        <w:rPr>
          <w:rFonts w:ascii="Calibri" w:hAnsi="Calibri" w:cs="Calibri"/>
        </w:rPr>
        <w:t>?</w:t>
      </w:r>
    </w:p>
    <w:p w14:paraId="60B31695" w14:textId="51763B7A" w:rsidR="00C06BBC" w:rsidRDefault="00C06BBC" w:rsidP="00C01E0D">
      <w:pPr>
        <w:rPr>
          <w:rFonts w:ascii="Calibri" w:hAnsi="Calibri" w:cs="Calibri"/>
        </w:rPr>
      </w:pPr>
    </w:p>
    <w:p w14:paraId="3FD49FFF" w14:textId="77777777" w:rsidR="00C06BBC" w:rsidRDefault="00C06BBC" w:rsidP="00C01E0D">
      <w:pPr>
        <w:rPr>
          <w:rFonts w:ascii="Calibri" w:hAnsi="Calibri" w:cs="Calibri"/>
        </w:rPr>
      </w:pPr>
    </w:p>
    <w:p w14:paraId="2BEABAB5" w14:textId="77777777" w:rsidR="00F12B17" w:rsidRDefault="00F12B17" w:rsidP="00C01E0D">
      <w:pPr>
        <w:rPr>
          <w:rFonts w:ascii="Calibri" w:hAnsi="Calibri" w:cs="Calibri"/>
        </w:rPr>
      </w:pPr>
    </w:p>
    <w:p w14:paraId="104A7B5A" w14:textId="77777777" w:rsidR="00500D08" w:rsidRDefault="00500D08" w:rsidP="00C01E0D">
      <w:pPr>
        <w:rPr>
          <w:rFonts w:ascii="Calibri" w:hAnsi="Calibri" w:cs="Calibri"/>
        </w:rPr>
      </w:pPr>
    </w:p>
    <w:p w14:paraId="6251148B" w14:textId="77777777" w:rsidR="00500D08" w:rsidRDefault="00500D08" w:rsidP="00C01E0D">
      <w:pPr>
        <w:rPr>
          <w:rFonts w:ascii="Calibri" w:hAnsi="Calibri" w:cs="Calibri"/>
        </w:rPr>
      </w:pPr>
    </w:p>
    <w:p w14:paraId="515F4908" w14:textId="146ADA9A" w:rsidR="008C4A22" w:rsidRDefault="00C01E0D" w:rsidP="00C01E0D">
      <w:pPr>
        <w:rPr>
          <w:rFonts w:ascii="Calibri" w:hAnsi="Calibri" w:cs="Calibri"/>
        </w:rPr>
      </w:pPr>
      <w:r w:rsidRPr="00FD548F">
        <w:rPr>
          <w:rFonts w:ascii="Calibri" w:hAnsi="Calibri" w:cs="Calibri"/>
          <w:b/>
        </w:rPr>
        <w:t xml:space="preserve">R15 </w:t>
      </w:r>
      <w:r w:rsidRPr="00FD548F">
        <w:rPr>
          <w:rFonts w:ascii="Calibri" w:hAnsi="Calibri" w:cs="Calibri"/>
        </w:rPr>
        <w:t>(5 points)</w:t>
      </w:r>
      <w:r w:rsidR="003C1134" w:rsidRPr="00FD548F">
        <w:rPr>
          <w:rFonts w:ascii="Calibri" w:hAnsi="Calibri" w:cs="Calibri"/>
        </w:rPr>
        <w:t xml:space="preserve">                                                                                </w:t>
      </w:r>
      <w:r w:rsidR="003117E2">
        <w:rPr>
          <w:rFonts w:ascii="Calibri" w:hAnsi="Calibri" w:cs="Calibri"/>
        </w:rPr>
        <w:tab/>
      </w:r>
      <w:r w:rsidR="003117E2">
        <w:rPr>
          <w:rFonts w:ascii="Calibri" w:hAnsi="Calibri" w:cs="Calibri"/>
        </w:rPr>
        <w:tab/>
      </w:r>
      <w:r w:rsidR="003C1134" w:rsidRPr="00FD548F">
        <w:rPr>
          <w:rFonts w:ascii="Calibri" w:hAnsi="Calibri" w:cs="Calibri"/>
        </w:rPr>
        <w:t xml:space="preserve">(25 points remaining) </w:t>
      </w:r>
    </w:p>
    <w:p w14:paraId="65D71F86" w14:textId="0D30DB67" w:rsidR="00A719ED" w:rsidRPr="00A6056C" w:rsidRDefault="000D6E78" w:rsidP="00C01E0D">
      <w:pPr>
        <w:rPr>
          <w:rFonts w:ascii="Calibri" w:hAnsi="Calibri" w:cs="Calibri"/>
        </w:rPr>
      </w:pPr>
      <w:r w:rsidRPr="00A6056C">
        <w:rPr>
          <w:rFonts w:ascii="Calibri" w:hAnsi="Calibri" w:cs="Calibri"/>
        </w:rPr>
        <w:t xml:space="preserve">What is the area of the largest </w:t>
      </w:r>
      <w:r w:rsidR="00A12D2E">
        <w:rPr>
          <w:rFonts w:ascii="Calibri" w:hAnsi="Calibri" w:cs="Calibri"/>
        </w:rPr>
        <w:t xml:space="preserve">regular </w:t>
      </w:r>
      <w:r w:rsidR="004B4F81" w:rsidRPr="00A6056C">
        <w:rPr>
          <w:rFonts w:ascii="Calibri" w:hAnsi="Calibri" w:cs="Calibri"/>
        </w:rPr>
        <w:t>octagon</w:t>
      </w:r>
      <w:r w:rsidRPr="00A6056C">
        <w:rPr>
          <w:rFonts w:ascii="Calibri" w:hAnsi="Calibri" w:cs="Calibri"/>
        </w:rPr>
        <w:t xml:space="preserve"> that can be inscribed in a square with side length 1 metre?</w:t>
      </w:r>
      <w:r w:rsidR="00FE595F" w:rsidRPr="00A6056C">
        <w:rPr>
          <w:rFonts w:ascii="Calibri" w:hAnsi="Calibri" w:cs="Calibri"/>
        </w:rPr>
        <w:t xml:space="preserve"> (Answer to two decimal places)</w:t>
      </w:r>
    </w:p>
    <w:p w14:paraId="3A64692E" w14:textId="77777777" w:rsidR="00F05843" w:rsidRDefault="00F05843" w:rsidP="00C01E0D">
      <w:pPr>
        <w:rPr>
          <w:rFonts w:ascii="Calibri" w:hAnsi="Calibri" w:cs="Calibri"/>
          <w:b/>
        </w:rPr>
      </w:pPr>
    </w:p>
    <w:p w14:paraId="2DD82CAF" w14:textId="77777777" w:rsidR="00F05843" w:rsidRDefault="00F05843" w:rsidP="00C01E0D">
      <w:pPr>
        <w:rPr>
          <w:rFonts w:ascii="Calibri" w:hAnsi="Calibri" w:cs="Calibri"/>
          <w:b/>
        </w:rPr>
      </w:pPr>
    </w:p>
    <w:p w14:paraId="2711BC6B" w14:textId="77777777" w:rsidR="005840B2" w:rsidRDefault="005840B2" w:rsidP="00C01E0D">
      <w:pPr>
        <w:rPr>
          <w:rFonts w:ascii="Calibri" w:hAnsi="Calibri" w:cs="Calibri"/>
          <w:b/>
        </w:rPr>
      </w:pPr>
    </w:p>
    <w:p w14:paraId="4528F5A4" w14:textId="3923CF65" w:rsidR="00C01E0D" w:rsidRPr="00FD548F" w:rsidRDefault="00C01E0D" w:rsidP="00C01E0D">
      <w:pPr>
        <w:rPr>
          <w:rFonts w:ascii="Calibri" w:hAnsi="Calibri" w:cs="Calibri"/>
        </w:rPr>
      </w:pPr>
      <w:r w:rsidRPr="00FD548F">
        <w:rPr>
          <w:rFonts w:ascii="Calibri" w:hAnsi="Calibri" w:cs="Calibri"/>
          <w:b/>
        </w:rPr>
        <w:t xml:space="preserve">R16 </w:t>
      </w:r>
      <w:r w:rsidRPr="00FD548F">
        <w:rPr>
          <w:rFonts w:ascii="Calibri" w:hAnsi="Calibri" w:cs="Calibri"/>
        </w:rPr>
        <w:t>(5 points)</w:t>
      </w:r>
      <w:r w:rsidR="003C1134" w:rsidRPr="00FD548F">
        <w:rPr>
          <w:rFonts w:ascii="Calibri" w:hAnsi="Calibri" w:cs="Calibri"/>
        </w:rPr>
        <w:t xml:space="preserve">                                                                                </w:t>
      </w:r>
      <w:r w:rsidR="003117E2">
        <w:rPr>
          <w:rFonts w:ascii="Calibri" w:hAnsi="Calibri" w:cs="Calibri"/>
        </w:rPr>
        <w:tab/>
      </w:r>
      <w:r w:rsidR="003117E2">
        <w:rPr>
          <w:rFonts w:ascii="Calibri" w:hAnsi="Calibri" w:cs="Calibri"/>
        </w:rPr>
        <w:tab/>
      </w:r>
      <w:r w:rsidR="003C1134" w:rsidRPr="00FD548F">
        <w:rPr>
          <w:rFonts w:ascii="Calibri" w:hAnsi="Calibri" w:cs="Calibri"/>
        </w:rPr>
        <w:t>(20 points remaining)</w:t>
      </w:r>
    </w:p>
    <w:p w14:paraId="3A59BA3D" w14:textId="4E675A40" w:rsidR="00C06BBC" w:rsidRDefault="005F1824" w:rsidP="00C01E0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Determine the value of </w:t>
      </w:r>
      <m:oMath>
        <m:r>
          <w:rPr>
            <w:rFonts w:ascii="Cambria Math" w:hAnsi="Cambria Math" w:cs="Calibri"/>
          </w:rPr>
          <m:t>(x, y)</m:t>
        </m:r>
      </m:oMath>
      <w:r w:rsidR="00AA0041" w:rsidRPr="00143B92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>that satisfies the simultaneous</w:t>
      </w:r>
      <w:r w:rsidR="004C206B">
        <w:rPr>
          <w:rFonts w:ascii="Calibri" w:hAnsi="Calibri" w:cs="Calibri"/>
        </w:rPr>
        <w:t xml:space="preserve"> equations</w:t>
      </w:r>
      <w:r>
        <w:rPr>
          <w:rFonts w:ascii="Calibri" w:hAnsi="Calibri" w:cs="Calibri"/>
        </w:rPr>
        <w:t xml:space="preserve"> below</w:t>
      </w:r>
      <w:r w:rsidR="004C206B">
        <w:rPr>
          <w:rFonts w:ascii="Calibri" w:hAnsi="Calibri" w:cs="Calibri"/>
        </w:rPr>
        <w:t>.</w:t>
      </w:r>
    </w:p>
    <w:p w14:paraId="0D881DAE" w14:textId="77777777" w:rsidR="005F1824" w:rsidRDefault="005F1824" w:rsidP="00C01E0D">
      <w:pPr>
        <w:rPr>
          <w:rFonts w:ascii="Calibri" w:hAnsi="Calibri" w:cs="Calibri"/>
        </w:rPr>
      </w:pPr>
    </w:p>
    <w:p w14:paraId="7C614827" w14:textId="1A51596B" w:rsidR="005F1824" w:rsidRPr="005F1824" w:rsidRDefault="005F1824" w:rsidP="00C01E0D">
      <w:pPr>
        <w:rPr>
          <w:rFonts w:ascii="Calibri" w:hAnsi="Calibri" w:cs="Calibri"/>
        </w:rPr>
      </w:pPr>
      <m:oMathPara>
        <m:oMath>
          <m:r>
            <w:rPr>
              <w:rFonts w:ascii="Cambria Math" w:hAnsi="Cambria Math" w:cs="Calibri"/>
            </w:rPr>
            <m:t>5x+7y=9</m:t>
          </m:r>
        </m:oMath>
      </m:oMathPara>
    </w:p>
    <w:p w14:paraId="7FE77933" w14:textId="2330D012" w:rsidR="00C06BBC" w:rsidRDefault="005F1824" w:rsidP="00C01E0D">
      <w:pPr>
        <w:rPr>
          <w:rFonts w:ascii="Calibri" w:hAnsi="Calibri" w:cs="Calibri"/>
        </w:rPr>
      </w:pPr>
      <m:oMathPara>
        <m:oMath>
          <m:r>
            <w:rPr>
              <w:rFonts w:ascii="Cambria Math" w:hAnsi="Cambria Math" w:cs="Calibri"/>
            </w:rPr>
            <m:t>12x+16y=20</m:t>
          </m:r>
        </m:oMath>
      </m:oMathPara>
    </w:p>
    <w:p w14:paraId="2505C89D" w14:textId="2C1471F7" w:rsidR="00C01E0D" w:rsidRPr="00FD548F" w:rsidRDefault="00DA2D9B" w:rsidP="00C01E0D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lastRenderedPageBreak/>
        <w:t>R</w:t>
      </w:r>
      <w:r w:rsidR="00C01E0D" w:rsidRPr="00FD548F">
        <w:rPr>
          <w:rFonts w:ascii="Calibri" w:hAnsi="Calibri" w:cs="Calibri"/>
          <w:b/>
        </w:rPr>
        <w:t xml:space="preserve">17 </w:t>
      </w:r>
      <w:r w:rsidR="00C01E0D" w:rsidRPr="00FD548F">
        <w:rPr>
          <w:rFonts w:ascii="Calibri" w:hAnsi="Calibri" w:cs="Calibri"/>
        </w:rPr>
        <w:t>(5 points)</w:t>
      </w:r>
      <w:r w:rsidR="003C1134" w:rsidRPr="00FD548F">
        <w:rPr>
          <w:rFonts w:ascii="Calibri" w:hAnsi="Calibri" w:cs="Calibri"/>
        </w:rPr>
        <w:t xml:space="preserve">                                                                              </w:t>
      </w:r>
      <w:r w:rsidR="003117E2">
        <w:rPr>
          <w:rFonts w:ascii="Calibri" w:hAnsi="Calibri" w:cs="Calibri"/>
        </w:rPr>
        <w:tab/>
      </w:r>
      <w:r w:rsidR="003117E2">
        <w:rPr>
          <w:rFonts w:ascii="Calibri" w:hAnsi="Calibri" w:cs="Calibri"/>
        </w:rPr>
        <w:tab/>
      </w:r>
      <w:r w:rsidR="003C1134" w:rsidRPr="00FD548F">
        <w:rPr>
          <w:rFonts w:ascii="Calibri" w:hAnsi="Calibri" w:cs="Calibri"/>
        </w:rPr>
        <w:t xml:space="preserve">  (15 points remaining)</w:t>
      </w:r>
    </w:p>
    <w:p w14:paraId="638FF5D8" w14:textId="022C0DE7" w:rsidR="00500D08" w:rsidRDefault="00DB10B4" w:rsidP="00C01E0D">
      <w:pPr>
        <w:rPr>
          <w:rFonts w:ascii="Calibri" w:hAnsi="Calibri" w:cs="Calibri"/>
          <w:b/>
        </w:rPr>
      </w:pPr>
      <w:r>
        <w:rPr>
          <w:rFonts w:ascii="Calibri" w:hAnsi="Calibri" w:cs="Calibri"/>
          <w:bCs/>
        </w:rPr>
        <w:t xml:space="preserve">The product of three numbers in a geometric progression is 1000. </w:t>
      </w:r>
    </w:p>
    <w:p w14:paraId="6FBB7D7F" w14:textId="63E15EA8" w:rsidR="00500D08" w:rsidRPr="00DB10B4" w:rsidRDefault="00DB10B4" w:rsidP="00C01E0D">
      <w:pPr>
        <w:rPr>
          <w:rFonts w:ascii="Calibri" w:hAnsi="Calibri" w:cs="Calibri"/>
          <w:bCs/>
        </w:rPr>
      </w:pPr>
      <w:r w:rsidRPr="00DB10B4">
        <w:rPr>
          <w:rFonts w:ascii="Calibri" w:hAnsi="Calibri" w:cs="Calibri"/>
          <w:bCs/>
        </w:rPr>
        <w:t>The sum</w:t>
      </w:r>
      <w:r>
        <w:rPr>
          <w:rFonts w:ascii="Calibri" w:hAnsi="Calibri" w:cs="Calibri"/>
          <w:bCs/>
        </w:rPr>
        <w:t xml:space="preserve"> of the three numbers is </w:t>
      </w:r>
      <w:r w:rsidR="003324C1">
        <w:rPr>
          <w:rFonts w:ascii="Calibri" w:hAnsi="Calibri" w:cs="Calibri"/>
          <w:bCs/>
        </w:rPr>
        <w:t>39. What is the largest of the three numbers?</w:t>
      </w:r>
    </w:p>
    <w:p w14:paraId="609562E5" w14:textId="77777777" w:rsidR="00500D08" w:rsidRDefault="00500D08" w:rsidP="00C01E0D">
      <w:pPr>
        <w:rPr>
          <w:rFonts w:ascii="Calibri" w:hAnsi="Calibri" w:cs="Calibri"/>
          <w:b/>
        </w:rPr>
      </w:pPr>
    </w:p>
    <w:p w14:paraId="44896935" w14:textId="77777777" w:rsidR="005840B2" w:rsidRDefault="005840B2" w:rsidP="00C01E0D">
      <w:pPr>
        <w:rPr>
          <w:rFonts w:ascii="Calibri" w:hAnsi="Calibri" w:cs="Calibri"/>
          <w:b/>
        </w:rPr>
      </w:pPr>
    </w:p>
    <w:p w14:paraId="1FCFA9E9" w14:textId="77777777" w:rsidR="005840B2" w:rsidRDefault="005840B2" w:rsidP="00C01E0D">
      <w:pPr>
        <w:rPr>
          <w:rFonts w:ascii="Calibri" w:hAnsi="Calibri" w:cs="Calibri"/>
          <w:b/>
        </w:rPr>
      </w:pPr>
    </w:p>
    <w:p w14:paraId="72B013BC" w14:textId="77777777" w:rsidR="005840B2" w:rsidRDefault="005840B2" w:rsidP="00C01E0D">
      <w:pPr>
        <w:rPr>
          <w:rFonts w:ascii="Calibri" w:hAnsi="Calibri" w:cs="Calibri"/>
          <w:b/>
        </w:rPr>
      </w:pPr>
    </w:p>
    <w:p w14:paraId="17C73228" w14:textId="6695E719" w:rsidR="00EB3F09" w:rsidRPr="00FD548F" w:rsidRDefault="00C01E0D" w:rsidP="00C01E0D">
      <w:pPr>
        <w:rPr>
          <w:rFonts w:ascii="Calibri" w:hAnsi="Calibri" w:cs="Calibri"/>
        </w:rPr>
      </w:pPr>
      <w:r w:rsidRPr="00FD548F">
        <w:rPr>
          <w:rFonts w:ascii="Calibri" w:hAnsi="Calibri" w:cs="Calibri"/>
          <w:b/>
        </w:rPr>
        <w:t xml:space="preserve">R18 </w:t>
      </w:r>
      <w:r w:rsidRPr="00FD548F">
        <w:rPr>
          <w:rFonts w:ascii="Calibri" w:hAnsi="Calibri" w:cs="Calibri"/>
        </w:rPr>
        <w:t>(5 points)</w:t>
      </w:r>
      <w:r w:rsidR="003C1134" w:rsidRPr="00FD548F">
        <w:rPr>
          <w:rFonts w:ascii="Calibri" w:hAnsi="Calibri" w:cs="Calibri"/>
        </w:rPr>
        <w:t xml:space="preserve">                                                                                </w:t>
      </w:r>
      <w:r w:rsidR="003117E2">
        <w:rPr>
          <w:rFonts w:ascii="Calibri" w:hAnsi="Calibri" w:cs="Calibri"/>
        </w:rPr>
        <w:tab/>
      </w:r>
      <w:r w:rsidR="003117E2">
        <w:rPr>
          <w:rFonts w:ascii="Calibri" w:hAnsi="Calibri" w:cs="Calibri"/>
        </w:rPr>
        <w:tab/>
      </w:r>
      <w:r w:rsidR="003C1134" w:rsidRPr="00FD548F">
        <w:rPr>
          <w:rFonts w:ascii="Calibri" w:hAnsi="Calibri" w:cs="Calibri"/>
        </w:rPr>
        <w:t>(10 points remaining)</w:t>
      </w:r>
    </w:p>
    <w:p w14:paraId="3B2D2200" w14:textId="38A3798F" w:rsidR="00083BB9" w:rsidRPr="00517B57" w:rsidRDefault="00517B57" w:rsidP="00C01E0D">
      <w:pPr>
        <w:rPr>
          <w:rFonts w:ascii="Calibri" w:hAnsi="Calibri" w:cs="Calibri"/>
          <w:bCs/>
        </w:rPr>
      </w:pPr>
      <w:r w:rsidRPr="00517B57">
        <w:rPr>
          <w:rFonts w:ascii="Calibri" w:hAnsi="Calibri" w:cs="Calibri"/>
          <w:bCs/>
        </w:rPr>
        <w:t xml:space="preserve">Given </w:t>
      </w:r>
      <m:oMath>
        <m:r>
          <w:rPr>
            <w:rFonts w:ascii="Cambria Math" w:hAnsi="Cambria Math" w:cs="Calibri"/>
          </w:rPr>
          <m:t xml:space="preserve">x </m:t>
        </m:r>
      </m:oMath>
      <w:r>
        <w:rPr>
          <w:rFonts w:ascii="Calibri" w:hAnsi="Calibri" w:cs="Calibri"/>
          <w:bCs/>
        </w:rPr>
        <w:t xml:space="preserve"> and </w:t>
      </w:r>
      <m:oMath>
        <m:r>
          <w:rPr>
            <w:rFonts w:ascii="Cambria Math" w:hAnsi="Cambria Math" w:cs="Calibri"/>
          </w:rPr>
          <m:t>y</m:t>
        </m:r>
      </m:oMath>
      <w:r>
        <w:rPr>
          <w:rFonts w:ascii="Calibri" w:hAnsi="Calibri" w:cs="Calibri"/>
          <w:bCs/>
        </w:rPr>
        <w:t xml:space="preserve"> are two real numbers such that </w:t>
      </w:r>
      <m:oMath>
        <m:r>
          <w:rPr>
            <w:rFonts w:ascii="Cambria Math" w:hAnsi="Cambria Math" w:cs="Calibri"/>
          </w:rPr>
          <m:t>x-y=3</m:t>
        </m:r>
      </m:oMath>
      <w:r w:rsidR="00787D11">
        <w:rPr>
          <w:rFonts w:ascii="Calibri" w:hAnsi="Calibri" w:cs="Calibri"/>
          <w:bCs/>
        </w:rPr>
        <w:t xml:space="preserve"> and </w:t>
      </w:r>
      <m:oMath>
        <m:sSup>
          <m:sSupPr>
            <m:ctrlPr>
              <w:rPr>
                <w:rFonts w:ascii="Cambria Math" w:hAnsi="Cambria Math" w:cs="Calibri"/>
                <w:bCs/>
                <w:i/>
              </w:rPr>
            </m:ctrlPr>
          </m:sSupPr>
          <m:e>
            <m:r>
              <w:rPr>
                <w:rFonts w:ascii="Cambria Math" w:hAnsi="Cambria Math" w:cs="Calibri"/>
              </w:rPr>
              <m:t>x</m:t>
            </m:r>
          </m:e>
          <m:sup>
            <m:r>
              <w:rPr>
                <w:rFonts w:ascii="Cambria Math" w:hAnsi="Cambria Math" w:cs="Calibri"/>
              </w:rPr>
              <m:t>2</m:t>
            </m:r>
          </m:sup>
        </m:sSup>
        <m:r>
          <w:rPr>
            <w:rFonts w:ascii="Cambria Math" w:hAnsi="Cambria Math" w:cs="Calibri"/>
          </w:rPr>
          <m:t xml:space="preserve">+ </m:t>
        </m:r>
        <m:sSup>
          <m:sSupPr>
            <m:ctrlPr>
              <w:rPr>
                <w:rFonts w:ascii="Cambria Math" w:hAnsi="Cambria Math" w:cs="Calibri"/>
                <w:bCs/>
                <w:i/>
              </w:rPr>
            </m:ctrlPr>
          </m:sSupPr>
          <m:e>
            <m:r>
              <w:rPr>
                <w:rFonts w:ascii="Cambria Math" w:hAnsi="Cambria Math" w:cs="Calibri"/>
              </w:rPr>
              <m:t>y</m:t>
            </m:r>
          </m:e>
          <m:sup>
            <m:r>
              <w:rPr>
                <w:rFonts w:ascii="Cambria Math" w:hAnsi="Cambria Math" w:cs="Calibri"/>
              </w:rPr>
              <m:t>2</m:t>
            </m:r>
          </m:sup>
        </m:sSup>
      </m:oMath>
      <w:r w:rsidR="00787D11">
        <w:rPr>
          <w:rFonts w:ascii="Calibri" w:hAnsi="Calibri" w:cs="Calibri"/>
          <w:bCs/>
        </w:rPr>
        <w:t xml:space="preserve"> = 10. Find </w:t>
      </w:r>
      <m:oMath>
        <m:sSup>
          <m:sSupPr>
            <m:ctrlPr>
              <w:rPr>
                <w:rFonts w:ascii="Cambria Math" w:hAnsi="Cambria Math" w:cs="Calibri"/>
                <w:bCs/>
                <w:i/>
              </w:rPr>
            </m:ctrlPr>
          </m:sSupPr>
          <m:e>
            <m:r>
              <w:rPr>
                <w:rFonts w:ascii="Cambria Math" w:hAnsi="Cambria Math" w:cs="Calibri"/>
              </w:rPr>
              <m:t>x</m:t>
            </m:r>
          </m:e>
          <m:sup>
            <m:r>
              <w:rPr>
                <w:rFonts w:ascii="Cambria Math" w:hAnsi="Cambria Math" w:cs="Calibri"/>
              </w:rPr>
              <m:t>3</m:t>
            </m:r>
          </m:sup>
        </m:sSup>
        <m:r>
          <w:rPr>
            <w:rFonts w:ascii="Cambria Math" w:hAnsi="Cambria Math" w:cs="Calibri"/>
          </w:rPr>
          <m:t>-</m:t>
        </m:r>
        <m:sSup>
          <m:sSupPr>
            <m:ctrlPr>
              <w:rPr>
                <w:rFonts w:ascii="Cambria Math" w:hAnsi="Cambria Math" w:cs="Calibri"/>
                <w:bCs/>
                <w:i/>
              </w:rPr>
            </m:ctrlPr>
          </m:sSupPr>
          <m:e>
            <m:r>
              <w:rPr>
                <w:rFonts w:ascii="Cambria Math" w:hAnsi="Cambria Math" w:cs="Calibri"/>
              </w:rPr>
              <m:t>y</m:t>
            </m:r>
          </m:e>
          <m:sup>
            <m:r>
              <w:rPr>
                <w:rFonts w:ascii="Cambria Math" w:hAnsi="Cambria Math" w:cs="Calibri"/>
              </w:rPr>
              <m:t>3</m:t>
            </m:r>
          </m:sup>
        </m:sSup>
        <m:r>
          <w:rPr>
            <w:rFonts w:ascii="Cambria Math" w:hAnsi="Cambria Math" w:cs="Calibri"/>
          </w:rPr>
          <m:t>.</m:t>
        </m:r>
      </m:oMath>
    </w:p>
    <w:p w14:paraId="10D547E6" w14:textId="77777777" w:rsidR="009C4E58" w:rsidRDefault="009C4E58" w:rsidP="00C01E0D">
      <w:pPr>
        <w:rPr>
          <w:rFonts w:ascii="Calibri" w:hAnsi="Calibri" w:cs="Calibri"/>
          <w:b/>
        </w:rPr>
      </w:pPr>
    </w:p>
    <w:p w14:paraId="021067B6" w14:textId="77777777" w:rsidR="00071564" w:rsidRDefault="00071564" w:rsidP="00C01E0D">
      <w:pPr>
        <w:rPr>
          <w:rFonts w:ascii="Calibri" w:hAnsi="Calibri" w:cs="Calibri"/>
          <w:b/>
        </w:rPr>
      </w:pPr>
    </w:p>
    <w:p w14:paraId="3D8078AB" w14:textId="77777777" w:rsidR="00500D08" w:rsidRDefault="00500D08" w:rsidP="00C01E0D">
      <w:pPr>
        <w:rPr>
          <w:rFonts w:ascii="Calibri" w:hAnsi="Calibri" w:cs="Calibri"/>
          <w:b/>
        </w:rPr>
      </w:pPr>
    </w:p>
    <w:p w14:paraId="1FE937FE" w14:textId="77777777" w:rsidR="00F12B17" w:rsidRDefault="00F12B17" w:rsidP="00C01E0D">
      <w:pPr>
        <w:rPr>
          <w:rFonts w:ascii="Calibri" w:hAnsi="Calibri" w:cs="Calibri"/>
          <w:b/>
        </w:rPr>
      </w:pPr>
    </w:p>
    <w:p w14:paraId="2EBDA1D7" w14:textId="77777777" w:rsidR="002C2E71" w:rsidRDefault="002C2E71" w:rsidP="00C01E0D">
      <w:pPr>
        <w:rPr>
          <w:rFonts w:ascii="Calibri" w:hAnsi="Calibri" w:cs="Calibri"/>
          <w:b/>
        </w:rPr>
      </w:pPr>
    </w:p>
    <w:p w14:paraId="2EDA4FC7" w14:textId="12178D83" w:rsidR="00EE3865" w:rsidRPr="00FD548F" w:rsidRDefault="00C01E0D" w:rsidP="00C01E0D">
      <w:pPr>
        <w:rPr>
          <w:rFonts w:ascii="Calibri" w:hAnsi="Calibri" w:cs="Calibri"/>
        </w:rPr>
      </w:pPr>
      <w:r w:rsidRPr="00FD548F">
        <w:rPr>
          <w:rFonts w:ascii="Calibri" w:hAnsi="Calibri" w:cs="Calibri"/>
          <w:b/>
        </w:rPr>
        <w:t xml:space="preserve">R19 </w:t>
      </w:r>
      <w:r w:rsidRPr="00FD548F">
        <w:rPr>
          <w:rFonts w:ascii="Calibri" w:hAnsi="Calibri" w:cs="Calibri"/>
        </w:rPr>
        <w:t>(5 points)</w:t>
      </w:r>
      <w:r w:rsidR="003C1134" w:rsidRPr="00FD548F">
        <w:rPr>
          <w:rFonts w:ascii="Calibri" w:hAnsi="Calibri" w:cs="Calibri"/>
        </w:rPr>
        <w:t xml:space="preserve">                                                                               </w:t>
      </w:r>
      <w:r w:rsidR="003117E2">
        <w:rPr>
          <w:rFonts w:ascii="Calibri" w:hAnsi="Calibri" w:cs="Calibri"/>
        </w:rPr>
        <w:tab/>
      </w:r>
      <w:r w:rsidR="003117E2">
        <w:rPr>
          <w:rFonts w:ascii="Calibri" w:hAnsi="Calibri" w:cs="Calibri"/>
        </w:rPr>
        <w:tab/>
      </w:r>
      <w:r w:rsidR="003C1134" w:rsidRPr="00FD548F">
        <w:rPr>
          <w:rFonts w:ascii="Calibri" w:hAnsi="Calibri" w:cs="Calibri"/>
        </w:rPr>
        <w:t xml:space="preserve"> (5 points remaining</w:t>
      </w:r>
    </w:p>
    <w:p w14:paraId="3EE59269" w14:textId="77777777" w:rsidR="007574EC" w:rsidRDefault="007574EC" w:rsidP="007574E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two-digit number AN (where A stands for the tens digit and N stands for the ones digit), is squared and results in the 3-digit number TAN. What is the value of AN?</w:t>
      </w:r>
    </w:p>
    <w:p w14:paraId="484FF7E3" w14:textId="77777777" w:rsidR="007574EC" w:rsidRDefault="007574EC" w:rsidP="00C01E0D">
      <w:pPr>
        <w:rPr>
          <w:rFonts w:ascii="Calibri" w:hAnsi="Calibri" w:cs="Calibri"/>
          <w:bCs/>
        </w:rPr>
      </w:pPr>
    </w:p>
    <w:p w14:paraId="7AF9709F" w14:textId="188570BE" w:rsidR="00D96A02" w:rsidRDefault="00D96A02" w:rsidP="00D96A02">
      <w:pPr>
        <w:rPr>
          <w:rFonts w:ascii="Calibri" w:hAnsi="Calibri" w:cs="Calibri"/>
          <w:bCs/>
        </w:rPr>
      </w:pPr>
    </w:p>
    <w:p w14:paraId="10F52445" w14:textId="4E628DC7" w:rsidR="00D96A02" w:rsidRDefault="00D96A02" w:rsidP="00D96A02">
      <w:pPr>
        <w:rPr>
          <w:rFonts w:ascii="Calibri" w:hAnsi="Calibri" w:cs="Calibri"/>
          <w:bCs/>
        </w:rPr>
      </w:pPr>
      <m:oMathPara>
        <m:oMath>
          <m:r>
            <w:rPr>
              <w:rFonts w:ascii="Cambria Math" w:hAnsi="Cambria Math" w:cs="Calibri"/>
            </w:rPr>
            <m:t xml:space="preserve"> </m:t>
          </m:r>
        </m:oMath>
      </m:oMathPara>
    </w:p>
    <w:p w14:paraId="35481724" w14:textId="277D327A" w:rsidR="00D96A02" w:rsidRDefault="00D96A02" w:rsidP="00C01E0D">
      <w:pPr>
        <w:rPr>
          <w:rFonts w:ascii="Calibri" w:hAnsi="Calibri" w:cs="Calibri"/>
          <w:bCs/>
        </w:rPr>
      </w:pPr>
    </w:p>
    <w:p w14:paraId="78058310" w14:textId="77777777" w:rsidR="002C2E71" w:rsidRDefault="002C2E71" w:rsidP="00C01E0D">
      <w:pPr>
        <w:rPr>
          <w:rFonts w:ascii="Calibri" w:hAnsi="Calibri" w:cs="Calibri"/>
          <w:bCs/>
        </w:rPr>
      </w:pPr>
    </w:p>
    <w:p w14:paraId="5519E442" w14:textId="77777777" w:rsidR="00500D08" w:rsidRDefault="00500D08" w:rsidP="00C01E0D">
      <w:pPr>
        <w:rPr>
          <w:rFonts w:ascii="Calibri" w:hAnsi="Calibri" w:cs="Calibri"/>
          <w:bCs/>
        </w:rPr>
      </w:pPr>
    </w:p>
    <w:p w14:paraId="4C65C4D9" w14:textId="77777777" w:rsidR="00F12B17" w:rsidRPr="00532A86" w:rsidRDefault="00F12B17" w:rsidP="00C01E0D">
      <w:pPr>
        <w:rPr>
          <w:rFonts w:ascii="Calibri" w:hAnsi="Calibri" w:cs="Calibri"/>
          <w:bCs/>
        </w:rPr>
      </w:pPr>
    </w:p>
    <w:p w14:paraId="7724D94F" w14:textId="3D239F5B" w:rsidR="00C01E0D" w:rsidRDefault="00C01E0D" w:rsidP="00C01E0D">
      <w:pPr>
        <w:rPr>
          <w:rFonts w:ascii="Calibri" w:hAnsi="Calibri" w:cs="Calibri"/>
        </w:rPr>
      </w:pPr>
      <w:r w:rsidRPr="00FD548F">
        <w:rPr>
          <w:rFonts w:ascii="Calibri" w:hAnsi="Calibri" w:cs="Calibri"/>
          <w:b/>
        </w:rPr>
        <w:t xml:space="preserve">R20 </w:t>
      </w:r>
      <w:r w:rsidRPr="00FD548F">
        <w:rPr>
          <w:rFonts w:ascii="Calibri" w:hAnsi="Calibri" w:cs="Calibri"/>
        </w:rPr>
        <w:t>(5 points)</w:t>
      </w:r>
      <w:r w:rsidR="003C1134" w:rsidRPr="00FD548F">
        <w:rPr>
          <w:rFonts w:ascii="Calibri" w:hAnsi="Calibri" w:cs="Calibri"/>
        </w:rPr>
        <w:t xml:space="preserve">                                                                               </w:t>
      </w:r>
      <w:r w:rsidR="003117E2">
        <w:rPr>
          <w:rFonts w:ascii="Calibri" w:hAnsi="Calibri" w:cs="Calibri"/>
        </w:rPr>
        <w:tab/>
      </w:r>
      <w:r w:rsidR="003117E2">
        <w:rPr>
          <w:rFonts w:ascii="Calibri" w:hAnsi="Calibri" w:cs="Calibri"/>
        </w:rPr>
        <w:tab/>
      </w:r>
      <w:r w:rsidR="003C1134" w:rsidRPr="00FD548F">
        <w:rPr>
          <w:rFonts w:ascii="Calibri" w:hAnsi="Calibri" w:cs="Calibri"/>
        </w:rPr>
        <w:t xml:space="preserve"> (0 points remaining)</w:t>
      </w:r>
    </w:p>
    <w:p w14:paraId="4518BAF5" w14:textId="2B4BF30E" w:rsidR="00F05843" w:rsidRPr="00E666A2" w:rsidRDefault="00E666A2" w:rsidP="00E666A2">
      <w:pPr>
        <w:rPr>
          <w:rFonts w:ascii="Calibri" w:hAnsi="Calibri" w:cs="Calibri"/>
          <w:bCs/>
        </w:rPr>
      </w:pPr>
      <w:r w:rsidRPr="00E666A2">
        <w:rPr>
          <w:rFonts w:ascii="Calibri" w:hAnsi="Calibri" w:cs="Calibri"/>
          <w:bCs/>
        </w:rPr>
        <w:t xml:space="preserve">Express </w:t>
      </w:r>
      <w:r>
        <w:rPr>
          <w:rFonts w:ascii="Calibri" w:hAnsi="Calibri" w:cs="Calibri"/>
          <w:bCs/>
        </w:rPr>
        <w:t>the integer 25 in base 2.</w:t>
      </w:r>
      <w:r w:rsidR="00085A23">
        <w:rPr>
          <w:rFonts w:ascii="Calibri" w:hAnsi="Calibri" w:cs="Calibri"/>
          <w:bCs/>
        </w:rPr>
        <w:t xml:space="preserve"> (For example, 13 in base 2 = 1101)</w:t>
      </w:r>
    </w:p>
    <w:p w14:paraId="494AC0A8" w14:textId="77777777" w:rsidR="00F05843" w:rsidRDefault="00F05843" w:rsidP="00044895">
      <w:pPr>
        <w:jc w:val="center"/>
        <w:rPr>
          <w:rFonts w:ascii="Calibri" w:hAnsi="Calibri" w:cs="Calibri"/>
          <w:b/>
          <w:sz w:val="28"/>
          <w:szCs w:val="28"/>
        </w:rPr>
      </w:pPr>
    </w:p>
    <w:p w14:paraId="4ADD7E86" w14:textId="77777777" w:rsidR="005840B2" w:rsidRDefault="005840B2" w:rsidP="00044895">
      <w:pPr>
        <w:jc w:val="center"/>
        <w:rPr>
          <w:rFonts w:ascii="Calibri" w:hAnsi="Calibri" w:cs="Calibri"/>
          <w:b/>
          <w:sz w:val="28"/>
          <w:szCs w:val="28"/>
        </w:rPr>
      </w:pPr>
    </w:p>
    <w:p w14:paraId="2C41A27F" w14:textId="77777777" w:rsidR="005840B2" w:rsidRDefault="005840B2" w:rsidP="00044895">
      <w:pPr>
        <w:jc w:val="center"/>
        <w:rPr>
          <w:rFonts w:ascii="Calibri" w:hAnsi="Calibri" w:cs="Calibri"/>
          <w:b/>
          <w:sz w:val="28"/>
          <w:szCs w:val="28"/>
        </w:rPr>
      </w:pPr>
    </w:p>
    <w:p w14:paraId="3E83CEB7" w14:textId="77777777" w:rsidR="005840B2" w:rsidRDefault="005840B2" w:rsidP="00044895">
      <w:pPr>
        <w:jc w:val="center"/>
        <w:rPr>
          <w:rFonts w:ascii="Calibri" w:hAnsi="Calibri" w:cs="Calibri"/>
          <w:b/>
          <w:sz w:val="28"/>
          <w:szCs w:val="28"/>
        </w:rPr>
      </w:pPr>
    </w:p>
    <w:p w14:paraId="08E250C7" w14:textId="77777777" w:rsidR="005840B2" w:rsidRDefault="005840B2" w:rsidP="00044895">
      <w:pPr>
        <w:jc w:val="center"/>
        <w:rPr>
          <w:rFonts w:ascii="Calibri" w:hAnsi="Calibri" w:cs="Calibri"/>
          <w:b/>
          <w:sz w:val="28"/>
          <w:szCs w:val="28"/>
        </w:rPr>
      </w:pPr>
    </w:p>
    <w:p w14:paraId="06834A9B" w14:textId="77777777" w:rsidR="005840B2" w:rsidRDefault="005840B2" w:rsidP="00044895">
      <w:pPr>
        <w:jc w:val="center"/>
        <w:rPr>
          <w:rFonts w:ascii="Calibri" w:hAnsi="Calibri" w:cs="Calibri"/>
          <w:b/>
          <w:sz w:val="28"/>
          <w:szCs w:val="28"/>
        </w:rPr>
      </w:pPr>
    </w:p>
    <w:p w14:paraId="0E8193A9" w14:textId="77777777" w:rsidR="005840B2" w:rsidRDefault="005840B2" w:rsidP="00044895">
      <w:pPr>
        <w:jc w:val="center"/>
        <w:rPr>
          <w:rFonts w:ascii="Calibri" w:hAnsi="Calibri" w:cs="Calibri"/>
          <w:b/>
          <w:sz w:val="28"/>
          <w:szCs w:val="28"/>
        </w:rPr>
      </w:pPr>
    </w:p>
    <w:p w14:paraId="5542EB69" w14:textId="77777777" w:rsidR="005840B2" w:rsidRDefault="005840B2" w:rsidP="00044895">
      <w:pPr>
        <w:jc w:val="center"/>
        <w:rPr>
          <w:rFonts w:ascii="Calibri" w:hAnsi="Calibri" w:cs="Calibri"/>
          <w:b/>
          <w:sz w:val="28"/>
          <w:szCs w:val="28"/>
        </w:rPr>
      </w:pPr>
    </w:p>
    <w:p w14:paraId="60EFF6E4" w14:textId="77777777" w:rsidR="005840B2" w:rsidRDefault="005840B2" w:rsidP="00044895">
      <w:pPr>
        <w:jc w:val="center"/>
        <w:rPr>
          <w:rFonts w:ascii="Calibri" w:hAnsi="Calibri" w:cs="Calibri"/>
          <w:b/>
          <w:sz w:val="28"/>
          <w:szCs w:val="28"/>
        </w:rPr>
      </w:pPr>
    </w:p>
    <w:p w14:paraId="45299F2D" w14:textId="77777777" w:rsidR="005840B2" w:rsidRDefault="005840B2" w:rsidP="00044895">
      <w:pPr>
        <w:jc w:val="center"/>
        <w:rPr>
          <w:rFonts w:ascii="Calibri" w:hAnsi="Calibri" w:cs="Calibri"/>
          <w:b/>
          <w:sz w:val="28"/>
          <w:szCs w:val="28"/>
        </w:rPr>
      </w:pPr>
    </w:p>
    <w:p w14:paraId="015D62ED" w14:textId="77777777" w:rsidR="005840B2" w:rsidRDefault="005840B2" w:rsidP="00044895">
      <w:pPr>
        <w:jc w:val="center"/>
        <w:rPr>
          <w:rFonts w:ascii="Calibri" w:hAnsi="Calibri" w:cs="Calibri"/>
          <w:b/>
          <w:sz w:val="28"/>
          <w:szCs w:val="28"/>
        </w:rPr>
      </w:pPr>
    </w:p>
    <w:p w14:paraId="4537C92E" w14:textId="77777777" w:rsidR="005840B2" w:rsidRDefault="005840B2" w:rsidP="00044895">
      <w:pPr>
        <w:jc w:val="center"/>
        <w:rPr>
          <w:rFonts w:ascii="Calibri" w:hAnsi="Calibri" w:cs="Calibri"/>
          <w:b/>
          <w:sz w:val="28"/>
          <w:szCs w:val="28"/>
        </w:rPr>
      </w:pPr>
    </w:p>
    <w:p w14:paraId="5DF052B0" w14:textId="77777777" w:rsidR="005840B2" w:rsidRDefault="005840B2" w:rsidP="00044895">
      <w:pPr>
        <w:jc w:val="center"/>
        <w:rPr>
          <w:rFonts w:ascii="Calibri" w:hAnsi="Calibri" w:cs="Calibri"/>
          <w:b/>
          <w:sz w:val="28"/>
          <w:szCs w:val="28"/>
        </w:rPr>
      </w:pPr>
    </w:p>
    <w:p w14:paraId="28C9E791" w14:textId="77777777" w:rsidR="005840B2" w:rsidRDefault="005840B2" w:rsidP="00044895">
      <w:pPr>
        <w:jc w:val="center"/>
        <w:rPr>
          <w:rFonts w:ascii="Calibri" w:hAnsi="Calibri" w:cs="Calibri"/>
          <w:b/>
          <w:sz w:val="28"/>
          <w:szCs w:val="28"/>
        </w:rPr>
      </w:pPr>
    </w:p>
    <w:p w14:paraId="0701C4E8" w14:textId="77777777" w:rsidR="005840B2" w:rsidRDefault="005840B2" w:rsidP="00044895">
      <w:pPr>
        <w:jc w:val="center"/>
        <w:rPr>
          <w:rFonts w:ascii="Calibri" w:hAnsi="Calibri" w:cs="Calibri"/>
          <w:b/>
          <w:sz w:val="28"/>
          <w:szCs w:val="28"/>
        </w:rPr>
      </w:pPr>
    </w:p>
    <w:p w14:paraId="105FCC34" w14:textId="77777777" w:rsidR="005840B2" w:rsidRDefault="005840B2" w:rsidP="00044895">
      <w:pPr>
        <w:jc w:val="center"/>
        <w:rPr>
          <w:rFonts w:ascii="Calibri" w:hAnsi="Calibri" w:cs="Calibri"/>
          <w:b/>
          <w:sz w:val="28"/>
          <w:szCs w:val="28"/>
        </w:rPr>
      </w:pPr>
    </w:p>
    <w:p w14:paraId="1935E95F" w14:textId="77777777" w:rsidR="00085A23" w:rsidRDefault="00085A23" w:rsidP="00044895">
      <w:pPr>
        <w:jc w:val="center"/>
        <w:rPr>
          <w:rFonts w:ascii="Calibri" w:hAnsi="Calibri" w:cs="Calibri"/>
          <w:b/>
          <w:sz w:val="28"/>
          <w:szCs w:val="28"/>
        </w:rPr>
      </w:pPr>
    </w:p>
    <w:p w14:paraId="47FF3832" w14:textId="77777777" w:rsidR="005840B2" w:rsidRDefault="005840B2" w:rsidP="00044895">
      <w:pPr>
        <w:jc w:val="center"/>
        <w:rPr>
          <w:rFonts w:ascii="Calibri" w:hAnsi="Calibri" w:cs="Calibri"/>
          <w:b/>
          <w:sz w:val="28"/>
          <w:szCs w:val="28"/>
        </w:rPr>
      </w:pPr>
    </w:p>
    <w:p w14:paraId="1BC9ACFC" w14:textId="30FCD9B4" w:rsidR="00044895" w:rsidRPr="00FD548F" w:rsidRDefault="00044895" w:rsidP="00044895">
      <w:pPr>
        <w:jc w:val="center"/>
        <w:rPr>
          <w:rFonts w:ascii="Calibri" w:hAnsi="Calibri" w:cs="Calibri"/>
          <w:b/>
          <w:sz w:val="28"/>
          <w:szCs w:val="28"/>
        </w:rPr>
      </w:pPr>
      <w:r w:rsidRPr="00FD548F">
        <w:rPr>
          <w:rFonts w:ascii="Calibri" w:hAnsi="Calibri" w:cs="Calibri"/>
          <w:b/>
          <w:sz w:val="28"/>
          <w:szCs w:val="28"/>
        </w:rPr>
        <w:lastRenderedPageBreak/>
        <w:t>S</w:t>
      </w:r>
      <w:r w:rsidR="00795A74" w:rsidRPr="00FD548F">
        <w:rPr>
          <w:rFonts w:ascii="Calibri" w:hAnsi="Calibri" w:cs="Calibri"/>
          <w:b/>
          <w:sz w:val="28"/>
          <w:szCs w:val="28"/>
        </w:rPr>
        <w:t xml:space="preserve">ENIOR SECONDARY </w:t>
      </w:r>
      <w:r w:rsidR="00E60B0F" w:rsidRPr="00FD548F">
        <w:rPr>
          <w:rFonts w:ascii="Calibri" w:hAnsi="Calibri" w:cs="Calibri"/>
          <w:b/>
          <w:sz w:val="28"/>
          <w:szCs w:val="28"/>
        </w:rPr>
        <w:t>MATHS TEAM CHALLENGE</w:t>
      </w:r>
      <w:r w:rsidR="006B128C" w:rsidRPr="00FD548F">
        <w:rPr>
          <w:rFonts w:ascii="Calibri" w:hAnsi="Calibri" w:cs="Calibri"/>
          <w:b/>
          <w:sz w:val="28"/>
          <w:szCs w:val="28"/>
        </w:rPr>
        <w:t xml:space="preserve"> (20</w:t>
      </w:r>
      <w:r w:rsidR="00C641C8">
        <w:rPr>
          <w:rFonts w:ascii="Calibri" w:hAnsi="Calibri" w:cs="Calibri"/>
          <w:b/>
          <w:sz w:val="28"/>
          <w:szCs w:val="28"/>
        </w:rPr>
        <w:t>2</w:t>
      </w:r>
      <w:r w:rsidR="005840B2">
        <w:rPr>
          <w:rFonts w:ascii="Calibri" w:hAnsi="Calibri" w:cs="Calibri"/>
          <w:b/>
          <w:sz w:val="28"/>
          <w:szCs w:val="28"/>
        </w:rPr>
        <w:t>5</w:t>
      </w:r>
      <w:r w:rsidRPr="00FD548F">
        <w:rPr>
          <w:rFonts w:ascii="Calibri" w:hAnsi="Calibri" w:cs="Calibri"/>
          <w:b/>
          <w:sz w:val="28"/>
          <w:szCs w:val="28"/>
        </w:rPr>
        <w:t>)</w:t>
      </w:r>
    </w:p>
    <w:p w14:paraId="22FDF8B8" w14:textId="4C1B232A" w:rsidR="00044895" w:rsidRPr="00FD548F" w:rsidRDefault="00044895" w:rsidP="00044895">
      <w:pPr>
        <w:jc w:val="center"/>
        <w:rPr>
          <w:rFonts w:ascii="Calibri" w:hAnsi="Calibri" w:cs="Calibri"/>
          <w:b/>
          <w:sz w:val="28"/>
          <w:szCs w:val="28"/>
        </w:rPr>
      </w:pPr>
      <w:r w:rsidRPr="00FD548F">
        <w:rPr>
          <w:rFonts w:ascii="Calibri" w:hAnsi="Calibri" w:cs="Calibri"/>
          <w:b/>
          <w:sz w:val="28"/>
          <w:szCs w:val="28"/>
        </w:rPr>
        <w:t>Relay Answer Sheet</w:t>
      </w:r>
    </w:p>
    <w:tbl>
      <w:tblPr>
        <w:tblpPr w:leftFromText="180" w:rightFromText="180" w:vertAnchor="text" w:horzAnchor="margin" w:tblpY="1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5"/>
        <w:gridCol w:w="1943"/>
        <w:gridCol w:w="490"/>
        <w:gridCol w:w="449"/>
        <w:gridCol w:w="448"/>
        <w:gridCol w:w="448"/>
        <w:gridCol w:w="448"/>
        <w:gridCol w:w="885"/>
        <w:gridCol w:w="1600"/>
      </w:tblGrid>
      <w:tr w:rsidR="00044895" w:rsidRPr="00FD548F" w14:paraId="005E8F72" w14:textId="77777777" w:rsidTr="008D3313">
        <w:tc>
          <w:tcPr>
            <w:tcW w:w="2305" w:type="dxa"/>
          </w:tcPr>
          <w:p w14:paraId="043B7507" w14:textId="77777777" w:rsidR="00044895" w:rsidRPr="00FD548F" w:rsidRDefault="00044895" w:rsidP="008E6AAE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FD548F">
              <w:rPr>
                <w:rFonts w:ascii="Calibri" w:hAnsi="Calibri" w:cs="Calibri"/>
                <w:b/>
                <w:sz w:val="28"/>
                <w:szCs w:val="28"/>
              </w:rPr>
              <w:t>Problem</w:t>
            </w:r>
          </w:p>
        </w:tc>
        <w:tc>
          <w:tcPr>
            <w:tcW w:w="1943" w:type="dxa"/>
          </w:tcPr>
          <w:p w14:paraId="78053A46" w14:textId="77777777" w:rsidR="00044895" w:rsidRPr="00FD548F" w:rsidRDefault="00044895" w:rsidP="008E6AAE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FD548F">
              <w:rPr>
                <w:rFonts w:ascii="Calibri" w:hAnsi="Calibri" w:cs="Calibri"/>
                <w:b/>
                <w:sz w:val="28"/>
                <w:szCs w:val="28"/>
              </w:rPr>
              <w:t>Answer</w:t>
            </w:r>
          </w:p>
        </w:tc>
        <w:tc>
          <w:tcPr>
            <w:tcW w:w="2283" w:type="dxa"/>
            <w:gridSpan w:val="5"/>
          </w:tcPr>
          <w:p w14:paraId="7B997A20" w14:textId="47BD47C7" w:rsidR="00044895" w:rsidRPr="00FD548F" w:rsidRDefault="00044895" w:rsidP="008E6AAE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FD548F">
              <w:rPr>
                <w:rFonts w:ascii="Calibri" w:hAnsi="Calibri" w:cs="Calibri"/>
                <w:b/>
                <w:sz w:val="28"/>
                <w:szCs w:val="28"/>
              </w:rPr>
              <w:t xml:space="preserve">Attempts  √ or × </w:t>
            </w:r>
            <w:r w:rsidR="00C6394F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Pr="00FD548F">
              <w:rPr>
                <w:rFonts w:ascii="Calibri" w:hAnsi="Calibri" w:cs="Calibri"/>
                <w:b/>
                <w:sz w:val="28"/>
                <w:szCs w:val="28"/>
              </w:rPr>
              <w:t xml:space="preserve"> 5   </w:t>
            </w:r>
            <w:r w:rsidR="00C6394F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Pr="00FD548F">
              <w:rPr>
                <w:rFonts w:ascii="Calibri" w:hAnsi="Calibri" w:cs="Calibri"/>
                <w:b/>
                <w:sz w:val="28"/>
                <w:szCs w:val="28"/>
              </w:rPr>
              <w:t xml:space="preserve">4    </w:t>
            </w:r>
            <w:r w:rsidR="009C0D50" w:rsidRPr="00FD548F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Pr="00FD548F">
              <w:rPr>
                <w:rFonts w:ascii="Calibri" w:hAnsi="Calibri" w:cs="Calibri"/>
                <w:b/>
                <w:sz w:val="28"/>
                <w:szCs w:val="28"/>
              </w:rPr>
              <w:t xml:space="preserve">3   </w:t>
            </w:r>
            <w:r w:rsidR="009C0D50" w:rsidRPr="00FD548F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Pr="00FD548F">
              <w:rPr>
                <w:rFonts w:ascii="Calibri" w:hAnsi="Calibri" w:cs="Calibri"/>
                <w:b/>
                <w:sz w:val="28"/>
                <w:szCs w:val="28"/>
              </w:rPr>
              <w:t xml:space="preserve">2   </w:t>
            </w:r>
            <w:r w:rsidR="009C0D50" w:rsidRPr="00FD548F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Pr="00FD548F">
              <w:rPr>
                <w:rFonts w:ascii="Calibri" w:hAnsi="Calibri" w:cs="Calibri"/>
                <w:b/>
                <w:sz w:val="28"/>
                <w:szCs w:val="28"/>
              </w:rPr>
              <w:t>1</w:t>
            </w:r>
          </w:p>
        </w:tc>
        <w:tc>
          <w:tcPr>
            <w:tcW w:w="885" w:type="dxa"/>
          </w:tcPr>
          <w:p w14:paraId="49EF10A4" w14:textId="77777777" w:rsidR="00044895" w:rsidRPr="00FD548F" w:rsidRDefault="00044895" w:rsidP="008E6AAE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FD548F">
              <w:rPr>
                <w:rFonts w:ascii="Calibri" w:hAnsi="Calibri" w:cs="Calibri"/>
                <w:b/>
                <w:sz w:val="28"/>
                <w:szCs w:val="28"/>
              </w:rPr>
              <w:t>Score</w:t>
            </w:r>
          </w:p>
        </w:tc>
        <w:tc>
          <w:tcPr>
            <w:tcW w:w="1600" w:type="dxa"/>
          </w:tcPr>
          <w:p w14:paraId="735E3685" w14:textId="77777777" w:rsidR="00044895" w:rsidRPr="00FD548F" w:rsidRDefault="00044895" w:rsidP="008E6AAE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FD548F">
              <w:rPr>
                <w:rFonts w:ascii="Calibri" w:hAnsi="Calibri" w:cs="Calibri"/>
                <w:b/>
                <w:sz w:val="28"/>
                <w:szCs w:val="28"/>
              </w:rPr>
              <w:t>Progressive Score</w:t>
            </w:r>
          </w:p>
        </w:tc>
      </w:tr>
      <w:tr w:rsidR="0085078A" w:rsidRPr="00FD548F" w14:paraId="511105E3" w14:textId="77777777" w:rsidTr="008D3313">
        <w:tc>
          <w:tcPr>
            <w:tcW w:w="2305" w:type="dxa"/>
          </w:tcPr>
          <w:p w14:paraId="46B1B718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FD548F">
              <w:rPr>
                <w:rFonts w:ascii="Calibri" w:hAnsi="Calibri" w:cs="Calibri"/>
                <w:sz w:val="28"/>
                <w:szCs w:val="28"/>
              </w:rPr>
              <w:t>R 1 (5 points)</w:t>
            </w:r>
          </w:p>
        </w:tc>
        <w:tc>
          <w:tcPr>
            <w:tcW w:w="1943" w:type="dxa"/>
          </w:tcPr>
          <w:p w14:paraId="2AC9F3C8" w14:textId="557C5318" w:rsidR="00D204F4" w:rsidRPr="00B14887" w:rsidRDefault="00851C2F" w:rsidP="00B5254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15625</w:t>
            </w:r>
          </w:p>
        </w:tc>
        <w:tc>
          <w:tcPr>
            <w:tcW w:w="490" w:type="dxa"/>
            <w:shd w:val="clear" w:color="auto" w:fill="FFFFFF"/>
          </w:tcPr>
          <w:p w14:paraId="2099FC47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color w:val="FFFFFF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4E6FE13F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color w:val="FFFFFF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448" w:type="dxa"/>
            <w:shd w:val="clear" w:color="auto" w:fill="auto"/>
          </w:tcPr>
          <w:p w14:paraId="3521033B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48" w:type="dxa"/>
          </w:tcPr>
          <w:p w14:paraId="4E85C400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48" w:type="dxa"/>
          </w:tcPr>
          <w:p w14:paraId="7CBD1E78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885" w:type="dxa"/>
          </w:tcPr>
          <w:p w14:paraId="7E46E610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600" w:type="dxa"/>
          </w:tcPr>
          <w:p w14:paraId="00F4F96A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85078A" w:rsidRPr="00FD548F" w14:paraId="198FB2D9" w14:textId="77777777" w:rsidTr="008D3313">
        <w:tc>
          <w:tcPr>
            <w:tcW w:w="2305" w:type="dxa"/>
          </w:tcPr>
          <w:p w14:paraId="151BC004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FD548F">
              <w:rPr>
                <w:rFonts w:ascii="Calibri" w:hAnsi="Calibri" w:cs="Calibri"/>
                <w:sz w:val="28"/>
                <w:szCs w:val="28"/>
              </w:rPr>
              <w:t>R 2 (5 points)</w:t>
            </w:r>
          </w:p>
        </w:tc>
        <w:tc>
          <w:tcPr>
            <w:tcW w:w="1943" w:type="dxa"/>
          </w:tcPr>
          <w:p w14:paraId="64A223A1" w14:textId="689E9066" w:rsidR="009C0D50" w:rsidRPr="0018135C" w:rsidRDefault="00F97375" w:rsidP="0005387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</w:t>
            </w:r>
            <w:r w:rsidR="00DB64CD">
              <w:rPr>
                <w:rFonts w:ascii="Calibri" w:hAnsi="Calibri" w:cs="Calibri"/>
              </w:rPr>
              <w:t xml:space="preserve">   </w:t>
            </w:r>
            <w:r w:rsidR="00851C2F">
              <w:rPr>
                <w:rFonts w:ascii="Calibri" w:hAnsi="Calibri" w:cs="Calibri"/>
              </w:rPr>
              <w:t>78.54%</w:t>
            </w:r>
          </w:p>
        </w:tc>
        <w:tc>
          <w:tcPr>
            <w:tcW w:w="490" w:type="dxa"/>
            <w:shd w:val="clear" w:color="auto" w:fill="FFFFFF"/>
          </w:tcPr>
          <w:p w14:paraId="3B3DD0F3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49" w:type="dxa"/>
            <w:shd w:val="clear" w:color="auto" w:fill="auto"/>
          </w:tcPr>
          <w:p w14:paraId="4D85BE9D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48" w:type="dxa"/>
            <w:shd w:val="clear" w:color="auto" w:fill="auto"/>
          </w:tcPr>
          <w:p w14:paraId="1EEE59B0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48" w:type="dxa"/>
          </w:tcPr>
          <w:p w14:paraId="38F387CF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48" w:type="dxa"/>
          </w:tcPr>
          <w:p w14:paraId="71ADE5FD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885" w:type="dxa"/>
          </w:tcPr>
          <w:p w14:paraId="375D1A4A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600" w:type="dxa"/>
          </w:tcPr>
          <w:p w14:paraId="09C65AA2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85078A" w:rsidRPr="00FD548F" w14:paraId="6977F4D2" w14:textId="77777777" w:rsidTr="008D3313">
        <w:tc>
          <w:tcPr>
            <w:tcW w:w="2305" w:type="dxa"/>
          </w:tcPr>
          <w:p w14:paraId="38CCF8F0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FD548F">
              <w:rPr>
                <w:rFonts w:ascii="Calibri" w:hAnsi="Calibri" w:cs="Calibri"/>
                <w:sz w:val="28"/>
                <w:szCs w:val="28"/>
              </w:rPr>
              <w:t>R 3 (5 points)</w:t>
            </w:r>
          </w:p>
        </w:tc>
        <w:tc>
          <w:tcPr>
            <w:tcW w:w="1943" w:type="dxa"/>
          </w:tcPr>
          <w:p w14:paraId="2A76DB51" w14:textId="06894F75" w:rsidR="009C0D50" w:rsidRPr="00FD548F" w:rsidRDefault="00851C2F" w:rsidP="001A702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 m</w:t>
            </w:r>
          </w:p>
        </w:tc>
        <w:tc>
          <w:tcPr>
            <w:tcW w:w="490" w:type="dxa"/>
            <w:shd w:val="clear" w:color="auto" w:fill="FFFFFF"/>
          </w:tcPr>
          <w:p w14:paraId="2CC87AE2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221EFC61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</w:tcPr>
          <w:p w14:paraId="19C4EBA2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48" w:type="dxa"/>
          </w:tcPr>
          <w:p w14:paraId="329069E3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48" w:type="dxa"/>
          </w:tcPr>
          <w:p w14:paraId="693B009B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885" w:type="dxa"/>
          </w:tcPr>
          <w:p w14:paraId="17931DAB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600" w:type="dxa"/>
          </w:tcPr>
          <w:p w14:paraId="01E5D70E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85078A" w:rsidRPr="00FD548F" w14:paraId="65B69F96" w14:textId="77777777" w:rsidTr="008D3313">
        <w:tc>
          <w:tcPr>
            <w:tcW w:w="2305" w:type="dxa"/>
          </w:tcPr>
          <w:p w14:paraId="39F81A19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FD548F">
              <w:rPr>
                <w:rFonts w:ascii="Calibri" w:hAnsi="Calibri" w:cs="Calibri"/>
                <w:sz w:val="28"/>
                <w:szCs w:val="28"/>
              </w:rPr>
              <w:t>R 4 (5 point</w:t>
            </w:r>
            <w:r w:rsidR="00A02708" w:rsidRPr="00FD548F">
              <w:rPr>
                <w:rFonts w:ascii="Calibri" w:hAnsi="Calibri" w:cs="Calibri"/>
                <w:sz w:val="28"/>
                <w:szCs w:val="28"/>
              </w:rPr>
              <w:t>s</w:t>
            </w:r>
            <w:r w:rsidRPr="00FD548F">
              <w:rPr>
                <w:rFonts w:ascii="Calibri" w:hAnsi="Calibri" w:cs="Calibri"/>
                <w:sz w:val="28"/>
                <w:szCs w:val="28"/>
              </w:rPr>
              <w:t>)</w:t>
            </w:r>
          </w:p>
        </w:tc>
        <w:tc>
          <w:tcPr>
            <w:tcW w:w="1943" w:type="dxa"/>
          </w:tcPr>
          <w:p w14:paraId="7E0DFA95" w14:textId="19F38DFE" w:rsidR="008953A1" w:rsidRPr="00FD548F" w:rsidRDefault="00AF4E36" w:rsidP="00A7610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84</w:t>
            </w:r>
          </w:p>
        </w:tc>
        <w:tc>
          <w:tcPr>
            <w:tcW w:w="490" w:type="dxa"/>
            <w:shd w:val="clear" w:color="auto" w:fill="FFFFFF"/>
          </w:tcPr>
          <w:p w14:paraId="79532D99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49" w:type="dxa"/>
            <w:shd w:val="clear" w:color="auto" w:fill="auto"/>
          </w:tcPr>
          <w:p w14:paraId="07093003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48" w:type="dxa"/>
            <w:shd w:val="clear" w:color="auto" w:fill="auto"/>
          </w:tcPr>
          <w:p w14:paraId="06838616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48" w:type="dxa"/>
          </w:tcPr>
          <w:p w14:paraId="7EBBA6CC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48" w:type="dxa"/>
          </w:tcPr>
          <w:p w14:paraId="7FFAD1C6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885" w:type="dxa"/>
          </w:tcPr>
          <w:p w14:paraId="544E87E6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600" w:type="dxa"/>
          </w:tcPr>
          <w:p w14:paraId="63C05CD7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044895" w:rsidRPr="00FD548F" w14:paraId="0826D2CB" w14:textId="77777777" w:rsidTr="008D3313">
        <w:tc>
          <w:tcPr>
            <w:tcW w:w="9016" w:type="dxa"/>
            <w:gridSpan w:val="9"/>
          </w:tcPr>
          <w:p w14:paraId="2A152485" w14:textId="411D2545" w:rsidR="00044895" w:rsidRPr="00FD548F" w:rsidRDefault="00F033F1" w:rsidP="00180400">
            <w:pPr>
              <w:tabs>
                <w:tab w:val="left" w:pos="5482"/>
              </w:tabs>
              <w:rPr>
                <w:rFonts w:ascii="Calibri" w:hAnsi="Calibri" w:cs="Calibri"/>
                <w:b/>
                <w:sz w:val="28"/>
                <w:szCs w:val="28"/>
              </w:rPr>
            </w:pPr>
            <w:r w:rsidRPr="00FD548F">
              <w:rPr>
                <w:rFonts w:ascii="Calibri" w:hAnsi="Calibri" w:cs="Calibri"/>
                <w:b/>
                <w:sz w:val="28"/>
                <w:szCs w:val="28"/>
              </w:rPr>
              <w:t xml:space="preserve">                   Change                                                            </w:t>
            </w:r>
            <w:r w:rsidR="00C6394F">
              <w:rPr>
                <w:rFonts w:ascii="Calibri" w:hAnsi="Calibri" w:cs="Calibri"/>
                <w:b/>
                <w:sz w:val="28"/>
                <w:szCs w:val="28"/>
              </w:rPr>
              <w:t xml:space="preserve">       </w:t>
            </w:r>
            <w:r w:rsidRPr="00FD548F">
              <w:rPr>
                <w:rFonts w:ascii="Calibri" w:hAnsi="Calibri" w:cs="Calibri"/>
                <w:b/>
                <w:sz w:val="28"/>
                <w:szCs w:val="28"/>
              </w:rPr>
              <w:t xml:space="preserve">Change                                                          </w:t>
            </w:r>
          </w:p>
        </w:tc>
      </w:tr>
      <w:tr w:rsidR="0085078A" w:rsidRPr="00FD548F" w14:paraId="433B197A" w14:textId="77777777" w:rsidTr="008D3313">
        <w:tc>
          <w:tcPr>
            <w:tcW w:w="2305" w:type="dxa"/>
          </w:tcPr>
          <w:p w14:paraId="54716C5E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FD548F">
              <w:rPr>
                <w:rFonts w:ascii="Calibri" w:hAnsi="Calibri" w:cs="Calibri"/>
                <w:sz w:val="28"/>
                <w:szCs w:val="28"/>
              </w:rPr>
              <w:t>R 5 (5 points)</w:t>
            </w:r>
          </w:p>
        </w:tc>
        <w:tc>
          <w:tcPr>
            <w:tcW w:w="1943" w:type="dxa"/>
          </w:tcPr>
          <w:p w14:paraId="1E573BF3" w14:textId="259730B3" w:rsidR="009C0D50" w:rsidRPr="00FD548F" w:rsidRDefault="00DE5399" w:rsidP="00B6430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90" w:type="dxa"/>
            <w:shd w:val="clear" w:color="auto" w:fill="FFFFFF"/>
          </w:tcPr>
          <w:p w14:paraId="13A39F0A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49" w:type="dxa"/>
            <w:shd w:val="clear" w:color="auto" w:fill="FFFFFF"/>
          </w:tcPr>
          <w:p w14:paraId="0718FA3C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48" w:type="dxa"/>
            <w:shd w:val="clear" w:color="auto" w:fill="FFFFFF"/>
          </w:tcPr>
          <w:p w14:paraId="64447ABB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48" w:type="dxa"/>
          </w:tcPr>
          <w:p w14:paraId="322534D9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48" w:type="dxa"/>
          </w:tcPr>
          <w:p w14:paraId="5869254C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885" w:type="dxa"/>
          </w:tcPr>
          <w:p w14:paraId="54C8C4DA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600" w:type="dxa"/>
          </w:tcPr>
          <w:p w14:paraId="3534BCC8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85078A" w:rsidRPr="00FD548F" w14:paraId="2FCD0E84" w14:textId="77777777" w:rsidTr="008D3313">
        <w:tc>
          <w:tcPr>
            <w:tcW w:w="2305" w:type="dxa"/>
          </w:tcPr>
          <w:p w14:paraId="4D4D2879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FD548F">
              <w:rPr>
                <w:rFonts w:ascii="Calibri" w:hAnsi="Calibri" w:cs="Calibri"/>
                <w:sz w:val="28"/>
                <w:szCs w:val="28"/>
              </w:rPr>
              <w:t>R 6 (5 points)</w:t>
            </w:r>
          </w:p>
        </w:tc>
        <w:tc>
          <w:tcPr>
            <w:tcW w:w="1943" w:type="dxa"/>
          </w:tcPr>
          <w:p w14:paraId="24168AEB" w14:textId="0EF52342" w:rsidR="009C0D50" w:rsidRPr="00FD548F" w:rsidRDefault="00DE6724" w:rsidP="007827A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490" w:type="dxa"/>
            <w:shd w:val="clear" w:color="auto" w:fill="FFFFFF"/>
          </w:tcPr>
          <w:p w14:paraId="0FDC0E80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FF"/>
          </w:tcPr>
          <w:p w14:paraId="0824EFAA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48" w:type="dxa"/>
            <w:shd w:val="clear" w:color="auto" w:fill="FFFFFF"/>
          </w:tcPr>
          <w:p w14:paraId="0C0AF1DA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48" w:type="dxa"/>
          </w:tcPr>
          <w:p w14:paraId="1AECE84D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48" w:type="dxa"/>
          </w:tcPr>
          <w:p w14:paraId="0D989CFB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885" w:type="dxa"/>
          </w:tcPr>
          <w:p w14:paraId="32CAF5D8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600" w:type="dxa"/>
          </w:tcPr>
          <w:p w14:paraId="2F461CD6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85078A" w:rsidRPr="00FD548F" w14:paraId="21575435" w14:textId="77777777" w:rsidTr="008D3313">
        <w:tc>
          <w:tcPr>
            <w:tcW w:w="2305" w:type="dxa"/>
          </w:tcPr>
          <w:p w14:paraId="68B2B072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FD548F">
              <w:rPr>
                <w:rFonts w:ascii="Calibri" w:hAnsi="Calibri" w:cs="Calibri"/>
                <w:sz w:val="28"/>
                <w:szCs w:val="28"/>
              </w:rPr>
              <w:t>R 7 (5 points)</w:t>
            </w:r>
          </w:p>
        </w:tc>
        <w:tc>
          <w:tcPr>
            <w:tcW w:w="1943" w:type="dxa"/>
          </w:tcPr>
          <w:p w14:paraId="2A280518" w14:textId="42E9485E" w:rsidR="00B644C6" w:rsidRPr="00FD548F" w:rsidRDefault="005E43B7" w:rsidP="00B45B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 = </w:t>
            </w:r>
            <m:oMath>
              <m:f>
                <m:fPr>
                  <m:ctrlPr>
                    <w:rPr>
                      <w:rFonts w:ascii="Cambria Math" w:hAnsi="Cambria Math" w:cs="Calibri"/>
                      <w:i/>
                    </w:rPr>
                  </m:ctrlPr>
                </m:fPr>
                <m:num>
                  <m:r>
                    <w:rPr>
                      <w:rFonts w:ascii="Cambria Math" w:hAnsi="Cambria Math" w:cs="Calibri"/>
                    </w:rPr>
                    <m:t>6</m:t>
                  </m:r>
                </m:num>
                <m:den>
                  <m:r>
                    <w:rPr>
                      <w:rFonts w:ascii="Cambria Math" w:hAnsi="Cambria Math" w:cs="Calibri"/>
                    </w:rPr>
                    <m:t>5</m:t>
                  </m:r>
                </m:den>
              </m:f>
            </m:oMath>
            <w:r>
              <w:rPr>
                <w:rFonts w:ascii="Calibri" w:hAnsi="Calibri" w:cs="Calibri"/>
              </w:rPr>
              <w:t xml:space="preserve"> or</w:t>
            </w:r>
            <w:r w:rsidR="00512F5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1.2</w:t>
            </w:r>
          </w:p>
        </w:tc>
        <w:tc>
          <w:tcPr>
            <w:tcW w:w="490" w:type="dxa"/>
            <w:shd w:val="clear" w:color="auto" w:fill="FFFFFF"/>
          </w:tcPr>
          <w:p w14:paraId="5C5830F9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49" w:type="dxa"/>
            <w:shd w:val="clear" w:color="auto" w:fill="FFFFFF"/>
          </w:tcPr>
          <w:p w14:paraId="3E5BB6B2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48" w:type="dxa"/>
            <w:shd w:val="clear" w:color="auto" w:fill="FFFFFF"/>
          </w:tcPr>
          <w:p w14:paraId="5F7C9644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48" w:type="dxa"/>
          </w:tcPr>
          <w:p w14:paraId="499D931B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48" w:type="dxa"/>
          </w:tcPr>
          <w:p w14:paraId="3D215BEF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885" w:type="dxa"/>
          </w:tcPr>
          <w:p w14:paraId="43D0B398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600" w:type="dxa"/>
          </w:tcPr>
          <w:p w14:paraId="3886AAE8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85078A" w:rsidRPr="00FD548F" w14:paraId="5C3ADC93" w14:textId="77777777" w:rsidTr="008D3313">
        <w:tc>
          <w:tcPr>
            <w:tcW w:w="2305" w:type="dxa"/>
          </w:tcPr>
          <w:p w14:paraId="2E464B7F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FD548F">
              <w:rPr>
                <w:rFonts w:ascii="Calibri" w:hAnsi="Calibri" w:cs="Calibri"/>
                <w:sz w:val="28"/>
                <w:szCs w:val="28"/>
              </w:rPr>
              <w:t>R 8 (5 points)</w:t>
            </w:r>
          </w:p>
        </w:tc>
        <w:tc>
          <w:tcPr>
            <w:tcW w:w="1943" w:type="dxa"/>
          </w:tcPr>
          <w:p w14:paraId="59CB2399" w14:textId="5D2BF708" w:rsidR="009C0D50" w:rsidRPr="00FD548F" w:rsidRDefault="00091D75" w:rsidP="00B22CA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90" w:type="dxa"/>
            <w:shd w:val="clear" w:color="auto" w:fill="FFFFFF"/>
          </w:tcPr>
          <w:p w14:paraId="612183F7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49" w:type="dxa"/>
          </w:tcPr>
          <w:p w14:paraId="5DD07D56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48" w:type="dxa"/>
          </w:tcPr>
          <w:p w14:paraId="22652795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48" w:type="dxa"/>
          </w:tcPr>
          <w:p w14:paraId="1DAC42B7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48" w:type="dxa"/>
          </w:tcPr>
          <w:p w14:paraId="74883A2C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885" w:type="dxa"/>
          </w:tcPr>
          <w:p w14:paraId="292CA611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600" w:type="dxa"/>
          </w:tcPr>
          <w:p w14:paraId="30EBAC39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044895" w:rsidRPr="00FD548F" w14:paraId="27B64A98" w14:textId="77777777" w:rsidTr="008D3313">
        <w:tc>
          <w:tcPr>
            <w:tcW w:w="9016" w:type="dxa"/>
            <w:gridSpan w:val="9"/>
          </w:tcPr>
          <w:p w14:paraId="592CD362" w14:textId="5EF66CDC" w:rsidR="00044895" w:rsidRPr="00FD548F" w:rsidRDefault="00044895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FD548F">
              <w:rPr>
                <w:rFonts w:ascii="Calibri" w:hAnsi="Calibri" w:cs="Calibri"/>
                <w:b/>
                <w:sz w:val="28"/>
                <w:szCs w:val="28"/>
              </w:rPr>
              <w:t>Change                                                            Cha</w:t>
            </w:r>
            <w:r w:rsidR="00CC7249" w:rsidRPr="00FD548F">
              <w:rPr>
                <w:rFonts w:ascii="Calibri" w:hAnsi="Calibri" w:cs="Calibri"/>
                <w:b/>
                <w:sz w:val="28"/>
                <w:szCs w:val="28"/>
              </w:rPr>
              <w:t xml:space="preserve">nge                           </w:t>
            </w:r>
          </w:p>
        </w:tc>
      </w:tr>
      <w:tr w:rsidR="0085078A" w:rsidRPr="00FD548F" w14:paraId="1170C355" w14:textId="77777777" w:rsidTr="008D3313">
        <w:tc>
          <w:tcPr>
            <w:tcW w:w="2305" w:type="dxa"/>
          </w:tcPr>
          <w:p w14:paraId="17586397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FD548F">
              <w:rPr>
                <w:rFonts w:ascii="Calibri" w:hAnsi="Calibri" w:cs="Calibri"/>
                <w:sz w:val="28"/>
                <w:szCs w:val="28"/>
              </w:rPr>
              <w:t>R 9 (5 points)</w:t>
            </w:r>
          </w:p>
        </w:tc>
        <w:tc>
          <w:tcPr>
            <w:tcW w:w="1943" w:type="dxa"/>
          </w:tcPr>
          <w:p w14:paraId="34F15E70" w14:textId="217977E9" w:rsidR="009C0D50" w:rsidRPr="00FD548F" w:rsidRDefault="00AE1E8D" w:rsidP="00714D7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 m</w:t>
            </w:r>
            <w:r w:rsidRPr="00AE1E8D">
              <w:rPr>
                <w:rFonts w:ascii="Calibri" w:hAnsi="Calibri" w:cs="Calibri"/>
                <w:vertAlign w:val="superscript"/>
              </w:rPr>
              <w:t>3</w:t>
            </w:r>
          </w:p>
        </w:tc>
        <w:tc>
          <w:tcPr>
            <w:tcW w:w="490" w:type="dxa"/>
            <w:shd w:val="clear" w:color="auto" w:fill="FFFFFF"/>
          </w:tcPr>
          <w:p w14:paraId="2AC0CC93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FF"/>
          </w:tcPr>
          <w:p w14:paraId="4174EDBB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48" w:type="dxa"/>
          </w:tcPr>
          <w:p w14:paraId="3DD0FFF7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48" w:type="dxa"/>
          </w:tcPr>
          <w:p w14:paraId="15F88930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48" w:type="dxa"/>
          </w:tcPr>
          <w:p w14:paraId="7AB3C3D6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885" w:type="dxa"/>
          </w:tcPr>
          <w:p w14:paraId="5D6CDAEE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600" w:type="dxa"/>
          </w:tcPr>
          <w:p w14:paraId="3417D5C5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85078A" w:rsidRPr="00FD548F" w14:paraId="19177CBC" w14:textId="77777777" w:rsidTr="008D3313">
        <w:tc>
          <w:tcPr>
            <w:tcW w:w="2305" w:type="dxa"/>
          </w:tcPr>
          <w:p w14:paraId="2E024269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FD548F">
              <w:rPr>
                <w:rFonts w:ascii="Calibri" w:hAnsi="Calibri" w:cs="Calibri"/>
                <w:sz w:val="28"/>
                <w:szCs w:val="28"/>
              </w:rPr>
              <w:t>R 10 (5 points)</w:t>
            </w:r>
          </w:p>
        </w:tc>
        <w:tc>
          <w:tcPr>
            <w:tcW w:w="1943" w:type="dxa"/>
          </w:tcPr>
          <w:p w14:paraId="27BA8845" w14:textId="7EF01B17" w:rsidR="009C0D50" w:rsidRPr="00FD548F" w:rsidRDefault="00A12D2E" w:rsidP="009F2C1B">
            <w:pPr>
              <w:jc w:val="center"/>
              <w:rPr>
                <w:rFonts w:ascii="Calibri" w:hAnsi="Calibri" w:cs="Calibri"/>
              </w:rPr>
            </w:pPr>
            <m:oMath>
              <m:f>
                <m:fPr>
                  <m:ctrlPr>
                    <w:rPr>
                      <w:rFonts w:ascii="Cambria Math" w:hAnsi="Cambria Math" w:cs="Calibri"/>
                      <w:i/>
                    </w:rPr>
                  </m:ctrlPr>
                </m:fPr>
                <m:num>
                  <m:r>
                    <w:rPr>
                      <w:rFonts w:ascii="Cambria Math" w:hAnsi="Cambria Math" w:cs="Calibri"/>
                    </w:rPr>
                    <m:t>7</m:t>
                  </m:r>
                </m:num>
                <m:den>
                  <m:r>
                    <w:rPr>
                      <w:rFonts w:ascii="Cambria Math" w:hAnsi="Cambria Math" w:cs="Calibri"/>
                    </w:rPr>
                    <m:t>36</m:t>
                  </m:r>
                </m:den>
              </m:f>
            </m:oMath>
            <w:r w:rsidR="004556FF">
              <w:rPr>
                <w:rFonts w:ascii="Calibri" w:hAnsi="Calibri" w:cs="Calibri"/>
              </w:rPr>
              <w:t xml:space="preserve"> or 0.1944 or 19.44%</w:t>
            </w:r>
          </w:p>
        </w:tc>
        <w:tc>
          <w:tcPr>
            <w:tcW w:w="490" w:type="dxa"/>
            <w:shd w:val="clear" w:color="auto" w:fill="FFFFFF"/>
          </w:tcPr>
          <w:p w14:paraId="3A0A758A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49" w:type="dxa"/>
            <w:shd w:val="clear" w:color="auto" w:fill="FFFFFF"/>
          </w:tcPr>
          <w:p w14:paraId="3E4C0AFF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48" w:type="dxa"/>
          </w:tcPr>
          <w:p w14:paraId="064EA6A4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48" w:type="dxa"/>
          </w:tcPr>
          <w:p w14:paraId="125B986E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48" w:type="dxa"/>
          </w:tcPr>
          <w:p w14:paraId="5EF365F0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885" w:type="dxa"/>
          </w:tcPr>
          <w:p w14:paraId="3A9A87F2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600" w:type="dxa"/>
          </w:tcPr>
          <w:p w14:paraId="555E2DFF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85078A" w:rsidRPr="00FD548F" w14:paraId="1158B675" w14:textId="77777777" w:rsidTr="008D3313">
        <w:trPr>
          <w:trHeight w:val="338"/>
        </w:trPr>
        <w:tc>
          <w:tcPr>
            <w:tcW w:w="2305" w:type="dxa"/>
          </w:tcPr>
          <w:p w14:paraId="3518FDC2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FD548F">
              <w:rPr>
                <w:rFonts w:ascii="Calibri" w:hAnsi="Calibri" w:cs="Calibri"/>
                <w:sz w:val="28"/>
                <w:szCs w:val="28"/>
              </w:rPr>
              <w:t>R 11 (5 points)</w:t>
            </w:r>
          </w:p>
        </w:tc>
        <w:tc>
          <w:tcPr>
            <w:tcW w:w="1943" w:type="dxa"/>
          </w:tcPr>
          <w:p w14:paraId="1ACBBD91" w14:textId="5642FEB0" w:rsidR="009C0D50" w:rsidRPr="0052092A" w:rsidRDefault="007A586E" w:rsidP="007B216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092A">
              <w:rPr>
                <w:rFonts w:ascii="Calibri" w:hAnsi="Calibri" w:cs="Calibri"/>
                <w:sz w:val="20"/>
                <w:szCs w:val="20"/>
              </w:rPr>
              <w:t>1 + 16 + 25 + 49 =</w:t>
            </w:r>
            <w:r w:rsidR="0052092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2092A"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490" w:type="dxa"/>
            <w:shd w:val="clear" w:color="auto" w:fill="FFFFFF"/>
          </w:tcPr>
          <w:p w14:paraId="15341F19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49" w:type="dxa"/>
            <w:shd w:val="clear" w:color="auto" w:fill="FFFFFF"/>
          </w:tcPr>
          <w:p w14:paraId="0B99B723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48" w:type="dxa"/>
          </w:tcPr>
          <w:p w14:paraId="23135DE8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48" w:type="dxa"/>
          </w:tcPr>
          <w:p w14:paraId="39065CDB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48" w:type="dxa"/>
          </w:tcPr>
          <w:p w14:paraId="442513A7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885" w:type="dxa"/>
          </w:tcPr>
          <w:p w14:paraId="5D6FBC31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600" w:type="dxa"/>
          </w:tcPr>
          <w:p w14:paraId="22938B6E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85078A" w:rsidRPr="00FD548F" w14:paraId="2C8D5A6F" w14:textId="77777777" w:rsidTr="008D3313">
        <w:tc>
          <w:tcPr>
            <w:tcW w:w="2305" w:type="dxa"/>
          </w:tcPr>
          <w:p w14:paraId="135C6286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FD548F">
              <w:rPr>
                <w:rFonts w:ascii="Calibri" w:hAnsi="Calibri" w:cs="Calibri"/>
                <w:sz w:val="28"/>
                <w:szCs w:val="28"/>
              </w:rPr>
              <w:t>R 12 (5 points)</w:t>
            </w:r>
          </w:p>
        </w:tc>
        <w:tc>
          <w:tcPr>
            <w:tcW w:w="1943" w:type="dxa"/>
          </w:tcPr>
          <w:p w14:paraId="5A3C751C" w14:textId="2D5EF4B6" w:rsidR="00026EF9" w:rsidRPr="00FD548F" w:rsidRDefault="004942F5" w:rsidP="009B110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  <m:oMath>
              <m:r>
                <w:rPr>
                  <w:rFonts w:ascii="Cambria Math" w:hAnsi="Cambria Math" w:cs="Calibri"/>
                </w:rPr>
                <m:t>°</m:t>
              </m:r>
            </m:oMath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490" w:type="dxa"/>
            <w:shd w:val="clear" w:color="auto" w:fill="FFFFFF"/>
          </w:tcPr>
          <w:p w14:paraId="5C65A97B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49" w:type="dxa"/>
            <w:shd w:val="clear" w:color="auto" w:fill="FFFFFF"/>
          </w:tcPr>
          <w:p w14:paraId="4323CC9E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48" w:type="dxa"/>
          </w:tcPr>
          <w:p w14:paraId="4F6DA9AE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48" w:type="dxa"/>
          </w:tcPr>
          <w:p w14:paraId="3D1361B6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48" w:type="dxa"/>
          </w:tcPr>
          <w:p w14:paraId="2B98535E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885" w:type="dxa"/>
          </w:tcPr>
          <w:p w14:paraId="0DC3053C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600" w:type="dxa"/>
          </w:tcPr>
          <w:p w14:paraId="0DAC783C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044895" w:rsidRPr="00FD548F" w14:paraId="4E127BCC" w14:textId="77777777" w:rsidTr="008D3313">
        <w:tc>
          <w:tcPr>
            <w:tcW w:w="9016" w:type="dxa"/>
            <w:gridSpan w:val="9"/>
          </w:tcPr>
          <w:p w14:paraId="45D3167C" w14:textId="2B30528E" w:rsidR="00044895" w:rsidRPr="00FD548F" w:rsidRDefault="00044895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FD548F">
              <w:rPr>
                <w:rFonts w:ascii="Calibri" w:hAnsi="Calibri" w:cs="Calibri"/>
                <w:b/>
                <w:sz w:val="28"/>
                <w:szCs w:val="28"/>
              </w:rPr>
              <w:t xml:space="preserve">Change                                                            Change  </w:t>
            </w:r>
            <w:r w:rsidR="00722868" w:rsidRPr="00FD548F">
              <w:rPr>
                <w:rFonts w:ascii="Calibri" w:hAnsi="Calibri" w:cs="Calibri"/>
                <w:b/>
                <w:sz w:val="28"/>
                <w:szCs w:val="28"/>
              </w:rPr>
              <w:t xml:space="preserve">                           </w:t>
            </w:r>
          </w:p>
        </w:tc>
      </w:tr>
      <w:tr w:rsidR="0085078A" w:rsidRPr="00FD548F" w14:paraId="443F9D2A" w14:textId="77777777" w:rsidTr="008D3313">
        <w:tc>
          <w:tcPr>
            <w:tcW w:w="2305" w:type="dxa"/>
          </w:tcPr>
          <w:p w14:paraId="36241867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FD548F">
              <w:rPr>
                <w:rFonts w:ascii="Calibri" w:hAnsi="Calibri" w:cs="Calibri"/>
                <w:sz w:val="28"/>
                <w:szCs w:val="28"/>
              </w:rPr>
              <w:t>R 13 (5 points)</w:t>
            </w:r>
          </w:p>
        </w:tc>
        <w:tc>
          <w:tcPr>
            <w:tcW w:w="1943" w:type="dxa"/>
          </w:tcPr>
          <w:p w14:paraId="21C8F259" w14:textId="4A85954D" w:rsidR="009C0D50" w:rsidRPr="00FD548F" w:rsidRDefault="003155A4" w:rsidP="006B668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</w:t>
            </w:r>
          </w:p>
        </w:tc>
        <w:tc>
          <w:tcPr>
            <w:tcW w:w="490" w:type="dxa"/>
            <w:shd w:val="clear" w:color="auto" w:fill="FFFFFF"/>
          </w:tcPr>
          <w:p w14:paraId="35060C63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49" w:type="dxa"/>
            <w:shd w:val="clear" w:color="auto" w:fill="FFFFFF"/>
          </w:tcPr>
          <w:p w14:paraId="4415F374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48" w:type="dxa"/>
            <w:shd w:val="clear" w:color="auto" w:fill="FFFFFF"/>
          </w:tcPr>
          <w:p w14:paraId="1929798B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48" w:type="dxa"/>
          </w:tcPr>
          <w:p w14:paraId="67287926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48" w:type="dxa"/>
          </w:tcPr>
          <w:p w14:paraId="16BC94BA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885" w:type="dxa"/>
          </w:tcPr>
          <w:p w14:paraId="5BA268F4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600" w:type="dxa"/>
          </w:tcPr>
          <w:p w14:paraId="00A13A20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85078A" w:rsidRPr="00FD548F" w14:paraId="1F279E12" w14:textId="77777777" w:rsidTr="008D3313">
        <w:tc>
          <w:tcPr>
            <w:tcW w:w="2305" w:type="dxa"/>
          </w:tcPr>
          <w:p w14:paraId="577D2F4C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FD548F">
              <w:rPr>
                <w:rFonts w:ascii="Calibri" w:hAnsi="Calibri" w:cs="Calibri"/>
                <w:sz w:val="28"/>
                <w:szCs w:val="28"/>
              </w:rPr>
              <w:t>R 14 (5 points)</w:t>
            </w:r>
          </w:p>
        </w:tc>
        <w:tc>
          <w:tcPr>
            <w:tcW w:w="1943" w:type="dxa"/>
          </w:tcPr>
          <w:p w14:paraId="788C5025" w14:textId="143F2BA2" w:rsidR="009C0D50" w:rsidRPr="00FD548F" w:rsidRDefault="007474A3" w:rsidP="00E96D0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 = 8</w:t>
            </w:r>
          </w:p>
        </w:tc>
        <w:tc>
          <w:tcPr>
            <w:tcW w:w="490" w:type="dxa"/>
            <w:shd w:val="clear" w:color="auto" w:fill="FFFFFF"/>
          </w:tcPr>
          <w:p w14:paraId="39EB9DF8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FF"/>
          </w:tcPr>
          <w:p w14:paraId="1F17F6C2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FFFFFF"/>
          </w:tcPr>
          <w:p w14:paraId="756224C6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48" w:type="dxa"/>
          </w:tcPr>
          <w:p w14:paraId="5129B7E4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48" w:type="dxa"/>
          </w:tcPr>
          <w:p w14:paraId="48807853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885" w:type="dxa"/>
          </w:tcPr>
          <w:p w14:paraId="0394E179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600" w:type="dxa"/>
          </w:tcPr>
          <w:p w14:paraId="019A7FDB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85078A" w:rsidRPr="00FD548F" w14:paraId="553E82C1" w14:textId="77777777" w:rsidTr="008D3313">
        <w:trPr>
          <w:trHeight w:val="350"/>
        </w:trPr>
        <w:tc>
          <w:tcPr>
            <w:tcW w:w="2305" w:type="dxa"/>
          </w:tcPr>
          <w:p w14:paraId="4DE7E424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FD548F">
              <w:rPr>
                <w:rFonts w:ascii="Calibri" w:hAnsi="Calibri" w:cs="Calibri"/>
                <w:sz w:val="28"/>
                <w:szCs w:val="28"/>
              </w:rPr>
              <w:t>R 15 (5 point</w:t>
            </w:r>
            <w:r w:rsidR="00A02708" w:rsidRPr="00FD548F">
              <w:rPr>
                <w:rFonts w:ascii="Calibri" w:hAnsi="Calibri" w:cs="Calibri"/>
                <w:sz w:val="28"/>
                <w:szCs w:val="28"/>
              </w:rPr>
              <w:t>s</w:t>
            </w:r>
            <w:r w:rsidRPr="00FD548F">
              <w:rPr>
                <w:rFonts w:ascii="Calibri" w:hAnsi="Calibri" w:cs="Calibri"/>
                <w:sz w:val="28"/>
                <w:szCs w:val="28"/>
              </w:rPr>
              <w:t>)</w:t>
            </w:r>
          </w:p>
        </w:tc>
        <w:tc>
          <w:tcPr>
            <w:tcW w:w="1943" w:type="dxa"/>
          </w:tcPr>
          <w:p w14:paraId="542828FC" w14:textId="0A20A2BD" w:rsidR="006C7AB8" w:rsidRPr="00FD548F" w:rsidRDefault="00823782" w:rsidP="00990CE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0.</w:t>
            </w:r>
            <w:r w:rsidR="00FE595F">
              <w:rPr>
                <w:rFonts w:ascii="Calibri" w:hAnsi="Calibri" w:cs="Calibri"/>
              </w:rPr>
              <w:t>83</w:t>
            </w:r>
            <w:r>
              <w:rPr>
                <w:rFonts w:ascii="Calibri" w:hAnsi="Calibri" w:cs="Calibri"/>
              </w:rPr>
              <w:t>m</w:t>
            </w:r>
            <w:r w:rsidRPr="00823782">
              <w:rPr>
                <w:rFonts w:ascii="Calibri" w:hAnsi="Calibri" w:cs="Calibri"/>
                <w:vertAlign w:val="superscript"/>
              </w:rPr>
              <w:t>2</w:t>
            </w:r>
          </w:p>
        </w:tc>
        <w:tc>
          <w:tcPr>
            <w:tcW w:w="490" w:type="dxa"/>
            <w:shd w:val="clear" w:color="auto" w:fill="FFFFFF"/>
          </w:tcPr>
          <w:p w14:paraId="23B91CEC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FF"/>
          </w:tcPr>
          <w:p w14:paraId="0F974741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48" w:type="dxa"/>
            <w:shd w:val="clear" w:color="auto" w:fill="FFFFFF"/>
          </w:tcPr>
          <w:p w14:paraId="399540F6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48" w:type="dxa"/>
          </w:tcPr>
          <w:p w14:paraId="2DE9E79F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48" w:type="dxa"/>
          </w:tcPr>
          <w:p w14:paraId="016798D4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885" w:type="dxa"/>
          </w:tcPr>
          <w:p w14:paraId="7E5EBD3A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600" w:type="dxa"/>
          </w:tcPr>
          <w:p w14:paraId="138E4D77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85078A" w:rsidRPr="00FD548F" w14:paraId="33AC2B29" w14:textId="77777777" w:rsidTr="008D3313">
        <w:tc>
          <w:tcPr>
            <w:tcW w:w="2305" w:type="dxa"/>
          </w:tcPr>
          <w:p w14:paraId="5A2B0C9D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FD548F">
              <w:rPr>
                <w:rFonts w:ascii="Calibri" w:hAnsi="Calibri" w:cs="Calibri"/>
                <w:sz w:val="28"/>
                <w:szCs w:val="28"/>
              </w:rPr>
              <w:t>R 16 (5 points)</w:t>
            </w:r>
          </w:p>
        </w:tc>
        <w:tc>
          <w:tcPr>
            <w:tcW w:w="1943" w:type="dxa"/>
          </w:tcPr>
          <w:p w14:paraId="408FCF75" w14:textId="11F9E5E4" w:rsidR="009C0D50" w:rsidRPr="00FD548F" w:rsidRDefault="005F1824" w:rsidP="0080224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(x, y) = (-1, 2)</w:t>
            </w:r>
          </w:p>
        </w:tc>
        <w:tc>
          <w:tcPr>
            <w:tcW w:w="490" w:type="dxa"/>
            <w:shd w:val="clear" w:color="auto" w:fill="FFFFFF"/>
          </w:tcPr>
          <w:p w14:paraId="68168EF9" w14:textId="3171DD18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49" w:type="dxa"/>
            <w:shd w:val="clear" w:color="auto" w:fill="FFFFFF"/>
          </w:tcPr>
          <w:p w14:paraId="4477CDA2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48" w:type="dxa"/>
            <w:shd w:val="clear" w:color="auto" w:fill="FFFFFF"/>
          </w:tcPr>
          <w:p w14:paraId="43189E43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48" w:type="dxa"/>
          </w:tcPr>
          <w:p w14:paraId="227C4516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48" w:type="dxa"/>
          </w:tcPr>
          <w:p w14:paraId="1473212E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885" w:type="dxa"/>
          </w:tcPr>
          <w:p w14:paraId="1FCCA06E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600" w:type="dxa"/>
          </w:tcPr>
          <w:p w14:paraId="083350B7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044895" w:rsidRPr="00FD548F" w14:paraId="069E9C3D" w14:textId="77777777" w:rsidTr="008D3313">
        <w:tc>
          <w:tcPr>
            <w:tcW w:w="9016" w:type="dxa"/>
            <w:gridSpan w:val="9"/>
          </w:tcPr>
          <w:p w14:paraId="6F00A3F3" w14:textId="104B89AA" w:rsidR="00044895" w:rsidRPr="00FD548F" w:rsidRDefault="00044895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FD548F">
              <w:rPr>
                <w:rFonts w:ascii="Calibri" w:hAnsi="Calibri" w:cs="Calibri"/>
                <w:b/>
                <w:sz w:val="28"/>
                <w:szCs w:val="28"/>
              </w:rPr>
              <w:t xml:space="preserve">Change                                                            Change  </w:t>
            </w:r>
            <w:r w:rsidR="00722868" w:rsidRPr="00FD548F">
              <w:rPr>
                <w:rFonts w:ascii="Calibri" w:hAnsi="Calibri" w:cs="Calibri"/>
                <w:b/>
                <w:sz w:val="28"/>
                <w:szCs w:val="28"/>
              </w:rPr>
              <w:t xml:space="preserve">                          </w:t>
            </w:r>
          </w:p>
        </w:tc>
      </w:tr>
      <w:tr w:rsidR="0085078A" w:rsidRPr="00FD548F" w14:paraId="5558EB94" w14:textId="77777777" w:rsidTr="008D3313">
        <w:tc>
          <w:tcPr>
            <w:tcW w:w="2305" w:type="dxa"/>
          </w:tcPr>
          <w:p w14:paraId="0DDC867D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FD548F">
              <w:rPr>
                <w:rFonts w:ascii="Calibri" w:hAnsi="Calibri" w:cs="Calibri"/>
                <w:sz w:val="28"/>
                <w:szCs w:val="28"/>
              </w:rPr>
              <w:t>R 17 (5 points)</w:t>
            </w:r>
          </w:p>
        </w:tc>
        <w:tc>
          <w:tcPr>
            <w:tcW w:w="1943" w:type="dxa"/>
          </w:tcPr>
          <w:p w14:paraId="602010F8" w14:textId="11460A21" w:rsidR="009C0D50" w:rsidRPr="00FD548F" w:rsidRDefault="003324C1" w:rsidP="001E2D6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90" w:type="dxa"/>
            <w:shd w:val="clear" w:color="auto" w:fill="FFFFFF"/>
          </w:tcPr>
          <w:p w14:paraId="4937F6B3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FF"/>
          </w:tcPr>
          <w:p w14:paraId="03000D7E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48" w:type="dxa"/>
          </w:tcPr>
          <w:p w14:paraId="341253CC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48" w:type="dxa"/>
          </w:tcPr>
          <w:p w14:paraId="3E25755B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48" w:type="dxa"/>
          </w:tcPr>
          <w:p w14:paraId="3E13F009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885" w:type="dxa"/>
          </w:tcPr>
          <w:p w14:paraId="1DEC6A27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600" w:type="dxa"/>
          </w:tcPr>
          <w:p w14:paraId="11B12EB1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85078A" w:rsidRPr="00FD548F" w14:paraId="55A4101D" w14:textId="77777777" w:rsidTr="008D3313">
        <w:tc>
          <w:tcPr>
            <w:tcW w:w="2305" w:type="dxa"/>
          </w:tcPr>
          <w:p w14:paraId="4F527E35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FD548F">
              <w:rPr>
                <w:rFonts w:ascii="Calibri" w:hAnsi="Calibri" w:cs="Calibri"/>
                <w:sz w:val="28"/>
                <w:szCs w:val="28"/>
              </w:rPr>
              <w:t>R 18 (5 points)</w:t>
            </w:r>
          </w:p>
        </w:tc>
        <w:tc>
          <w:tcPr>
            <w:tcW w:w="1943" w:type="dxa"/>
          </w:tcPr>
          <w:p w14:paraId="2AC0913F" w14:textId="481F2FA4" w:rsidR="009C0D50" w:rsidRPr="00FD548F" w:rsidRDefault="00A12D2E" w:rsidP="0018216F">
            <w:pPr>
              <w:jc w:val="center"/>
              <w:rPr>
                <w:rFonts w:ascii="Calibri" w:hAnsi="Calibri" w:cs="Calibri"/>
              </w:rPr>
            </w:pPr>
            <m:oMath>
              <m:f>
                <m:fPr>
                  <m:ctrlPr>
                    <w:rPr>
                      <w:rFonts w:ascii="Cambria Math" w:hAnsi="Cambria Math" w:cs="Calibri"/>
                      <w:i/>
                    </w:rPr>
                  </m:ctrlPr>
                </m:fPr>
                <m:num>
                  <m:r>
                    <w:rPr>
                      <w:rFonts w:ascii="Cambria Math" w:hAnsi="Cambria Math" w:cs="Calibri"/>
                    </w:rPr>
                    <m:t>63</m:t>
                  </m:r>
                </m:num>
                <m:den>
                  <m:r>
                    <w:rPr>
                      <w:rFonts w:ascii="Cambria Math" w:hAnsi="Cambria Math" w:cs="Calibri"/>
                    </w:rPr>
                    <m:t>2</m:t>
                  </m:r>
                </m:den>
              </m:f>
            </m:oMath>
            <w:r w:rsidR="00551AA1">
              <w:rPr>
                <w:rFonts w:ascii="Calibri" w:hAnsi="Calibri" w:cs="Calibri"/>
              </w:rPr>
              <w:t xml:space="preserve"> or 31.5</w:t>
            </w:r>
          </w:p>
        </w:tc>
        <w:tc>
          <w:tcPr>
            <w:tcW w:w="490" w:type="dxa"/>
            <w:shd w:val="clear" w:color="auto" w:fill="FFFFFF"/>
          </w:tcPr>
          <w:p w14:paraId="3890D722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49" w:type="dxa"/>
            <w:shd w:val="clear" w:color="auto" w:fill="FFFFFF"/>
          </w:tcPr>
          <w:p w14:paraId="279A0480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48" w:type="dxa"/>
          </w:tcPr>
          <w:p w14:paraId="5AAB7179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48" w:type="dxa"/>
          </w:tcPr>
          <w:p w14:paraId="7E2D1A07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48" w:type="dxa"/>
          </w:tcPr>
          <w:p w14:paraId="234C6E0A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885" w:type="dxa"/>
          </w:tcPr>
          <w:p w14:paraId="462633E6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600" w:type="dxa"/>
          </w:tcPr>
          <w:p w14:paraId="42A1D639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85078A" w:rsidRPr="00FD548F" w14:paraId="3588D2C0" w14:textId="77777777" w:rsidTr="008D3313">
        <w:tc>
          <w:tcPr>
            <w:tcW w:w="2305" w:type="dxa"/>
          </w:tcPr>
          <w:p w14:paraId="120B0659" w14:textId="57F57973" w:rsidR="009C0D50" w:rsidRPr="00FD548F" w:rsidRDefault="009C0D50" w:rsidP="00A7610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FD548F">
              <w:rPr>
                <w:rFonts w:ascii="Calibri" w:hAnsi="Calibri" w:cs="Calibri"/>
                <w:sz w:val="28"/>
                <w:szCs w:val="28"/>
              </w:rPr>
              <w:t>R 19 (5 points)</w:t>
            </w:r>
          </w:p>
        </w:tc>
        <w:tc>
          <w:tcPr>
            <w:tcW w:w="1943" w:type="dxa"/>
          </w:tcPr>
          <w:p w14:paraId="4BFF47B1" w14:textId="6DFE2FAD" w:rsidR="00602DAA" w:rsidRPr="00FD548F" w:rsidRDefault="007574EC" w:rsidP="00A6056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90" w:type="dxa"/>
            <w:shd w:val="clear" w:color="auto" w:fill="FFFFFF"/>
          </w:tcPr>
          <w:p w14:paraId="1B6E3675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FFFFFF"/>
          </w:tcPr>
          <w:p w14:paraId="6E2BE238" w14:textId="21EDBE2C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48" w:type="dxa"/>
          </w:tcPr>
          <w:p w14:paraId="249275A2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48" w:type="dxa"/>
          </w:tcPr>
          <w:p w14:paraId="21B781EC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48" w:type="dxa"/>
          </w:tcPr>
          <w:p w14:paraId="18000BCF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885" w:type="dxa"/>
          </w:tcPr>
          <w:p w14:paraId="54D1CC34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600" w:type="dxa"/>
          </w:tcPr>
          <w:p w14:paraId="0F93D616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85078A" w:rsidRPr="00FD548F" w14:paraId="61C8A6CC" w14:textId="77777777" w:rsidTr="008D3313">
        <w:tc>
          <w:tcPr>
            <w:tcW w:w="2305" w:type="dxa"/>
          </w:tcPr>
          <w:p w14:paraId="5D09D189" w14:textId="7E266AA6" w:rsidR="009C0D50" w:rsidRPr="00FD548F" w:rsidRDefault="009C0D50" w:rsidP="00A7610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FD548F">
              <w:rPr>
                <w:rFonts w:ascii="Calibri" w:hAnsi="Calibri" w:cs="Calibri"/>
                <w:sz w:val="28"/>
                <w:szCs w:val="28"/>
              </w:rPr>
              <w:t>R 20 (5 points)</w:t>
            </w:r>
          </w:p>
        </w:tc>
        <w:tc>
          <w:tcPr>
            <w:tcW w:w="1943" w:type="dxa"/>
          </w:tcPr>
          <w:p w14:paraId="5CB8610A" w14:textId="5191A510" w:rsidR="005969FB" w:rsidRPr="00FD548F" w:rsidRDefault="00E666A2" w:rsidP="00C06BB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  <w:r w:rsidR="00820187">
              <w:rPr>
                <w:rFonts w:ascii="Calibri" w:hAnsi="Calibri" w:cs="Calibri"/>
              </w:rPr>
              <w:t>001</w:t>
            </w:r>
          </w:p>
        </w:tc>
        <w:tc>
          <w:tcPr>
            <w:tcW w:w="490" w:type="dxa"/>
            <w:shd w:val="clear" w:color="auto" w:fill="FFFFFF"/>
          </w:tcPr>
          <w:p w14:paraId="286FA888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49" w:type="dxa"/>
            <w:shd w:val="clear" w:color="auto" w:fill="FFFFFF"/>
          </w:tcPr>
          <w:p w14:paraId="5EA13276" w14:textId="76B370A1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48" w:type="dxa"/>
          </w:tcPr>
          <w:p w14:paraId="6919B686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48" w:type="dxa"/>
          </w:tcPr>
          <w:p w14:paraId="1A7C34D5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48" w:type="dxa"/>
          </w:tcPr>
          <w:p w14:paraId="2A03966A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885" w:type="dxa"/>
          </w:tcPr>
          <w:p w14:paraId="66AE1B79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600" w:type="dxa"/>
          </w:tcPr>
          <w:p w14:paraId="4060EF49" w14:textId="77777777" w:rsidR="009C0D50" w:rsidRPr="00FD548F" w:rsidRDefault="009C0D50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044895" w:rsidRPr="00FD548F" w14:paraId="1C6BA7F3" w14:textId="77777777" w:rsidTr="008D3313">
        <w:tc>
          <w:tcPr>
            <w:tcW w:w="7416" w:type="dxa"/>
            <w:gridSpan w:val="8"/>
          </w:tcPr>
          <w:p w14:paraId="69B3D3CC" w14:textId="22153FC1" w:rsidR="00044895" w:rsidRPr="00FD548F" w:rsidRDefault="00795A74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FD548F">
              <w:rPr>
                <w:rFonts w:ascii="Calibri" w:hAnsi="Calibri" w:cs="Calibri"/>
                <w:b/>
                <w:sz w:val="28"/>
                <w:szCs w:val="28"/>
              </w:rPr>
              <w:t xml:space="preserve">                                                                                       </w:t>
            </w:r>
            <w:r w:rsidR="00044895" w:rsidRPr="00FD548F">
              <w:rPr>
                <w:rFonts w:ascii="Calibri" w:hAnsi="Calibri" w:cs="Calibri"/>
                <w:b/>
                <w:sz w:val="28"/>
                <w:szCs w:val="28"/>
              </w:rPr>
              <w:t>Total</w:t>
            </w:r>
          </w:p>
        </w:tc>
        <w:tc>
          <w:tcPr>
            <w:tcW w:w="1600" w:type="dxa"/>
          </w:tcPr>
          <w:p w14:paraId="32D12455" w14:textId="77777777" w:rsidR="00044895" w:rsidRPr="00FD548F" w:rsidRDefault="00044895" w:rsidP="00A7610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</w:tbl>
    <w:p w14:paraId="6916CB4C" w14:textId="243B8211" w:rsidR="00044895" w:rsidRPr="00FD548F" w:rsidRDefault="00D3209A" w:rsidP="00044895">
      <w:pPr>
        <w:rPr>
          <w:rFonts w:ascii="Calibri" w:hAnsi="Calibri" w:cs="Calibri"/>
          <w:b/>
          <w:sz w:val="28"/>
          <w:szCs w:val="28"/>
        </w:rPr>
      </w:pPr>
      <w:r w:rsidRPr="00FD548F">
        <w:rPr>
          <w:rFonts w:ascii="Calibri" w:hAnsi="Calibri" w:cs="Calibri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AB9644" wp14:editId="21258876">
                <wp:simplePos x="0" y="0"/>
                <wp:positionH relativeFrom="column">
                  <wp:posOffset>113665</wp:posOffset>
                </wp:positionH>
                <wp:positionV relativeFrom="paragraph">
                  <wp:posOffset>7356475</wp:posOffset>
                </wp:positionV>
                <wp:extent cx="5639435" cy="1028700"/>
                <wp:effectExtent l="0" t="0" r="24765" b="3810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943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F174E" w14:textId="77777777" w:rsidR="00295D51" w:rsidRDefault="00295D51" w:rsidP="00044895">
                            <w:pPr>
                              <w:rPr>
                                <w:b/>
                              </w:rPr>
                            </w:pPr>
                          </w:p>
                          <w:p w14:paraId="324DEA59" w14:textId="77777777" w:rsidR="00295D51" w:rsidRDefault="00295D51" w:rsidP="00044895">
                            <w:pPr>
                              <w:rPr>
                                <w:b/>
                              </w:rPr>
                            </w:pPr>
                            <w:r w:rsidRPr="000C7279">
                              <w:rPr>
                                <w:b/>
                              </w:rPr>
                              <w:t>School:___________________________________</w:t>
                            </w:r>
                          </w:p>
                          <w:p w14:paraId="72241818" w14:textId="77777777" w:rsidR="00295D51" w:rsidRDefault="00295D51" w:rsidP="00044895">
                            <w:pPr>
                              <w:rPr>
                                <w:b/>
                              </w:rPr>
                            </w:pPr>
                          </w:p>
                          <w:p w14:paraId="6DBD40A9" w14:textId="77777777" w:rsidR="00295D51" w:rsidRPr="000C7279" w:rsidRDefault="00295D51" w:rsidP="0004489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Team 1:   </w:t>
                            </w:r>
                            <w:r>
                              <w:rPr>
                                <w:b/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57BE7DD" wp14:editId="6D7ACE97">
                                  <wp:extent cx="352425" cy="352425"/>
                                  <wp:effectExtent l="0" t="0" r="9525" b="9525"/>
                                  <wp:docPr id="35" name="Picture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242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</w:rPr>
                              <w:t xml:space="preserve">                                                         Team 2:  </w:t>
                            </w:r>
                            <w:r>
                              <w:rPr>
                                <w:b/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1B5477BC" wp14:editId="12822AF6">
                                  <wp:extent cx="352425" cy="352425"/>
                                  <wp:effectExtent l="0" t="0" r="9525" b="9525"/>
                                  <wp:docPr id="36" name="Picture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242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AB964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.95pt;margin-top:579.25pt;width:444.05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">
                <v:textbox>
                  <w:txbxContent>
                    <w:p w14:paraId="409F174E" w14:textId="77777777" w:rsidR="00295D51" w:rsidRDefault="00295D51" w:rsidP="00044895">
                      <w:pPr>
                        <w:rPr>
                          <w:b/>
                        </w:rPr>
                      </w:pPr>
                    </w:p>
                    <w:p w14:paraId="324DEA59" w14:textId="77777777" w:rsidR="00295D51" w:rsidRDefault="00295D51" w:rsidP="00044895">
                      <w:pPr>
                        <w:rPr>
                          <w:b/>
                        </w:rPr>
                      </w:pPr>
                      <w:proofErr w:type="gramStart"/>
                      <w:r w:rsidRPr="000C7279">
                        <w:rPr>
                          <w:b/>
                        </w:rPr>
                        <w:t>School:_</w:t>
                      </w:r>
                      <w:proofErr w:type="gramEnd"/>
                      <w:r w:rsidRPr="000C7279">
                        <w:rPr>
                          <w:b/>
                        </w:rPr>
                        <w:t>__________________________________</w:t>
                      </w:r>
                    </w:p>
                    <w:p w14:paraId="72241818" w14:textId="77777777" w:rsidR="00295D51" w:rsidRDefault="00295D51" w:rsidP="00044895">
                      <w:pPr>
                        <w:rPr>
                          <w:b/>
                        </w:rPr>
                      </w:pPr>
                    </w:p>
                    <w:p w14:paraId="6DBD40A9" w14:textId="77777777" w:rsidR="00295D51" w:rsidRPr="000C7279" w:rsidRDefault="00295D51" w:rsidP="0004489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Team 1:   </w:t>
                      </w:r>
                      <w:r>
                        <w:rPr>
                          <w:b/>
                          <w:noProof/>
                          <w:lang w:val="en-GB" w:eastAsia="en-GB"/>
                        </w:rPr>
                        <w:drawing>
                          <wp:inline distT="0" distB="0" distL="0" distR="0" wp14:anchorId="357BE7DD" wp14:editId="6D7ACE97">
                            <wp:extent cx="352425" cy="352425"/>
                            <wp:effectExtent l="0" t="0" r="9525" b="9525"/>
                            <wp:docPr id="35" name="Picture 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2425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</w:rPr>
                        <w:t xml:space="preserve">                                                         Team 2:  </w:t>
                      </w:r>
                      <w:r>
                        <w:rPr>
                          <w:b/>
                          <w:noProof/>
                          <w:lang w:val="en-GB" w:eastAsia="en-GB"/>
                        </w:rPr>
                        <w:drawing>
                          <wp:inline distT="0" distB="0" distL="0" distR="0" wp14:anchorId="1B5477BC" wp14:editId="12822AF6">
                            <wp:extent cx="352425" cy="352425"/>
                            <wp:effectExtent l="0" t="0" r="9525" b="9525"/>
                            <wp:docPr id="36" name="Picture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2425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044895" w:rsidRPr="00FD548F" w:rsidSect="000448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4DF12" w14:textId="77777777" w:rsidR="00DB60BC" w:rsidRDefault="00DB60BC" w:rsidP="00742D73">
      <w:r>
        <w:separator/>
      </w:r>
    </w:p>
  </w:endnote>
  <w:endnote w:type="continuationSeparator" w:id="0">
    <w:p w14:paraId="256444A8" w14:textId="77777777" w:rsidR="00DB60BC" w:rsidRDefault="00DB60BC" w:rsidP="00742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5F51A" w14:textId="77777777" w:rsidR="00DB60BC" w:rsidRDefault="00DB60BC" w:rsidP="00742D73">
      <w:r>
        <w:separator/>
      </w:r>
    </w:p>
  </w:footnote>
  <w:footnote w:type="continuationSeparator" w:id="0">
    <w:p w14:paraId="28D4DE8E" w14:textId="77777777" w:rsidR="00DB60BC" w:rsidRDefault="00DB60BC" w:rsidP="00742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B2050"/>
    <w:multiLevelType w:val="hybridMultilevel"/>
    <w:tmpl w:val="42A64F96"/>
    <w:lvl w:ilvl="0" w:tplc="148A670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8D513B"/>
    <w:multiLevelType w:val="hybridMultilevel"/>
    <w:tmpl w:val="2F98464E"/>
    <w:lvl w:ilvl="0" w:tplc="14A2F7E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910AFF"/>
    <w:multiLevelType w:val="hybridMultilevel"/>
    <w:tmpl w:val="EDEAB47E"/>
    <w:lvl w:ilvl="0" w:tplc="C99881FA">
      <w:start w:val="1"/>
      <w:numFmt w:val="decimal"/>
      <w:lvlText w:val="%1"/>
      <w:lvlJc w:val="left"/>
      <w:pPr>
        <w:ind w:left="237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60" w:hanging="360"/>
      </w:pPr>
    </w:lvl>
    <w:lvl w:ilvl="2" w:tplc="0C09001B" w:tentative="1">
      <w:start w:val="1"/>
      <w:numFmt w:val="lowerRoman"/>
      <w:lvlText w:val="%3."/>
      <w:lvlJc w:val="right"/>
      <w:pPr>
        <w:ind w:left="3780" w:hanging="180"/>
      </w:pPr>
    </w:lvl>
    <w:lvl w:ilvl="3" w:tplc="0C09000F" w:tentative="1">
      <w:start w:val="1"/>
      <w:numFmt w:val="decimal"/>
      <w:lvlText w:val="%4."/>
      <w:lvlJc w:val="left"/>
      <w:pPr>
        <w:ind w:left="4500" w:hanging="360"/>
      </w:pPr>
    </w:lvl>
    <w:lvl w:ilvl="4" w:tplc="0C090019" w:tentative="1">
      <w:start w:val="1"/>
      <w:numFmt w:val="lowerLetter"/>
      <w:lvlText w:val="%5."/>
      <w:lvlJc w:val="left"/>
      <w:pPr>
        <w:ind w:left="5220" w:hanging="360"/>
      </w:pPr>
    </w:lvl>
    <w:lvl w:ilvl="5" w:tplc="0C09001B" w:tentative="1">
      <w:start w:val="1"/>
      <w:numFmt w:val="lowerRoman"/>
      <w:lvlText w:val="%6."/>
      <w:lvlJc w:val="right"/>
      <w:pPr>
        <w:ind w:left="5940" w:hanging="180"/>
      </w:pPr>
    </w:lvl>
    <w:lvl w:ilvl="6" w:tplc="0C09000F" w:tentative="1">
      <w:start w:val="1"/>
      <w:numFmt w:val="decimal"/>
      <w:lvlText w:val="%7."/>
      <w:lvlJc w:val="left"/>
      <w:pPr>
        <w:ind w:left="6660" w:hanging="360"/>
      </w:pPr>
    </w:lvl>
    <w:lvl w:ilvl="7" w:tplc="0C090019" w:tentative="1">
      <w:start w:val="1"/>
      <w:numFmt w:val="lowerLetter"/>
      <w:lvlText w:val="%8."/>
      <w:lvlJc w:val="left"/>
      <w:pPr>
        <w:ind w:left="7380" w:hanging="360"/>
      </w:pPr>
    </w:lvl>
    <w:lvl w:ilvl="8" w:tplc="0C09001B" w:tentative="1">
      <w:start w:val="1"/>
      <w:numFmt w:val="lowerRoman"/>
      <w:lvlText w:val="%9."/>
      <w:lvlJc w:val="right"/>
      <w:pPr>
        <w:ind w:left="8100" w:hanging="180"/>
      </w:pPr>
    </w:lvl>
  </w:abstractNum>
  <w:num w:numId="1" w16cid:durableId="1123301922">
    <w:abstractNumId w:val="0"/>
  </w:num>
  <w:num w:numId="2" w16cid:durableId="392702202">
    <w:abstractNumId w:val="1"/>
  </w:num>
  <w:num w:numId="3" w16cid:durableId="143173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497"/>
    <w:rsid w:val="000004FC"/>
    <w:rsid w:val="00000FE0"/>
    <w:rsid w:val="0000230C"/>
    <w:rsid w:val="0000380A"/>
    <w:rsid w:val="00006708"/>
    <w:rsid w:val="00007D4D"/>
    <w:rsid w:val="0001256D"/>
    <w:rsid w:val="00013597"/>
    <w:rsid w:val="0001541F"/>
    <w:rsid w:val="000172FB"/>
    <w:rsid w:val="000174E8"/>
    <w:rsid w:val="00017BF3"/>
    <w:rsid w:val="00020548"/>
    <w:rsid w:val="0002116A"/>
    <w:rsid w:val="00023907"/>
    <w:rsid w:val="00023F83"/>
    <w:rsid w:val="000257C6"/>
    <w:rsid w:val="00026EF9"/>
    <w:rsid w:val="00030896"/>
    <w:rsid w:val="00031617"/>
    <w:rsid w:val="00034C44"/>
    <w:rsid w:val="00036827"/>
    <w:rsid w:val="00040E33"/>
    <w:rsid w:val="0004296D"/>
    <w:rsid w:val="000447B8"/>
    <w:rsid w:val="00044895"/>
    <w:rsid w:val="00044C1B"/>
    <w:rsid w:val="000467FA"/>
    <w:rsid w:val="00051FB9"/>
    <w:rsid w:val="00053870"/>
    <w:rsid w:val="00053C43"/>
    <w:rsid w:val="000548B8"/>
    <w:rsid w:val="00056924"/>
    <w:rsid w:val="00057AE1"/>
    <w:rsid w:val="000603E3"/>
    <w:rsid w:val="0006564D"/>
    <w:rsid w:val="00071564"/>
    <w:rsid w:val="000771FF"/>
    <w:rsid w:val="000772BC"/>
    <w:rsid w:val="00083BB9"/>
    <w:rsid w:val="00084E97"/>
    <w:rsid w:val="0008530C"/>
    <w:rsid w:val="00085A23"/>
    <w:rsid w:val="00087315"/>
    <w:rsid w:val="00087A8A"/>
    <w:rsid w:val="00090966"/>
    <w:rsid w:val="00091D75"/>
    <w:rsid w:val="000929B5"/>
    <w:rsid w:val="00093AEB"/>
    <w:rsid w:val="000A1F11"/>
    <w:rsid w:val="000A53B1"/>
    <w:rsid w:val="000B1CF6"/>
    <w:rsid w:val="000B3201"/>
    <w:rsid w:val="000B7D78"/>
    <w:rsid w:val="000C2FAB"/>
    <w:rsid w:val="000C57F3"/>
    <w:rsid w:val="000D145B"/>
    <w:rsid w:val="000D2128"/>
    <w:rsid w:val="000D3071"/>
    <w:rsid w:val="000D6E78"/>
    <w:rsid w:val="000E1E97"/>
    <w:rsid w:val="000E39CD"/>
    <w:rsid w:val="000E3C9B"/>
    <w:rsid w:val="000E4A21"/>
    <w:rsid w:val="000F5E47"/>
    <w:rsid w:val="000F6203"/>
    <w:rsid w:val="000F6E6D"/>
    <w:rsid w:val="00100129"/>
    <w:rsid w:val="0010764A"/>
    <w:rsid w:val="001102EE"/>
    <w:rsid w:val="00114348"/>
    <w:rsid w:val="0011506E"/>
    <w:rsid w:val="001168AE"/>
    <w:rsid w:val="00116B30"/>
    <w:rsid w:val="00121680"/>
    <w:rsid w:val="00125EC9"/>
    <w:rsid w:val="0012622E"/>
    <w:rsid w:val="0013090C"/>
    <w:rsid w:val="00131786"/>
    <w:rsid w:val="00131B09"/>
    <w:rsid w:val="00141CA6"/>
    <w:rsid w:val="00143B92"/>
    <w:rsid w:val="001464D6"/>
    <w:rsid w:val="00147646"/>
    <w:rsid w:val="0015084E"/>
    <w:rsid w:val="001514C0"/>
    <w:rsid w:val="0015314B"/>
    <w:rsid w:val="0015722F"/>
    <w:rsid w:val="00160FDF"/>
    <w:rsid w:val="0016233D"/>
    <w:rsid w:val="00162BF8"/>
    <w:rsid w:val="00163322"/>
    <w:rsid w:val="0016763A"/>
    <w:rsid w:val="0017150D"/>
    <w:rsid w:val="0017184E"/>
    <w:rsid w:val="0017346C"/>
    <w:rsid w:val="00173F4E"/>
    <w:rsid w:val="00176CB1"/>
    <w:rsid w:val="0017776B"/>
    <w:rsid w:val="001802D1"/>
    <w:rsid w:val="00180400"/>
    <w:rsid w:val="0018135C"/>
    <w:rsid w:val="0018216F"/>
    <w:rsid w:val="00182D74"/>
    <w:rsid w:val="0018376A"/>
    <w:rsid w:val="00183ADB"/>
    <w:rsid w:val="0018500A"/>
    <w:rsid w:val="00185EDA"/>
    <w:rsid w:val="00190851"/>
    <w:rsid w:val="00190C1A"/>
    <w:rsid w:val="00191A52"/>
    <w:rsid w:val="00191D21"/>
    <w:rsid w:val="00192D29"/>
    <w:rsid w:val="00192D99"/>
    <w:rsid w:val="00194FFD"/>
    <w:rsid w:val="0019626D"/>
    <w:rsid w:val="00197122"/>
    <w:rsid w:val="0019764C"/>
    <w:rsid w:val="001A08CF"/>
    <w:rsid w:val="001A1D4C"/>
    <w:rsid w:val="001A2808"/>
    <w:rsid w:val="001A53BE"/>
    <w:rsid w:val="001A6662"/>
    <w:rsid w:val="001A7027"/>
    <w:rsid w:val="001A72CA"/>
    <w:rsid w:val="001B0049"/>
    <w:rsid w:val="001B09F6"/>
    <w:rsid w:val="001B1065"/>
    <w:rsid w:val="001B3EEA"/>
    <w:rsid w:val="001B7E73"/>
    <w:rsid w:val="001C3015"/>
    <w:rsid w:val="001C79CC"/>
    <w:rsid w:val="001D29D0"/>
    <w:rsid w:val="001D38FD"/>
    <w:rsid w:val="001D734F"/>
    <w:rsid w:val="001D7831"/>
    <w:rsid w:val="001E001F"/>
    <w:rsid w:val="001E08A2"/>
    <w:rsid w:val="001E0CEB"/>
    <w:rsid w:val="001E2D67"/>
    <w:rsid w:val="001F1555"/>
    <w:rsid w:val="001F31C7"/>
    <w:rsid w:val="001F381A"/>
    <w:rsid w:val="00201690"/>
    <w:rsid w:val="002033B8"/>
    <w:rsid w:val="00204DB9"/>
    <w:rsid w:val="00204E2F"/>
    <w:rsid w:val="002056E3"/>
    <w:rsid w:val="002076C3"/>
    <w:rsid w:val="00211EC6"/>
    <w:rsid w:val="00216E15"/>
    <w:rsid w:val="00221BC1"/>
    <w:rsid w:val="002230E4"/>
    <w:rsid w:val="0022462A"/>
    <w:rsid w:val="00227FA6"/>
    <w:rsid w:val="00231565"/>
    <w:rsid w:val="0023290C"/>
    <w:rsid w:val="0023402B"/>
    <w:rsid w:val="0023447B"/>
    <w:rsid w:val="00234864"/>
    <w:rsid w:val="002348CB"/>
    <w:rsid w:val="00235F4E"/>
    <w:rsid w:val="00242A4E"/>
    <w:rsid w:val="00244FEC"/>
    <w:rsid w:val="00245952"/>
    <w:rsid w:val="00246C1C"/>
    <w:rsid w:val="00250B1D"/>
    <w:rsid w:val="002513F4"/>
    <w:rsid w:val="0025210F"/>
    <w:rsid w:val="002525FA"/>
    <w:rsid w:val="00253054"/>
    <w:rsid w:val="002530B5"/>
    <w:rsid w:val="0025361F"/>
    <w:rsid w:val="002608A5"/>
    <w:rsid w:val="0026380E"/>
    <w:rsid w:val="002717C2"/>
    <w:rsid w:val="00272427"/>
    <w:rsid w:val="00274A33"/>
    <w:rsid w:val="002815EE"/>
    <w:rsid w:val="002819FE"/>
    <w:rsid w:val="00285337"/>
    <w:rsid w:val="00287BE1"/>
    <w:rsid w:val="00287CD4"/>
    <w:rsid w:val="00292AFE"/>
    <w:rsid w:val="00293F2C"/>
    <w:rsid w:val="00295D51"/>
    <w:rsid w:val="002A129C"/>
    <w:rsid w:val="002A3461"/>
    <w:rsid w:val="002A619A"/>
    <w:rsid w:val="002A76FC"/>
    <w:rsid w:val="002B2E98"/>
    <w:rsid w:val="002B5ADD"/>
    <w:rsid w:val="002B7105"/>
    <w:rsid w:val="002C0200"/>
    <w:rsid w:val="002C0495"/>
    <w:rsid w:val="002C2E71"/>
    <w:rsid w:val="002C33F2"/>
    <w:rsid w:val="002C655B"/>
    <w:rsid w:val="002D25B2"/>
    <w:rsid w:val="002D5342"/>
    <w:rsid w:val="002D6237"/>
    <w:rsid w:val="002D7EA8"/>
    <w:rsid w:val="002E0573"/>
    <w:rsid w:val="002E4A9C"/>
    <w:rsid w:val="002E7244"/>
    <w:rsid w:val="002F16C8"/>
    <w:rsid w:val="002F31C7"/>
    <w:rsid w:val="002F7752"/>
    <w:rsid w:val="00301BE3"/>
    <w:rsid w:val="003023CC"/>
    <w:rsid w:val="00310F70"/>
    <w:rsid w:val="003117E2"/>
    <w:rsid w:val="00313F6D"/>
    <w:rsid w:val="0031550B"/>
    <w:rsid w:val="003155A4"/>
    <w:rsid w:val="00316C34"/>
    <w:rsid w:val="00324B75"/>
    <w:rsid w:val="00324EED"/>
    <w:rsid w:val="00325FBB"/>
    <w:rsid w:val="0032681A"/>
    <w:rsid w:val="00327D59"/>
    <w:rsid w:val="003303A7"/>
    <w:rsid w:val="00330C3B"/>
    <w:rsid w:val="003324C1"/>
    <w:rsid w:val="00341D9D"/>
    <w:rsid w:val="003428C8"/>
    <w:rsid w:val="00343102"/>
    <w:rsid w:val="00343CD3"/>
    <w:rsid w:val="00344D58"/>
    <w:rsid w:val="00351384"/>
    <w:rsid w:val="00351618"/>
    <w:rsid w:val="003532F5"/>
    <w:rsid w:val="00354438"/>
    <w:rsid w:val="00356F0B"/>
    <w:rsid w:val="00362130"/>
    <w:rsid w:val="00363B16"/>
    <w:rsid w:val="00365288"/>
    <w:rsid w:val="003673FA"/>
    <w:rsid w:val="00373FDA"/>
    <w:rsid w:val="0037719D"/>
    <w:rsid w:val="00377DB7"/>
    <w:rsid w:val="003801D6"/>
    <w:rsid w:val="00382A59"/>
    <w:rsid w:val="003831DE"/>
    <w:rsid w:val="0038734B"/>
    <w:rsid w:val="00393A4E"/>
    <w:rsid w:val="00396E97"/>
    <w:rsid w:val="003A0C78"/>
    <w:rsid w:val="003A1BA9"/>
    <w:rsid w:val="003A6DE1"/>
    <w:rsid w:val="003B2789"/>
    <w:rsid w:val="003B3143"/>
    <w:rsid w:val="003C0DB0"/>
    <w:rsid w:val="003C1134"/>
    <w:rsid w:val="003C1296"/>
    <w:rsid w:val="003C1DFF"/>
    <w:rsid w:val="003C7524"/>
    <w:rsid w:val="003C79D1"/>
    <w:rsid w:val="003D1E30"/>
    <w:rsid w:val="003D222A"/>
    <w:rsid w:val="003D26D4"/>
    <w:rsid w:val="003D5380"/>
    <w:rsid w:val="003D63CB"/>
    <w:rsid w:val="003D63DC"/>
    <w:rsid w:val="003D73D0"/>
    <w:rsid w:val="003E1FEA"/>
    <w:rsid w:val="003F2283"/>
    <w:rsid w:val="003F4840"/>
    <w:rsid w:val="00401AB5"/>
    <w:rsid w:val="00404642"/>
    <w:rsid w:val="00405C6B"/>
    <w:rsid w:val="00406655"/>
    <w:rsid w:val="00411C0A"/>
    <w:rsid w:val="0042181C"/>
    <w:rsid w:val="004223FF"/>
    <w:rsid w:val="00424AFD"/>
    <w:rsid w:val="00427D7A"/>
    <w:rsid w:val="00430C00"/>
    <w:rsid w:val="00440A2E"/>
    <w:rsid w:val="004413DE"/>
    <w:rsid w:val="0044460E"/>
    <w:rsid w:val="0045023C"/>
    <w:rsid w:val="004556FF"/>
    <w:rsid w:val="00460434"/>
    <w:rsid w:val="00461676"/>
    <w:rsid w:val="00463833"/>
    <w:rsid w:val="004639B6"/>
    <w:rsid w:val="004704CD"/>
    <w:rsid w:val="00470502"/>
    <w:rsid w:val="00471342"/>
    <w:rsid w:val="004728EC"/>
    <w:rsid w:val="0047381B"/>
    <w:rsid w:val="0047622D"/>
    <w:rsid w:val="00477922"/>
    <w:rsid w:val="00481736"/>
    <w:rsid w:val="004902C9"/>
    <w:rsid w:val="00490994"/>
    <w:rsid w:val="00493EE5"/>
    <w:rsid w:val="004942F5"/>
    <w:rsid w:val="00494585"/>
    <w:rsid w:val="0049524F"/>
    <w:rsid w:val="004967B2"/>
    <w:rsid w:val="004A1A15"/>
    <w:rsid w:val="004A27DE"/>
    <w:rsid w:val="004A448C"/>
    <w:rsid w:val="004A7250"/>
    <w:rsid w:val="004A79CF"/>
    <w:rsid w:val="004B192D"/>
    <w:rsid w:val="004B4F81"/>
    <w:rsid w:val="004B689B"/>
    <w:rsid w:val="004C068F"/>
    <w:rsid w:val="004C206B"/>
    <w:rsid w:val="004C320F"/>
    <w:rsid w:val="004C60B6"/>
    <w:rsid w:val="004C777B"/>
    <w:rsid w:val="004D0D2C"/>
    <w:rsid w:val="004D34A6"/>
    <w:rsid w:val="004D6E4C"/>
    <w:rsid w:val="004E36AC"/>
    <w:rsid w:val="004E7E6C"/>
    <w:rsid w:val="004F3600"/>
    <w:rsid w:val="00500D08"/>
    <w:rsid w:val="0050295B"/>
    <w:rsid w:val="0050529B"/>
    <w:rsid w:val="0051280E"/>
    <w:rsid w:val="00512F53"/>
    <w:rsid w:val="00517B57"/>
    <w:rsid w:val="00517DF6"/>
    <w:rsid w:val="0052092A"/>
    <w:rsid w:val="0052126D"/>
    <w:rsid w:val="005224BF"/>
    <w:rsid w:val="005228A5"/>
    <w:rsid w:val="00523716"/>
    <w:rsid w:val="00523DC7"/>
    <w:rsid w:val="00525183"/>
    <w:rsid w:val="00525621"/>
    <w:rsid w:val="00532A86"/>
    <w:rsid w:val="00536615"/>
    <w:rsid w:val="005413BF"/>
    <w:rsid w:val="005426A8"/>
    <w:rsid w:val="00544A93"/>
    <w:rsid w:val="00546598"/>
    <w:rsid w:val="0054676B"/>
    <w:rsid w:val="00546E3C"/>
    <w:rsid w:val="00551AA1"/>
    <w:rsid w:val="00551FF9"/>
    <w:rsid w:val="0055228D"/>
    <w:rsid w:val="0055374A"/>
    <w:rsid w:val="00554EA4"/>
    <w:rsid w:val="005572ED"/>
    <w:rsid w:val="005631C4"/>
    <w:rsid w:val="005637A2"/>
    <w:rsid w:val="00566D47"/>
    <w:rsid w:val="005678C2"/>
    <w:rsid w:val="005679D4"/>
    <w:rsid w:val="00575978"/>
    <w:rsid w:val="00580FA8"/>
    <w:rsid w:val="005840B2"/>
    <w:rsid w:val="00587984"/>
    <w:rsid w:val="00591DB6"/>
    <w:rsid w:val="00594734"/>
    <w:rsid w:val="00595E22"/>
    <w:rsid w:val="005969FB"/>
    <w:rsid w:val="005A4C3E"/>
    <w:rsid w:val="005B160D"/>
    <w:rsid w:val="005B1F58"/>
    <w:rsid w:val="005B50B5"/>
    <w:rsid w:val="005C1B63"/>
    <w:rsid w:val="005C29A2"/>
    <w:rsid w:val="005C6669"/>
    <w:rsid w:val="005D07A8"/>
    <w:rsid w:val="005D121C"/>
    <w:rsid w:val="005D1893"/>
    <w:rsid w:val="005D2224"/>
    <w:rsid w:val="005D23B2"/>
    <w:rsid w:val="005D65AA"/>
    <w:rsid w:val="005E1BC5"/>
    <w:rsid w:val="005E4339"/>
    <w:rsid w:val="005E43B7"/>
    <w:rsid w:val="005E576D"/>
    <w:rsid w:val="005E64E4"/>
    <w:rsid w:val="005F041F"/>
    <w:rsid w:val="005F1824"/>
    <w:rsid w:val="005F5B97"/>
    <w:rsid w:val="00601996"/>
    <w:rsid w:val="00602BE0"/>
    <w:rsid w:val="00602DAA"/>
    <w:rsid w:val="00604725"/>
    <w:rsid w:val="00607644"/>
    <w:rsid w:val="00616372"/>
    <w:rsid w:val="00623C2A"/>
    <w:rsid w:val="00626A68"/>
    <w:rsid w:val="00627A36"/>
    <w:rsid w:val="00635301"/>
    <w:rsid w:val="006411E6"/>
    <w:rsid w:val="00655F12"/>
    <w:rsid w:val="006564D5"/>
    <w:rsid w:val="00661D6B"/>
    <w:rsid w:val="00664F59"/>
    <w:rsid w:val="00665228"/>
    <w:rsid w:val="006714EF"/>
    <w:rsid w:val="0067403B"/>
    <w:rsid w:val="00674446"/>
    <w:rsid w:val="006766DD"/>
    <w:rsid w:val="00684940"/>
    <w:rsid w:val="0068663A"/>
    <w:rsid w:val="00686FCE"/>
    <w:rsid w:val="0069036B"/>
    <w:rsid w:val="006914FB"/>
    <w:rsid w:val="00691927"/>
    <w:rsid w:val="0069215C"/>
    <w:rsid w:val="00695997"/>
    <w:rsid w:val="006966CD"/>
    <w:rsid w:val="00697085"/>
    <w:rsid w:val="00697379"/>
    <w:rsid w:val="006A1B6D"/>
    <w:rsid w:val="006A2EDF"/>
    <w:rsid w:val="006A2F21"/>
    <w:rsid w:val="006A3769"/>
    <w:rsid w:val="006A4E4C"/>
    <w:rsid w:val="006B00E9"/>
    <w:rsid w:val="006B128C"/>
    <w:rsid w:val="006B3A86"/>
    <w:rsid w:val="006B4BC1"/>
    <w:rsid w:val="006B5003"/>
    <w:rsid w:val="006B6681"/>
    <w:rsid w:val="006B7EFF"/>
    <w:rsid w:val="006C102A"/>
    <w:rsid w:val="006C7706"/>
    <w:rsid w:val="006C7A66"/>
    <w:rsid w:val="006C7AB8"/>
    <w:rsid w:val="006D0F24"/>
    <w:rsid w:val="006D60AE"/>
    <w:rsid w:val="006D6C0F"/>
    <w:rsid w:val="006E1A24"/>
    <w:rsid w:val="006E3616"/>
    <w:rsid w:val="006E3749"/>
    <w:rsid w:val="006E4716"/>
    <w:rsid w:val="006E7BE8"/>
    <w:rsid w:val="006F0E47"/>
    <w:rsid w:val="006F32DA"/>
    <w:rsid w:val="006F78E3"/>
    <w:rsid w:val="00700CD2"/>
    <w:rsid w:val="00701BEA"/>
    <w:rsid w:val="00710C6D"/>
    <w:rsid w:val="0071137D"/>
    <w:rsid w:val="0071261D"/>
    <w:rsid w:val="00714D78"/>
    <w:rsid w:val="0071598C"/>
    <w:rsid w:val="007205A8"/>
    <w:rsid w:val="00722610"/>
    <w:rsid w:val="00722868"/>
    <w:rsid w:val="00723255"/>
    <w:rsid w:val="00725A51"/>
    <w:rsid w:val="0072717B"/>
    <w:rsid w:val="00742A98"/>
    <w:rsid w:val="00742D73"/>
    <w:rsid w:val="00744906"/>
    <w:rsid w:val="007474A3"/>
    <w:rsid w:val="0075271E"/>
    <w:rsid w:val="007538B8"/>
    <w:rsid w:val="00753A41"/>
    <w:rsid w:val="00754AB5"/>
    <w:rsid w:val="00755934"/>
    <w:rsid w:val="007574EC"/>
    <w:rsid w:val="00761BB2"/>
    <w:rsid w:val="00763124"/>
    <w:rsid w:val="007655BA"/>
    <w:rsid w:val="00771F9B"/>
    <w:rsid w:val="0078042E"/>
    <w:rsid w:val="00781C98"/>
    <w:rsid w:val="007827A4"/>
    <w:rsid w:val="00782831"/>
    <w:rsid w:val="00785A41"/>
    <w:rsid w:val="007866B8"/>
    <w:rsid w:val="00786D92"/>
    <w:rsid w:val="00787D11"/>
    <w:rsid w:val="00787F93"/>
    <w:rsid w:val="0079117F"/>
    <w:rsid w:val="00791327"/>
    <w:rsid w:val="00791773"/>
    <w:rsid w:val="007924E0"/>
    <w:rsid w:val="0079252C"/>
    <w:rsid w:val="007938EF"/>
    <w:rsid w:val="00795A74"/>
    <w:rsid w:val="00797D17"/>
    <w:rsid w:val="007A4068"/>
    <w:rsid w:val="007A586E"/>
    <w:rsid w:val="007A5FA3"/>
    <w:rsid w:val="007A7847"/>
    <w:rsid w:val="007B0FCB"/>
    <w:rsid w:val="007B2167"/>
    <w:rsid w:val="007C17F3"/>
    <w:rsid w:val="007C29C1"/>
    <w:rsid w:val="007C3BB5"/>
    <w:rsid w:val="007C40BB"/>
    <w:rsid w:val="007D14F0"/>
    <w:rsid w:val="007D2CBB"/>
    <w:rsid w:val="007D38F0"/>
    <w:rsid w:val="007D4344"/>
    <w:rsid w:val="007D6EC5"/>
    <w:rsid w:val="007E410E"/>
    <w:rsid w:val="007F162D"/>
    <w:rsid w:val="00800173"/>
    <w:rsid w:val="0080224A"/>
    <w:rsid w:val="00802773"/>
    <w:rsid w:val="00806543"/>
    <w:rsid w:val="00820187"/>
    <w:rsid w:val="00821653"/>
    <w:rsid w:val="00823782"/>
    <w:rsid w:val="00840823"/>
    <w:rsid w:val="00840B23"/>
    <w:rsid w:val="008414E8"/>
    <w:rsid w:val="008417C7"/>
    <w:rsid w:val="00845438"/>
    <w:rsid w:val="0084740E"/>
    <w:rsid w:val="008502C3"/>
    <w:rsid w:val="00850318"/>
    <w:rsid w:val="0085078A"/>
    <w:rsid w:val="00851C2F"/>
    <w:rsid w:val="00852A46"/>
    <w:rsid w:val="00856041"/>
    <w:rsid w:val="00857952"/>
    <w:rsid w:val="00860767"/>
    <w:rsid w:val="0086180A"/>
    <w:rsid w:val="008702EA"/>
    <w:rsid w:val="00871B80"/>
    <w:rsid w:val="0087799A"/>
    <w:rsid w:val="00877F98"/>
    <w:rsid w:val="00883227"/>
    <w:rsid w:val="00894AE1"/>
    <w:rsid w:val="00894E85"/>
    <w:rsid w:val="008953A1"/>
    <w:rsid w:val="00897A37"/>
    <w:rsid w:val="008A5ED3"/>
    <w:rsid w:val="008A653A"/>
    <w:rsid w:val="008A6C08"/>
    <w:rsid w:val="008A7004"/>
    <w:rsid w:val="008B5BA8"/>
    <w:rsid w:val="008B5F7D"/>
    <w:rsid w:val="008C4A22"/>
    <w:rsid w:val="008C6917"/>
    <w:rsid w:val="008D13E8"/>
    <w:rsid w:val="008D17C4"/>
    <w:rsid w:val="008D3313"/>
    <w:rsid w:val="008D373C"/>
    <w:rsid w:val="008D4E13"/>
    <w:rsid w:val="008E38DE"/>
    <w:rsid w:val="008E3A67"/>
    <w:rsid w:val="008E42C9"/>
    <w:rsid w:val="008E6AAE"/>
    <w:rsid w:val="008E730E"/>
    <w:rsid w:val="008F02E6"/>
    <w:rsid w:val="00905041"/>
    <w:rsid w:val="0090591D"/>
    <w:rsid w:val="00906280"/>
    <w:rsid w:val="009072A8"/>
    <w:rsid w:val="0091423D"/>
    <w:rsid w:val="00922E94"/>
    <w:rsid w:val="009250A5"/>
    <w:rsid w:val="0092626E"/>
    <w:rsid w:val="00930289"/>
    <w:rsid w:val="0093168E"/>
    <w:rsid w:val="009343EF"/>
    <w:rsid w:val="00935625"/>
    <w:rsid w:val="009367EE"/>
    <w:rsid w:val="00937347"/>
    <w:rsid w:val="009378C2"/>
    <w:rsid w:val="0094013E"/>
    <w:rsid w:val="0094094E"/>
    <w:rsid w:val="00942386"/>
    <w:rsid w:val="00942CD4"/>
    <w:rsid w:val="009460C2"/>
    <w:rsid w:val="00960E98"/>
    <w:rsid w:val="00961FAF"/>
    <w:rsid w:val="009626DF"/>
    <w:rsid w:val="00966839"/>
    <w:rsid w:val="009715EF"/>
    <w:rsid w:val="00972C6A"/>
    <w:rsid w:val="00985D22"/>
    <w:rsid w:val="00987F2D"/>
    <w:rsid w:val="00990CAF"/>
    <w:rsid w:val="00990CEC"/>
    <w:rsid w:val="0099775E"/>
    <w:rsid w:val="009A282B"/>
    <w:rsid w:val="009A2FA1"/>
    <w:rsid w:val="009A3FFC"/>
    <w:rsid w:val="009A786B"/>
    <w:rsid w:val="009B08F0"/>
    <w:rsid w:val="009B1102"/>
    <w:rsid w:val="009B1205"/>
    <w:rsid w:val="009B2F6F"/>
    <w:rsid w:val="009B31D1"/>
    <w:rsid w:val="009B37FD"/>
    <w:rsid w:val="009B41F1"/>
    <w:rsid w:val="009B736C"/>
    <w:rsid w:val="009C0D50"/>
    <w:rsid w:val="009C17F2"/>
    <w:rsid w:val="009C34AD"/>
    <w:rsid w:val="009C4E58"/>
    <w:rsid w:val="009C674D"/>
    <w:rsid w:val="009D07C1"/>
    <w:rsid w:val="009D38E3"/>
    <w:rsid w:val="009D548B"/>
    <w:rsid w:val="009D66D6"/>
    <w:rsid w:val="009D7E58"/>
    <w:rsid w:val="009E154E"/>
    <w:rsid w:val="009E3016"/>
    <w:rsid w:val="009E461F"/>
    <w:rsid w:val="009E4ED6"/>
    <w:rsid w:val="009E5A5B"/>
    <w:rsid w:val="009E781D"/>
    <w:rsid w:val="009F241E"/>
    <w:rsid w:val="009F2C1B"/>
    <w:rsid w:val="009F4101"/>
    <w:rsid w:val="009F77EA"/>
    <w:rsid w:val="00A00D6E"/>
    <w:rsid w:val="00A02708"/>
    <w:rsid w:val="00A0514C"/>
    <w:rsid w:val="00A07EE4"/>
    <w:rsid w:val="00A1079C"/>
    <w:rsid w:val="00A10EA2"/>
    <w:rsid w:val="00A12D2E"/>
    <w:rsid w:val="00A14D8C"/>
    <w:rsid w:val="00A1793B"/>
    <w:rsid w:val="00A20289"/>
    <w:rsid w:val="00A24153"/>
    <w:rsid w:val="00A26EEE"/>
    <w:rsid w:val="00A370C6"/>
    <w:rsid w:val="00A50E53"/>
    <w:rsid w:val="00A52A70"/>
    <w:rsid w:val="00A571A6"/>
    <w:rsid w:val="00A6056C"/>
    <w:rsid w:val="00A6251C"/>
    <w:rsid w:val="00A6592C"/>
    <w:rsid w:val="00A702B9"/>
    <w:rsid w:val="00A719ED"/>
    <w:rsid w:val="00A72E16"/>
    <w:rsid w:val="00A76101"/>
    <w:rsid w:val="00A76154"/>
    <w:rsid w:val="00A81AE0"/>
    <w:rsid w:val="00A84ADC"/>
    <w:rsid w:val="00A87025"/>
    <w:rsid w:val="00A878F8"/>
    <w:rsid w:val="00A905CF"/>
    <w:rsid w:val="00A9720C"/>
    <w:rsid w:val="00A974DE"/>
    <w:rsid w:val="00AA0041"/>
    <w:rsid w:val="00AA26CD"/>
    <w:rsid w:val="00AA500D"/>
    <w:rsid w:val="00AA7E33"/>
    <w:rsid w:val="00AB3CAB"/>
    <w:rsid w:val="00AB4C83"/>
    <w:rsid w:val="00AB71EC"/>
    <w:rsid w:val="00AC0840"/>
    <w:rsid w:val="00AC0CD8"/>
    <w:rsid w:val="00AC32AC"/>
    <w:rsid w:val="00AC4136"/>
    <w:rsid w:val="00AC6CF1"/>
    <w:rsid w:val="00AC7543"/>
    <w:rsid w:val="00AC7763"/>
    <w:rsid w:val="00AD074A"/>
    <w:rsid w:val="00AD1BFB"/>
    <w:rsid w:val="00AD28C0"/>
    <w:rsid w:val="00AD3463"/>
    <w:rsid w:val="00AD5588"/>
    <w:rsid w:val="00AD6132"/>
    <w:rsid w:val="00AD638A"/>
    <w:rsid w:val="00AD6F1B"/>
    <w:rsid w:val="00AD7668"/>
    <w:rsid w:val="00AE0354"/>
    <w:rsid w:val="00AE0F49"/>
    <w:rsid w:val="00AE1E8D"/>
    <w:rsid w:val="00AE3640"/>
    <w:rsid w:val="00AE36EE"/>
    <w:rsid w:val="00AE3795"/>
    <w:rsid w:val="00AE52A0"/>
    <w:rsid w:val="00AE716F"/>
    <w:rsid w:val="00AF3D68"/>
    <w:rsid w:val="00AF4E36"/>
    <w:rsid w:val="00AF5ABF"/>
    <w:rsid w:val="00AF66FC"/>
    <w:rsid w:val="00B01B62"/>
    <w:rsid w:val="00B0671D"/>
    <w:rsid w:val="00B07729"/>
    <w:rsid w:val="00B07C50"/>
    <w:rsid w:val="00B07F56"/>
    <w:rsid w:val="00B11FF9"/>
    <w:rsid w:val="00B140D5"/>
    <w:rsid w:val="00B14248"/>
    <w:rsid w:val="00B14887"/>
    <w:rsid w:val="00B15F66"/>
    <w:rsid w:val="00B20FFC"/>
    <w:rsid w:val="00B22CAA"/>
    <w:rsid w:val="00B248FD"/>
    <w:rsid w:val="00B25E81"/>
    <w:rsid w:val="00B3423A"/>
    <w:rsid w:val="00B4071B"/>
    <w:rsid w:val="00B44B8C"/>
    <w:rsid w:val="00B45BFF"/>
    <w:rsid w:val="00B5037F"/>
    <w:rsid w:val="00B509FE"/>
    <w:rsid w:val="00B51FE7"/>
    <w:rsid w:val="00B52548"/>
    <w:rsid w:val="00B54300"/>
    <w:rsid w:val="00B56648"/>
    <w:rsid w:val="00B57379"/>
    <w:rsid w:val="00B57B18"/>
    <w:rsid w:val="00B64304"/>
    <w:rsid w:val="00B644C6"/>
    <w:rsid w:val="00B656C2"/>
    <w:rsid w:val="00B6698A"/>
    <w:rsid w:val="00B66A3A"/>
    <w:rsid w:val="00B66EFF"/>
    <w:rsid w:val="00B678C1"/>
    <w:rsid w:val="00B72167"/>
    <w:rsid w:val="00B734ED"/>
    <w:rsid w:val="00B73E52"/>
    <w:rsid w:val="00B81DA0"/>
    <w:rsid w:val="00B8575D"/>
    <w:rsid w:val="00B864A8"/>
    <w:rsid w:val="00B906F7"/>
    <w:rsid w:val="00B91532"/>
    <w:rsid w:val="00B91F89"/>
    <w:rsid w:val="00B9318D"/>
    <w:rsid w:val="00B93D7D"/>
    <w:rsid w:val="00B94365"/>
    <w:rsid w:val="00B96309"/>
    <w:rsid w:val="00B96BDB"/>
    <w:rsid w:val="00BA08CD"/>
    <w:rsid w:val="00BA1147"/>
    <w:rsid w:val="00BA415F"/>
    <w:rsid w:val="00BA424C"/>
    <w:rsid w:val="00BB0D1C"/>
    <w:rsid w:val="00BB3FF7"/>
    <w:rsid w:val="00BB5D46"/>
    <w:rsid w:val="00BB7813"/>
    <w:rsid w:val="00BC0A0B"/>
    <w:rsid w:val="00BC0E6A"/>
    <w:rsid w:val="00BC1E31"/>
    <w:rsid w:val="00BC35ED"/>
    <w:rsid w:val="00BC440D"/>
    <w:rsid w:val="00BC5A49"/>
    <w:rsid w:val="00BE101D"/>
    <w:rsid w:val="00BE18E6"/>
    <w:rsid w:val="00BE45CC"/>
    <w:rsid w:val="00BE6E04"/>
    <w:rsid w:val="00C01E0D"/>
    <w:rsid w:val="00C04783"/>
    <w:rsid w:val="00C04929"/>
    <w:rsid w:val="00C04F00"/>
    <w:rsid w:val="00C06538"/>
    <w:rsid w:val="00C06BBC"/>
    <w:rsid w:val="00C06E8D"/>
    <w:rsid w:val="00C14914"/>
    <w:rsid w:val="00C14BB7"/>
    <w:rsid w:val="00C16238"/>
    <w:rsid w:val="00C17BD6"/>
    <w:rsid w:val="00C21650"/>
    <w:rsid w:val="00C24E58"/>
    <w:rsid w:val="00C3287A"/>
    <w:rsid w:val="00C431DF"/>
    <w:rsid w:val="00C44618"/>
    <w:rsid w:val="00C538D4"/>
    <w:rsid w:val="00C551C4"/>
    <w:rsid w:val="00C554CB"/>
    <w:rsid w:val="00C57DD7"/>
    <w:rsid w:val="00C6394F"/>
    <w:rsid w:val="00C641C8"/>
    <w:rsid w:val="00C73EC2"/>
    <w:rsid w:val="00C771AC"/>
    <w:rsid w:val="00C80D6D"/>
    <w:rsid w:val="00C822DB"/>
    <w:rsid w:val="00C87543"/>
    <w:rsid w:val="00C96183"/>
    <w:rsid w:val="00C964EB"/>
    <w:rsid w:val="00CA5C7E"/>
    <w:rsid w:val="00CB06A6"/>
    <w:rsid w:val="00CB1EAB"/>
    <w:rsid w:val="00CB38B9"/>
    <w:rsid w:val="00CB4998"/>
    <w:rsid w:val="00CC34E7"/>
    <w:rsid w:val="00CC5B27"/>
    <w:rsid w:val="00CC5FE9"/>
    <w:rsid w:val="00CC7249"/>
    <w:rsid w:val="00CD17E0"/>
    <w:rsid w:val="00CD4091"/>
    <w:rsid w:val="00CD564A"/>
    <w:rsid w:val="00CE158F"/>
    <w:rsid w:val="00CE1FFA"/>
    <w:rsid w:val="00CE2476"/>
    <w:rsid w:val="00CE260D"/>
    <w:rsid w:val="00CE2612"/>
    <w:rsid w:val="00CE31EA"/>
    <w:rsid w:val="00CE3700"/>
    <w:rsid w:val="00CE7583"/>
    <w:rsid w:val="00CF0524"/>
    <w:rsid w:val="00CF101E"/>
    <w:rsid w:val="00CF506A"/>
    <w:rsid w:val="00CF55D3"/>
    <w:rsid w:val="00CF69C1"/>
    <w:rsid w:val="00D00F7A"/>
    <w:rsid w:val="00D03B85"/>
    <w:rsid w:val="00D04318"/>
    <w:rsid w:val="00D17C54"/>
    <w:rsid w:val="00D204F4"/>
    <w:rsid w:val="00D21A54"/>
    <w:rsid w:val="00D223BA"/>
    <w:rsid w:val="00D22479"/>
    <w:rsid w:val="00D2693E"/>
    <w:rsid w:val="00D27EA6"/>
    <w:rsid w:val="00D313CB"/>
    <w:rsid w:val="00D3209A"/>
    <w:rsid w:val="00D341F3"/>
    <w:rsid w:val="00D37C9C"/>
    <w:rsid w:val="00D4226E"/>
    <w:rsid w:val="00D4313F"/>
    <w:rsid w:val="00D50674"/>
    <w:rsid w:val="00D519C4"/>
    <w:rsid w:val="00D536A4"/>
    <w:rsid w:val="00D542EE"/>
    <w:rsid w:val="00D545E5"/>
    <w:rsid w:val="00D556A3"/>
    <w:rsid w:val="00D5760A"/>
    <w:rsid w:val="00D64879"/>
    <w:rsid w:val="00D679CB"/>
    <w:rsid w:val="00D67D93"/>
    <w:rsid w:val="00D715D3"/>
    <w:rsid w:val="00D717EF"/>
    <w:rsid w:val="00D73265"/>
    <w:rsid w:val="00D82B37"/>
    <w:rsid w:val="00D83356"/>
    <w:rsid w:val="00D83CFB"/>
    <w:rsid w:val="00D840AA"/>
    <w:rsid w:val="00D8734A"/>
    <w:rsid w:val="00D96A02"/>
    <w:rsid w:val="00DA07A3"/>
    <w:rsid w:val="00DA2D9B"/>
    <w:rsid w:val="00DA4B82"/>
    <w:rsid w:val="00DA4CE2"/>
    <w:rsid w:val="00DA58D9"/>
    <w:rsid w:val="00DB10B4"/>
    <w:rsid w:val="00DB60BC"/>
    <w:rsid w:val="00DB64CD"/>
    <w:rsid w:val="00DC0CDF"/>
    <w:rsid w:val="00DC7546"/>
    <w:rsid w:val="00DD5EFA"/>
    <w:rsid w:val="00DE2125"/>
    <w:rsid w:val="00DE2E13"/>
    <w:rsid w:val="00DE5399"/>
    <w:rsid w:val="00DE56CA"/>
    <w:rsid w:val="00DE581A"/>
    <w:rsid w:val="00DE6724"/>
    <w:rsid w:val="00DF1FAC"/>
    <w:rsid w:val="00DF4E9B"/>
    <w:rsid w:val="00E10C55"/>
    <w:rsid w:val="00E130B4"/>
    <w:rsid w:val="00E13367"/>
    <w:rsid w:val="00E14B81"/>
    <w:rsid w:val="00E15A65"/>
    <w:rsid w:val="00E15A67"/>
    <w:rsid w:val="00E21260"/>
    <w:rsid w:val="00E22253"/>
    <w:rsid w:val="00E228C9"/>
    <w:rsid w:val="00E2732F"/>
    <w:rsid w:val="00E4307F"/>
    <w:rsid w:val="00E51247"/>
    <w:rsid w:val="00E5238E"/>
    <w:rsid w:val="00E53573"/>
    <w:rsid w:val="00E536BB"/>
    <w:rsid w:val="00E53830"/>
    <w:rsid w:val="00E56530"/>
    <w:rsid w:val="00E5734C"/>
    <w:rsid w:val="00E60B0F"/>
    <w:rsid w:val="00E61008"/>
    <w:rsid w:val="00E666A2"/>
    <w:rsid w:val="00E70502"/>
    <w:rsid w:val="00E73E32"/>
    <w:rsid w:val="00E82818"/>
    <w:rsid w:val="00E83B7B"/>
    <w:rsid w:val="00E85D0D"/>
    <w:rsid w:val="00E9016E"/>
    <w:rsid w:val="00E9086B"/>
    <w:rsid w:val="00E93871"/>
    <w:rsid w:val="00E95A42"/>
    <w:rsid w:val="00E96D00"/>
    <w:rsid w:val="00EA0CEB"/>
    <w:rsid w:val="00EA20C6"/>
    <w:rsid w:val="00EA66D5"/>
    <w:rsid w:val="00EB3F09"/>
    <w:rsid w:val="00EC03D8"/>
    <w:rsid w:val="00EC5E13"/>
    <w:rsid w:val="00ED057C"/>
    <w:rsid w:val="00ED4430"/>
    <w:rsid w:val="00ED5725"/>
    <w:rsid w:val="00ED68CE"/>
    <w:rsid w:val="00ED7D6D"/>
    <w:rsid w:val="00EE0767"/>
    <w:rsid w:val="00EE32B0"/>
    <w:rsid w:val="00EE3865"/>
    <w:rsid w:val="00EE4553"/>
    <w:rsid w:val="00EE4627"/>
    <w:rsid w:val="00EE6534"/>
    <w:rsid w:val="00EE71C6"/>
    <w:rsid w:val="00EE7879"/>
    <w:rsid w:val="00EF0501"/>
    <w:rsid w:val="00EF0980"/>
    <w:rsid w:val="00EF151E"/>
    <w:rsid w:val="00F013E3"/>
    <w:rsid w:val="00F033F1"/>
    <w:rsid w:val="00F05843"/>
    <w:rsid w:val="00F0595F"/>
    <w:rsid w:val="00F10A9F"/>
    <w:rsid w:val="00F10B7D"/>
    <w:rsid w:val="00F10B95"/>
    <w:rsid w:val="00F12B17"/>
    <w:rsid w:val="00F12D2F"/>
    <w:rsid w:val="00F152E9"/>
    <w:rsid w:val="00F159C2"/>
    <w:rsid w:val="00F15C01"/>
    <w:rsid w:val="00F22DCF"/>
    <w:rsid w:val="00F24A91"/>
    <w:rsid w:val="00F24B45"/>
    <w:rsid w:val="00F333F6"/>
    <w:rsid w:val="00F37B8C"/>
    <w:rsid w:val="00F4065A"/>
    <w:rsid w:val="00F410F7"/>
    <w:rsid w:val="00F422B3"/>
    <w:rsid w:val="00F42CBF"/>
    <w:rsid w:val="00F44423"/>
    <w:rsid w:val="00F4652C"/>
    <w:rsid w:val="00F605A8"/>
    <w:rsid w:val="00F70E29"/>
    <w:rsid w:val="00F71F8D"/>
    <w:rsid w:val="00F744A3"/>
    <w:rsid w:val="00F746A3"/>
    <w:rsid w:val="00F76653"/>
    <w:rsid w:val="00F81CE8"/>
    <w:rsid w:val="00F849AC"/>
    <w:rsid w:val="00F85468"/>
    <w:rsid w:val="00F863CB"/>
    <w:rsid w:val="00F86D54"/>
    <w:rsid w:val="00F924DF"/>
    <w:rsid w:val="00F96E07"/>
    <w:rsid w:val="00F97375"/>
    <w:rsid w:val="00FA2705"/>
    <w:rsid w:val="00FA5ABA"/>
    <w:rsid w:val="00FA7899"/>
    <w:rsid w:val="00FB17F0"/>
    <w:rsid w:val="00FB1ABE"/>
    <w:rsid w:val="00FB276D"/>
    <w:rsid w:val="00FB3DD3"/>
    <w:rsid w:val="00FB5696"/>
    <w:rsid w:val="00FC4D1B"/>
    <w:rsid w:val="00FC75E5"/>
    <w:rsid w:val="00FC7D8F"/>
    <w:rsid w:val="00FC7E30"/>
    <w:rsid w:val="00FD2266"/>
    <w:rsid w:val="00FD3BA6"/>
    <w:rsid w:val="00FD42AD"/>
    <w:rsid w:val="00FD548F"/>
    <w:rsid w:val="00FE03B4"/>
    <w:rsid w:val="00FE1798"/>
    <w:rsid w:val="00FE595F"/>
    <w:rsid w:val="00FE6497"/>
    <w:rsid w:val="00FF48DC"/>
    <w:rsid w:val="00FF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E318B8"/>
  <w15:docId w15:val="{7049EB48-CEC2-411D-82B3-FCF010F3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09F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448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489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101"/>
    <w:rPr>
      <w:color w:val="808080"/>
    </w:rPr>
  </w:style>
  <w:style w:type="paragraph" w:styleId="ListParagraph">
    <w:name w:val="List Paragraph"/>
    <w:basedOn w:val="Normal"/>
    <w:uiPriority w:val="34"/>
    <w:qFormat/>
    <w:rsid w:val="005572ED"/>
    <w:pPr>
      <w:ind w:left="720"/>
      <w:contextualSpacing/>
    </w:pPr>
  </w:style>
  <w:style w:type="paragraph" w:styleId="Header">
    <w:name w:val="header"/>
    <w:basedOn w:val="Normal"/>
    <w:link w:val="HeaderChar"/>
    <w:rsid w:val="00742D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42D73"/>
    <w:rPr>
      <w:sz w:val="24"/>
      <w:szCs w:val="24"/>
    </w:rPr>
  </w:style>
  <w:style w:type="paragraph" w:styleId="Footer">
    <w:name w:val="footer"/>
    <w:basedOn w:val="Normal"/>
    <w:link w:val="FooterChar"/>
    <w:rsid w:val="00742D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42D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image" Target="media/image40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0.emf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10" Type="http://schemas.openxmlformats.org/officeDocument/2006/relationships/image" Target="media/image3.pn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acher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05DEEB7EA45C48B0DFA1FD6B89E46A" ma:contentTypeVersion="44" ma:contentTypeDescription="Create a new document." ma:contentTypeScope="" ma:versionID="34eb4f90adf53fb18e3975fb9adc5f06">
  <xsd:schema xmlns:xsd="http://www.w3.org/2001/XMLSchema" xmlns:xs="http://www.w3.org/2001/XMLSchema" xmlns:p="http://schemas.microsoft.com/office/2006/metadata/properties" xmlns:ns2="3c2b9b55-a1e4-4427-a1f1-eac67a1eabb5" xmlns:ns3="32084402-3496-452e-a46d-2fe72f54bb8d" targetNamespace="http://schemas.microsoft.com/office/2006/metadata/properties" ma:root="true" ma:fieldsID="dc3ab1cae5716329f35b0a13474f7692" ns2:_="" ns3:_="">
    <xsd:import namespace="3c2b9b55-a1e4-4427-a1f1-eac67a1eabb5"/>
    <xsd:import namespace="32084402-3496-452e-a46d-2fe72f54bb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Leaders" minOccurs="0"/>
                <xsd:element ref="ns2:Members" minOccurs="0"/>
                <xsd:element ref="ns2:Member_Group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b9b55-a1e4-4427-a1f1-eac67a1eab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Leaders" ma:index="3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4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4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MediaLengthInSeconds" ma:index="4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0fab2567-b247-4edf-b514-708a104011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5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84402-3496-452e-a46d-2fe72f54bb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d44d20a4-f2c7-4656-831c-389011569760}" ma:internalName="TaxCatchAll" ma:showField="CatchAllData" ma:web="32084402-3496-452e-a46d-2fe72f54bb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3c2b9b55-a1e4-4427-a1f1-eac67a1eabb5" xsi:nil="true"/>
    <Has_Leaders_Only_SectionGroup xmlns="3c2b9b55-a1e4-4427-a1f1-eac67a1eabb5" xsi:nil="true"/>
    <LMS_Mappings xmlns="3c2b9b55-a1e4-4427-a1f1-eac67a1eabb5" xsi:nil="true"/>
    <DefaultSectionNames xmlns="3c2b9b55-a1e4-4427-a1f1-eac67a1eabb5" xsi:nil="true"/>
    <Is_Collaboration_Space_Locked xmlns="3c2b9b55-a1e4-4427-a1f1-eac67a1eabb5" xsi:nil="true"/>
    <Math_Settings xmlns="3c2b9b55-a1e4-4427-a1f1-eac67a1eabb5" xsi:nil="true"/>
    <AppVersion xmlns="3c2b9b55-a1e4-4427-a1f1-eac67a1eabb5" xsi:nil="true"/>
    <Invited_Students xmlns="3c2b9b55-a1e4-4427-a1f1-eac67a1eabb5" xsi:nil="true"/>
    <Invited_Leaders xmlns="3c2b9b55-a1e4-4427-a1f1-eac67a1eabb5" xsi:nil="true"/>
    <Invited_Members xmlns="3c2b9b55-a1e4-4427-a1f1-eac67a1eabb5" xsi:nil="true"/>
    <Templates xmlns="3c2b9b55-a1e4-4427-a1f1-eac67a1eabb5" xsi:nil="true"/>
    <FolderType xmlns="3c2b9b55-a1e4-4427-a1f1-eac67a1eabb5" xsi:nil="true"/>
    <Teachers xmlns="3c2b9b55-a1e4-4427-a1f1-eac67a1eabb5">
      <UserInfo>
        <DisplayName/>
        <AccountId xsi:nil="true"/>
        <AccountType/>
      </UserInfo>
    </Teachers>
    <Students xmlns="3c2b9b55-a1e4-4427-a1f1-eac67a1eabb5">
      <UserInfo>
        <DisplayName/>
        <AccountId xsi:nil="true"/>
        <AccountType/>
      </UserInfo>
    </Students>
    <Student_Groups xmlns="3c2b9b55-a1e4-4427-a1f1-eac67a1eabb5">
      <UserInfo>
        <DisplayName/>
        <AccountId xsi:nil="true"/>
        <AccountType/>
      </UserInfo>
    </Student_Groups>
    <Distribution_Groups xmlns="3c2b9b55-a1e4-4427-a1f1-eac67a1eabb5" xsi:nil="true"/>
    <TeamsChannelId xmlns="3c2b9b55-a1e4-4427-a1f1-eac67a1eabb5" xsi:nil="true"/>
    <TaxCatchAll xmlns="32084402-3496-452e-a46d-2fe72f54bb8d" xsi:nil="true"/>
    <CultureName xmlns="3c2b9b55-a1e4-4427-a1f1-eac67a1eabb5" xsi:nil="true"/>
    <Owner xmlns="3c2b9b55-a1e4-4427-a1f1-eac67a1eabb5">
      <UserInfo>
        <DisplayName/>
        <AccountId xsi:nil="true"/>
        <AccountType/>
      </UserInfo>
    </Owner>
    <Leaders xmlns="3c2b9b55-a1e4-4427-a1f1-eac67a1eabb5">
      <UserInfo>
        <DisplayName/>
        <AccountId xsi:nil="true"/>
        <AccountType/>
      </UserInfo>
    </Leaders>
    <IsNotebookLocked xmlns="3c2b9b55-a1e4-4427-a1f1-eac67a1eabb5" xsi:nil="true"/>
    <Has_Teacher_Only_SectionGroup xmlns="3c2b9b55-a1e4-4427-a1f1-eac67a1eabb5" xsi:nil="true"/>
    <Members xmlns="3c2b9b55-a1e4-4427-a1f1-eac67a1eabb5">
      <UserInfo>
        <DisplayName/>
        <AccountId xsi:nil="true"/>
        <AccountType/>
      </UserInfo>
    </Members>
    <Member_Groups xmlns="3c2b9b55-a1e4-4427-a1f1-eac67a1eabb5">
      <UserInfo>
        <DisplayName/>
        <AccountId xsi:nil="true"/>
        <AccountType/>
      </UserInfo>
    </Member_Groups>
    <NotebookType xmlns="3c2b9b55-a1e4-4427-a1f1-eac67a1eabb5" xsi:nil="true"/>
    <lcf76f155ced4ddcb4097134ff3c332f xmlns="3c2b9b55-a1e4-4427-a1f1-eac67a1eabb5">
      <Terms xmlns="http://schemas.microsoft.com/office/infopath/2007/PartnerControls"/>
    </lcf76f155ced4ddcb4097134ff3c332f>
    <Invited_Teachers xmlns="3c2b9b55-a1e4-4427-a1f1-eac67a1eabb5" xsi:nil="true"/>
  </documentManagement>
</p:properties>
</file>

<file path=customXml/itemProps1.xml><?xml version="1.0" encoding="utf-8"?>
<ds:datastoreItem xmlns:ds="http://schemas.openxmlformats.org/officeDocument/2006/customXml" ds:itemID="{01386C73-1756-4339-A7E2-D5F28DEAB711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CCE18255-B9C4-49D6-824D-AA2D9BBC5299}"/>
</file>

<file path=customXml/itemProps3.xml><?xml version="1.0" encoding="utf-8"?>
<ds:datastoreItem xmlns:ds="http://schemas.openxmlformats.org/officeDocument/2006/customXml" ds:itemID="{F4AA8A74-9C03-493C-A9FE-39C896A916F1}"/>
</file>

<file path=customXml/itemProps4.xml><?xml version="1.0" encoding="utf-8"?>
<ds:datastoreItem xmlns:ds="http://schemas.openxmlformats.org/officeDocument/2006/customXml" ds:itemID="{B9CE68EC-E8CF-4400-B3DA-2E16962C458B}"/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5</TotalTime>
  <Pages>5</Pages>
  <Words>803</Words>
  <Characters>6196</Characters>
  <Application>Microsoft Office Word</Application>
  <DocSecurity>0</DocSecurity>
  <Lines>51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House</Company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Oleksiy</dc:creator>
  <cp:lastModifiedBy>Stephen Broderick</cp:lastModifiedBy>
  <cp:revision>3</cp:revision>
  <cp:lastPrinted>2025-01-12T08:06:00Z</cp:lastPrinted>
  <dcterms:created xsi:type="dcterms:W3CDTF">2025-05-02T19:30:00Z</dcterms:created>
  <dcterms:modified xsi:type="dcterms:W3CDTF">2025-05-07T10:55:00Z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0x0101002605DEEB7EA45C48B0DFA1FD6B89E46A</vt:lpwstr>
  </property>
</Properties>
</file>